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8DEC2434524425A71F2349E098F293"/>
        </w:placeholder>
        <w:text/>
      </w:sdtPr>
      <w:sdtEndPr/>
      <w:sdtContent>
        <w:p w:rsidRPr="009B062B" w:rsidR="00AF30DD" w:rsidP="008C59A4" w:rsidRDefault="00AF30DD" w14:paraId="06ABBFC2" w14:textId="77777777">
          <w:pPr>
            <w:pStyle w:val="Rubrik1"/>
            <w:spacing w:after="300"/>
          </w:pPr>
          <w:r w:rsidRPr="009B062B">
            <w:t>Förslag till riksdagsbeslut</w:t>
          </w:r>
        </w:p>
      </w:sdtContent>
    </w:sdt>
    <w:sdt>
      <w:sdtPr>
        <w:alias w:val="Yrkande 1"/>
        <w:tag w:val="c6db06ce-d8bc-41be-b6e7-ea9b998baebe"/>
        <w:id w:val="-14308577"/>
        <w:lock w:val="sdtLocked"/>
      </w:sdtPr>
      <w:sdtEndPr/>
      <w:sdtContent>
        <w:p w:rsidR="006A4E59" w:rsidRDefault="00994DEA" w14:paraId="06ABBFC3" w14:textId="77777777">
          <w:pPr>
            <w:pStyle w:val="Frslagstext"/>
            <w:numPr>
              <w:ilvl w:val="0"/>
              <w:numId w:val="0"/>
            </w:numPr>
          </w:pPr>
          <w:r>
            <w:t>Riksdagen ställer sig bakom det som anförs i motionen om att bygga dubbelspår Sundsvall–Gävle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29EF3DDFC24169B77F7251DDC2D24E"/>
        </w:placeholder>
        <w:text/>
      </w:sdtPr>
      <w:sdtEndPr/>
      <w:sdtContent>
        <w:p w:rsidRPr="009B062B" w:rsidR="006D79C9" w:rsidP="00333E95" w:rsidRDefault="006D79C9" w14:paraId="06ABBFC4" w14:textId="77777777">
          <w:pPr>
            <w:pStyle w:val="Rubrik1"/>
          </w:pPr>
          <w:r>
            <w:t>Motivering</w:t>
          </w:r>
        </w:p>
      </w:sdtContent>
    </w:sdt>
    <w:p w:rsidR="00245036" w:rsidP="00245036" w:rsidRDefault="00245036" w14:paraId="06ABBFC5" w14:textId="46EBCC7F">
      <w:pPr>
        <w:pStyle w:val="Normalutanindragellerluft"/>
      </w:pPr>
      <w:r>
        <w:t xml:space="preserve">Längs Ostkustbanan mellan Sundsvall och Gävle finns idag en mycket begränsad möjlighet att öka antalet gods- och persontransporter, trots att efterfrågan finns. På den enkelspåriga delen Sundsvall–Gävle går det relativt tät trafik med snabbtåg, regionaltåg och godståg, vilket gör hela systemet sårbart. Trots att fler vill resa med tåg så försvåras det av att restiden mellan Sundsvall och Stockholm har ökat under de senaste årtiondena, när utvecklingen egentligen borde </w:t>
      </w:r>
      <w:r w:rsidR="00BB6B9A">
        <w:t xml:space="preserve">ha </w:t>
      </w:r>
      <w:r>
        <w:t>gått åt andra hållet.</w:t>
      </w:r>
    </w:p>
    <w:p w:rsidRPr="00FD55B2" w:rsidR="00245036" w:rsidP="00FD55B2" w:rsidRDefault="00245036" w14:paraId="06ABBFC6" w14:textId="74E66090">
      <w:r w:rsidRPr="00FD55B2">
        <w:t xml:space="preserve">I den förstudie som Trafikverket gjort konstaterar man att det kommer </w:t>
      </w:r>
      <w:r w:rsidR="00BB6B9A">
        <w:t xml:space="preserve">att </w:t>
      </w:r>
      <w:r w:rsidRPr="00FD55B2">
        <w:t>bli nöd</w:t>
      </w:r>
      <w:r w:rsidR="00B80AEE">
        <w:softHyphen/>
      </w:r>
      <w:r w:rsidRPr="00FD55B2">
        <w:t xml:space="preserve">vändigt med dubbelspår längs hela den aktuella sträckan. Trots att man </w:t>
      </w:r>
      <w:r w:rsidR="00BB6B9A">
        <w:t xml:space="preserve">har </w:t>
      </w:r>
      <w:r w:rsidRPr="00FD55B2">
        <w:t>gjort vissa kapacitetsökande åtgärder är sträckan väldigt hårt belastad och kommer att vara så tills ett dubbelspår kommer på plats. Banorna är viktiga för att uppnå ett sammanhållet och bättre fungerande nät för godstransporter genom landet och internationella transporter. Sträckan binder ihop viktiga delar av svensk industri med de marknader man vill nå. Exportvärden</w:t>
      </w:r>
      <w:r w:rsidR="00BB6B9A">
        <w:t>a</w:t>
      </w:r>
      <w:r w:rsidRPr="00FD55B2">
        <w:t xml:space="preserve"> på det gods man transporterar är stora men kan bli än större.</w:t>
      </w:r>
    </w:p>
    <w:p w:rsidRPr="00FD55B2" w:rsidR="00245036" w:rsidP="00FD55B2" w:rsidRDefault="00245036" w14:paraId="06ABBFC7" w14:textId="451357BE">
      <w:r w:rsidRPr="00FD55B2">
        <w:t>Sedan år 2000 har trafiken på sträckan nästintill fördubblats samtidigt som restider</w:t>
      </w:r>
      <w:r w:rsidR="00B80AEE">
        <w:softHyphen/>
      </w:r>
      <w:bookmarkStart w:name="_GoBack" w:id="1"/>
      <w:bookmarkEnd w:id="1"/>
      <w:r w:rsidRPr="00FD55B2">
        <w:t>na ökat. Om inte kapaciteten höjs så kommer situationen</w:t>
      </w:r>
      <w:r w:rsidR="00BB6B9A">
        <w:t xml:space="preserve"> att</w:t>
      </w:r>
      <w:r w:rsidRPr="00FD55B2">
        <w:t xml:space="preserve"> bli än mer ansträngd, vilket kan leda till att inte minst persontransporterna blir färre då fler istället väljer flyget. </w:t>
      </w:r>
    </w:p>
    <w:p w:rsidRPr="00FD55B2" w:rsidR="00245036" w:rsidP="00FD55B2" w:rsidRDefault="00245036" w14:paraId="06ABBFC8" w14:textId="77777777">
      <w:r w:rsidRPr="00FD55B2">
        <w:t xml:space="preserve">Ostkustbanan har en viktig funktion att fylla då den förbinder södra Norrlands kustland med Stockholm och järnvägssystemet i de södra delarna av landet. För att undvika en kapacitetsförsvagning bör arbetet med dubbelspår prioriteras och skyndas på. </w:t>
      </w:r>
    </w:p>
    <w:p w:rsidRPr="00FD55B2" w:rsidR="00BB6339" w:rsidP="00FD55B2" w:rsidRDefault="00245036" w14:paraId="06ABBFC9" w14:textId="77777777">
      <w:r w:rsidRPr="00FD55B2">
        <w:t>Trafikverket föreslog hösten 2017 upprustning och dubbelspår på några kortare sträckor, men detta är givetvis inte tillräckligt – hela sträckan Gävle–Sundsvall har ett mycket stort behov av dubbelspår.</w:t>
      </w:r>
    </w:p>
    <w:sdt>
      <w:sdtPr>
        <w:rPr>
          <w:i/>
          <w:noProof/>
        </w:rPr>
        <w:alias w:val="CC_Underskrifter"/>
        <w:tag w:val="CC_Underskrifter"/>
        <w:id w:val="583496634"/>
        <w:lock w:val="sdtContentLocked"/>
        <w:placeholder>
          <w:docPart w:val="6DB344B2225747509D1E5E516A4DBF86"/>
        </w:placeholder>
      </w:sdtPr>
      <w:sdtEndPr>
        <w:rPr>
          <w:i w:val="0"/>
          <w:noProof w:val="0"/>
        </w:rPr>
      </w:sdtEndPr>
      <w:sdtContent>
        <w:p w:rsidR="008C59A4" w:rsidP="008C59A4" w:rsidRDefault="008C59A4" w14:paraId="06ABBFCA" w14:textId="77777777"/>
        <w:p w:rsidRPr="008E0FE2" w:rsidR="004801AC" w:rsidP="008C59A4" w:rsidRDefault="00B80AEE" w14:paraId="06ABBFCB" w14:textId="77777777"/>
      </w:sdtContent>
    </w:sdt>
    <w:tbl>
      <w:tblPr>
        <w:tblW w:w="5000" w:type="pct"/>
        <w:tblLook w:val="04A0" w:firstRow="1" w:lastRow="0" w:firstColumn="1" w:lastColumn="0" w:noHBand="0" w:noVBand="1"/>
        <w:tblCaption w:val="underskrifter"/>
      </w:tblPr>
      <w:tblGrid>
        <w:gridCol w:w="4252"/>
        <w:gridCol w:w="4252"/>
      </w:tblGrid>
      <w:tr w:rsidR="00D24264" w14:paraId="5898421D" w14:textId="77777777">
        <w:trPr>
          <w:cantSplit/>
        </w:trPr>
        <w:tc>
          <w:tcPr>
            <w:tcW w:w="50" w:type="pct"/>
            <w:vAlign w:val="bottom"/>
          </w:tcPr>
          <w:p w:rsidR="00D24264" w:rsidRDefault="00BB6B9A" w14:paraId="2928F413" w14:textId="77777777">
            <w:pPr>
              <w:pStyle w:val="Underskrifter"/>
            </w:pPr>
            <w:r>
              <w:t>Jörgen Berglund (M)</w:t>
            </w:r>
          </w:p>
        </w:tc>
        <w:tc>
          <w:tcPr>
            <w:tcW w:w="50" w:type="pct"/>
            <w:vAlign w:val="bottom"/>
          </w:tcPr>
          <w:p w:rsidR="00D24264" w:rsidRDefault="00D24264" w14:paraId="2328357A" w14:textId="77777777">
            <w:pPr>
              <w:pStyle w:val="Underskrifter"/>
            </w:pPr>
          </w:p>
        </w:tc>
      </w:tr>
    </w:tbl>
    <w:p w:rsidR="00753CC9" w:rsidRDefault="00753CC9" w14:paraId="06ABBFCF" w14:textId="77777777"/>
    <w:sectPr w:rsidR="00753C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BBFD1" w14:textId="77777777" w:rsidR="00245036" w:rsidRDefault="00245036" w:rsidP="000C1CAD">
      <w:pPr>
        <w:spacing w:line="240" w:lineRule="auto"/>
      </w:pPr>
      <w:r>
        <w:separator/>
      </w:r>
    </w:p>
  </w:endnote>
  <w:endnote w:type="continuationSeparator" w:id="0">
    <w:p w14:paraId="06ABBFD2" w14:textId="77777777" w:rsidR="00245036" w:rsidRDefault="002450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F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F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FE0" w14:textId="77777777" w:rsidR="00262EA3" w:rsidRPr="008C59A4" w:rsidRDefault="00262EA3" w:rsidP="008C59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BBFCF" w14:textId="77777777" w:rsidR="00245036" w:rsidRDefault="00245036" w:rsidP="000C1CAD">
      <w:pPr>
        <w:spacing w:line="240" w:lineRule="auto"/>
      </w:pPr>
      <w:r>
        <w:separator/>
      </w:r>
    </w:p>
  </w:footnote>
  <w:footnote w:type="continuationSeparator" w:id="0">
    <w:p w14:paraId="06ABBFD0" w14:textId="77777777" w:rsidR="00245036" w:rsidRDefault="002450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F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ABBFE1" wp14:editId="06ABB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ABBFE5" w14:textId="77777777" w:rsidR="00262EA3" w:rsidRDefault="00B80AEE" w:rsidP="008103B5">
                          <w:pPr>
                            <w:jc w:val="right"/>
                          </w:pPr>
                          <w:sdt>
                            <w:sdtPr>
                              <w:alias w:val="CC_Noformat_Partikod"/>
                              <w:tag w:val="CC_Noformat_Partikod"/>
                              <w:id w:val="-53464382"/>
                              <w:placeholder>
                                <w:docPart w:val="BF8305590EA8435A90FEA51D6DF1253F"/>
                              </w:placeholder>
                              <w:text/>
                            </w:sdtPr>
                            <w:sdtEndPr/>
                            <w:sdtContent>
                              <w:r w:rsidR="00245036">
                                <w:t>M</w:t>
                              </w:r>
                            </w:sdtContent>
                          </w:sdt>
                          <w:sdt>
                            <w:sdtPr>
                              <w:alias w:val="CC_Noformat_Partinummer"/>
                              <w:tag w:val="CC_Noformat_Partinummer"/>
                              <w:id w:val="-1709555926"/>
                              <w:placeholder>
                                <w:docPart w:val="6BC376D3DA33425E86808327BDA1E2D7"/>
                              </w:placeholder>
                              <w:text/>
                            </w:sdtPr>
                            <w:sdtEndPr/>
                            <w:sdtContent>
                              <w:r w:rsidR="008444E4">
                                <w:t>1843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ABBF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ABBFE5" w14:textId="77777777" w:rsidR="00262EA3" w:rsidRDefault="00B80AEE" w:rsidP="008103B5">
                    <w:pPr>
                      <w:jc w:val="right"/>
                    </w:pPr>
                    <w:sdt>
                      <w:sdtPr>
                        <w:alias w:val="CC_Noformat_Partikod"/>
                        <w:tag w:val="CC_Noformat_Partikod"/>
                        <w:id w:val="-53464382"/>
                        <w:placeholder>
                          <w:docPart w:val="BF8305590EA8435A90FEA51D6DF1253F"/>
                        </w:placeholder>
                        <w:text/>
                      </w:sdtPr>
                      <w:sdtEndPr/>
                      <w:sdtContent>
                        <w:r w:rsidR="00245036">
                          <w:t>M</w:t>
                        </w:r>
                      </w:sdtContent>
                    </w:sdt>
                    <w:sdt>
                      <w:sdtPr>
                        <w:alias w:val="CC_Noformat_Partinummer"/>
                        <w:tag w:val="CC_Noformat_Partinummer"/>
                        <w:id w:val="-1709555926"/>
                        <w:placeholder>
                          <w:docPart w:val="6BC376D3DA33425E86808327BDA1E2D7"/>
                        </w:placeholder>
                        <w:text/>
                      </w:sdtPr>
                      <w:sdtEndPr/>
                      <w:sdtContent>
                        <w:r w:rsidR="008444E4">
                          <w:t>1843</w:t>
                        </w:r>
                      </w:sdtContent>
                    </w:sdt>
                  </w:p>
                </w:txbxContent>
              </v:textbox>
              <w10:wrap anchorx="page"/>
            </v:shape>
          </w:pict>
        </mc:Fallback>
      </mc:AlternateContent>
    </w:r>
  </w:p>
  <w:p w14:paraId="06ABBF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FD5" w14:textId="77777777" w:rsidR="00262EA3" w:rsidRDefault="00262EA3" w:rsidP="008563AC">
    <w:pPr>
      <w:jc w:val="right"/>
    </w:pPr>
  </w:p>
  <w:p w14:paraId="06ABBF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FD9" w14:textId="77777777" w:rsidR="00262EA3" w:rsidRDefault="00B80A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ABBFE3" wp14:editId="06ABBF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ABBFDA" w14:textId="77777777" w:rsidR="00262EA3" w:rsidRDefault="00B80AEE" w:rsidP="00A314CF">
    <w:pPr>
      <w:pStyle w:val="FSHNormal"/>
      <w:spacing w:before="40"/>
    </w:pPr>
    <w:sdt>
      <w:sdtPr>
        <w:alias w:val="CC_Noformat_Motionstyp"/>
        <w:tag w:val="CC_Noformat_Motionstyp"/>
        <w:id w:val="1162973129"/>
        <w:lock w:val="sdtContentLocked"/>
        <w15:appearance w15:val="hidden"/>
        <w:text/>
      </w:sdtPr>
      <w:sdtEndPr/>
      <w:sdtContent>
        <w:r w:rsidR="00C31535">
          <w:t>Enskild motion</w:t>
        </w:r>
      </w:sdtContent>
    </w:sdt>
    <w:r w:rsidR="00821B36">
      <w:t xml:space="preserve"> </w:t>
    </w:r>
    <w:sdt>
      <w:sdtPr>
        <w:alias w:val="CC_Noformat_Partikod"/>
        <w:tag w:val="CC_Noformat_Partikod"/>
        <w:id w:val="1471015553"/>
        <w:text/>
      </w:sdtPr>
      <w:sdtEndPr/>
      <w:sdtContent>
        <w:r w:rsidR="00245036">
          <w:t>M</w:t>
        </w:r>
      </w:sdtContent>
    </w:sdt>
    <w:sdt>
      <w:sdtPr>
        <w:alias w:val="CC_Noformat_Partinummer"/>
        <w:tag w:val="CC_Noformat_Partinummer"/>
        <w:id w:val="-2014525982"/>
        <w:text/>
      </w:sdtPr>
      <w:sdtEndPr/>
      <w:sdtContent>
        <w:r w:rsidR="008444E4">
          <w:t>1843</w:t>
        </w:r>
      </w:sdtContent>
    </w:sdt>
  </w:p>
  <w:p w14:paraId="06ABBFDB" w14:textId="77777777" w:rsidR="00262EA3" w:rsidRPr="008227B3" w:rsidRDefault="00B80A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ABBFDC" w14:textId="77777777" w:rsidR="00262EA3" w:rsidRPr="008227B3" w:rsidRDefault="00B80A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15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1535">
          <w:t>:2202</w:t>
        </w:r>
      </w:sdtContent>
    </w:sdt>
  </w:p>
  <w:p w14:paraId="06ABBFDD" w14:textId="77777777" w:rsidR="00262EA3" w:rsidRDefault="00B80AEE" w:rsidP="00E03A3D">
    <w:pPr>
      <w:pStyle w:val="Motionr"/>
    </w:pPr>
    <w:sdt>
      <w:sdtPr>
        <w:alias w:val="CC_Noformat_Avtext"/>
        <w:tag w:val="CC_Noformat_Avtext"/>
        <w:id w:val="-2020768203"/>
        <w:lock w:val="sdtContentLocked"/>
        <w15:appearance w15:val="hidden"/>
        <w:text/>
      </w:sdtPr>
      <w:sdtEndPr/>
      <w:sdtContent>
        <w:r w:rsidR="00C31535">
          <w:t>av Jörgen Berglund (M)</w:t>
        </w:r>
      </w:sdtContent>
    </w:sdt>
  </w:p>
  <w:sdt>
    <w:sdtPr>
      <w:alias w:val="CC_Noformat_Rubtext"/>
      <w:tag w:val="CC_Noformat_Rubtext"/>
      <w:id w:val="-218060500"/>
      <w:lock w:val="sdtLocked"/>
      <w:text/>
    </w:sdtPr>
    <w:sdtEndPr/>
    <w:sdtContent>
      <w:p w14:paraId="06ABBFDE" w14:textId="7D167AF8" w:rsidR="00262EA3" w:rsidRDefault="00994DEA" w:rsidP="00283E0F">
        <w:pPr>
          <w:pStyle w:val="FSHRub2"/>
        </w:pPr>
        <w:r>
          <w:t>Dubbelspår Sundsvall–Gävle</w:t>
        </w:r>
      </w:p>
    </w:sdtContent>
  </w:sdt>
  <w:sdt>
    <w:sdtPr>
      <w:alias w:val="CC_Boilerplate_3"/>
      <w:tag w:val="CC_Boilerplate_3"/>
      <w:id w:val="1606463544"/>
      <w:lock w:val="sdtContentLocked"/>
      <w15:appearance w15:val="hidden"/>
      <w:text w:multiLine="1"/>
    </w:sdtPr>
    <w:sdtEndPr/>
    <w:sdtContent>
      <w:p w14:paraId="06ABBF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50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98"/>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36"/>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AC0"/>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E5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CC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4E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A4"/>
    <w:rsid w:val="008C5D1A"/>
    <w:rsid w:val="008C5DC8"/>
    <w:rsid w:val="008C6BE6"/>
    <w:rsid w:val="008C6FE0"/>
    <w:rsid w:val="008C7522"/>
    <w:rsid w:val="008D0356"/>
    <w:rsid w:val="008D0417"/>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DE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AE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B9A"/>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535"/>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64"/>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5B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ABBFC1"/>
  <w15:chartTrackingRefBased/>
  <w15:docId w15:val="{4F4CFF22-2164-4396-8DC4-1BC33A52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8DEC2434524425A71F2349E098F293"/>
        <w:category>
          <w:name w:val="Allmänt"/>
          <w:gallery w:val="placeholder"/>
        </w:category>
        <w:types>
          <w:type w:val="bbPlcHdr"/>
        </w:types>
        <w:behaviors>
          <w:behavior w:val="content"/>
        </w:behaviors>
        <w:guid w:val="{CA7CF3C3-7F97-488A-B5C7-E7AF5CF3C413}"/>
      </w:docPartPr>
      <w:docPartBody>
        <w:p w:rsidR="000339B7" w:rsidRDefault="000339B7">
          <w:pPr>
            <w:pStyle w:val="5F8DEC2434524425A71F2349E098F293"/>
          </w:pPr>
          <w:r w:rsidRPr="005A0A93">
            <w:rPr>
              <w:rStyle w:val="Platshllartext"/>
            </w:rPr>
            <w:t>Förslag till riksdagsbeslut</w:t>
          </w:r>
        </w:p>
      </w:docPartBody>
    </w:docPart>
    <w:docPart>
      <w:docPartPr>
        <w:name w:val="3429EF3DDFC24169B77F7251DDC2D24E"/>
        <w:category>
          <w:name w:val="Allmänt"/>
          <w:gallery w:val="placeholder"/>
        </w:category>
        <w:types>
          <w:type w:val="bbPlcHdr"/>
        </w:types>
        <w:behaviors>
          <w:behavior w:val="content"/>
        </w:behaviors>
        <w:guid w:val="{6C841DF2-96DD-4323-A8E1-5D700CDD8A5D}"/>
      </w:docPartPr>
      <w:docPartBody>
        <w:p w:rsidR="000339B7" w:rsidRDefault="000339B7">
          <w:pPr>
            <w:pStyle w:val="3429EF3DDFC24169B77F7251DDC2D24E"/>
          </w:pPr>
          <w:r w:rsidRPr="005A0A93">
            <w:rPr>
              <w:rStyle w:val="Platshllartext"/>
            </w:rPr>
            <w:t>Motivering</w:t>
          </w:r>
        </w:p>
      </w:docPartBody>
    </w:docPart>
    <w:docPart>
      <w:docPartPr>
        <w:name w:val="BF8305590EA8435A90FEA51D6DF1253F"/>
        <w:category>
          <w:name w:val="Allmänt"/>
          <w:gallery w:val="placeholder"/>
        </w:category>
        <w:types>
          <w:type w:val="bbPlcHdr"/>
        </w:types>
        <w:behaviors>
          <w:behavior w:val="content"/>
        </w:behaviors>
        <w:guid w:val="{E661C9B3-03B7-4D6C-AF50-825243B266A7}"/>
      </w:docPartPr>
      <w:docPartBody>
        <w:p w:rsidR="000339B7" w:rsidRDefault="000339B7">
          <w:pPr>
            <w:pStyle w:val="BF8305590EA8435A90FEA51D6DF1253F"/>
          </w:pPr>
          <w:r>
            <w:rPr>
              <w:rStyle w:val="Platshllartext"/>
            </w:rPr>
            <w:t xml:space="preserve"> </w:t>
          </w:r>
        </w:p>
      </w:docPartBody>
    </w:docPart>
    <w:docPart>
      <w:docPartPr>
        <w:name w:val="6BC376D3DA33425E86808327BDA1E2D7"/>
        <w:category>
          <w:name w:val="Allmänt"/>
          <w:gallery w:val="placeholder"/>
        </w:category>
        <w:types>
          <w:type w:val="bbPlcHdr"/>
        </w:types>
        <w:behaviors>
          <w:behavior w:val="content"/>
        </w:behaviors>
        <w:guid w:val="{31E3394C-57C1-4805-8B66-AA801E19104B}"/>
      </w:docPartPr>
      <w:docPartBody>
        <w:p w:rsidR="000339B7" w:rsidRDefault="000339B7">
          <w:pPr>
            <w:pStyle w:val="6BC376D3DA33425E86808327BDA1E2D7"/>
          </w:pPr>
          <w:r>
            <w:t xml:space="preserve"> </w:t>
          </w:r>
        </w:p>
      </w:docPartBody>
    </w:docPart>
    <w:docPart>
      <w:docPartPr>
        <w:name w:val="6DB344B2225747509D1E5E516A4DBF86"/>
        <w:category>
          <w:name w:val="Allmänt"/>
          <w:gallery w:val="placeholder"/>
        </w:category>
        <w:types>
          <w:type w:val="bbPlcHdr"/>
        </w:types>
        <w:behaviors>
          <w:behavior w:val="content"/>
        </w:behaviors>
        <w:guid w:val="{82A25E88-BF89-4148-B009-23415466F16D}"/>
      </w:docPartPr>
      <w:docPartBody>
        <w:p w:rsidR="009B6ACC" w:rsidRDefault="009B6A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B7"/>
    <w:rsid w:val="000339B7"/>
    <w:rsid w:val="009B6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8DEC2434524425A71F2349E098F293">
    <w:name w:val="5F8DEC2434524425A71F2349E098F293"/>
  </w:style>
  <w:style w:type="paragraph" w:customStyle="1" w:styleId="A1D5D7AEB41540CEA6E818E33537FDBE">
    <w:name w:val="A1D5D7AEB41540CEA6E818E33537FD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272CC9296942648DAC0356C4E3A70F">
    <w:name w:val="05272CC9296942648DAC0356C4E3A70F"/>
  </w:style>
  <w:style w:type="paragraph" w:customStyle="1" w:styleId="3429EF3DDFC24169B77F7251DDC2D24E">
    <w:name w:val="3429EF3DDFC24169B77F7251DDC2D24E"/>
  </w:style>
  <w:style w:type="paragraph" w:customStyle="1" w:styleId="DC272D0C275C409A8F1288ABF6AC6370">
    <w:name w:val="DC272D0C275C409A8F1288ABF6AC6370"/>
  </w:style>
  <w:style w:type="paragraph" w:customStyle="1" w:styleId="CB3A9897073349F0A298779372F9320C">
    <w:name w:val="CB3A9897073349F0A298779372F9320C"/>
  </w:style>
  <w:style w:type="paragraph" w:customStyle="1" w:styleId="BF8305590EA8435A90FEA51D6DF1253F">
    <w:name w:val="BF8305590EA8435A90FEA51D6DF1253F"/>
  </w:style>
  <w:style w:type="paragraph" w:customStyle="1" w:styleId="6BC376D3DA33425E86808327BDA1E2D7">
    <w:name w:val="6BC376D3DA33425E86808327BDA1E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EF117-FAFF-4054-B58E-A408CD028335}"/>
</file>

<file path=customXml/itemProps2.xml><?xml version="1.0" encoding="utf-8"?>
<ds:datastoreItem xmlns:ds="http://schemas.openxmlformats.org/officeDocument/2006/customXml" ds:itemID="{8DD200A5-D8E0-4423-AB19-7C5B5738DEDB}"/>
</file>

<file path=customXml/itemProps3.xml><?xml version="1.0" encoding="utf-8"?>
<ds:datastoreItem xmlns:ds="http://schemas.openxmlformats.org/officeDocument/2006/customXml" ds:itemID="{2CDCD2CC-F541-47B5-B149-D2AFD1BDB214}"/>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1715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M1843 Dubbelspår Sundsvall Gävle</vt:lpstr>
      <vt:lpstr>
      </vt:lpstr>
    </vt:vector>
  </TitlesOfParts>
  <Company>Sveriges riksdag</Company>
  <LinksUpToDate>false</LinksUpToDate>
  <CharactersWithSpaces>2004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