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F4160F2" w14:textId="77777777">
      <w:pPr>
        <w:pStyle w:val="Normalutanindragellerluft"/>
      </w:pPr>
      <w:bookmarkStart w:name="_Hlk147144958" w:id="0"/>
    </w:p>
    <w:bookmarkStart w:name="_Toc106801300" w:displacedByCustomXml="next" w:id="1"/>
    <w:bookmarkStart w:name="_Toc106800475" w:displacedByCustomXml="next" w:id="2"/>
    <w:sdt>
      <w:sdtPr>
        <w:alias w:val="CC_Boilerplate_4"/>
        <w:tag w:val="CC_Boilerplate_4"/>
        <w:id w:val="-1644581176"/>
        <w:lock w:val="sdtLocked"/>
        <w:placeholder>
          <w:docPart w:val="9F7483B7D5934872A801D58147E9434F"/>
        </w:placeholder>
        <w:text/>
      </w:sdtPr>
      <w:sdtEndPr/>
      <w:sdtContent>
        <w:p xmlns:w14="http://schemas.microsoft.com/office/word/2010/wordml" w:rsidRPr="009B062B" w:rsidR="00AF30DD" w:rsidP="00A20E22" w:rsidRDefault="00AF30DD" w14:paraId="0A311223" w14:textId="77777777">
          <w:pPr>
            <w:pStyle w:val="Rubrik1"/>
            <w:spacing w:after="300"/>
          </w:pPr>
          <w:r w:rsidRPr="009B062B">
            <w:t>Förslag till riksdagsbeslut</w:t>
          </w:r>
        </w:p>
      </w:sdtContent>
    </w:sdt>
    <w:sdt>
      <w:sdtPr>
        <w:tag w:val="1795800c-23d5-4323-80f5-03a9af7508f4"/>
        <w:alias w:val="Yrkande 1"/>
        <w:lock w:val="sdtLocked"/>
        <w15:appearance xmlns:w15="http://schemas.microsoft.com/office/word/2012/wordml" w15:val="boundingBox"/>
      </w:sdtPr>
      <w:sdtContent>
        <w:p>
          <w:pPr>
            <w:pStyle w:val="Frslagstext"/>
          </w:pPr>
          <w:r>
            <w:t>Riksdagen ställer sig bakom det som anförs i motionen om en översyn av lagstiftningen gällande uppmaning till brott mot förtroendevalda och tillkännager detta för regeringen.</w:t>
          </w:r>
        </w:p>
      </w:sdtContent>
    </w:sdt>
    <w:sdt>
      <w:sdtPr>
        <w:tag w:val="9a3c8c81-9d6b-4102-a118-437d0252ee83"/>
        <w:alias w:val="Yrkande 2"/>
        <w:lock w:val="sdtLocked"/>
        <w15:appearance xmlns:w15="http://schemas.microsoft.com/office/word/2012/wordml" w15:val="boundingBox"/>
      </w:sdtPr>
      <w:sdtContent>
        <w:p>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tag w:val="a13bbcce-1e0a-4d4a-af75-d30a271203cd"/>
        <w:alias w:val="Yrkande 3"/>
        <w:lock w:val="sdtLocked"/>
        <w15:appearance xmlns:w15="http://schemas.microsoft.com/office/word/2012/wordml" w15:val="boundingBox"/>
      </w:sdtPr>
      <w:sdtContent>
        <w:p>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xmlns:w14="http://schemas.microsoft.com/office/word/2010/wordml" w:rsidRPr="009B062B" w:rsidR="006D79C9" w:rsidP="00333E95" w:rsidRDefault="006D79C9" w14:paraId="4475A88A" w14:textId="77777777">
          <w:pPr>
            <w:pStyle w:val="Rubrik1"/>
          </w:pPr>
          <w:r>
            <w:t>Motivering</w:t>
          </w:r>
        </w:p>
      </w:sdtContent>
    </w:sdt>
    <w:bookmarkEnd w:displacedByCustomXml="prev" w:id="4"/>
    <w:bookmarkEnd w:displacedByCustomXml="prev" w:id="5"/>
    <w:p xmlns:w14="http://schemas.microsoft.com/office/word/2010/wordml" w:rsidRPr="0085575A" w:rsidR="0085575A" w:rsidP="0085575A" w:rsidRDefault="0085575A" w14:paraId="7886FC2F" w14:textId="59AE3058">
      <w:pPr>
        <w:pStyle w:val="Normalutanindragellerluft"/>
        <w:rPr>
          <w:b/>
          <w:bCs/>
        </w:rPr>
      </w:pPr>
      <w:r w:rsidRPr="0085575A">
        <w:rPr>
          <w:b/>
          <w:bCs/>
        </w:rPr>
        <w:t>Ansvaret som förtroendevald</w:t>
      </w:r>
    </w:p>
    <w:p xmlns:w14="http://schemas.microsoft.com/office/word/2010/wordml" w:rsidR="0085575A" w:rsidP="0085575A" w:rsidRDefault="0085575A" w14:paraId="6D8586CA"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w:t>
      </w:r>
      <w:r>
        <w:lastRenderedPageBreak/>
        <w:t>återkomma med förslag till lagstiftning som syftar till hårda straff för förtroendevalda som uppmanar till skadegörelse, hot, misshandel eller andra brott.</w:t>
      </w:r>
    </w:p>
    <w:p xmlns:w14="http://schemas.microsoft.com/office/word/2010/wordml" w:rsidR="0085575A" w:rsidP="0085575A" w:rsidRDefault="0085575A" w14:paraId="3690ECFE" w14:textId="77777777">
      <w:pPr>
        <w:pStyle w:val="Normalutanindragellerluft"/>
      </w:pPr>
    </w:p>
    <w:p xmlns:w14="http://schemas.microsoft.com/office/word/2010/wordml" w:rsidRPr="0085575A" w:rsidR="0085575A" w:rsidP="0085575A" w:rsidRDefault="0085575A" w14:paraId="70E09E9E" w14:textId="77777777">
      <w:pPr>
        <w:pStyle w:val="Normalutanindragellerluft"/>
        <w:rPr>
          <w:b/>
          <w:bCs/>
        </w:rPr>
      </w:pPr>
      <w:r w:rsidRPr="0085575A">
        <w:rPr>
          <w:b/>
          <w:bCs/>
        </w:rPr>
        <w:t>Hot mot förtroendevalda</w:t>
      </w:r>
    </w:p>
    <w:p xmlns:w14="http://schemas.microsoft.com/office/word/2010/wordml" w:rsidR="0085575A" w:rsidP="0085575A" w:rsidRDefault="0085575A" w14:paraId="74320523" w14:textId="77777777">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xmlns:w14="http://schemas.microsoft.com/office/word/2010/wordml" w:rsidR="0085575A" w:rsidP="0085575A" w:rsidRDefault="0085575A" w14:paraId="3DFC05BA" w14:textId="77777777">
      <w:pPr>
        <w:pStyle w:val="Normalutanindragellerluft"/>
      </w:pPr>
    </w:p>
    <w:p xmlns:w14="http://schemas.microsoft.com/office/word/2010/wordml" w:rsidR="0085575A" w:rsidP="0085575A" w:rsidRDefault="0085575A" w14:paraId="08748DB6" w14:textId="77777777">
      <w:pPr>
        <w:pStyle w:val="Normalutanindragellerluft"/>
      </w:pPr>
      <w:r>
        <w:t>För att polisen lättare skulle kunna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xmlns:w14="http://schemas.microsoft.com/office/word/2010/wordml" w:rsidR="0085575A" w:rsidP="0085575A" w:rsidRDefault="0085575A" w14:paraId="7A6D2A1F" w14:textId="77777777">
      <w:pPr>
        <w:pStyle w:val="Normalutanindragellerluft"/>
      </w:pPr>
    </w:p>
    <w:p xmlns:w14="http://schemas.microsoft.com/office/word/2010/wordml" w:rsidRPr="0085575A" w:rsidR="0085575A" w:rsidP="0085575A" w:rsidRDefault="0085575A" w14:paraId="48F5F181" w14:textId="77777777">
      <w:pPr>
        <w:pStyle w:val="Normalutanindragellerluft"/>
        <w:rPr>
          <w:b/>
          <w:bCs/>
        </w:rPr>
      </w:pPr>
      <w:r w:rsidRPr="0085575A">
        <w:rPr>
          <w:b/>
          <w:bCs/>
        </w:rPr>
        <w:t>Straffskärpning för vårdslöshet med hemlig uppgift</w:t>
      </w:r>
    </w:p>
    <w:p xmlns:w14="http://schemas.microsoft.com/office/word/2010/wordml" w:rsidR="0085575A" w:rsidP="0085575A" w:rsidRDefault="0085575A" w14:paraId="1E3EC0A6" w14:textId="77777777">
      <w:pPr>
        <w:pStyle w:val="Normalutanindragellerluft"/>
      </w:pPr>
      <w:r>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w:t>
      </w:r>
      <w:r>
        <w:lastRenderedPageBreak/>
        <w:t>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xmlns:w14="http://schemas.microsoft.com/office/word/2010/wordml" w:rsidR="0085575A" w:rsidP="0085575A" w:rsidRDefault="0085575A" w14:paraId="68717186" w14:textId="77777777">
      <w:pPr>
        <w:pStyle w:val="Normalutanindragellerluft"/>
      </w:pPr>
    </w:p>
    <w:p xmlns:w14="http://schemas.microsoft.com/office/word/2010/wordml" w:rsidR="000453D3" w:rsidP="0085575A" w:rsidRDefault="0085575A" w14:paraId="22A57DC6" w14:textId="1AF2D389">
      <w:pPr>
        <w:pStyle w:val="Normalutanindragellerluft"/>
      </w:pPr>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0453D3">
        <w:t xml:space="preserve"> och det blev så gott som inga repressalier för ansvariga i den dåvarande Socialdemokratiskt ledda regeringen</w:t>
      </w:r>
      <w:r>
        <w:t xml:space="preserve">. </w:t>
      </w:r>
    </w:p>
    <w:p xmlns:w14="http://schemas.microsoft.com/office/word/2010/wordml" w:rsidRPr="00422B9E" w:rsidR="00422B9E" w:rsidP="0085575A" w:rsidRDefault="0085575A" w14:paraId="70CF9969" w14:textId="459C924D">
      <w:pPr>
        <w:pStyle w:val="Normalutanindragellerluft"/>
      </w:pPr>
      <w:r>
        <w:t>Regeringen bör se över möjligheten till en rejäl skärpning av straffskalan för denna typ av brott. Idag har brottet ungefär samma straffskala som vanlig skadegörelse, vilket naturligtvis är fullständigt orimligt.</w:t>
      </w:r>
    </w:p>
    <w:p xmlns:w14="http://schemas.microsoft.com/office/word/2010/wordml" w:rsidR="00BB6339" w:rsidP="008E0FE2" w:rsidRDefault="00BB6339" w14:paraId="673D44D5" w14:textId="77777777">
      <w:pPr>
        <w:pStyle w:val="Normalutanindragellerluft"/>
      </w:pPr>
    </w:p>
    <w:sdt>
      <w:sdtPr>
        <w:alias w:val="CC_Underskrifter"/>
        <w:tag w:val="CC_Underskrifter"/>
        <w:id w:val="583496634"/>
        <w:lock w:val="sdtContentLocked"/>
        <w:placeholder>
          <w:docPart w:val="47FCC1F6463B4399AECF969346281B05"/>
        </w:placeholder>
      </w:sdtPr>
      <w:sdtEndPr/>
      <w:sdtContent>
        <w:p xmlns:w14="http://schemas.microsoft.com/office/word/2010/wordml" w:rsidR="00A20E22" w:rsidP="006254A4" w:rsidRDefault="00A20E22" w14:paraId="7B51184C" w14:textId="77777777">
          <w:pPr/>
          <w:r/>
        </w:p>
        <w:p xmlns:w14="http://schemas.microsoft.com/office/word/2010/wordml" w:rsidRPr="008E0FE2" w:rsidR="00A20E22" w:rsidP="006254A4" w:rsidRDefault="00A20E22" w14:paraId="6EF6A642" w14:textId="7F76D6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9736AA" w:rsidRDefault="004801AC" w14:paraId="28800D04" w14:textId="075532A2">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41EE" w14:textId="77777777" w:rsidR="00FB3D39" w:rsidRDefault="00FB3D39" w:rsidP="000C1CAD">
      <w:pPr>
        <w:spacing w:line="240" w:lineRule="auto"/>
      </w:pPr>
      <w:r>
        <w:separator/>
      </w:r>
    </w:p>
  </w:endnote>
  <w:endnote w:type="continuationSeparator" w:id="0">
    <w:p w14:paraId="16DA8648" w14:textId="77777777" w:rsidR="00FB3D39" w:rsidRDefault="00FB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32DC" w14:textId="77777777" w:rsidR="00FB3D39" w:rsidRDefault="00FB3D39" w:rsidP="000C1CAD">
      <w:pPr>
        <w:spacing w:line="240" w:lineRule="auto"/>
      </w:pPr>
      <w:r>
        <w:separator/>
      </w:r>
    </w:p>
  </w:footnote>
  <w:footnote w:type="continuationSeparator" w:id="0">
    <w:p w14:paraId="279E99CA" w14:textId="77777777" w:rsidR="00FB3D39" w:rsidRDefault="00FB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B0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35CD5" wp14:anchorId="54799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99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B1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3DAD0" w14:textId="77777777">
    <w:pPr>
      <w:jc w:val="right"/>
    </w:pPr>
  </w:p>
  <w:p w:rsidR="00262EA3" w:rsidP="00776B74" w:rsidRDefault="00262EA3" w14:paraId="480E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956" w:id="6"/>
  <w:bookmarkStart w:name="_Hlk147144957" w:id="7"/>
  <w:p w:rsidR="00262EA3" w:rsidP="008563AC" w:rsidRDefault="006254A4" w14:paraId="480804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75D33" wp14:anchorId="370D3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4A4" w14:paraId="769355B4" w14:textId="30B585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4A4" w14:paraId="0D4BD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4A4" w14:paraId="310DF68D" w14:textId="3007A2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6254A4" w14:paraId="7FB855B0" w14:textId="4AE3B404">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85575A" w14:paraId="5DBC324D" w14:textId="2842C299">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7E2AD6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E8603506A8314C8FAC612059EE159EBC"/>
        <w:category>
          <w:name w:val="Allmänt"/>
          <w:gallery w:val="placeholder"/>
        </w:category>
        <w:types>
          <w:type w:val="bbPlcHdr"/>
        </w:types>
        <w:behaviors>
          <w:behavior w:val="content"/>
        </w:behaviors>
        <w:guid w:val="{62259898-3E3F-4FEE-AFC1-746B289CE482}"/>
      </w:docPartPr>
      <w:docPartBody>
        <w:p w:rsidR="00CE6CD1" w:rsidRDefault="00780F4A">
          <w:pPr>
            <w:pStyle w:val="E8603506A8314C8FAC612059EE159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47FCC1F6463B4399AECF969346281B05"/>
        <w:category>
          <w:name w:val="Allmänt"/>
          <w:gallery w:val="placeholder"/>
        </w:category>
        <w:types>
          <w:type w:val="bbPlcHdr"/>
        </w:types>
        <w:behaviors>
          <w:behavior w:val="content"/>
        </w:behaviors>
        <w:guid w:val="{63FFBC5D-50F1-43A0-A17C-BBDD01947D07}"/>
      </w:docPartPr>
      <w:docPartBody>
        <w:p w:rsidR="00CE6CD1" w:rsidRDefault="00780F4A">
          <w:pPr>
            <w:pStyle w:val="47FCC1F6463B4399AECF969346281B0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780F4A"/>
    <w:rsid w:val="00CE6CD1"/>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 w:type="paragraph" w:customStyle="1" w:styleId="E8603506A8314C8FAC612059EE159EBC">
    <w:name w:val="E8603506A8314C8FAC612059EE159EBC"/>
  </w:style>
  <w:style w:type="paragraph" w:customStyle="1" w:styleId="93A1527A0CD94B7FB95AEB8B323690E6">
    <w:name w:val="93A1527A0CD94B7FB95AEB8B323690E6"/>
  </w:style>
  <w:style w:type="paragraph" w:customStyle="1" w:styleId="47FCC1F6463B4399AECF969346281B05">
    <w:name w:val="47FCC1F6463B4399AECF96934628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CEAE897-2C6D-4DE6-87C2-B9C6ADB34F86}"/>
</file>

<file path=customXml/itemProps3.xml><?xml version="1.0" encoding="utf-8"?>
<ds:datastoreItem xmlns:ds="http://schemas.openxmlformats.org/officeDocument/2006/customXml" ds:itemID="{9C58A84D-8B2E-4666-B732-79404A4EBB2C}"/>
</file>

<file path=customXml/itemProps4.xml><?xml version="1.0" encoding="utf-8"?>
<ds:datastoreItem xmlns:ds="http://schemas.openxmlformats.org/officeDocument/2006/customXml" ds:itemID="{D4AFFACD-44CC-4810-ABC7-0C482CB08AD8}"/>
</file>

<file path=docProps/app.xml><?xml version="1.0" encoding="utf-8"?>
<Properties xmlns="http://schemas.openxmlformats.org/officeDocument/2006/extended-properties" xmlns:vt="http://schemas.openxmlformats.org/officeDocument/2006/docPropsVTypes">
  <Template>Normal</Template>
  <TotalTime>30</TotalTime>
  <Pages>3</Pages>
  <Words>783</Words>
  <Characters>4549</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