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E6B" w:rsidRPr="00501FE9" w:rsidRDefault="00301E6B" w:rsidP="006E0FA8">
      <w:pPr>
        <w:pStyle w:val="Hemstlrubrik"/>
      </w:pPr>
      <w:r w:rsidRPr="00501FE9">
        <w:t>Förslag till riksdagsbeslut</w:t>
      </w:r>
    </w:p>
    <w:p w:rsidR="00301E6B" w:rsidRPr="00501FE9" w:rsidRDefault="00301E6B" w:rsidP="00301E6B">
      <w:pPr>
        <w:pStyle w:val="Hemstlatt"/>
      </w:pPr>
      <w:r w:rsidRPr="00501FE9">
        <w:t>Riksdagen tillkännager för regeringen som sin mening vad i motionen anförs om betydelsen av större slusskapacitet i Södertälje.</w:t>
      </w:r>
    </w:p>
    <w:p w:rsidR="00301E6B" w:rsidRPr="00501FE9" w:rsidRDefault="00301E6B" w:rsidP="00301E6B">
      <w:pPr>
        <w:pStyle w:val="Rubrik1"/>
      </w:pPr>
      <w:r w:rsidRPr="00501FE9">
        <w:t>Motivering</w:t>
      </w:r>
    </w:p>
    <w:p w:rsidR="00301E6B" w:rsidRPr="00501FE9" w:rsidRDefault="00301E6B" w:rsidP="00301E6B">
      <w:r w:rsidRPr="00501FE9">
        <w:t>Sjötransporterna längs våra kuster har ökat</w:t>
      </w:r>
      <w:r w:rsidR="00052EFF" w:rsidRPr="00501FE9">
        <w:t xml:space="preserve"> med 20 % och antalet containrar</w:t>
      </w:r>
      <w:r w:rsidRPr="00501FE9">
        <w:t xml:space="preserve"> har tredubblats.</w:t>
      </w:r>
    </w:p>
    <w:p w:rsidR="00301E6B" w:rsidRPr="00501FE9" w:rsidRDefault="00301E6B" w:rsidP="00052EFF">
      <w:pPr>
        <w:pStyle w:val="Normaltindrag"/>
      </w:pPr>
      <w:r w:rsidRPr="00501FE9">
        <w:t>Genom den 80 år gamla slussen i Södertälje kanal passerar årligen cirka 2</w:t>
      </w:r>
      <w:r w:rsidR="00052EFF" w:rsidRPr="00501FE9">
        <w:t> </w:t>
      </w:r>
      <w:r w:rsidRPr="00501FE9">
        <w:t xml:space="preserve">000 fartyg. Största möjliga längd är </w:t>
      </w:r>
      <w:smartTag w:uri="urn:schemas-microsoft-com:office:smarttags" w:element="metricconverter">
        <w:smartTagPr>
          <w:attr w:name="ProductID" w:val="135 meter"/>
        </w:smartTagPr>
        <w:r w:rsidRPr="00501FE9">
          <w:t>135 meter</w:t>
        </w:r>
      </w:smartTag>
      <w:r w:rsidRPr="00501FE9">
        <w:t xml:space="preserve"> och maxbredden är </w:t>
      </w:r>
      <w:smartTag w:uri="urn:schemas-microsoft-com:office:smarttags" w:element="metricconverter">
        <w:smartTagPr>
          <w:attr w:name="ProductID" w:val="19 meter"/>
        </w:smartTagPr>
        <w:r w:rsidRPr="00501FE9">
          <w:t>19 meter</w:t>
        </w:r>
      </w:smartTag>
      <w:r w:rsidRPr="00501FE9">
        <w:t>.</w:t>
      </w:r>
    </w:p>
    <w:p w:rsidR="00301E6B" w:rsidRPr="00501FE9" w:rsidRDefault="00301E6B" w:rsidP="00052EFF">
      <w:pPr>
        <w:pStyle w:val="Normaltindrag"/>
      </w:pPr>
      <w:r w:rsidRPr="00501FE9">
        <w:t>Under de senaste drygt 30 åren har godstrafiken på Mälaren fördubblats och uppgår nu till drygt 5 miljoner ton per år. Investeringar i farledsfördju</w:t>
      </w:r>
      <w:r w:rsidRPr="00501FE9">
        <w:t>p</w:t>
      </w:r>
      <w:r w:rsidRPr="00501FE9">
        <w:t>ningar och hamnar i Västerås och Köping medförde mer kostnadseffektiva och ök</w:t>
      </w:r>
      <w:r w:rsidRPr="00501FE9">
        <w:t>a</w:t>
      </w:r>
      <w:r w:rsidRPr="00501FE9">
        <w:t>de sjötransporter.</w:t>
      </w:r>
    </w:p>
    <w:p w:rsidR="00301E6B" w:rsidRPr="00501FE9" w:rsidRDefault="00301E6B" w:rsidP="00052EFF">
      <w:pPr>
        <w:pStyle w:val="Normaltindrag"/>
      </w:pPr>
      <w:r w:rsidRPr="00501FE9">
        <w:t>För att konkurrenskraften ska kunna behållas krävs större fartyg idag än då slussen byggdes. Den utgör en flaskhals och begränsar efterfrågan på sj</w:t>
      </w:r>
      <w:r w:rsidRPr="00501FE9">
        <w:t>ö</w:t>
      </w:r>
      <w:r w:rsidRPr="00501FE9">
        <w:t>transporter.</w:t>
      </w:r>
    </w:p>
    <w:p w:rsidR="00301E6B" w:rsidRPr="00501FE9" w:rsidRDefault="00301E6B" w:rsidP="00052EFF">
      <w:pPr>
        <w:pStyle w:val="Normaltindrag"/>
      </w:pPr>
      <w:r w:rsidRPr="00501FE9">
        <w:t>Konsekvensen kan bli att sjötransporterna förlora</w:t>
      </w:r>
      <w:r w:rsidR="00052EFF" w:rsidRPr="00501FE9">
        <w:t>r</w:t>
      </w:r>
      <w:r w:rsidRPr="00501FE9">
        <w:t xml:space="preserve"> i konkurrensförmåga, och kanske hota</w:t>
      </w:r>
      <w:r w:rsidR="00EA152A" w:rsidRPr="00501FE9">
        <w:t>r</w:t>
      </w:r>
      <w:r w:rsidRPr="00501FE9">
        <w:t xml:space="preserve"> lokaliseringen av vissa industrier och därmed försämrad tillväxt.</w:t>
      </w:r>
    </w:p>
    <w:p w:rsidR="00301E6B" w:rsidRPr="00501FE9" w:rsidRDefault="00301E6B" w:rsidP="00052EFF">
      <w:pPr>
        <w:pStyle w:val="Normaltindrag"/>
      </w:pPr>
      <w:r w:rsidRPr="00501FE9">
        <w:t>Det sista året har vissa medel anslagits för underhåll men slusskapaciteten behöver en långsiktig lösning.</w:t>
      </w:r>
    </w:p>
    <w:p w:rsidR="00301E6B" w:rsidRPr="00501FE9" w:rsidRDefault="00301E6B" w:rsidP="00052EFF">
      <w:pPr>
        <w:pStyle w:val="Normaltindrag"/>
      </w:pPr>
      <w:r w:rsidRPr="00501FE9">
        <w:t xml:space="preserve">En ny sluss med längden </w:t>
      </w:r>
      <w:smartTag w:uri="urn:schemas-microsoft-com:office:smarttags" w:element="metricconverter">
        <w:smartTagPr>
          <w:attr w:name="ProductID" w:val="180 meter"/>
        </w:smartTagPr>
        <w:r w:rsidRPr="00501FE9">
          <w:t>180 meter</w:t>
        </w:r>
      </w:smartTag>
      <w:r w:rsidRPr="00501FE9">
        <w:t xml:space="preserve"> och bredden </w:t>
      </w:r>
      <w:smartTag w:uri="urn:schemas-microsoft-com:office:smarttags" w:element="metricconverter">
        <w:smartTagPr>
          <w:attr w:name="ProductID" w:val="24 meter"/>
        </w:smartTagPr>
        <w:r w:rsidRPr="00501FE9">
          <w:t>24 meter</w:t>
        </w:r>
      </w:smartTag>
      <w:r w:rsidRPr="00501FE9">
        <w:t xml:space="preserve"> måste byggas för att motverka en negativ utveckling. Kommer inte ett beslut om utbyggnad snart finns risken att sjötrafiken på Mälaren minskar snabbt samtidigt som sjötrafiken i en global verklighet blir allt viktigare.</w:t>
      </w:r>
    </w:p>
    <w:p w:rsidR="00301E6B" w:rsidRPr="00501FE9" w:rsidRDefault="00301E6B" w:rsidP="00052EFF">
      <w:pPr>
        <w:pStyle w:val="Normaltindrag"/>
      </w:pPr>
      <w:r w:rsidRPr="00501FE9">
        <w:t>Sjöfartsverket har i en studie år 2001 angett kostnaderna till 660 miljoner</w:t>
      </w:r>
      <w:r w:rsidR="00052EFF" w:rsidRPr="00501FE9">
        <w:t xml:space="preserve"> kronor</w:t>
      </w:r>
      <w:r w:rsidRPr="00501FE9">
        <w:t>.</w:t>
      </w:r>
    </w:p>
    <w:p w:rsidR="00301E6B" w:rsidRPr="00501FE9" w:rsidRDefault="00301E6B" w:rsidP="00052EFF">
      <w:pPr>
        <w:pStyle w:val="Normaltindrag"/>
      </w:pPr>
      <w:r w:rsidRPr="00501FE9">
        <w:t>Varefter åren går och inget långsiktigt görs uppgår reparationsbehov av b</w:t>
      </w:r>
      <w:r w:rsidRPr="00501FE9">
        <w:t>e</w:t>
      </w:r>
      <w:r w:rsidRPr="00501FE9">
        <w:t>fintliga slussportar till flera hundra miljoner.</w:t>
      </w:r>
    </w:p>
    <w:p w:rsidR="00301E6B" w:rsidRPr="00501FE9" w:rsidRDefault="00301E6B" w:rsidP="00052EFF">
      <w:pPr>
        <w:pStyle w:val="Normaltindrag"/>
      </w:pPr>
      <w:r w:rsidRPr="00501FE9">
        <w:lastRenderedPageBreak/>
        <w:t>Flera beräkningar har gjorts av samhällsnytta</w:t>
      </w:r>
      <w:r w:rsidR="00052EFF" w:rsidRPr="00501FE9">
        <w:t>n</w:t>
      </w:r>
      <w:r w:rsidRPr="00501FE9">
        <w:t xml:space="preserve"> av en ny sluss. Samtliga stud</w:t>
      </w:r>
      <w:r w:rsidRPr="00501FE9">
        <w:t>i</w:t>
      </w:r>
      <w:r w:rsidRPr="00501FE9">
        <w:t>er visar på höga positiva värden.</w:t>
      </w:r>
    </w:p>
    <w:p w:rsidR="00301E6B" w:rsidRPr="00501FE9" w:rsidRDefault="00301E6B" w:rsidP="00052EFF">
      <w:pPr>
        <w:pStyle w:val="Normaltindrag"/>
      </w:pPr>
      <w:r w:rsidRPr="00501FE9">
        <w:t>Det är angeläget att Sjöfartsverket kan starta projekteringen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2EFF" w:rsidRPr="00501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2EFF" w:rsidRPr="00501FE9" w:rsidRDefault="00052EFF" w:rsidP="00052EFF">
            <w:pPr>
              <w:pStyle w:val="UnderskriftDatum"/>
              <w:spacing w:before="240"/>
            </w:pPr>
            <w:r w:rsidRPr="00501FE9">
              <w:t>Stockholm den 29 september 2005</w:t>
            </w:r>
          </w:p>
        </w:tc>
        <w:tc>
          <w:tcPr>
            <w:tcW w:w="3047" w:type="dxa"/>
          </w:tcPr>
          <w:p w:rsidR="00052EFF" w:rsidRPr="00501FE9" w:rsidRDefault="00052EFF" w:rsidP="00052EFF">
            <w:pPr>
              <w:pStyle w:val="Underskrifter"/>
              <w:spacing w:before="240"/>
            </w:pPr>
          </w:p>
        </w:tc>
      </w:tr>
      <w:tr w:rsidR="00052EFF" w:rsidRPr="00501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2EFF" w:rsidRPr="00501FE9" w:rsidRDefault="00052EFF" w:rsidP="00052EFF">
            <w:pPr>
              <w:pStyle w:val="Underskrifter"/>
            </w:pPr>
            <w:r w:rsidRPr="00501FE9">
              <w:t>Göran Magnusson (s)</w:t>
            </w:r>
          </w:p>
        </w:tc>
        <w:tc>
          <w:tcPr>
            <w:tcW w:w="3047" w:type="dxa"/>
          </w:tcPr>
          <w:p w:rsidR="00052EFF" w:rsidRPr="00501FE9" w:rsidRDefault="00052EFF" w:rsidP="00052EFF">
            <w:pPr>
              <w:pStyle w:val="Underskrifter"/>
            </w:pPr>
          </w:p>
        </w:tc>
      </w:tr>
      <w:tr w:rsidR="00052EFF" w:rsidRPr="00501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2EFF" w:rsidRPr="00501FE9" w:rsidRDefault="00052EFF" w:rsidP="00052EFF">
            <w:pPr>
              <w:pStyle w:val="Underskrifter"/>
            </w:pPr>
            <w:r w:rsidRPr="00501FE9">
              <w:t>Margareta Israelsson (s)</w:t>
            </w:r>
          </w:p>
        </w:tc>
        <w:tc>
          <w:tcPr>
            <w:tcW w:w="3047" w:type="dxa"/>
          </w:tcPr>
          <w:p w:rsidR="00052EFF" w:rsidRPr="00501FE9" w:rsidRDefault="00052EFF" w:rsidP="00052EFF">
            <w:pPr>
              <w:pStyle w:val="Underskrifter"/>
            </w:pPr>
            <w:r w:rsidRPr="00501FE9">
              <w:t>Mariann Ytterberg (s)</w:t>
            </w:r>
          </w:p>
        </w:tc>
      </w:tr>
      <w:tr w:rsidR="00052EFF" w:rsidRPr="00501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2EFF" w:rsidRPr="00501FE9" w:rsidRDefault="00052EFF" w:rsidP="00052EFF">
            <w:pPr>
              <w:pStyle w:val="Underskrifter"/>
            </w:pPr>
            <w:r w:rsidRPr="00501FE9">
              <w:t>Paavo Vallius (s)</w:t>
            </w:r>
          </w:p>
        </w:tc>
        <w:tc>
          <w:tcPr>
            <w:tcW w:w="3047" w:type="dxa"/>
          </w:tcPr>
          <w:p w:rsidR="00052EFF" w:rsidRPr="00501FE9" w:rsidRDefault="00052EFF" w:rsidP="00052EFF">
            <w:pPr>
              <w:pStyle w:val="Underskrifter"/>
            </w:pPr>
            <w:r w:rsidRPr="00501FE9">
              <w:t>Pia Nilsson (s)</w:t>
            </w:r>
          </w:p>
        </w:tc>
      </w:tr>
    </w:tbl>
    <w:p w:rsidR="00301E6B" w:rsidRPr="00501FE9" w:rsidRDefault="00301E6B" w:rsidP="00052EFF">
      <w:pPr>
        <w:pStyle w:val="Normaltindrag"/>
      </w:pPr>
    </w:p>
    <w:sectPr w:rsidR="00301E6B" w:rsidRPr="00501FE9" w:rsidSect="0005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427" w:rsidRPr="00501FE9" w:rsidRDefault="00934427">
      <w:r w:rsidRPr="00501FE9">
        <w:separator/>
      </w:r>
    </w:p>
  </w:endnote>
  <w:endnote w:type="continuationSeparator" w:id="0">
    <w:p w:rsidR="00934427" w:rsidRPr="00501FE9" w:rsidRDefault="00934427">
      <w:r w:rsidRPr="00501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501FE9" w:rsidP="00052EFF">
    <w:pPr>
      <w:pStyle w:val="Sidfot"/>
    </w:pPr>
    <w:r w:rsidRPr="00501F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9028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DD" w:rsidRDefault="002B4B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5E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4BDD" w:rsidRDefault="002B4B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5E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501FE9" w:rsidP="00052EFF">
    <w:pPr>
      <w:pStyle w:val="Sidfot"/>
    </w:pPr>
    <w:r w:rsidRPr="00501F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166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DD" w:rsidRDefault="002B4B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5E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BDD" w:rsidRDefault="002B4B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5E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501FE9" w:rsidP="00052EFF">
    <w:pPr>
      <w:pStyle w:val="Sidfot"/>
    </w:pPr>
    <w:r w:rsidRPr="00501F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818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DD" w:rsidRDefault="002B4B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5E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4BDD" w:rsidRDefault="002B4B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5E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427" w:rsidRPr="00501FE9" w:rsidRDefault="00934427">
      <w:r w:rsidRPr="00501FE9">
        <w:separator/>
      </w:r>
    </w:p>
  </w:footnote>
  <w:footnote w:type="continuationSeparator" w:id="0">
    <w:p w:rsidR="00934427" w:rsidRPr="00501FE9" w:rsidRDefault="00934427">
      <w:r w:rsidRPr="00501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501FE9" w:rsidP="00052EFF">
    <w:pPr>
      <w:pStyle w:val="Sidhuvud"/>
    </w:pPr>
    <w:r w:rsidRPr="00501F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9665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DD" w:rsidRDefault="002B4B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5EB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5EB2"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4BDD" w:rsidRDefault="002B4B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5EB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5EB2"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501FE9" w:rsidP="00052EFF">
    <w:pPr>
      <w:pStyle w:val="Sidhuvud"/>
    </w:pPr>
    <w:r w:rsidRPr="00501F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3979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DD" w:rsidRDefault="002B4B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5EB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5EB2"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4BDD" w:rsidRDefault="002B4B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5EB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5EB2"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BDD" w:rsidRPr="00501FE9" w:rsidRDefault="002B4BDD">
    <w:pPr>
      <w:pStyle w:val="FSHNormal"/>
      <w:tabs>
        <w:tab w:val="right" w:pos="5840"/>
      </w:tabs>
    </w:pPr>
    <w:r w:rsidRPr="00501FE9">
      <w:br/>
    </w:r>
    <w:r w:rsidRPr="00501FE9">
      <w:fldChar w:fldCharType="begin" w:fldLock="1"/>
    </w:r>
    <w:r w:rsidRPr="00501FE9">
      <w:instrText xml:space="preserve"> DOCPROPERTY</w:instrText>
    </w:r>
    <w:r w:rsidRPr="00501FE9">
      <w:rPr>
        <w:sz w:val="18"/>
      </w:rPr>
      <w:instrText xml:space="preserve"> "YearUser" *\charformat </w:instrText>
    </w:r>
    <w:r w:rsidRPr="00501FE9">
      <w:fldChar w:fldCharType="separate"/>
    </w:r>
    <w:r w:rsidR="00925EB2" w:rsidRPr="00501FE9">
      <w:t>2005/06</w:t>
    </w:r>
    <w:r w:rsidRPr="00501FE9">
      <w:fldChar w:fldCharType="end"/>
    </w:r>
    <w:r w:rsidRPr="00501FE9">
      <w:t xml:space="preserve"> </w:t>
    </w:r>
    <w:r w:rsidRPr="00501FE9">
      <w:tab/>
      <w:t xml:space="preserve">mnr: </w:t>
    </w:r>
    <w:r w:rsidRPr="00501FE9">
      <w:fldChar w:fldCharType="begin" w:fldLock="1"/>
    </w:r>
    <w:r w:rsidRPr="00501FE9">
      <w:instrText xml:space="preserve"> DOCPROPERTY</w:instrText>
    </w:r>
    <w:r w:rsidRPr="00501FE9">
      <w:rPr>
        <w:sz w:val="18"/>
      </w:rPr>
      <w:instrText xml:space="preserve"> "Motionsnummer" *\charformat </w:instrText>
    </w:r>
    <w:r w:rsidRPr="00501FE9">
      <w:fldChar w:fldCharType="separate"/>
    </w:r>
    <w:r w:rsidR="00925EB2" w:rsidRPr="00501FE9">
      <w:t>T528</w:t>
    </w:r>
    <w:r w:rsidRPr="00501FE9">
      <w:fldChar w:fldCharType="end"/>
    </w:r>
    <w:r w:rsidRPr="00501FE9">
      <w:br/>
    </w:r>
    <w:r w:rsidRPr="00501FE9">
      <w:fldChar w:fldCharType="begin" w:fldLock="1"/>
    </w:r>
    <w:r w:rsidRPr="00501FE9">
      <w:instrText xml:space="preserve"> DOCPROPERTY</w:instrText>
    </w:r>
    <w:r w:rsidRPr="00501FE9">
      <w:rPr>
        <w:sz w:val="18"/>
      </w:rPr>
      <w:instrText xml:space="preserve"> "Samling" *\charformat </w:instrText>
    </w:r>
    <w:r w:rsidRPr="00501FE9">
      <w:fldChar w:fldCharType="end"/>
    </w:r>
    <w:r w:rsidRPr="00501FE9">
      <w:tab/>
      <w:t xml:space="preserve">pnr: </w:t>
    </w:r>
    <w:r w:rsidRPr="00501FE9">
      <w:fldChar w:fldCharType="begin" w:fldLock="1"/>
    </w:r>
    <w:r w:rsidRPr="00501FE9">
      <w:instrText xml:space="preserve"> DOCPROPERTY</w:instrText>
    </w:r>
    <w:r w:rsidRPr="00501FE9">
      <w:rPr>
        <w:sz w:val="18"/>
      </w:rPr>
      <w:instrText xml:space="preserve"> "Partinummer" *\charformat </w:instrText>
    </w:r>
    <w:r w:rsidRPr="00501FE9">
      <w:fldChar w:fldCharType="separate"/>
    </w:r>
    <w:r w:rsidR="00925EB2" w:rsidRPr="00501FE9">
      <w:t>s3009</w:t>
    </w:r>
    <w:r w:rsidRPr="00501FE9">
      <w:fldChar w:fldCharType="end"/>
    </w:r>
  </w:p>
  <w:p w:rsidR="002B4BDD" w:rsidRPr="00501FE9" w:rsidRDefault="002B4BDD">
    <w:pPr>
      <w:pStyle w:val="FSHRub1"/>
    </w:pPr>
    <w:r w:rsidRPr="00501FE9">
      <w:t>Motion till riksdagen</w:t>
    </w:r>
    <w:r w:rsidRPr="00501FE9">
      <w:br/>
    </w:r>
    <w:r w:rsidRPr="00501FE9">
      <w:fldChar w:fldCharType="begin" w:fldLock="1"/>
    </w:r>
    <w:r w:rsidRPr="00501FE9">
      <w:instrText xml:space="preserve"> DOCPROPERTY "YearUser" *\charformat </w:instrText>
    </w:r>
    <w:r w:rsidRPr="00501FE9">
      <w:fldChar w:fldCharType="separate"/>
    </w:r>
    <w:r w:rsidR="00925EB2" w:rsidRPr="00501FE9">
      <w:t>2005/06</w:t>
    </w:r>
    <w:r w:rsidRPr="00501FE9">
      <w:fldChar w:fldCharType="end"/>
    </w:r>
    <w:r w:rsidRPr="00501FE9">
      <w:t>:</w:t>
    </w:r>
    <w:r w:rsidRPr="00501FE9">
      <w:fldChar w:fldCharType="begin" w:fldLock="1"/>
    </w:r>
    <w:r w:rsidRPr="00501FE9">
      <w:instrText xml:space="preserve"> DOCPROPERTY "Motionsnummer" *\charformat </w:instrText>
    </w:r>
    <w:r w:rsidRPr="00501FE9">
      <w:fldChar w:fldCharType="separate"/>
    </w:r>
    <w:r w:rsidR="00925EB2" w:rsidRPr="00501FE9">
      <w:t>T528</w:t>
    </w:r>
    <w:r w:rsidRPr="00501FE9">
      <w:fldChar w:fldCharType="end"/>
    </w:r>
  </w:p>
  <w:p w:rsidR="002B4BDD" w:rsidRPr="00501FE9" w:rsidRDefault="002B4BDD">
    <w:pPr>
      <w:pStyle w:val="FSHNormalS5"/>
    </w:pPr>
    <w:r w:rsidRPr="00501FE9">
      <w:fldChar w:fldCharType="begin" w:fldLock="1"/>
    </w:r>
    <w:r w:rsidRPr="00501FE9">
      <w:instrText xml:space="preserve"> DOCPROPERTY "MotionarText" *\charformat </w:instrText>
    </w:r>
    <w:r w:rsidRPr="00501FE9">
      <w:fldChar w:fldCharType="separate"/>
    </w:r>
    <w:r w:rsidR="00925EB2" w:rsidRPr="00501FE9">
      <w:t>av Göran Magnusson m.fl. (s)</w:t>
    </w:r>
    <w:r w:rsidRPr="00501FE9">
      <w:fldChar w:fldCharType="end"/>
    </w:r>
    <w:r w:rsidRPr="00501FE9">
      <w:br/>
    </w:r>
    <w:r w:rsidRPr="00501FE9">
      <w:fldChar w:fldCharType="begin" w:fldLock="1"/>
    </w:r>
    <w:r w:rsidRPr="00501FE9">
      <w:instrText xml:space="preserve"> DOCPROPERTY "SvarFrasKort" *\charformat </w:instrText>
    </w:r>
    <w:r w:rsidRPr="00501FE9">
      <w:fldChar w:fldCharType="end"/>
    </w:r>
  </w:p>
  <w:p w:rsidR="002B4BDD" w:rsidRPr="00501FE9" w:rsidRDefault="002B4BDD">
    <w:pPr>
      <w:pStyle w:val="FSHTitel"/>
    </w:pPr>
    <w:r w:rsidRPr="00501FE9">
      <w:fldChar w:fldCharType="begin" w:fldLock="1"/>
    </w:r>
    <w:r w:rsidRPr="00501FE9">
      <w:instrText xml:space="preserve"> DOCPROPERTY</w:instrText>
    </w:r>
    <w:r w:rsidRPr="00501FE9">
      <w:rPr>
        <w:sz w:val="18"/>
      </w:rPr>
      <w:instrText xml:space="preserve"> "RubrikSvar" *\charformat </w:instrText>
    </w:r>
    <w:r w:rsidRPr="00501FE9">
      <w:fldChar w:fldCharType="separate"/>
    </w:r>
    <w:r w:rsidR="00925EB2" w:rsidRPr="00501FE9">
      <w:t>Ny sluss i Södertälje</w:t>
    </w:r>
    <w:r w:rsidRPr="00501FE9">
      <w:fldChar w:fldCharType="end"/>
    </w:r>
  </w:p>
  <w:p w:rsidR="002B4BDD" w:rsidRPr="00501FE9" w:rsidRDefault="002B4BDD" w:rsidP="00052EF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747742">
    <w:abstractNumId w:val="13"/>
  </w:num>
  <w:num w:numId="2" w16cid:durableId="65078724">
    <w:abstractNumId w:val="10"/>
  </w:num>
  <w:num w:numId="3" w16cid:durableId="1732465778">
    <w:abstractNumId w:val="11"/>
  </w:num>
  <w:num w:numId="4" w16cid:durableId="1388332551">
    <w:abstractNumId w:val="12"/>
  </w:num>
  <w:num w:numId="5" w16cid:durableId="1083797153">
    <w:abstractNumId w:val="8"/>
  </w:num>
  <w:num w:numId="6" w16cid:durableId="1825929629">
    <w:abstractNumId w:val="3"/>
  </w:num>
  <w:num w:numId="7" w16cid:durableId="1109466056">
    <w:abstractNumId w:val="2"/>
  </w:num>
  <w:num w:numId="8" w16cid:durableId="1937521924">
    <w:abstractNumId w:val="1"/>
  </w:num>
  <w:num w:numId="9" w16cid:durableId="27680252">
    <w:abstractNumId w:val="0"/>
  </w:num>
  <w:num w:numId="10" w16cid:durableId="1291739163">
    <w:abstractNumId w:val="9"/>
  </w:num>
  <w:num w:numId="11" w16cid:durableId="1137987637">
    <w:abstractNumId w:val="7"/>
  </w:num>
  <w:num w:numId="12" w16cid:durableId="1293290656">
    <w:abstractNumId w:val="6"/>
  </w:num>
  <w:num w:numId="13" w16cid:durableId="2061245027">
    <w:abstractNumId w:val="5"/>
  </w:num>
  <w:num w:numId="14" w16cid:durableId="216666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ED45B6"/>
    <w:rsid w:val="0004381F"/>
    <w:rsid w:val="00052EF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4BDD"/>
    <w:rsid w:val="002D11A8"/>
    <w:rsid w:val="00301E6B"/>
    <w:rsid w:val="00387408"/>
    <w:rsid w:val="00445271"/>
    <w:rsid w:val="004A0504"/>
    <w:rsid w:val="004E38D9"/>
    <w:rsid w:val="00501FE9"/>
    <w:rsid w:val="005B145B"/>
    <w:rsid w:val="00664F33"/>
    <w:rsid w:val="006E0FA8"/>
    <w:rsid w:val="00740D6D"/>
    <w:rsid w:val="00794149"/>
    <w:rsid w:val="007B67A7"/>
    <w:rsid w:val="007C6092"/>
    <w:rsid w:val="00865F0F"/>
    <w:rsid w:val="00925EB2"/>
    <w:rsid w:val="00934427"/>
    <w:rsid w:val="009D497E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152A"/>
    <w:rsid w:val="00ED45B6"/>
    <w:rsid w:val="00FA3374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2348F5-4161-4BBC-AE93-880D6A4C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D45B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E0FA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275</Words>
  <Characters>1607</Characters>
  <Application>Microsoft Office Word</Application>
  <DocSecurity>4</DocSecurity>
  <Lines>39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T528</vt:lpstr>
    </vt:vector>
  </TitlesOfParts>
  <Company>Riksdagen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T528</dc:title>
  <dc:subject>T528</dc:subject>
  <dc:creator>Riksdagen</dc:creator>
  <cp:keywords>Riksdagen</cp:keywords>
  <dc:description/>
  <cp:lastModifiedBy>Lars Brink</cp:lastModifiedBy>
  <cp:revision>2</cp:revision>
  <cp:lastPrinted>2006-01-19T07:22:00Z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sluss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sluss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Göran Magnusson m.fl. (s)</vt:lpwstr>
  </property>
  <property fmtid="{D5CDD505-2E9C-101B-9397-08002B2CF9AE}" pid="26" name="MotionarLista">
    <vt:lpwstr>Magnusson, Göran (s)\Israelsson, Margareta (s)\Ytterberg, Mariann (s)\Vallius, Paavo (s)\Nilsson, Pia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Magnusson (s), Margareta Israelsson (s), Mariann Ytterberg (s), Paavo Vallius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20052006000000000115000030090069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20052006000000000115000030090069</vt:lpwstr>
  </property>
  <property fmtid="{D5CDD505-2E9C-101B-9397-08002B2CF9AE}" pid="50" name="nummer">
    <vt:lpwstr>528</vt:lpwstr>
  </property>
  <property fmtid="{D5CDD505-2E9C-101B-9397-08002B2CF9AE}" pid="51" name="utskottsbeteckning">
    <vt:lpwstr>T</vt:lpwstr>
  </property>
</Properties>
</file>