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82B46" w:rsidRPr="00055D5F" w:rsidTr="00F82B4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82B46" w:rsidRPr="00055D5F" w:rsidRDefault="00C775C9" w:rsidP="00F82B46">
            <w:pPr>
              <w:pStyle w:val="RSKRbeteckning"/>
              <w:spacing w:before="240"/>
            </w:pPr>
            <w:r w:rsidRPr="00055D5F">
              <w:t>Riksdagsskrivelse</w:t>
            </w:r>
          </w:p>
          <w:p w:rsidR="00F82B46" w:rsidRPr="00055D5F" w:rsidRDefault="00C775C9" w:rsidP="00F82B46">
            <w:pPr>
              <w:pStyle w:val="RSKRbeteckning"/>
            </w:pPr>
            <w:r w:rsidRPr="00055D5F">
              <w:t>2009/10</w:t>
            </w:r>
            <w:r w:rsidR="00F82B46" w:rsidRPr="00055D5F">
              <w:t>:</w:t>
            </w:r>
            <w:r w:rsidRPr="00055D5F">
              <w:t>304</w:t>
            </w:r>
          </w:p>
        </w:tc>
        <w:tc>
          <w:tcPr>
            <w:tcW w:w="1134" w:type="dxa"/>
          </w:tcPr>
          <w:p w:rsidR="00F82B46" w:rsidRPr="00055D5F" w:rsidRDefault="00055D5F" w:rsidP="00F82B46">
            <w:pPr>
              <w:jc w:val="right"/>
            </w:pPr>
            <w:r w:rsidRPr="00055D5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B46" w:rsidRPr="00055D5F" w:rsidTr="00F82B4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82B46" w:rsidRPr="00055D5F" w:rsidRDefault="00F82B46">
            <w:pPr>
              <w:rPr>
                <w:sz w:val="10"/>
              </w:rPr>
            </w:pPr>
          </w:p>
        </w:tc>
      </w:tr>
    </w:tbl>
    <w:p w:rsidR="00F82B46" w:rsidRPr="00055D5F" w:rsidRDefault="00F82B46"/>
    <w:p w:rsidR="00F82B46" w:rsidRPr="00055D5F" w:rsidRDefault="00C775C9" w:rsidP="00F82B46">
      <w:pPr>
        <w:pStyle w:val="Mottagare1"/>
      </w:pPr>
      <w:r w:rsidRPr="00055D5F">
        <w:t>Regeringen</w:t>
      </w:r>
    </w:p>
    <w:p w:rsidR="00F82B46" w:rsidRPr="00055D5F" w:rsidRDefault="00C775C9" w:rsidP="00F82B46">
      <w:pPr>
        <w:pStyle w:val="Mottagare2"/>
      </w:pPr>
      <w:r w:rsidRPr="00055D5F">
        <w:t>Justitiedepartementet</w:t>
      </w:r>
      <w:r w:rsidR="00F82B46" w:rsidRPr="00055D5F">
        <w:rPr>
          <w:rStyle w:val="Fotnotsreferens"/>
        </w:rPr>
        <w:footnoteReference w:id="1"/>
      </w:r>
    </w:p>
    <w:p w:rsidR="00F82B46" w:rsidRPr="00055D5F" w:rsidRDefault="00F82B46" w:rsidP="00F82B46">
      <w:r w:rsidRPr="00055D5F">
        <w:t xml:space="preserve">Med överlämnande av </w:t>
      </w:r>
      <w:r w:rsidR="00C775C9" w:rsidRPr="00055D5F">
        <w:t>konstitutionsutskottet</w:t>
      </w:r>
      <w:r w:rsidRPr="00055D5F">
        <w:t xml:space="preserve">s betänkande </w:t>
      </w:r>
      <w:r w:rsidR="00C775C9" w:rsidRPr="00055D5F">
        <w:t>2009/10</w:t>
      </w:r>
      <w:r w:rsidRPr="00055D5F">
        <w:t>:</w:t>
      </w:r>
      <w:r w:rsidR="00C775C9" w:rsidRPr="00055D5F">
        <w:t>KU19</w:t>
      </w:r>
      <w:r w:rsidRPr="00055D5F">
        <w:t xml:space="preserve"> </w:t>
      </w:r>
      <w:r w:rsidR="00C775C9" w:rsidRPr="00055D5F">
        <w:t>En reformerad grundlag</w:t>
      </w:r>
      <w:r w:rsidRPr="00055D5F">
        <w:t xml:space="preserve"> får jag anmäla att riksdagen denna dag bifallit utskottets förslag till riksdagsbeslut.</w:t>
      </w:r>
    </w:p>
    <w:p w:rsidR="00F82B46" w:rsidRPr="00055D5F" w:rsidRDefault="00F82B46" w:rsidP="00F82B46">
      <w:pPr>
        <w:pStyle w:val="Stockholm"/>
      </w:pPr>
      <w:r w:rsidRPr="00055D5F">
        <w:t xml:space="preserve">Stockholm </w:t>
      </w:r>
      <w:r w:rsidR="00C775C9" w:rsidRPr="00055D5F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2B46" w:rsidRPr="00055D5F" w:rsidTr="00F82B4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82B46" w:rsidRPr="00055D5F" w:rsidRDefault="00C775C9" w:rsidP="00F82B46">
            <w:pPr>
              <w:pStyle w:val="AvsTalman"/>
            </w:pPr>
            <w:r w:rsidRPr="00055D5F">
              <w:t>Per Westerberg</w:t>
            </w:r>
          </w:p>
        </w:tc>
        <w:tc>
          <w:tcPr>
            <w:tcW w:w="3628" w:type="dxa"/>
          </w:tcPr>
          <w:p w:rsidR="00F82B46" w:rsidRPr="00055D5F" w:rsidRDefault="00C775C9" w:rsidP="00F82B46">
            <w:pPr>
              <w:pStyle w:val="AvsTjnsteman"/>
            </w:pPr>
            <w:r w:rsidRPr="00055D5F">
              <w:t>Ulf Christoffersson</w:t>
            </w:r>
          </w:p>
        </w:tc>
      </w:tr>
    </w:tbl>
    <w:p w:rsidR="00D85057" w:rsidRPr="00055D5F" w:rsidRDefault="00D85057" w:rsidP="00F82B46"/>
    <w:sectPr w:rsidR="00D85057" w:rsidRPr="00055D5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A73" w:rsidRPr="00055D5F" w:rsidRDefault="004A1A73" w:rsidP="00F82B46">
      <w:r w:rsidRPr="00055D5F">
        <w:separator/>
      </w:r>
    </w:p>
  </w:endnote>
  <w:endnote w:type="continuationSeparator" w:id="0">
    <w:p w:rsidR="004A1A73" w:rsidRPr="00055D5F" w:rsidRDefault="004A1A73" w:rsidP="00F82B46">
      <w:r w:rsidRPr="00055D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A73" w:rsidRPr="00055D5F" w:rsidRDefault="004A1A73" w:rsidP="00F82B46">
      <w:r w:rsidRPr="00055D5F">
        <w:separator/>
      </w:r>
    </w:p>
  </w:footnote>
  <w:footnote w:type="continuationSeparator" w:id="0">
    <w:p w:rsidR="004A1A73" w:rsidRPr="00055D5F" w:rsidRDefault="004A1A73" w:rsidP="00F82B46">
      <w:r w:rsidRPr="00055D5F">
        <w:continuationSeparator/>
      </w:r>
    </w:p>
  </w:footnote>
  <w:footnote w:id="1">
    <w:p w:rsidR="00F82B46" w:rsidRPr="00055D5F" w:rsidRDefault="00F82B46">
      <w:pPr>
        <w:pStyle w:val="Fotnotstext"/>
      </w:pPr>
      <w:r w:rsidRPr="00055D5F">
        <w:rPr>
          <w:rStyle w:val="Fotnotsreferens"/>
        </w:rPr>
        <w:footnoteRef/>
      </w:r>
      <w:r w:rsidRPr="00055D5F">
        <w:t xml:space="preserve"> Riksdagsskrivelse 2009/10:305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46"/>
    <w:rsid w:val="00055D5F"/>
    <w:rsid w:val="0009098F"/>
    <w:rsid w:val="000C2D8D"/>
    <w:rsid w:val="001667BD"/>
    <w:rsid w:val="001C2855"/>
    <w:rsid w:val="00224A43"/>
    <w:rsid w:val="00243D3C"/>
    <w:rsid w:val="00244660"/>
    <w:rsid w:val="0026798D"/>
    <w:rsid w:val="002D16CD"/>
    <w:rsid w:val="004A0681"/>
    <w:rsid w:val="004A1A73"/>
    <w:rsid w:val="004C4FD0"/>
    <w:rsid w:val="004F1358"/>
    <w:rsid w:val="00503547"/>
    <w:rsid w:val="00510D48"/>
    <w:rsid w:val="005422B3"/>
    <w:rsid w:val="005C20BE"/>
    <w:rsid w:val="005F2290"/>
    <w:rsid w:val="00621003"/>
    <w:rsid w:val="00662397"/>
    <w:rsid w:val="00665C2F"/>
    <w:rsid w:val="006668C5"/>
    <w:rsid w:val="00685FD0"/>
    <w:rsid w:val="007946DE"/>
    <w:rsid w:val="007D2903"/>
    <w:rsid w:val="00852286"/>
    <w:rsid w:val="00860608"/>
    <w:rsid w:val="008D022D"/>
    <w:rsid w:val="00915DAA"/>
    <w:rsid w:val="009271E9"/>
    <w:rsid w:val="009417EF"/>
    <w:rsid w:val="009E2966"/>
    <w:rsid w:val="009F0EC7"/>
    <w:rsid w:val="00A16D59"/>
    <w:rsid w:val="00AC3A6D"/>
    <w:rsid w:val="00AF2B4F"/>
    <w:rsid w:val="00B9162F"/>
    <w:rsid w:val="00BB222A"/>
    <w:rsid w:val="00BB66ED"/>
    <w:rsid w:val="00BE4A9A"/>
    <w:rsid w:val="00C1040E"/>
    <w:rsid w:val="00C72B82"/>
    <w:rsid w:val="00C775C9"/>
    <w:rsid w:val="00D644E9"/>
    <w:rsid w:val="00D85057"/>
    <w:rsid w:val="00DC0766"/>
    <w:rsid w:val="00E570D1"/>
    <w:rsid w:val="00F21B93"/>
    <w:rsid w:val="00F520C1"/>
    <w:rsid w:val="00F82B4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002030-2FD1-4439-8A57-87EC3DD8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82B4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82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2010-06-02T14:12:00Z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304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En reformerad grundlag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