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CF17723" w14:textId="77777777">
      <w:pPr>
        <w:pStyle w:val="Normalutanindragellerluft"/>
      </w:pPr>
      <w:bookmarkStart w:name="_GoBack" w:id="0"/>
      <w:bookmarkEnd w:id="0"/>
    </w:p>
    <w:sdt>
      <w:sdtPr>
        <w:alias w:val="CC_Boilerplate_4"/>
        <w:tag w:val="CC_Boilerplate_4"/>
        <w:id w:val="-1644581176"/>
        <w:lock w:val="sdtLocked"/>
        <w:placeholder>
          <w:docPart w:val="FBEC7D80240546E1BCD3A28282C12679"/>
        </w:placeholder>
        <w15:appearance w15:val="hidden"/>
        <w:text/>
      </w:sdtPr>
      <w:sdtEndPr/>
      <w:sdtContent>
        <w:p w:rsidR="00AF30DD" w:rsidP="00CC4C93" w:rsidRDefault="00AF30DD" w14:paraId="26743549" w14:textId="77777777">
          <w:pPr>
            <w:pStyle w:val="Rubrik1"/>
          </w:pPr>
          <w:r>
            <w:t>Förslag till riksdagsbeslut</w:t>
          </w:r>
        </w:p>
      </w:sdtContent>
    </w:sdt>
    <w:sdt>
      <w:sdtPr>
        <w:alias w:val="Förslag 1"/>
        <w:tag w:val="dcad946a-5dbd-4f03-aae6-c15977e5861a"/>
        <w:id w:val="1755167030"/>
        <w:lock w:val="sdtLocked"/>
      </w:sdtPr>
      <w:sdtEndPr/>
      <w:sdtContent>
        <w:p w:rsidR="004F1CA6" w:rsidRDefault="00AB18CC" w14:paraId="49393FBE" w14:textId="77777777">
          <w:pPr>
            <w:pStyle w:val="Frslagstext"/>
          </w:pPr>
          <w:r>
            <w:t>Riksdagen tillkännager för regeringen som sin mening vad som anförs i motionen om ett nationellt centrum för språkutbildning.</w:t>
          </w:r>
        </w:p>
      </w:sdtContent>
    </w:sdt>
    <w:p w:rsidR="00AF30DD" w:rsidP="00AF30DD" w:rsidRDefault="000156D9" w14:paraId="7EACE189" w14:textId="77777777">
      <w:pPr>
        <w:pStyle w:val="Rubrik1"/>
      </w:pPr>
      <w:bookmarkStart w:name="MotionsStart" w:id="1"/>
      <w:bookmarkEnd w:id="1"/>
      <w:r>
        <w:t>Motivering</w:t>
      </w:r>
    </w:p>
    <w:p w:rsidR="00AA2A3F" w:rsidP="00AA2A3F" w:rsidRDefault="00AA2A3F" w14:paraId="49553B75" w14:textId="77777777">
      <w:pPr>
        <w:pStyle w:val="Normalutanindragellerluft"/>
      </w:pPr>
      <w:r>
        <w:t>Det svenska språket talas inte av så många fler än oss svenskar. Därför är språkutbildning mycket viktigt för, framför allt de yngre, medborgarna. Vi lever vidare i en allt mer global värld där internationella kontakter är vardag för allt fler. Därför är det också viktigt att språkutbildning uppmuntras och den som sker är av allra bästa kvalitet.</w:t>
      </w:r>
    </w:p>
    <w:p w:rsidR="00AA2A3F" w:rsidP="00AA2A3F" w:rsidRDefault="00AA2A3F" w14:paraId="65D6C68D" w14:textId="77777777">
      <w:pPr>
        <w:pStyle w:val="Normalutanindragellerluft"/>
      </w:pPr>
    </w:p>
    <w:p w:rsidR="00AA2A3F" w:rsidP="00AA2A3F" w:rsidRDefault="00AA2A3F" w14:paraId="7B8C0143" w14:textId="7E732D45">
      <w:pPr>
        <w:pStyle w:val="Normalutanindragellerluft"/>
      </w:pPr>
      <w:r>
        <w:t>Idag finns det nationella centrum för matematikundervisning, kemi, fysik etc. och det är utomordentligt. Det nationella centrum på språkområdet som finns är ett nationellt centrum för svenska som andraspråk och det är denna brist som är motionens utgångspunkt.</w:t>
      </w:r>
    </w:p>
    <w:p w:rsidR="00AA2A3F" w:rsidP="00AA2A3F" w:rsidRDefault="00AA2A3F" w14:paraId="451952B6" w14:textId="77777777">
      <w:pPr>
        <w:pStyle w:val="Normalutanindragellerluft"/>
      </w:pPr>
    </w:p>
    <w:p w:rsidR="00AA2A3F" w:rsidP="00AA2A3F" w:rsidRDefault="00AA2A3F" w14:paraId="7786F531" w14:textId="77777777">
      <w:pPr>
        <w:pStyle w:val="Normalutanindragellerluft"/>
      </w:pPr>
      <w:r>
        <w:t>Det övergripande målet för ett nationellt centrum för språkutbildning skulle kunna vara en förbättrad språkundervisning i förskola, skola och vuxenutbildning. Den primära målgruppen borde vara i första hand lärare som undervisar i språk men också lärarutbildare och lärarstuderande i språk men också politiker, professionella och administratörer med ansvar för lärares kompetensutveckling på olika nivåer i utbildningsväsendet.</w:t>
      </w:r>
    </w:p>
    <w:p w:rsidR="00AA2A3F" w:rsidP="00AA2A3F" w:rsidRDefault="00AA2A3F" w14:paraId="0F795A48" w14:textId="77777777">
      <w:pPr>
        <w:pStyle w:val="Normalutanindragellerluft"/>
      </w:pPr>
    </w:p>
    <w:p w:rsidR="00AA2A3F" w:rsidP="00AA2A3F" w:rsidRDefault="00AA2A3F" w14:paraId="3D892AD6" w14:textId="77777777">
      <w:pPr>
        <w:pStyle w:val="Normalutanindragellerluft"/>
      </w:pPr>
      <w:r>
        <w:lastRenderedPageBreak/>
        <w:t>Positiva samhälleliga föreställningar om språk och språkutbildning är viktiga förutsättningar för elevers lärande i skolan. Därför kunde även föräldrar, massmedia och allmänheten vara viktiga grupper för ett sådant centrums verksamhet.</w:t>
      </w:r>
    </w:p>
    <w:p w:rsidR="00AA2A3F" w:rsidP="00AA2A3F" w:rsidRDefault="00AA2A3F" w14:paraId="523D33CD" w14:textId="77777777">
      <w:pPr>
        <w:pStyle w:val="Normalutanindragellerluft"/>
      </w:pPr>
    </w:p>
    <w:p w:rsidR="00AA2A3F" w:rsidP="00AA2A3F" w:rsidRDefault="00AA2A3F" w14:paraId="10F91412" w14:textId="77777777">
      <w:pPr>
        <w:pStyle w:val="Normalutanindragellerluft"/>
      </w:pPr>
      <w:r>
        <w:t>Uppgiften skulle kunna vara att samordna, stödja, utveckla och genomföra insatser som främjar svensk språkutbildning. Att följa upp kvaliteten på den utbildning som sker kunde också ingå i uppgifterna.</w:t>
      </w:r>
    </w:p>
    <w:p w:rsidR="00AA2A3F" w:rsidP="00AA2A3F" w:rsidRDefault="00AA2A3F" w14:paraId="3E83ACCA" w14:textId="77777777">
      <w:pPr>
        <w:pStyle w:val="Normalutanindragellerluft"/>
      </w:pPr>
    </w:p>
    <w:p w:rsidR="00AF30DD" w:rsidP="00AA2A3F" w:rsidRDefault="00AA2A3F" w14:paraId="5C888857" w14:textId="239CAE66">
      <w:pPr>
        <w:pStyle w:val="Normalutanindragellerluft"/>
      </w:pPr>
      <w:r>
        <w:t xml:space="preserve">Jag anser att man </w:t>
      </w:r>
      <w:r w:rsidR="00DE4F86">
        <w:t>bör</w:t>
      </w:r>
      <w:r>
        <w:t xml:space="preserve"> undersöka förutsättningarna för införande av ett nationellt centrum för språkstudier.</w:t>
      </w:r>
    </w:p>
    <w:sdt>
      <w:sdtPr>
        <w:rPr>
          <w:i/>
          <w:noProof/>
        </w:rPr>
        <w:alias w:val="CC_Underskrifter"/>
        <w:tag w:val="CC_Underskrifter"/>
        <w:id w:val="583496634"/>
        <w:lock w:val="sdtContentLocked"/>
        <w:placeholder>
          <w:docPart w:val="D1723030C3A14454AD08385CEE05ABAA"/>
        </w:placeholder>
        <w15:appearance w15:val="hidden"/>
      </w:sdtPr>
      <w:sdtEndPr>
        <w:rPr>
          <w:i w:val="0"/>
          <w:noProof w:val="0"/>
        </w:rPr>
      </w:sdtEndPr>
      <w:sdtContent>
        <w:p w:rsidRPr="009E153C" w:rsidR="00865E70" w:rsidP="00507B2C" w:rsidRDefault="0031242A" w14:paraId="779DD61D" w14:textId="12E94CF9">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Magnusson (M)</w:t>
            </w:r>
          </w:p>
        </w:tc>
        <w:tc>
          <w:tcPr>
            <w:tcW w:w="50" w:type="pct"/>
            <w:vAlign w:val="bottom"/>
          </w:tcPr>
          <w:p>
            <w:pPr>
              <w:pStyle w:val="Underskrifter"/>
            </w:pPr>
            <w:r>
              <w:t> </w:t>
            </w:r>
          </w:p>
        </w:tc>
      </w:tr>
    </w:tbl>
    <w:p w:rsidR="00FA16E0" w:rsidRDefault="00FA16E0" w14:paraId="0410A5E6" w14:textId="77777777"/>
    <w:sectPr w:rsidR="00FA16E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0E7E3F" w14:textId="77777777" w:rsidR="00AA2A3F" w:rsidRDefault="00AA2A3F" w:rsidP="000C1CAD">
      <w:pPr>
        <w:spacing w:line="240" w:lineRule="auto"/>
      </w:pPr>
      <w:r>
        <w:separator/>
      </w:r>
    </w:p>
  </w:endnote>
  <w:endnote w:type="continuationSeparator" w:id="0">
    <w:p w14:paraId="18CFF653" w14:textId="77777777" w:rsidR="00AA2A3F" w:rsidRDefault="00AA2A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BCE2F"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E14C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C145A" w14:textId="77777777" w:rsidR="00047D5F" w:rsidRDefault="00047D5F">
    <w:pPr>
      <w:pStyle w:val="Sidfot"/>
    </w:pPr>
    <w:r>
      <w:fldChar w:fldCharType="begin"/>
    </w:r>
    <w:r>
      <w:instrText xml:space="preserve"> PRINTDATE  \@ "yyyy-MM-dd HH:mm"  \* MERGEFORMAT </w:instrText>
    </w:r>
    <w:r>
      <w:fldChar w:fldCharType="separate"/>
    </w:r>
    <w:r>
      <w:rPr>
        <w:noProof/>
      </w:rPr>
      <w:t>2014-11-06 14:07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5D8A49" w14:textId="77777777" w:rsidR="00AA2A3F" w:rsidRDefault="00AA2A3F" w:rsidP="000C1CAD">
      <w:pPr>
        <w:spacing w:line="240" w:lineRule="auto"/>
      </w:pPr>
      <w:r>
        <w:separator/>
      </w:r>
    </w:p>
  </w:footnote>
  <w:footnote w:type="continuationSeparator" w:id="0">
    <w:p w14:paraId="42703E35" w14:textId="77777777" w:rsidR="00AA2A3F" w:rsidRDefault="00AA2A3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1FC4F5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FE14C5" w14:paraId="55922866"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1380</w:t>
        </w:r>
      </w:sdtContent>
    </w:sdt>
  </w:p>
  <w:p w:rsidR="00467151" w:rsidP="00283E0F" w:rsidRDefault="00FE14C5" w14:paraId="6324BFB9" w14:textId="77777777">
    <w:pPr>
      <w:pStyle w:val="FSHRub2"/>
    </w:pPr>
    <w:sdt>
      <w:sdtPr>
        <w:alias w:val="CC_Noformat_Avtext"/>
        <w:tag w:val="CC_Noformat_Avtext"/>
        <w:id w:val="1389603703"/>
        <w:lock w:val="sdtContentLocked"/>
        <w15:appearance w15:val="hidden"/>
        <w:text/>
      </w:sdtPr>
      <w:sdtEndPr/>
      <w:sdtContent>
        <w:r>
          <w:t>av Cecilia Magnusson (M)</w:t>
        </w:r>
      </w:sdtContent>
    </w:sdt>
  </w:p>
  <w:sdt>
    <w:sdtPr>
      <w:alias w:val="CC_Noformat_Rubtext"/>
      <w:tag w:val="CC_Noformat_Rubtext"/>
      <w:id w:val="1800419874"/>
      <w:lock w:val="sdtLocked"/>
      <w15:appearance w15:val="hidden"/>
      <w:text/>
    </w:sdtPr>
    <w:sdtEndPr/>
    <w:sdtContent>
      <w:p w:rsidR="00467151" w:rsidP="00283E0F" w:rsidRDefault="00AB18CC" w14:paraId="13DC00EA" w14:textId="2231EF85">
        <w:pPr>
          <w:pStyle w:val="FSHRub2"/>
        </w:pPr>
        <w:r>
          <w:t>Nationellt centrum för språkutbildning</w:t>
        </w:r>
      </w:p>
    </w:sdtContent>
  </w:sdt>
  <w:sdt>
    <w:sdtPr>
      <w:alias w:val="CC_Boilerplate_3"/>
      <w:tag w:val="CC_Boilerplate_3"/>
      <w:id w:val="-1567486118"/>
      <w:lock w:val="sdtContentLocked"/>
      <w15:appearance w15:val="hidden"/>
      <w:text w:multiLine="1"/>
    </w:sdtPr>
    <w:sdtEndPr/>
    <w:sdtContent>
      <w:p w:rsidR="00467151" w:rsidP="00283E0F" w:rsidRDefault="00467151" w14:paraId="7A1BC94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trackRevisions/>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A7A2C19-0230-488C-8721-C668551799F3}"/>
  </w:docVars>
  <w:rsids>
    <w:rsidRoot w:val="00AA2A3F"/>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47D5F"/>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242A"/>
    <w:rsid w:val="00313374"/>
    <w:rsid w:val="00314099"/>
    <w:rsid w:val="0031417D"/>
    <w:rsid w:val="00317A26"/>
    <w:rsid w:val="0032197E"/>
    <w:rsid w:val="003226A0"/>
    <w:rsid w:val="003234B5"/>
    <w:rsid w:val="003258C5"/>
    <w:rsid w:val="00325E7A"/>
    <w:rsid w:val="00334938"/>
    <w:rsid w:val="00335FFF"/>
    <w:rsid w:val="00347F27"/>
    <w:rsid w:val="0035132E"/>
    <w:rsid w:val="0035334D"/>
    <w:rsid w:val="00353F9D"/>
    <w:rsid w:val="00361F52"/>
    <w:rsid w:val="00365CB8"/>
    <w:rsid w:val="00370C71"/>
    <w:rsid w:val="00371526"/>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97747"/>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1CA6"/>
    <w:rsid w:val="004F2C12"/>
    <w:rsid w:val="004F7752"/>
    <w:rsid w:val="00500AF3"/>
    <w:rsid w:val="00504301"/>
    <w:rsid w:val="005043A4"/>
    <w:rsid w:val="00505683"/>
    <w:rsid w:val="005076A3"/>
    <w:rsid w:val="00507B2C"/>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77CF5"/>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16680"/>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2A3F"/>
    <w:rsid w:val="00AA362D"/>
    <w:rsid w:val="00AA37DD"/>
    <w:rsid w:val="00AA71C8"/>
    <w:rsid w:val="00AB1090"/>
    <w:rsid w:val="00AB111E"/>
    <w:rsid w:val="00AB11FF"/>
    <w:rsid w:val="00AB18CC"/>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5273"/>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4F86"/>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6E0"/>
    <w:rsid w:val="00FA1FBF"/>
    <w:rsid w:val="00FA3932"/>
    <w:rsid w:val="00FD115B"/>
    <w:rsid w:val="00FD1438"/>
    <w:rsid w:val="00FD40B5"/>
    <w:rsid w:val="00FD42C6"/>
    <w:rsid w:val="00FD4A95"/>
    <w:rsid w:val="00FD5172"/>
    <w:rsid w:val="00FD5624"/>
    <w:rsid w:val="00FD6004"/>
    <w:rsid w:val="00FD70AA"/>
    <w:rsid w:val="00FE1094"/>
    <w:rsid w:val="00FE14C5"/>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F0E90EC"/>
  <w15:chartTrackingRefBased/>
  <w15:docId w15:val="{AD83CD13-300D-45DF-A3C9-439633E75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94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BEC7D80240546E1BCD3A28282C12679"/>
        <w:category>
          <w:name w:val="Allmänt"/>
          <w:gallery w:val="placeholder"/>
        </w:category>
        <w:types>
          <w:type w:val="bbPlcHdr"/>
        </w:types>
        <w:behaviors>
          <w:behavior w:val="content"/>
        </w:behaviors>
        <w:guid w:val="{52ABFA47-2BB2-401C-9B60-5CA3DDEF88C8}"/>
      </w:docPartPr>
      <w:docPartBody>
        <w:p w:rsidR="00CA1747" w:rsidRDefault="00CA1747">
          <w:pPr>
            <w:pStyle w:val="FBEC7D80240546E1BCD3A28282C12679"/>
          </w:pPr>
          <w:r w:rsidRPr="009A726D">
            <w:rPr>
              <w:rStyle w:val="Platshllartext"/>
            </w:rPr>
            <w:t>Klicka här för att ange text.</w:t>
          </w:r>
        </w:p>
      </w:docPartBody>
    </w:docPart>
    <w:docPart>
      <w:docPartPr>
        <w:name w:val="D1723030C3A14454AD08385CEE05ABAA"/>
        <w:category>
          <w:name w:val="Allmänt"/>
          <w:gallery w:val="placeholder"/>
        </w:category>
        <w:types>
          <w:type w:val="bbPlcHdr"/>
        </w:types>
        <w:behaviors>
          <w:behavior w:val="content"/>
        </w:behaviors>
        <w:guid w:val="{1FD2AAEC-09D9-4CA1-8769-EF282B584FD7}"/>
      </w:docPartPr>
      <w:docPartBody>
        <w:p w:rsidR="00CA1747" w:rsidRDefault="00CA1747">
          <w:pPr>
            <w:pStyle w:val="D1723030C3A14454AD08385CEE05ABA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747"/>
    <w:rsid w:val="00CA17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BEC7D80240546E1BCD3A28282C12679">
    <w:name w:val="FBEC7D80240546E1BCD3A28282C12679"/>
  </w:style>
  <w:style w:type="paragraph" w:customStyle="1" w:styleId="A816284A1A224FD4BCF1E0AD45E119B4">
    <w:name w:val="A816284A1A224FD4BCF1E0AD45E119B4"/>
  </w:style>
  <w:style w:type="paragraph" w:customStyle="1" w:styleId="D1723030C3A14454AD08385CEE05ABAA">
    <w:name w:val="D1723030C3A14454AD08385CEE05AB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1417</RubrikLookup>
    <MotionGuid xmlns="00d11361-0b92-4bae-a181-288d6a55b763">9beb41d1-3c17-4a5c-a3d0-45757dac32f5</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BA8E50-DB3C-499F-9302-8B0368352BC2}"/>
</file>

<file path=customXml/itemProps2.xml><?xml version="1.0" encoding="utf-8"?>
<ds:datastoreItem xmlns:ds="http://schemas.openxmlformats.org/officeDocument/2006/customXml" ds:itemID="{A8A573DD-3867-432B-B440-1C7173BD88BC}"/>
</file>

<file path=customXml/itemProps3.xml><?xml version="1.0" encoding="utf-8"?>
<ds:datastoreItem xmlns:ds="http://schemas.openxmlformats.org/officeDocument/2006/customXml" ds:itemID="{603B9C3A-E60F-4B70-9872-D8326880BAAD}"/>
</file>

<file path=customXml/itemProps4.xml><?xml version="1.0" encoding="utf-8"?>
<ds:datastoreItem xmlns:ds="http://schemas.openxmlformats.org/officeDocument/2006/customXml" ds:itemID="{286B5D58-B0BB-418C-8F5D-4BE26E7EA193}"/>
</file>

<file path=docProps/app.xml><?xml version="1.0" encoding="utf-8"?>
<Properties xmlns="http://schemas.openxmlformats.org/officeDocument/2006/extended-properties" xmlns:vt="http://schemas.openxmlformats.org/officeDocument/2006/docPropsVTypes">
  <Template>GranskaMot.dotm</Template>
  <TotalTime>2</TotalTime>
  <Pages>2</Pages>
  <Words>253</Words>
  <Characters>1535</Characters>
  <Application>Microsoft Office Word</Application>
  <DocSecurity>0</DocSecurity>
  <Lines>35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201415M1097 Nationellt centrum språkutbildning</dc:title>
  <dc:subject/>
  <dc:creator>It-avdelningen</dc:creator>
  <cp:keywords/>
  <dc:description/>
  <cp:lastModifiedBy>Ann Larsson</cp:lastModifiedBy>
  <cp:revision>9</cp:revision>
  <cp:lastPrinted>2014-11-06T13:07:00Z</cp:lastPrinted>
  <dcterms:created xsi:type="dcterms:W3CDTF">2014-10-28T09:30:00Z</dcterms:created>
  <dcterms:modified xsi:type="dcterms:W3CDTF">2014-11-07T16:35:00Z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*TE199D690B981*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http://filur.riksdagen.se/drop/DropOffLibrary/TE199D690B981.docx</vt:lpwstr>
  </property>
</Properties>
</file>