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43CC9B88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B0685E">
              <w:rPr>
                <w:b/>
              </w:rPr>
              <w:t>5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B0685E">
              <w:rPr>
                <w:b/>
              </w:rPr>
              <w:t>6</w:t>
            </w:r>
            <w:r w:rsidR="0096348C" w:rsidRPr="008C71F4">
              <w:rPr>
                <w:b/>
              </w:rPr>
              <w:t>:</w:t>
            </w:r>
            <w:r w:rsidR="00EF6D45">
              <w:rPr>
                <w:b/>
              </w:rPr>
              <w:t>4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57C8C255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B0685E">
              <w:t>09</w:t>
            </w:r>
            <w:r w:rsidR="00666516" w:rsidRPr="008C71F4">
              <w:t>-</w:t>
            </w:r>
            <w:r w:rsidR="00423636">
              <w:t>2</w:t>
            </w:r>
            <w:r w:rsidR="00EF6D45">
              <w:t>5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780CE8A8" w:rsidR="00240790" w:rsidRPr="00D122E8" w:rsidRDefault="00EF6D45" w:rsidP="0096348C">
            <w:r w:rsidRPr="00D122E8">
              <w:t>10</w:t>
            </w:r>
            <w:r w:rsidR="007A17C6" w:rsidRPr="00D122E8">
              <w:t>.</w:t>
            </w:r>
            <w:r w:rsidR="00DE4A20" w:rsidRPr="00D122E8">
              <w:t>00</w:t>
            </w:r>
            <w:r w:rsidR="00C04B68" w:rsidRPr="00D122E8">
              <w:t xml:space="preserve"> – </w:t>
            </w:r>
            <w:r w:rsidRPr="00D122E8">
              <w:t>10</w:t>
            </w:r>
            <w:r w:rsidR="00C04B68" w:rsidRPr="00D122E8">
              <w:t>.</w:t>
            </w:r>
            <w:r w:rsidR="00D122E8" w:rsidRPr="00D122E8">
              <w:t>09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E4A20" w:rsidRPr="008C71F4" w14:paraId="39CF8A88" w14:textId="77777777" w:rsidTr="00B7668F">
        <w:tc>
          <w:tcPr>
            <w:tcW w:w="567" w:type="dxa"/>
          </w:tcPr>
          <w:p w14:paraId="664FD1A4" w14:textId="33EE777E" w:rsidR="00DE4A20" w:rsidRPr="003748F1" w:rsidRDefault="00DE4A20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145598B4" w14:textId="77777777" w:rsidR="00423636" w:rsidRDefault="00423636" w:rsidP="00423636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D945E6B" w14:textId="1C7A5C9A" w:rsidR="00423636" w:rsidRDefault="00423636" w:rsidP="00423636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Utskottet justerade protokoll 202</w:t>
            </w:r>
            <w:r w:rsidR="0020615D">
              <w:rPr>
                <w:bCs/>
              </w:rPr>
              <w:t>5</w:t>
            </w:r>
            <w:r>
              <w:rPr>
                <w:bCs/>
              </w:rPr>
              <w:t>/2</w:t>
            </w:r>
            <w:r w:rsidR="0020615D">
              <w:rPr>
                <w:bCs/>
              </w:rPr>
              <w:t>6</w:t>
            </w:r>
            <w:r>
              <w:rPr>
                <w:bCs/>
              </w:rPr>
              <w:t>:</w:t>
            </w:r>
            <w:r w:rsidR="00EF6D45">
              <w:rPr>
                <w:bCs/>
              </w:rPr>
              <w:t>3</w:t>
            </w:r>
            <w:r>
              <w:rPr>
                <w:bCs/>
              </w:rPr>
              <w:t>.</w:t>
            </w:r>
          </w:p>
          <w:p w14:paraId="1F2A6E20" w14:textId="1B493A72" w:rsidR="00E73DE8" w:rsidRPr="00DE4A20" w:rsidRDefault="00E73DE8" w:rsidP="00937BD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937BD3" w:rsidRPr="008C71F4" w14:paraId="173725A9" w14:textId="77777777" w:rsidTr="00B7668F">
        <w:tc>
          <w:tcPr>
            <w:tcW w:w="567" w:type="dxa"/>
          </w:tcPr>
          <w:p w14:paraId="1EB42319" w14:textId="75FCF4B6" w:rsidR="00937BD3" w:rsidRDefault="00937BD3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60BDB52D" w14:textId="722DC296" w:rsidR="00423636" w:rsidRDefault="00EF6D45" w:rsidP="00423636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156772">
              <w:rPr>
                <w:b/>
              </w:rPr>
              <w:t>Riksrevisionens rapport om tillfälliga anstånd med inbetalning av skatt (SkU7</w:t>
            </w:r>
            <w:r>
              <w:rPr>
                <w:b/>
              </w:rPr>
              <w:t>)</w:t>
            </w:r>
          </w:p>
          <w:p w14:paraId="6DDB476F" w14:textId="5939D1BA" w:rsidR="00423636" w:rsidRDefault="00423636" w:rsidP="00EF6D45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inledde </w:t>
            </w:r>
            <w:r w:rsidR="00EF6D45">
              <w:rPr>
                <w:bCs/>
              </w:rPr>
              <w:t>beredningen av skrivelse 2024/25:184.</w:t>
            </w:r>
          </w:p>
          <w:p w14:paraId="1A2FB4E0" w14:textId="333AA2DC" w:rsidR="00EF6D45" w:rsidRDefault="00EF6D45" w:rsidP="00EF6D45">
            <w:pPr>
              <w:tabs>
                <w:tab w:val="left" w:pos="1701"/>
              </w:tabs>
              <w:rPr>
                <w:bCs/>
              </w:rPr>
            </w:pPr>
          </w:p>
          <w:p w14:paraId="6B868F36" w14:textId="7F039B5B" w:rsidR="00EF6D45" w:rsidRDefault="00EF6D45" w:rsidP="00EF6D45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7FB328F4" w14:textId="1DAADFCF" w:rsidR="00423636" w:rsidRPr="00353337" w:rsidRDefault="00423636" w:rsidP="00423636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EF6D45" w:rsidRPr="008C71F4" w14:paraId="4033738D" w14:textId="77777777" w:rsidTr="00B7668F">
        <w:tc>
          <w:tcPr>
            <w:tcW w:w="567" w:type="dxa"/>
          </w:tcPr>
          <w:p w14:paraId="52BE65B3" w14:textId="35B4122D" w:rsidR="00EF6D45" w:rsidRPr="003748F1" w:rsidRDefault="00EF6D45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7D127A9A" w14:textId="77777777" w:rsidR="00EF6D45" w:rsidRDefault="00EF6D45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EF6D45">
              <w:rPr>
                <w:b/>
                <w:snapToGrid w:val="0"/>
              </w:rPr>
              <w:t>FISC interparlamentariskt utskottsmöte om digital beskattning 16 oktober</w:t>
            </w:r>
          </w:p>
          <w:p w14:paraId="241E539A" w14:textId="16926A0F" w:rsidR="00D122E8" w:rsidRDefault="00D122E8" w:rsidP="0036472B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informerades om programmet för FISC:s</w:t>
            </w:r>
            <w:r>
              <w:t xml:space="preserve"> </w:t>
            </w:r>
            <w:r w:rsidRPr="00D122E8">
              <w:rPr>
                <w:bCs/>
                <w:snapToGrid w:val="0"/>
              </w:rPr>
              <w:t>interparlament</w:t>
            </w:r>
            <w:r>
              <w:rPr>
                <w:bCs/>
                <w:snapToGrid w:val="0"/>
              </w:rPr>
              <w:softHyphen/>
            </w:r>
            <w:r w:rsidRPr="00D122E8">
              <w:rPr>
                <w:bCs/>
                <w:snapToGrid w:val="0"/>
              </w:rPr>
              <w:t>arisk</w:t>
            </w:r>
            <w:r>
              <w:rPr>
                <w:bCs/>
                <w:snapToGrid w:val="0"/>
              </w:rPr>
              <w:t>a</w:t>
            </w:r>
            <w:r w:rsidRPr="00D122E8">
              <w:rPr>
                <w:bCs/>
                <w:snapToGrid w:val="0"/>
              </w:rPr>
              <w:t xml:space="preserve"> utskottsmöte om digital beskattning</w:t>
            </w:r>
            <w:r>
              <w:rPr>
                <w:bCs/>
                <w:snapToGrid w:val="0"/>
              </w:rPr>
              <w:t xml:space="preserve"> den</w:t>
            </w:r>
            <w:r w:rsidRPr="00D122E8">
              <w:rPr>
                <w:bCs/>
                <w:snapToGrid w:val="0"/>
              </w:rPr>
              <w:t xml:space="preserve"> 16 oktober</w:t>
            </w:r>
            <w:r>
              <w:rPr>
                <w:bCs/>
                <w:snapToGrid w:val="0"/>
              </w:rPr>
              <w:t xml:space="preserve"> i Bryssel.</w:t>
            </w:r>
          </w:p>
          <w:p w14:paraId="6D5064AF" w14:textId="12676870" w:rsidR="00EF6D45" w:rsidRPr="00EF6D45" w:rsidRDefault="00EF6D45" w:rsidP="0036472B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36C171F7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EF6D45"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06B8A6EF" w14:textId="043952E8" w:rsidR="00B7668F" w:rsidRPr="008C71F4" w:rsidRDefault="00A2793A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92A019" w14:textId="7E9FDE22" w:rsidR="0027029D" w:rsidRDefault="00A2793A" w:rsidP="00B766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den </w:t>
            </w:r>
            <w:r w:rsidR="00EF6D45">
              <w:rPr>
                <w:snapToGrid w:val="0"/>
              </w:rPr>
              <w:t>30</w:t>
            </w:r>
            <w:r>
              <w:rPr>
                <w:snapToGrid w:val="0"/>
              </w:rPr>
              <w:t xml:space="preserve"> september kl. </w:t>
            </w:r>
            <w:r w:rsidR="00EF6D45">
              <w:rPr>
                <w:snapToGrid w:val="0"/>
              </w:rPr>
              <w:t>11</w:t>
            </w:r>
            <w:r>
              <w:rPr>
                <w:snapToGrid w:val="0"/>
              </w:rPr>
              <w:t>.00.</w:t>
            </w:r>
          </w:p>
          <w:p w14:paraId="7C02037A" w14:textId="65FD6451" w:rsidR="00E803C8" w:rsidRP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49ADE63" w14:textId="57FAC59F" w:rsidR="0027029D" w:rsidRDefault="0027029D" w:rsidP="00B7668F">
            <w:pPr>
              <w:tabs>
                <w:tab w:val="left" w:pos="1701"/>
              </w:tabs>
            </w:pPr>
          </w:p>
          <w:p w14:paraId="4A7C3E9A" w14:textId="77777777" w:rsidR="00A047B9" w:rsidRDefault="00A047B9" w:rsidP="00B7668F">
            <w:pPr>
              <w:tabs>
                <w:tab w:val="left" w:pos="1701"/>
              </w:tabs>
            </w:pPr>
          </w:p>
          <w:p w14:paraId="307DCEEA" w14:textId="726E82BF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6FF87BE7" w:rsidR="00B7668F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5633E708" w14:textId="331E1EB1" w:rsidR="008D772E" w:rsidRDefault="008D772E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58C3E80" w14:textId="104671F2" w:rsidR="00A047B9" w:rsidRDefault="00A047B9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798E024A" w14:textId="77777777" w:rsidR="00A047B9" w:rsidRPr="008C71F4" w:rsidRDefault="00A047B9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B69DF48" w14:textId="76F69C98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EF6D45">
              <w:t>30</w:t>
            </w:r>
            <w:r>
              <w:t xml:space="preserve"> </w:t>
            </w:r>
            <w:r w:rsidR="0052557C">
              <w:t>september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2903CF47" w14:textId="77777777" w:rsidR="00700B35" w:rsidRPr="008C71F4" w:rsidRDefault="00700B35">
      <w:pPr>
        <w:widowControl/>
      </w:pPr>
      <w:bookmarkStart w:id="2" w:name="_Hlk127252390"/>
      <w:r w:rsidRPr="008C71F4"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8C71F4" w14:paraId="28B7FC1C" w14:textId="77777777" w:rsidTr="00FB764C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349080AE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</w:t>
            </w:r>
            <w:r w:rsidR="00B0685E">
              <w:rPr>
                <w:b/>
              </w:rPr>
              <w:t>5</w:t>
            </w:r>
            <w:r w:rsidRPr="008C71F4">
              <w:rPr>
                <w:b/>
              </w:rPr>
              <w:t>/2</w:t>
            </w:r>
            <w:r w:rsidR="00B0685E">
              <w:rPr>
                <w:b/>
              </w:rPr>
              <w:t>6</w:t>
            </w:r>
            <w:r w:rsidRPr="008C71F4">
              <w:rPr>
                <w:b/>
              </w:rPr>
              <w:t>:</w:t>
            </w:r>
            <w:r w:rsidR="00EF6D45">
              <w:rPr>
                <w:b/>
              </w:rPr>
              <w:t>4</w:t>
            </w:r>
          </w:p>
        </w:tc>
      </w:tr>
      <w:tr w:rsidR="008C71F4" w:rsidRPr="008C71F4" w14:paraId="0D1D8D81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10B88324" w:rsidR="00700B35" w:rsidRPr="00DC7BA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 xml:space="preserve">§ </w:t>
            </w:r>
            <w:r w:rsidR="00A57647" w:rsidRPr="00DC7BA4">
              <w:rPr>
                <w:sz w:val="21"/>
                <w:szCs w:val="21"/>
              </w:rPr>
              <w:t>1</w:t>
            </w:r>
            <w:r w:rsidR="00D122E8">
              <w:rPr>
                <w:sz w:val="21"/>
                <w:szCs w:val="21"/>
              </w:rPr>
              <w:t>-4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18981863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56230588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47F01" w:rsidRPr="008C71F4" w14:paraId="2CE9ED4D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118BB6D3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0CD0AFA1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1DEC499C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D122E8" w14:paraId="048005F3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lang w:val="de-DE"/>
              </w:rPr>
            </w:pPr>
            <w:r w:rsidRPr="00DC7BA4">
              <w:rPr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37F17FB7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6DA5E62B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228BF0E9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147F01" w:rsidRPr="008C71F4" w14:paraId="5D9B8709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46BD58C3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7DB2EB29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09C0D32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2730F71C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6902FD0A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6F3BD53B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6533698E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2AF2803B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32B25E6C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3555DB3A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0FEF6C30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0E2D03F0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55729C8F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Fredrik Ahlstedt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7FDD1D63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595E45D1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4918D989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3343C4FA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364047CE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60BD5C18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1FC5C5D0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4B58912A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0E7ADFBC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5B82EBBE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3AE57CD6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6CCE216E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65798DB8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489ACEDC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10E67685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53FFA193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63EB20CB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75FEAAE8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65FD0495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45A85621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72CDFFEA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45EF7014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26AA1E8D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0BADD3FC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45103219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Ådahl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0C2AA025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51F772D2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45F1B6AF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40BC5136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0DAB9B64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7FC5FCE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5711F2E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45709B24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0BEF8B4C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268E12E4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25A96D6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0B7502EE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1CFCFEC9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0B96385D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648C5D8C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1"/>
                <w:szCs w:val="21"/>
              </w:rPr>
            </w:pPr>
            <w:r w:rsidRPr="00DC7BA4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03D38DA8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22FE0F66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62A63570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62E0BC5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6C7E8526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  <w:lang w:val="en-US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07A1729B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134C490D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11660EA3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103DEFCB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7B660C6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95056E2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0D7E8210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647CFBA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0AAB7C2D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421DB5C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6CD6EB9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3700C5A0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464555E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18E773BB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2B2E798E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4EC58B7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5635D3EE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07D4AF8E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508B2F9F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61A6D02C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6EE1E513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  <w:lang w:val="en-US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0A1F5C48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Helena Vilhelmsson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33D13905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09A25631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19E429D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7EDC0D8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5E809AE4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17143449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6A8FEEB2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1D3032DD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9AD51E2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335BF406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546012FD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1F0A43B8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1D5D1590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147F01" w:rsidRPr="00DC7BA4" w:rsidRDefault="00147F01" w:rsidP="00147F01">
            <w:pPr>
              <w:rPr>
                <w:sz w:val="21"/>
                <w:szCs w:val="21"/>
              </w:rPr>
            </w:pPr>
            <w:r w:rsidRPr="00B0685E">
              <w:rPr>
                <w:sz w:val="21"/>
                <w:szCs w:val="21"/>
              </w:rPr>
              <w:t xml:space="preserve">Amanda Palmstierna </w:t>
            </w:r>
            <w:r w:rsidRPr="00DC7BA4">
              <w:rPr>
                <w:sz w:val="21"/>
                <w:szCs w:val="21"/>
              </w:rPr>
              <w:t>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4BE72E6F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6A88CD13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0496A7EC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2BFC3074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73294489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15B36010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147F01" w:rsidRPr="00DC7BA4" w:rsidRDefault="00147F01" w:rsidP="00147F01">
            <w:pPr>
              <w:rPr>
                <w:sz w:val="21"/>
                <w:szCs w:val="21"/>
              </w:rPr>
            </w:pPr>
            <w:r w:rsidRPr="00FB764C">
              <w:rPr>
                <w:sz w:val="21"/>
                <w:szCs w:val="21"/>
              </w:rPr>
              <w:t>Samuel Gonzalez Westling</w:t>
            </w:r>
            <w:r w:rsidRPr="00DC7BA4">
              <w:rPr>
                <w:sz w:val="21"/>
                <w:szCs w:val="21"/>
              </w:rPr>
              <w:t xml:space="preserve">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1EEFF222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147F01" w:rsidRPr="00DC7BA4" w:rsidRDefault="00147F01" w:rsidP="00147F01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47F01" w:rsidRPr="008C71F4" w14:paraId="3A1A16D8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147F01" w:rsidRPr="00DC7BA4" w:rsidRDefault="00147F01" w:rsidP="00147F01">
            <w:pPr>
              <w:rPr>
                <w:b/>
                <w:bCs/>
                <w:sz w:val="21"/>
                <w:szCs w:val="21"/>
                <w:lang w:val="en-GB"/>
              </w:rPr>
            </w:pPr>
            <w:r w:rsidRPr="00DC7BA4">
              <w:rPr>
                <w:b/>
                <w:i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47F01" w:rsidRPr="008C71F4" w14:paraId="7DE2709D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147F01" w:rsidRPr="00DC7BA4" w:rsidRDefault="00147F01" w:rsidP="00147F01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Marcus Andersson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53C292DB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6AAF46A0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4BFAAC42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47F01" w:rsidRPr="008C71F4" w14:paraId="6E667FD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32A" w14:textId="4261AF05" w:rsidR="00147F01" w:rsidRPr="00DC7BA4" w:rsidRDefault="00147F01" w:rsidP="00147F01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Lena Bäckelin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4CA" w14:textId="6FC78191" w:rsidR="00147F01" w:rsidRPr="008C71F4" w:rsidRDefault="00D122E8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DDC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FCD2" w14:textId="7801375A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7B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4C9" w14:textId="580FFA46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BF3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68C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94E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5B9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FC2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7DB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C9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B1E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2D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47F01" w:rsidRPr="008C71F4" w14:paraId="25B401AF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147F01" w:rsidRPr="008C71F4" w14:paraId="3F592F3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688FE1DF" w14:textId="77777777" w:rsidR="00D92469" w:rsidRPr="00DC7BA4" w:rsidRDefault="00D92469" w:rsidP="00DC7BA4">
      <w:pPr>
        <w:tabs>
          <w:tab w:val="left" w:pos="1701"/>
        </w:tabs>
        <w:rPr>
          <w:sz w:val="2"/>
          <w:szCs w:val="2"/>
        </w:rPr>
      </w:pPr>
    </w:p>
    <w:sectPr w:rsidR="00D92469" w:rsidRPr="00DC7BA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D76AA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396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42F"/>
    <w:rsid w:val="003F76C0"/>
    <w:rsid w:val="004030B9"/>
    <w:rsid w:val="0040375C"/>
    <w:rsid w:val="004042FE"/>
    <w:rsid w:val="00406E1F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0434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557C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5D9"/>
    <w:rsid w:val="00700B35"/>
    <w:rsid w:val="00700BA0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C724E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036"/>
    <w:rsid w:val="00B74A2F"/>
    <w:rsid w:val="00B7668F"/>
    <w:rsid w:val="00B809DE"/>
    <w:rsid w:val="00B81FC5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C7BA4"/>
    <w:rsid w:val="00DD0388"/>
    <w:rsid w:val="00DD1530"/>
    <w:rsid w:val="00DD2E3A"/>
    <w:rsid w:val="00DD3DA0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E8"/>
    <w:rsid w:val="00E73DF4"/>
    <w:rsid w:val="00E741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6D45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76ECF"/>
    <w:rsid w:val="00F80D0F"/>
    <w:rsid w:val="00F93B25"/>
    <w:rsid w:val="00F946D4"/>
    <w:rsid w:val="00F968D3"/>
    <w:rsid w:val="00FA384F"/>
    <w:rsid w:val="00FA3922"/>
    <w:rsid w:val="00FB0A2A"/>
    <w:rsid w:val="00FB3BD6"/>
    <w:rsid w:val="00FB538C"/>
    <w:rsid w:val="00FB764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1600</TotalTime>
  <Pages>2</Pages>
  <Words>315</Words>
  <Characters>2438</Characters>
  <Application>Microsoft Office Word</Application>
  <DocSecurity>0</DocSecurity>
  <Lines>1219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116</cp:revision>
  <cp:lastPrinted>2025-09-16T08:50:00Z</cp:lastPrinted>
  <dcterms:created xsi:type="dcterms:W3CDTF">2024-12-18T07:18:00Z</dcterms:created>
  <dcterms:modified xsi:type="dcterms:W3CDTF">2025-10-08T09:04:00Z</dcterms:modified>
</cp:coreProperties>
</file>