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047CA" w:rsidRDefault="001925D3" w14:paraId="101CC9F9" w14:textId="77777777">
      <w:pPr>
        <w:pStyle w:val="RubrikFrslagTIllRiksdagsbeslut"/>
      </w:pPr>
      <w:sdt>
        <w:sdtPr>
          <w:alias w:val="CC_Boilerplate_4"/>
          <w:tag w:val="CC_Boilerplate_4"/>
          <w:id w:val="-1644581176"/>
          <w:lock w:val="sdtContentLocked"/>
          <w:placeholder>
            <w:docPart w:val="03FCAA02712144A7A338AA34A88AA0F4"/>
          </w:placeholder>
          <w:text/>
        </w:sdtPr>
        <w:sdtEndPr/>
        <w:sdtContent>
          <w:r w:rsidRPr="009B062B" w:rsidR="00AF30DD">
            <w:t>Förslag till riksdagsbeslut</w:t>
          </w:r>
        </w:sdtContent>
      </w:sdt>
      <w:bookmarkEnd w:id="0"/>
      <w:bookmarkEnd w:id="1"/>
    </w:p>
    <w:sdt>
      <w:sdtPr>
        <w:alias w:val="Yrkande 1"/>
        <w:tag w:val="509e7be9-fcae-4ed7-beba-6495bc359efc"/>
        <w:id w:val="-598488576"/>
        <w:lock w:val="sdtLocked"/>
      </w:sdtPr>
      <w:sdtEndPr/>
      <w:sdtContent>
        <w:p w:rsidR="00322C56" w:rsidRDefault="00C4459B" w14:paraId="1CDE16DC" w14:textId="77777777">
          <w:pPr>
            <w:pStyle w:val="Frslagstext"/>
            <w:numPr>
              <w:ilvl w:val="0"/>
              <w:numId w:val="0"/>
            </w:numPr>
          </w:pPr>
          <w:r>
            <w:t>Riksdagen ställer sig bakom det som anförs i motionen om att se över möjligheterna till ett system för ersättning för beslagtagen mark på grund av art- och habitatdirektivet samt artskyddsförordningen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3D94DC281A4451A0AFF0D127DD563E"/>
        </w:placeholder>
        <w:text/>
      </w:sdtPr>
      <w:sdtEndPr/>
      <w:sdtContent>
        <w:p w:rsidRPr="009B062B" w:rsidR="006D79C9" w:rsidP="00333E95" w:rsidRDefault="006D79C9" w14:paraId="45A197F2" w14:textId="77777777">
          <w:pPr>
            <w:pStyle w:val="Rubrik1"/>
          </w:pPr>
          <w:r>
            <w:t>Motivering</w:t>
          </w:r>
        </w:p>
      </w:sdtContent>
    </w:sdt>
    <w:bookmarkEnd w:displacedByCustomXml="prev" w:id="3"/>
    <w:bookmarkEnd w:displacedByCustomXml="prev" w:id="4"/>
    <w:p w:rsidRPr="00141AF7" w:rsidR="00141AF7" w:rsidP="00141AF7" w:rsidRDefault="00141AF7" w14:paraId="64BC2C7E" w14:textId="77777777">
      <w:pPr>
        <w:pStyle w:val="Normalutanindragellerluft"/>
      </w:pPr>
      <w:r w:rsidRPr="00141AF7">
        <w:t>Sverige är ett vackert land som har stora naturvärden. Allemansrätten ger människor möjlighet att vandra fritt i naturen samtidigt som skogsägare kan bedriva ett lönsamt skogsbruk. Allemansrätten används förutom till rekreation också av myndigheter för att kontrollera skogsinnehavet. Varje skogsägare som är certifierad enligt FSC eller PEFC måste avsätta minst fem procent av sitt skogsinnehav till naturskydd, vilket är fullt accepterat.</w:t>
      </w:r>
    </w:p>
    <w:p w:rsidRPr="00141AF7" w:rsidR="00141AF7" w:rsidP="001925D3" w:rsidRDefault="00141AF7" w14:paraId="2203C6C0" w14:textId="5E980D4E">
      <w:r w:rsidRPr="00141AF7">
        <w:t>Vad som tillkommer är skydd enligt art- och habitatdirektivet. Som ett exempel har en slutavverkning stoppats på grund av att skogsägaren inte bevisade att avverkningen inte skulle ha negativa effekter på ett område innan avverkningen fick startas. Bevis</w:t>
      </w:r>
      <w:r w:rsidR="001925D3">
        <w:softHyphen/>
      </w:r>
      <w:r w:rsidRPr="00141AF7">
        <w:t>bördan åligger alltså skogsägare. Stopp i verksamheten på grund av art- och habitat</w:t>
      </w:r>
      <w:r w:rsidRPr="00141AF7">
        <w:softHyphen/>
        <w:t>direktivet kan beslutas utan att ersättning utgår till skogsägaren.</w:t>
      </w:r>
    </w:p>
    <w:p w:rsidRPr="00141AF7" w:rsidR="00141AF7" w:rsidP="001925D3" w:rsidRDefault="00141AF7" w14:paraId="05EC7996" w14:textId="1BB735CF">
      <w:r w:rsidRPr="00141AF7">
        <w:t>Både rätten till intrång på privatägd mark och Skogsstyrelsens möjligheter att stoppa markägarens försäljning av avverkningsrätten på grund av art- och habitatdirektivet måste utvärderas och det måste prövas om inte detta antingen borde förbjudas alternativt ersättas för att inte klassas som en konfiskering.</w:t>
      </w:r>
    </w:p>
    <w:p w:rsidR="00453E5F" w:rsidP="001925D3" w:rsidRDefault="00141AF7" w14:paraId="5C2C3A91" w14:textId="77777777">
      <w:r w:rsidRPr="00141AF7">
        <w:t>Att vi ska följa EU:s regler för art- och habitatdirektivet ifrågasätts inte, däremot Sveriges tolkning av direktiven genom artskyddsförordningen och att detta ska ske utan att ersättning ska utgå till markägaren.</w:t>
      </w:r>
    </w:p>
    <w:sdt>
      <w:sdtPr>
        <w:rPr>
          <w:i/>
          <w:noProof/>
        </w:rPr>
        <w:alias w:val="CC_Underskrifter"/>
        <w:tag w:val="CC_Underskrifter"/>
        <w:id w:val="583496634"/>
        <w:lock w:val="sdtContentLocked"/>
        <w:placeholder>
          <w:docPart w:val="B7BD1C9D320F4F07A60F88E38BD5BB0D"/>
        </w:placeholder>
      </w:sdtPr>
      <w:sdtEndPr>
        <w:rPr>
          <w:i w:val="0"/>
          <w:noProof w:val="0"/>
        </w:rPr>
      </w:sdtEndPr>
      <w:sdtContent>
        <w:p w:rsidR="001047CA" w:rsidP="001047CA" w:rsidRDefault="001047CA" w14:paraId="0B66FB68" w14:textId="77777777"/>
        <w:p w:rsidRPr="008E0FE2" w:rsidR="004801AC" w:rsidP="001047CA" w:rsidRDefault="001925D3" w14:paraId="1A939000" w14:textId="5F9F8A24"/>
      </w:sdtContent>
    </w:sdt>
    <w:tbl>
      <w:tblPr>
        <w:tblW w:w="5000" w:type="pct"/>
        <w:tblLook w:val="04A0" w:firstRow="1" w:lastRow="0" w:firstColumn="1" w:lastColumn="0" w:noHBand="0" w:noVBand="1"/>
        <w:tblCaption w:val="underskrifter"/>
      </w:tblPr>
      <w:tblGrid>
        <w:gridCol w:w="4252"/>
        <w:gridCol w:w="4252"/>
      </w:tblGrid>
      <w:tr w:rsidR="00322C56" w14:paraId="17F46040" w14:textId="77777777">
        <w:trPr>
          <w:cantSplit/>
        </w:trPr>
        <w:tc>
          <w:tcPr>
            <w:tcW w:w="50" w:type="pct"/>
            <w:vAlign w:val="bottom"/>
          </w:tcPr>
          <w:p w:rsidR="00322C56" w:rsidRDefault="00C4459B" w14:paraId="6D37E81C" w14:textId="77777777">
            <w:pPr>
              <w:pStyle w:val="Underskrifter"/>
              <w:spacing w:after="0"/>
            </w:pPr>
            <w:r>
              <w:t>Mats Green (M)</w:t>
            </w:r>
          </w:p>
        </w:tc>
        <w:tc>
          <w:tcPr>
            <w:tcW w:w="50" w:type="pct"/>
            <w:vAlign w:val="bottom"/>
          </w:tcPr>
          <w:p w:rsidR="00322C56" w:rsidRDefault="00322C56" w14:paraId="14D05909" w14:textId="77777777">
            <w:pPr>
              <w:pStyle w:val="Underskrifter"/>
              <w:spacing w:after="0"/>
            </w:pPr>
          </w:p>
        </w:tc>
      </w:tr>
    </w:tbl>
    <w:p w:rsidR="000C6BFD" w:rsidRDefault="000C6BFD" w14:paraId="0882CC6C" w14:textId="77777777"/>
    <w:sectPr w:rsidR="000C6B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A1A4" w14:textId="77777777" w:rsidR="00141AF7" w:rsidRDefault="00141AF7" w:rsidP="000C1CAD">
      <w:pPr>
        <w:spacing w:line="240" w:lineRule="auto"/>
      </w:pPr>
      <w:r>
        <w:separator/>
      </w:r>
    </w:p>
  </w:endnote>
  <w:endnote w:type="continuationSeparator" w:id="0">
    <w:p w14:paraId="689236AA" w14:textId="77777777" w:rsidR="00141AF7" w:rsidRDefault="00141A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29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67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D566" w14:textId="7449E9C0" w:rsidR="00262EA3" w:rsidRPr="001047CA" w:rsidRDefault="00262EA3" w:rsidP="001047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6A03" w14:textId="77777777" w:rsidR="00141AF7" w:rsidRDefault="00141AF7" w:rsidP="000C1CAD">
      <w:pPr>
        <w:spacing w:line="240" w:lineRule="auto"/>
      </w:pPr>
      <w:r>
        <w:separator/>
      </w:r>
    </w:p>
  </w:footnote>
  <w:footnote w:type="continuationSeparator" w:id="0">
    <w:p w14:paraId="32B387EF" w14:textId="77777777" w:rsidR="00141AF7" w:rsidRDefault="00141A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1E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987E40" wp14:editId="4E3033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B32DEC" w14:textId="1A5F6988" w:rsidR="00262EA3" w:rsidRDefault="001925D3" w:rsidP="008103B5">
                          <w:pPr>
                            <w:jc w:val="right"/>
                          </w:pPr>
                          <w:sdt>
                            <w:sdtPr>
                              <w:alias w:val="CC_Noformat_Partikod"/>
                              <w:tag w:val="CC_Noformat_Partikod"/>
                              <w:id w:val="-53464382"/>
                              <w:text/>
                            </w:sdtPr>
                            <w:sdtEndPr/>
                            <w:sdtContent>
                              <w:r w:rsidR="00141AF7">
                                <w:t>M</w:t>
                              </w:r>
                            </w:sdtContent>
                          </w:sdt>
                          <w:sdt>
                            <w:sdtPr>
                              <w:alias w:val="CC_Noformat_Partinummer"/>
                              <w:tag w:val="CC_Noformat_Partinummer"/>
                              <w:id w:val="-1709555926"/>
                              <w:text/>
                            </w:sdtPr>
                            <w:sdtEndPr/>
                            <w:sdtContent>
                              <w:r w:rsidR="00453E5F">
                                <w:t>1573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987E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B32DEC" w14:textId="1A5F6988" w:rsidR="00262EA3" w:rsidRDefault="001925D3" w:rsidP="008103B5">
                    <w:pPr>
                      <w:jc w:val="right"/>
                    </w:pPr>
                    <w:sdt>
                      <w:sdtPr>
                        <w:alias w:val="CC_Noformat_Partikod"/>
                        <w:tag w:val="CC_Noformat_Partikod"/>
                        <w:id w:val="-53464382"/>
                        <w:text/>
                      </w:sdtPr>
                      <w:sdtEndPr/>
                      <w:sdtContent>
                        <w:r w:rsidR="00141AF7">
                          <w:t>M</w:t>
                        </w:r>
                      </w:sdtContent>
                    </w:sdt>
                    <w:sdt>
                      <w:sdtPr>
                        <w:alias w:val="CC_Noformat_Partinummer"/>
                        <w:tag w:val="CC_Noformat_Partinummer"/>
                        <w:id w:val="-1709555926"/>
                        <w:text/>
                      </w:sdtPr>
                      <w:sdtEndPr/>
                      <w:sdtContent>
                        <w:r w:rsidR="00453E5F">
                          <w:t>1573</w:t>
                        </w:r>
                      </w:sdtContent>
                    </w:sdt>
                  </w:p>
                </w:txbxContent>
              </v:textbox>
              <w10:wrap anchorx="page"/>
            </v:shape>
          </w:pict>
        </mc:Fallback>
      </mc:AlternateContent>
    </w:r>
  </w:p>
  <w:p w14:paraId="36A7CC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547F" w14:textId="77777777" w:rsidR="00262EA3" w:rsidRDefault="00262EA3" w:rsidP="008563AC">
    <w:pPr>
      <w:jc w:val="right"/>
    </w:pPr>
  </w:p>
  <w:p w14:paraId="706F73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08D1" w14:textId="77777777" w:rsidR="00262EA3" w:rsidRDefault="001925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3CE4D9" wp14:editId="7D242B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D6F0C7" w14:textId="5F2B7BA5" w:rsidR="00262EA3" w:rsidRDefault="001925D3" w:rsidP="00A314CF">
    <w:pPr>
      <w:pStyle w:val="FSHNormal"/>
      <w:spacing w:before="40"/>
    </w:pPr>
    <w:sdt>
      <w:sdtPr>
        <w:alias w:val="CC_Noformat_Motionstyp"/>
        <w:tag w:val="CC_Noformat_Motionstyp"/>
        <w:id w:val="1162973129"/>
        <w:lock w:val="sdtContentLocked"/>
        <w15:appearance w15:val="hidden"/>
        <w:text/>
      </w:sdtPr>
      <w:sdtEndPr/>
      <w:sdtContent>
        <w:r w:rsidR="001047CA">
          <w:t>Enskild motion</w:t>
        </w:r>
      </w:sdtContent>
    </w:sdt>
    <w:r w:rsidR="00821B36">
      <w:t xml:space="preserve"> </w:t>
    </w:r>
    <w:sdt>
      <w:sdtPr>
        <w:alias w:val="CC_Noformat_Partikod"/>
        <w:tag w:val="CC_Noformat_Partikod"/>
        <w:id w:val="1471015553"/>
        <w:text/>
      </w:sdtPr>
      <w:sdtEndPr/>
      <w:sdtContent>
        <w:r w:rsidR="00141AF7">
          <w:t>M</w:t>
        </w:r>
      </w:sdtContent>
    </w:sdt>
    <w:sdt>
      <w:sdtPr>
        <w:alias w:val="CC_Noformat_Partinummer"/>
        <w:tag w:val="CC_Noformat_Partinummer"/>
        <w:id w:val="-2014525982"/>
        <w:text/>
      </w:sdtPr>
      <w:sdtEndPr/>
      <w:sdtContent>
        <w:r w:rsidR="00453E5F">
          <w:t>1573</w:t>
        </w:r>
      </w:sdtContent>
    </w:sdt>
  </w:p>
  <w:p w14:paraId="21DFB446" w14:textId="77777777" w:rsidR="00262EA3" w:rsidRPr="008227B3" w:rsidRDefault="001925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139AD4" w14:textId="22D97831" w:rsidR="00262EA3" w:rsidRPr="008227B3" w:rsidRDefault="001925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47C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47CA">
          <w:t>:2029</w:t>
        </w:r>
      </w:sdtContent>
    </w:sdt>
  </w:p>
  <w:p w14:paraId="71276FBC" w14:textId="307EA496" w:rsidR="00262EA3" w:rsidRDefault="001925D3" w:rsidP="00E03A3D">
    <w:pPr>
      <w:pStyle w:val="Motionr"/>
    </w:pPr>
    <w:sdt>
      <w:sdtPr>
        <w:alias w:val="CC_Noformat_Avtext"/>
        <w:tag w:val="CC_Noformat_Avtext"/>
        <w:id w:val="-2020768203"/>
        <w:lock w:val="sdtContentLocked"/>
        <w15:appearance w15:val="hidden"/>
        <w:text/>
      </w:sdtPr>
      <w:sdtEndPr/>
      <w:sdtContent>
        <w:r w:rsidR="001047CA">
          <w:t>av Mats Green (M)</w:t>
        </w:r>
      </w:sdtContent>
    </w:sdt>
  </w:p>
  <w:sdt>
    <w:sdtPr>
      <w:alias w:val="CC_Noformat_Rubtext"/>
      <w:tag w:val="CC_Noformat_Rubtext"/>
      <w:id w:val="-218060500"/>
      <w:lock w:val="sdtLocked"/>
      <w:text/>
    </w:sdtPr>
    <w:sdtEndPr/>
    <w:sdtContent>
      <w:p w14:paraId="10F66C65" w14:textId="42E53018" w:rsidR="00262EA3" w:rsidRDefault="00536F93" w:rsidP="00283E0F">
        <w:pPr>
          <w:pStyle w:val="FSHRub2"/>
        </w:pPr>
        <w:r>
          <w:t>Art- och habitatdirektivet</w:t>
        </w:r>
      </w:p>
    </w:sdtContent>
  </w:sdt>
  <w:sdt>
    <w:sdtPr>
      <w:alias w:val="CC_Boilerplate_3"/>
      <w:tag w:val="CC_Boilerplate_3"/>
      <w:id w:val="1606463544"/>
      <w:lock w:val="sdtContentLocked"/>
      <w15:appearance w15:val="hidden"/>
      <w:text w:multiLine="1"/>
    </w:sdtPr>
    <w:sdtEndPr/>
    <w:sdtContent>
      <w:p w14:paraId="58A924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1A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BFD"/>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7CA"/>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AF7"/>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5D3"/>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85D"/>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880"/>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C56"/>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3E5F"/>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93"/>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180"/>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3C0"/>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59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361FD9"/>
  <w15:chartTrackingRefBased/>
  <w15:docId w15:val="{6E5376E5-614F-4CD0-9074-2C8763CF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744009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FCAA02712144A7A338AA34A88AA0F4"/>
        <w:category>
          <w:name w:val="Allmänt"/>
          <w:gallery w:val="placeholder"/>
        </w:category>
        <w:types>
          <w:type w:val="bbPlcHdr"/>
        </w:types>
        <w:behaviors>
          <w:behavior w:val="content"/>
        </w:behaviors>
        <w:guid w:val="{C70A4532-0C94-4E7C-9522-76BED11DAFE7}"/>
      </w:docPartPr>
      <w:docPartBody>
        <w:p w:rsidR="006228FE" w:rsidRDefault="006228FE">
          <w:pPr>
            <w:pStyle w:val="03FCAA02712144A7A338AA34A88AA0F4"/>
          </w:pPr>
          <w:r w:rsidRPr="005A0A93">
            <w:rPr>
              <w:rStyle w:val="Platshllartext"/>
            </w:rPr>
            <w:t>Förslag till riksdagsbeslut</w:t>
          </w:r>
        </w:p>
      </w:docPartBody>
    </w:docPart>
    <w:docPart>
      <w:docPartPr>
        <w:name w:val="E33D94DC281A4451A0AFF0D127DD563E"/>
        <w:category>
          <w:name w:val="Allmänt"/>
          <w:gallery w:val="placeholder"/>
        </w:category>
        <w:types>
          <w:type w:val="bbPlcHdr"/>
        </w:types>
        <w:behaviors>
          <w:behavior w:val="content"/>
        </w:behaviors>
        <w:guid w:val="{B72ADA59-2647-4126-88F2-F1D104B77385}"/>
      </w:docPartPr>
      <w:docPartBody>
        <w:p w:rsidR="006228FE" w:rsidRDefault="006228FE">
          <w:pPr>
            <w:pStyle w:val="E33D94DC281A4451A0AFF0D127DD563E"/>
          </w:pPr>
          <w:r w:rsidRPr="005A0A93">
            <w:rPr>
              <w:rStyle w:val="Platshllartext"/>
            </w:rPr>
            <w:t>Motivering</w:t>
          </w:r>
        </w:p>
      </w:docPartBody>
    </w:docPart>
    <w:docPart>
      <w:docPartPr>
        <w:name w:val="B7BD1C9D320F4F07A60F88E38BD5BB0D"/>
        <w:category>
          <w:name w:val="Allmänt"/>
          <w:gallery w:val="placeholder"/>
        </w:category>
        <w:types>
          <w:type w:val="bbPlcHdr"/>
        </w:types>
        <w:behaviors>
          <w:behavior w:val="content"/>
        </w:behaviors>
        <w:guid w:val="{670E2164-3D38-4C2F-AA48-920F5E331CDB}"/>
      </w:docPartPr>
      <w:docPartBody>
        <w:p w:rsidR="00B74045" w:rsidRDefault="00B740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FE"/>
    <w:rsid w:val="006228FE"/>
    <w:rsid w:val="00B740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FCAA02712144A7A338AA34A88AA0F4">
    <w:name w:val="03FCAA02712144A7A338AA34A88AA0F4"/>
  </w:style>
  <w:style w:type="paragraph" w:customStyle="1" w:styleId="E33D94DC281A4451A0AFF0D127DD563E">
    <w:name w:val="E33D94DC281A4451A0AFF0D127DD5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E3D73-50DC-43FF-899D-5175A6C9B0B3}"/>
</file>

<file path=customXml/itemProps2.xml><?xml version="1.0" encoding="utf-8"?>
<ds:datastoreItem xmlns:ds="http://schemas.openxmlformats.org/officeDocument/2006/customXml" ds:itemID="{C3FCD8CB-0855-4ED1-AE0E-99ED0BC6CB65}"/>
</file>

<file path=customXml/itemProps3.xml><?xml version="1.0" encoding="utf-8"?>
<ds:datastoreItem xmlns:ds="http://schemas.openxmlformats.org/officeDocument/2006/customXml" ds:itemID="{9D7B94A9-183A-4EB0-A300-9D18A11E3929}"/>
</file>

<file path=docProps/app.xml><?xml version="1.0" encoding="utf-8"?>
<Properties xmlns="http://schemas.openxmlformats.org/officeDocument/2006/extended-properties" xmlns:vt="http://schemas.openxmlformats.org/officeDocument/2006/docPropsVTypes">
  <Template>Normal</Template>
  <TotalTime>3</TotalTime>
  <Pages>2</Pages>
  <Words>237</Words>
  <Characters>1442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