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9C11213959499B8B18689EB7AA2E3A"/>
        </w:placeholder>
        <w:text/>
      </w:sdtPr>
      <w:sdtEndPr/>
      <w:sdtContent>
        <w:p w:rsidRPr="009B062B" w:rsidR="00AF30DD" w:rsidP="003C6327" w:rsidRDefault="00AF30DD" w14:paraId="75ED921D" w14:textId="77777777">
          <w:pPr>
            <w:pStyle w:val="Rubrik1"/>
            <w:spacing w:after="300"/>
          </w:pPr>
          <w:r w:rsidRPr="009B062B">
            <w:t>Förslag till riksdagsbeslut</w:t>
          </w:r>
        </w:p>
      </w:sdtContent>
    </w:sdt>
    <w:sdt>
      <w:sdtPr>
        <w:alias w:val="Yrkande 1"/>
        <w:tag w:val="e92782e4-3f3c-48f6-b61e-55a9a78e1559"/>
        <w:id w:val="-1957324553"/>
        <w:lock w:val="sdtLocked"/>
      </w:sdtPr>
      <w:sdtEndPr/>
      <w:sdtContent>
        <w:p w:rsidR="00C55B92" w:rsidRDefault="000C327F" w14:paraId="4C1AD448" w14:textId="77777777">
          <w:pPr>
            <w:pStyle w:val="Frslagstext"/>
          </w:pPr>
          <w:r>
            <w:t>Riksdagen ställer sig bakom det som anförs i motionen om att säkra tillgång till bank i hela landet och tillkännager detta för regeringen.</w:t>
          </w:r>
        </w:p>
      </w:sdtContent>
    </w:sdt>
    <w:sdt>
      <w:sdtPr>
        <w:alias w:val="Yrkande 2"/>
        <w:tag w:val="ea6dee9a-d460-432c-978a-be8abfc15db8"/>
        <w:id w:val="826096979"/>
        <w:lock w:val="sdtLocked"/>
      </w:sdtPr>
      <w:sdtEndPr/>
      <w:sdtContent>
        <w:p w:rsidR="00C55B92" w:rsidRDefault="000C327F" w14:paraId="4EB88A4F" w14:textId="77777777">
          <w:pPr>
            <w:pStyle w:val="Frslagstext"/>
          </w:pPr>
          <w:r>
            <w:t>Riksdagen ställer sig bakom det som anförs i motionen om att säkra kapitalförsörjning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8993530B63408C9C93F2A5AECDB45F"/>
        </w:placeholder>
        <w:text/>
      </w:sdtPr>
      <w:sdtEndPr/>
      <w:sdtContent>
        <w:p w:rsidRPr="009B062B" w:rsidR="006D79C9" w:rsidP="00333E95" w:rsidRDefault="006D79C9" w14:paraId="6C0EB2E4" w14:textId="77777777">
          <w:pPr>
            <w:pStyle w:val="Rubrik1"/>
          </w:pPr>
          <w:r>
            <w:t>Motivering</w:t>
          </w:r>
        </w:p>
      </w:sdtContent>
    </w:sdt>
    <w:bookmarkEnd w:displacedByCustomXml="prev" w:id="3"/>
    <w:bookmarkEnd w:displacedByCustomXml="prev" w:id="4"/>
    <w:p w:rsidR="00E945BE" w:rsidP="00F52A36" w:rsidRDefault="00E945BE" w14:paraId="042997A2" w14:textId="2CF5DBA6">
      <w:pPr>
        <w:pStyle w:val="Normalutanindragellerluft"/>
      </w:pPr>
      <w:r>
        <w:t>Ett av fundamenten i en modern ekonomi är tillgången till riskvilligt kapital. Det är genom utlåning av kapital som investeringar blir till. Investeringar i till exempel infra</w:t>
      </w:r>
      <w:r w:rsidR="00F52A36">
        <w:softHyphen/>
      </w:r>
      <w:r>
        <w:t>struktur, bostäder och företag är livsviktigt.</w:t>
      </w:r>
    </w:p>
    <w:p w:rsidR="00E945BE" w:rsidP="00F52A36" w:rsidRDefault="00E945BE" w14:paraId="4AAAE450" w14:textId="77777777">
      <w:r>
        <w:t>Det vanligaste sättet för såväl företag som privatpersoner att komma över kapital är via en bank. Banksektorn är därmed en av de viktigaste i landet. Det är den insikten som gång på gång fått staten att stötta krisande banker.</w:t>
      </w:r>
    </w:p>
    <w:p w:rsidR="00E945BE" w:rsidP="00F52A36" w:rsidRDefault="00E945BE" w14:paraId="1905AF53" w14:textId="77777777">
      <w:r>
        <w:t>För att det ska fungera i vardagen krävs dock också en fysisk närvaro av banker i alla delar av landet. Det räcker inte med nätbanker. Inte minst tillgången på kontanter fordrar en banknärvaro överallt i landet. Även bedömningen av risk och potential i olika investeringar kräver en kännedom om lokala förhållanden.</w:t>
      </w:r>
    </w:p>
    <w:p w:rsidRPr="00422B9E" w:rsidR="00422B9E" w:rsidP="00F52A36" w:rsidRDefault="00E945BE" w14:paraId="0AF1D7A8" w14:textId="484F9AFA">
      <w:r>
        <w:t>För att ta till vara utvecklingskraften i hela Sverige måste närings- och arbets</w:t>
      </w:r>
      <w:r w:rsidR="00F52A36">
        <w:softHyphen/>
      </w:r>
      <w:r>
        <w:t>marknads</w:t>
      </w:r>
      <w:r w:rsidR="00F52A36">
        <w:softHyphen/>
      </w:r>
      <w:r>
        <w:t>politiken anpassas mer efter regionala förhållanden. Varje del av landet ska ha tillgång till kompetens, kommunikationer och kapital. Det är viktigt att även bankerna tar sitt ansvar med en fysisk närvaro i hela landet samt bidrar till att säkerställa kapital</w:t>
      </w:r>
      <w:r w:rsidR="00F52A36">
        <w:softHyphen/>
      </w:r>
      <w:r>
        <w:t xml:space="preserve">försörjningen på gles- och landsbygden. </w:t>
      </w:r>
    </w:p>
    <w:sdt>
      <w:sdtPr>
        <w:rPr>
          <w:i/>
          <w:noProof/>
        </w:rPr>
        <w:alias w:val="CC_Underskrifter"/>
        <w:tag w:val="CC_Underskrifter"/>
        <w:id w:val="583496634"/>
        <w:lock w:val="sdtContentLocked"/>
        <w:placeholder>
          <w:docPart w:val="0EC3B58967F0425392C36A46FF19DB5A"/>
        </w:placeholder>
      </w:sdtPr>
      <w:sdtEndPr>
        <w:rPr>
          <w:i w:val="0"/>
          <w:noProof w:val="0"/>
        </w:rPr>
      </w:sdtEndPr>
      <w:sdtContent>
        <w:p w:rsidR="003C6327" w:rsidP="003C6327" w:rsidRDefault="003C6327" w14:paraId="36391640" w14:textId="77777777"/>
        <w:p w:rsidRPr="008E0FE2" w:rsidR="004801AC" w:rsidP="003C6327" w:rsidRDefault="00F52A36" w14:paraId="40E86FC9" w14:textId="3F7D499A"/>
      </w:sdtContent>
    </w:sdt>
    <w:tbl>
      <w:tblPr>
        <w:tblW w:w="5000" w:type="pct"/>
        <w:tblLook w:val="04A0" w:firstRow="1" w:lastRow="0" w:firstColumn="1" w:lastColumn="0" w:noHBand="0" w:noVBand="1"/>
        <w:tblCaption w:val="underskrifter"/>
      </w:tblPr>
      <w:tblGrid>
        <w:gridCol w:w="4252"/>
        <w:gridCol w:w="4252"/>
      </w:tblGrid>
      <w:tr w:rsidR="00C55B92" w14:paraId="122F9A88" w14:textId="77777777">
        <w:trPr>
          <w:cantSplit/>
        </w:trPr>
        <w:tc>
          <w:tcPr>
            <w:tcW w:w="50" w:type="pct"/>
            <w:vAlign w:val="bottom"/>
          </w:tcPr>
          <w:p w:rsidR="00C55B92" w:rsidRDefault="000C327F" w14:paraId="7032843C" w14:textId="77777777">
            <w:pPr>
              <w:pStyle w:val="Underskrifter"/>
            </w:pPr>
            <w:r>
              <w:t>Hanna Westerén (S)</w:t>
            </w:r>
          </w:p>
        </w:tc>
        <w:tc>
          <w:tcPr>
            <w:tcW w:w="50" w:type="pct"/>
            <w:vAlign w:val="bottom"/>
          </w:tcPr>
          <w:p w:rsidR="00C55B92" w:rsidRDefault="00C55B92" w14:paraId="5D07E02A" w14:textId="77777777">
            <w:pPr>
              <w:pStyle w:val="Underskrifter"/>
            </w:pPr>
          </w:p>
        </w:tc>
      </w:tr>
    </w:tbl>
    <w:p w:rsidR="0032790E" w:rsidRDefault="0032790E" w14:paraId="36B005A7" w14:textId="77777777"/>
    <w:sectPr w:rsidR="003279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5A46" w14:textId="77777777" w:rsidR="00144D29" w:rsidRDefault="00144D29" w:rsidP="000C1CAD">
      <w:pPr>
        <w:spacing w:line="240" w:lineRule="auto"/>
      </w:pPr>
      <w:r>
        <w:separator/>
      </w:r>
    </w:p>
  </w:endnote>
  <w:endnote w:type="continuationSeparator" w:id="0">
    <w:p w14:paraId="4775E500" w14:textId="77777777" w:rsidR="00144D29" w:rsidRDefault="00144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6D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C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CF57" w14:textId="422CF87A" w:rsidR="00262EA3" w:rsidRPr="003C6327" w:rsidRDefault="00262EA3" w:rsidP="003C63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B5A8" w14:textId="77777777" w:rsidR="00144D29" w:rsidRDefault="00144D29" w:rsidP="000C1CAD">
      <w:pPr>
        <w:spacing w:line="240" w:lineRule="auto"/>
      </w:pPr>
      <w:r>
        <w:separator/>
      </w:r>
    </w:p>
  </w:footnote>
  <w:footnote w:type="continuationSeparator" w:id="0">
    <w:p w14:paraId="7313F26A" w14:textId="77777777" w:rsidR="00144D29" w:rsidRDefault="00144D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01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A578D" wp14:editId="7CCDA5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D5D4B8" w14:textId="495618DD" w:rsidR="00262EA3" w:rsidRDefault="00F52A36" w:rsidP="008103B5">
                          <w:pPr>
                            <w:jc w:val="right"/>
                          </w:pPr>
                          <w:sdt>
                            <w:sdtPr>
                              <w:alias w:val="CC_Noformat_Partikod"/>
                              <w:tag w:val="CC_Noformat_Partikod"/>
                              <w:id w:val="-53464382"/>
                              <w:text/>
                            </w:sdtPr>
                            <w:sdtEndPr/>
                            <w:sdtContent>
                              <w:r w:rsidR="00144D29">
                                <w:t>S</w:t>
                              </w:r>
                            </w:sdtContent>
                          </w:sdt>
                          <w:sdt>
                            <w:sdtPr>
                              <w:alias w:val="CC_Noformat_Partinummer"/>
                              <w:tag w:val="CC_Noformat_Partinummer"/>
                              <w:id w:val="-1709555926"/>
                              <w:text/>
                            </w:sdtPr>
                            <w:sdtEndPr/>
                            <w:sdtContent>
                              <w:r w:rsidR="00264225">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A57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D5D4B8" w14:textId="495618DD" w:rsidR="00262EA3" w:rsidRDefault="00F52A36" w:rsidP="008103B5">
                    <w:pPr>
                      <w:jc w:val="right"/>
                    </w:pPr>
                    <w:sdt>
                      <w:sdtPr>
                        <w:alias w:val="CC_Noformat_Partikod"/>
                        <w:tag w:val="CC_Noformat_Partikod"/>
                        <w:id w:val="-53464382"/>
                        <w:text/>
                      </w:sdtPr>
                      <w:sdtEndPr/>
                      <w:sdtContent>
                        <w:r w:rsidR="00144D29">
                          <w:t>S</w:t>
                        </w:r>
                      </w:sdtContent>
                    </w:sdt>
                    <w:sdt>
                      <w:sdtPr>
                        <w:alias w:val="CC_Noformat_Partinummer"/>
                        <w:tag w:val="CC_Noformat_Partinummer"/>
                        <w:id w:val="-1709555926"/>
                        <w:text/>
                      </w:sdtPr>
                      <w:sdtEndPr/>
                      <w:sdtContent>
                        <w:r w:rsidR="00264225">
                          <w:t>1603</w:t>
                        </w:r>
                      </w:sdtContent>
                    </w:sdt>
                  </w:p>
                </w:txbxContent>
              </v:textbox>
              <w10:wrap anchorx="page"/>
            </v:shape>
          </w:pict>
        </mc:Fallback>
      </mc:AlternateContent>
    </w:r>
  </w:p>
  <w:p w14:paraId="348BA4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70A4" w14:textId="77777777" w:rsidR="00262EA3" w:rsidRDefault="00262EA3" w:rsidP="008563AC">
    <w:pPr>
      <w:jc w:val="right"/>
    </w:pPr>
  </w:p>
  <w:p w14:paraId="03B301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9EDB" w14:textId="77777777" w:rsidR="00262EA3" w:rsidRDefault="00F52A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641A10" wp14:editId="3348E0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AD087B" w14:textId="57DA64D5" w:rsidR="00262EA3" w:rsidRDefault="00F52A36" w:rsidP="00A314CF">
    <w:pPr>
      <w:pStyle w:val="FSHNormal"/>
      <w:spacing w:before="40"/>
    </w:pPr>
    <w:sdt>
      <w:sdtPr>
        <w:alias w:val="CC_Noformat_Motionstyp"/>
        <w:tag w:val="CC_Noformat_Motionstyp"/>
        <w:id w:val="1162973129"/>
        <w:lock w:val="sdtContentLocked"/>
        <w15:appearance w15:val="hidden"/>
        <w:text/>
      </w:sdtPr>
      <w:sdtEndPr/>
      <w:sdtContent>
        <w:r w:rsidR="003C6327">
          <w:t>Enskild motion</w:t>
        </w:r>
      </w:sdtContent>
    </w:sdt>
    <w:r w:rsidR="00821B36">
      <w:t xml:space="preserve"> </w:t>
    </w:r>
    <w:sdt>
      <w:sdtPr>
        <w:alias w:val="CC_Noformat_Partikod"/>
        <w:tag w:val="CC_Noformat_Partikod"/>
        <w:id w:val="1471015553"/>
        <w:text/>
      </w:sdtPr>
      <w:sdtEndPr/>
      <w:sdtContent>
        <w:r w:rsidR="00144D29">
          <w:t>S</w:t>
        </w:r>
      </w:sdtContent>
    </w:sdt>
    <w:sdt>
      <w:sdtPr>
        <w:alias w:val="CC_Noformat_Partinummer"/>
        <w:tag w:val="CC_Noformat_Partinummer"/>
        <w:id w:val="-2014525982"/>
        <w:text/>
      </w:sdtPr>
      <w:sdtEndPr/>
      <w:sdtContent>
        <w:r w:rsidR="00264225">
          <w:t>1603</w:t>
        </w:r>
      </w:sdtContent>
    </w:sdt>
  </w:p>
  <w:p w14:paraId="0C2B371F" w14:textId="77777777" w:rsidR="00262EA3" w:rsidRPr="008227B3" w:rsidRDefault="00F52A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EE4AF8" w14:textId="63709FFD" w:rsidR="00262EA3" w:rsidRPr="008227B3" w:rsidRDefault="00F52A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3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327">
          <w:t>:396</w:t>
        </w:r>
      </w:sdtContent>
    </w:sdt>
  </w:p>
  <w:p w14:paraId="00BEFA78" w14:textId="0E6488D1" w:rsidR="00262EA3" w:rsidRDefault="00F52A36" w:rsidP="00E03A3D">
    <w:pPr>
      <w:pStyle w:val="Motionr"/>
    </w:pPr>
    <w:sdt>
      <w:sdtPr>
        <w:alias w:val="CC_Noformat_Avtext"/>
        <w:tag w:val="CC_Noformat_Avtext"/>
        <w:id w:val="-2020768203"/>
        <w:lock w:val="sdtContentLocked"/>
        <w15:appearance w15:val="hidden"/>
        <w:text/>
      </w:sdtPr>
      <w:sdtEndPr/>
      <w:sdtContent>
        <w:r w:rsidR="003C6327">
          <w:t>av Hanna Westerén (S)</w:t>
        </w:r>
      </w:sdtContent>
    </w:sdt>
  </w:p>
  <w:sdt>
    <w:sdtPr>
      <w:alias w:val="CC_Noformat_Rubtext"/>
      <w:tag w:val="CC_Noformat_Rubtext"/>
      <w:id w:val="-218060500"/>
      <w:lock w:val="sdtLocked"/>
      <w:text/>
    </w:sdtPr>
    <w:sdtEndPr/>
    <w:sdtContent>
      <w:p w14:paraId="399B7023" w14:textId="5327723C" w:rsidR="00262EA3" w:rsidRDefault="00264225" w:rsidP="00283E0F">
        <w:pPr>
          <w:pStyle w:val="FSHRub2"/>
        </w:pPr>
        <w:r>
          <w:t>Kapitalförsörjning i gles- och landsbygd</w:t>
        </w:r>
      </w:p>
    </w:sdtContent>
  </w:sdt>
  <w:sdt>
    <w:sdtPr>
      <w:alias w:val="CC_Boilerplate_3"/>
      <w:tag w:val="CC_Boilerplate_3"/>
      <w:id w:val="1606463544"/>
      <w:lock w:val="sdtContentLocked"/>
      <w15:appearance w15:val="hidden"/>
      <w:text w:multiLine="1"/>
    </w:sdtPr>
    <w:sdtEndPr/>
    <w:sdtContent>
      <w:p w14:paraId="1B29BE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44D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7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2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25"/>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0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27"/>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B9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B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3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4FD99"/>
  <w15:chartTrackingRefBased/>
  <w15:docId w15:val="{5BBDB28F-37BA-493D-9989-B982FF8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C11213959499B8B18689EB7AA2E3A"/>
        <w:category>
          <w:name w:val="Allmänt"/>
          <w:gallery w:val="placeholder"/>
        </w:category>
        <w:types>
          <w:type w:val="bbPlcHdr"/>
        </w:types>
        <w:behaviors>
          <w:behavior w:val="content"/>
        </w:behaviors>
        <w:guid w:val="{A67954BA-9C97-47AF-8B11-0FAC0963D84F}"/>
      </w:docPartPr>
      <w:docPartBody>
        <w:p w:rsidR="00061020" w:rsidRDefault="00061020">
          <w:pPr>
            <w:pStyle w:val="9A9C11213959499B8B18689EB7AA2E3A"/>
          </w:pPr>
          <w:r w:rsidRPr="005A0A93">
            <w:rPr>
              <w:rStyle w:val="Platshllartext"/>
            </w:rPr>
            <w:t>Förslag till riksdagsbeslut</w:t>
          </w:r>
        </w:p>
      </w:docPartBody>
    </w:docPart>
    <w:docPart>
      <w:docPartPr>
        <w:name w:val="708993530B63408C9C93F2A5AECDB45F"/>
        <w:category>
          <w:name w:val="Allmänt"/>
          <w:gallery w:val="placeholder"/>
        </w:category>
        <w:types>
          <w:type w:val="bbPlcHdr"/>
        </w:types>
        <w:behaviors>
          <w:behavior w:val="content"/>
        </w:behaviors>
        <w:guid w:val="{82302FD0-4198-4233-999F-98658D69900D}"/>
      </w:docPartPr>
      <w:docPartBody>
        <w:p w:rsidR="00061020" w:rsidRDefault="00061020">
          <w:pPr>
            <w:pStyle w:val="708993530B63408C9C93F2A5AECDB45F"/>
          </w:pPr>
          <w:r w:rsidRPr="005A0A93">
            <w:rPr>
              <w:rStyle w:val="Platshllartext"/>
            </w:rPr>
            <w:t>Motivering</w:t>
          </w:r>
        </w:p>
      </w:docPartBody>
    </w:docPart>
    <w:docPart>
      <w:docPartPr>
        <w:name w:val="0EC3B58967F0425392C36A46FF19DB5A"/>
        <w:category>
          <w:name w:val="Allmänt"/>
          <w:gallery w:val="placeholder"/>
        </w:category>
        <w:types>
          <w:type w:val="bbPlcHdr"/>
        </w:types>
        <w:behaviors>
          <w:behavior w:val="content"/>
        </w:behaviors>
        <w:guid w:val="{D321DB7B-601A-4E9C-8516-FF5F2387DCAB}"/>
      </w:docPartPr>
      <w:docPartBody>
        <w:p w:rsidR="00104600" w:rsidRDefault="00104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20"/>
    <w:rsid w:val="00061020"/>
    <w:rsid w:val="00104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C11213959499B8B18689EB7AA2E3A">
    <w:name w:val="9A9C11213959499B8B18689EB7AA2E3A"/>
  </w:style>
  <w:style w:type="paragraph" w:customStyle="1" w:styleId="708993530B63408C9C93F2A5AECDB45F">
    <w:name w:val="708993530B63408C9C93F2A5AECDB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0D4F3-43E6-492C-B075-9FDD52889553}"/>
</file>

<file path=customXml/itemProps2.xml><?xml version="1.0" encoding="utf-8"?>
<ds:datastoreItem xmlns:ds="http://schemas.openxmlformats.org/officeDocument/2006/customXml" ds:itemID="{4088B703-A28D-46F3-BD77-5AD03DD4EB97}"/>
</file>

<file path=customXml/itemProps3.xml><?xml version="1.0" encoding="utf-8"?>
<ds:datastoreItem xmlns:ds="http://schemas.openxmlformats.org/officeDocument/2006/customXml" ds:itemID="{E81B14D4-D757-4C05-AB2C-97DA24A8FB05}"/>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1275</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