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4B94" w:rsidRDefault="00E96CB5" w14:paraId="3427E058" w14:textId="77777777">
      <w:pPr>
        <w:pStyle w:val="RubrikFrslagTIllRiksdagsbeslut"/>
      </w:pPr>
      <w:sdt>
        <w:sdtPr>
          <w:alias w:val="CC_Boilerplate_4"/>
          <w:tag w:val="CC_Boilerplate_4"/>
          <w:id w:val="-1644581176"/>
          <w:lock w:val="sdtContentLocked"/>
          <w:placeholder>
            <w:docPart w:val="372BFFDF038347D6AF3067B1870A3C5B"/>
          </w:placeholder>
          <w:text/>
        </w:sdtPr>
        <w:sdtEndPr/>
        <w:sdtContent>
          <w:r w:rsidRPr="009B062B" w:rsidR="00AF30DD">
            <w:t>Förslag till riksdagsbeslut</w:t>
          </w:r>
        </w:sdtContent>
      </w:sdt>
      <w:bookmarkEnd w:id="0"/>
      <w:bookmarkEnd w:id="1"/>
    </w:p>
    <w:sdt>
      <w:sdtPr>
        <w:alias w:val="Yrkande 1"/>
        <w:tag w:val="1c5b0b3b-c7c6-49f2-9c92-872806cc0693"/>
        <w:id w:val="-427434728"/>
        <w:lock w:val="sdtLocked"/>
      </w:sdtPr>
      <w:sdtEndPr/>
      <w:sdtContent>
        <w:p w:rsidR="008D4480" w:rsidRDefault="00E52896" w14:paraId="3503F10B" w14:textId="77777777">
          <w:pPr>
            <w:pStyle w:val="Frslagstext"/>
            <w:numPr>
              <w:ilvl w:val="0"/>
              <w:numId w:val="0"/>
            </w:numPr>
          </w:pPr>
          <w:r>
            <w:t>Riksdagen ställer sig bakom det som anförs i motionen om behovet av friluftsdagar i skolan för att nå de friluftspolitiska 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5AD1A87F241E98183B6E887E68911"/>
        </w:placeholder>
        <w:text/>
      </w:sdtPr>
      <w:sdtEndPr/>
      <w:sdtContent>
        <w:p w:rsidRPr="009B062B" w:rsidR="006D79C9" w:rsidP="00333E95" w:rsidRDefault="006D79C9" w14:paraId="5327AD12" w14:textId="77777777">
          <w:pPr>
            <w:pStyle w:val="Rubrik1"/>
          </w:pPr>
          <w:r>
            <w:t>Motivering</w:t>
          </w:r>
        </w:p>
      </w:sdtContent>
    </w:sdt>
    <w:bookmarkEnd w:displacedByCustomXml="prev" w:id="3"/>
    <w:bookmarkEnd w:displacedByCustomXml="prev" w:id="4"/>
    <w:p w:rsidR="0036192F" w:rsidP="00E52896" w:rsidRDefault="0036192F" w14:paraId="3570B29E" w14:textId="77777777">
      <w:pPr>
        <w:pStyle w:val="Normalutanindragellerluft"/>
      </w:pPr>
      <w:r>
        <w:t>Sedan de nationella friluftspolitiska målen kom på plats 2012 har mycket förändrats i vår omvärld. Exempelvis har stillasittandet och den psykiska ohälsan ökat, oroande nog också bland barn och unga, som tillbringar 70 procent av sin vakna tid stillasittande. Andelen barn som vistas i naturen varje dag minskade från 78 procent 2003 till 49 procent 2019.</w:t>
      </w:r>
    </w:p>
    <w:p w:rsidR="0036192F" w:rsidP="0036192F" w:rsidRDefault="0036192F" w14:paraId="59E6275B" w14:textId="77777777">
      <w:r>
        <w:t>Ett skäl till den negativa utvecklingen av målet är sannolikt att friluftsdagarna inte längre finns kvar i skolförordningen eller gymnasieförordningen. Det har inneburit en negativ inverkan på friluftslivets ställning i undervisningen, främst i ämnet idrott och hälsa men också i andra ämnen. Konsekvensen är att eleverna har fått sämre kunskaper om friluftsliv.</w:t>
      </w:r>
    </w:p>
    <w:p w:rsidR="0036192F" w:rsidP="0036192F" w:rsidRDefault="0036192F" w14:paraId="0002E2B3" w14:textId="53E8FC23">
      <w:r>
        <w:t>Det finns också ett klassperspektiv på problemet. Barn till personer med hög utbildning och goda ekonomiska förutsättningar är ute och rör på sig i betydligt högre grad än barn till föräldrar med sämre ekonomi. Det är en fråga om både kostnader och livsstil.</w:t>
      </w:r>
    </w:p>
    <w:p w:rsidR="0036192F" w:rsidP="0036192F" w:rsidRDefault="0036192F" w14:paraId="169D10A0" w14:textId="77777777">
      <w:r>
        <w:t>Här är skolan och föreningslivet oerhört viktiga pusselbitar. En friluftsdag i skolan kan för många barn vara den enda möjligheten att komma ut i naturen. Det kan också vara den enda möjligheten att skapa nyfikenhet och intresse för friluftsliv. Inom skolans ram kan vi se till att friluftsliv är tillgängligt för alla barn oavsett deras fysiska eller ekonomiska förutsättningar.</w:t>
      </w:r>
    </w:p>
    <w:p w:rsidR="0036192F" w:rsidP="0036192F" w:rsidRDefault="0036192F" w14:paraId="13756A6C" w14:textId="77777777">
      <w:r>
        <w:t>Lyckas vi vända utvecklingen mot en positiv utveckling av målet skulle både elevers hälsa och deras förutsättningar att tillgodogöra sig undervisningen på ett effektivt sätt förbättras. Det är i förskolan och grundskolan som samhället kan nå alla barn och bidra till att fler skapar sig en livslång relation till rörelse i naturen.</w:t>
      </w:r>
    </w:p>
    <w:sdt>
      <w:sdtPr>
        <w:rPr>
          <w:i/>
          <w:noProof/>
        </w:rPr>
        <w:alias w:val="CC_Underskrifter"/>
        <w:tag w:val="CC_Underskrifter"/>
        <w:id w:val="583496634"/>
        <w:lock w:val="sdtContentLocked"/>
        <w:placeholder>
          <w:docPart w:val="400A4BCD4AFF4CA6932548916E2296F5"/>
        </w:placeholder>
      </w:sdtPr>
      <w:sdtEndPr/>
      <w:sdtContent>
        <w:p w:rsidR="00C54B94" w:rsidP="00C54B94" w:rsidRDefault="00C54B94" w14:paraId="0FA0B73D" w14:textId="77777777"/>
        <w:p w:rsidR="00C54B94" w:rsidP="00C54B94" w:rsidRDefault="00E96CB5" w14:paraId="0FD504D8" w14:textId="7FAA1FBB"/>
      </w:sdtContent>
    </w:sdt>
    <w:tbl>
      <w:tblPr>
        <w:tblW w:w="5000" w:type="pct"/>
        <w:tblLook w:val="04A0" w:firstRow="1" w:lastRow="0" w:firstColumn="1" w:lastColumn="0" w:noHBand="0" w:noVBand="1"/>
        <w:tblCaption w:val="underskrifter"/>
      </w:tblPr>
      <w:tblGrid>
        <w:gridCol w:w="4252"/>
        <w:gridCol w:w="4252"/>
      </w:tblGrid>
      <w:tr w:rsidR="008D4480" w14:paraId="4376D7EB" w14:textId="77777777">
        <w:trPr>
          <w:cantSplit/>
        </w:trPr>
        <w:tc>
          <w:tcPr>
            <w:tcW w:w="50" w:type="pct"/>
            <w:vAlign w:val="bottom"/>
          </w:tcPr>
          <w:p w:rsidR="008D4480" w:rsidRDefault="00E52896" w14:paraId="23644EAE" w14:textId="77777777">
            <w:pPr>
              <w:pStyle w:val="Underskrifter"/>
              <w:spacing w:after="0"/>
            </w:pPr>
            <w:r>
              <w:t>Lena Hallengren (S)</w:t>
            </w:r>
          </w:p>
        </w:tc>
        <w:tc>
          <w:tcPr>
            <w:tcW w:w="50" w:type="pct"/>
            <w:vAlign w:val="bottom"/>
          </w:tcPr>
          <w:p w:rsidR="008D4480" w:rsidRDefault="008D4480" w14:paraId="5A2B1FFB" w14:textId="77777777">
            <w:pPr>
              <w:pStyle w:val="Underskrifter"/>
              <w:spacing w:after="0"/>
            </w:pPr>
          </w:p>
        </w:tc>
      </w:tr>
    </w:tbl>
    <w:p w:rsidRPr="008E0FE2" w:rsidR="004801AC" w:rsidP="00DF3554" w:rsidRDefault="004801AC" w14:paraId="116D7B4A" w14:textId="7A278F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EF8C" w14:textId="77777777" w:rsidR="0036192F" w:rsidRDefault="0036192F" w:rsidP="000C1CAD">
      <w:pPr>
        <w:spacing w:line="240" w:lineRule="auto"/>
      </w:pPr>
      <w:r>
        <w:separator/>
      </w:r>
    </w:p>
  </w:endnote>
  <w:endnote w:type="continuationSeparator" w:id="0">
    <w:p w14:paraId="642914BA" w14:textId="77777777" w:rsidR="0036192F" w:rsidRDefault="00361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1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E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5520" w14:textId="0CBD79BF" w:rsidR="00262EA3" w:rsidRPr="00C54B94" w:rsidRDefault="00262EA3" w:rsidP="00C54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2885" w14:textId="77777777" w:rsidR="0036192F" w:rsidRDefault="0036192F" w:rsidP="000C1CAD">
      <w:pPr>
        <w:spacing w:line="240" w:lineRule="auto"/>
      </w:pPr>
      <w:r>
        <w:separator/>
      </w:r>
    </w:p>
  </w:footnote>
  <w:footnote w:type="continuationSeparator" w:id="0">
    <w:p w14:paraId="25A65872" w14:textId="77777777" w:rsidR="0036192F" w:rsidRDefault="003619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F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46E2DA" wp14:editId="7B799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A8D32" w14:textId="45EE7690" w:rsidR="00262EA3" w:rsidRDefault="00E96CB5" w:rsidP="008103B5">
                          <w:pPr>
                            <w:jc w:val="right"/>
                          </w:pPr>
                          <w:sdt>
                            <w:sdtPr>
                              <w:alias w:val="CC_Noformat_Partikod"/>
                              <w:tag w:val="CC_Noformat_Partikod"/>
                              <w:id w:val="-53464382"/>
                              <w:placeholder>
                                <w:docPart w:val="DB8D379B2D454CB59CE94F6037B99F66"/>
                              </w:placeholder>
                              <w:text/>
                            </w:sdtPr>
                            <w:sdtEndPr/>
                            <w:sdtContent>
                              <w:r w:rsidR="0036192F">
                                <w:t>S</w:t>
                              </w:r>
                            </w:sdtContent>
                          </w:sdt>
                          <w:sdt>
                            <w:sdtPr>
                              <w:alias w:val="CC_Noformat_Partinummer"/>
                              <w:tag w:val="CC_Noformat_Partinummer"/>
                              <w:id w:val="-1709555926"/>
                              <w:placeholder>
                                <w:docPart w:val="9B4B2FD99C7940B5B15F1133660A6152"/>
                              </w:placeholder>
                              <w:text/>
                            </w:sdtPr>
                            <w:sdtEndPr/>
                            <w:sdtContent>
                              <w:r w:rsidR="0036192F">
                                <w:t>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6E2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A8D32" w14:textId="45EE7690" w:rsidR="00262EA3" w:rsidRDefault="00E96CB5" w:rsidP="008103B5">
                    <w:pPr>
                      <w:jc w:val="right"/>
                    </w:pPr>
                    <w:sdt>
                      <w:sdtPr>
                        <w:alias w:val="CC_Noformat_Partikod"/>
                        <w:tag w:val="CC_Noformat_Partikod"/>
                        <w:id w:val="-53464382"/>
                        <w:placeholder>
                          <w:docPart w:val="DB8D379B2D454CB59CE94F6037B99F66"/>
                        </w:placeholder>
                        <w:text/>
                      </w:sdtPr>
                      <w:sdtEndPr/>
                      <w:sdtContent>
                        <w:r w:rsidR="0036192F">
                          <w:t>S</w:t>
                        </w:r>
                      </w:sdtContent>
                    </w:sdt>
                    <w:sdt>
                      <w:sdtPr>
                        <w:alias w:val="CC_Noformat_Partinummer"/>
                        <w:tag w:val="CC_Noformat_Partinummer"/>
                        <w:id w:val="-1709555926"/>
                        <w:placeholder>
                          <w:docPart w:val="9B4B2FD99C7940B5B15F1133660A6152"/>
                        </w:placeholder>
                        <w:text/>
                      </w:sdtPr>
                      <w:sdtEndPr/>
                      <w:sdtContent>
                        <w:r w:rsidR="0036192F">
                          <w:t>831</w:t>
                        </w:r>
                      </w:sdtContent>
                    </w:sdt>
                  </w:p>
                </w:txbxContent>
              </v:textbox>
              <w10:wrap anchorx="page"/>
            </v:shape>
          </w:pict>
        </mc:Fallback>
      </mc:AlternateContent>
    </w:r>
  </w:p>
  <w:p w14:paraId="5D8EB0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DE7" w14:textId="77777777" w:rsidR="00262EA3" w:rsidRDefault="00262EA3" w:rsidP="008563AC">
    <w:pPr>
      <w:jc w:val="right"/>
    </w:pPr>
  </w:p>
  <w:p w14:paraId="4672B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7AD9" w14:textId="77777777" w:rsidR="00262EA3" w:rsidRDefault="00E96C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CA349" wp14:editId="5410D0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486EF" w14:textId="14A86A2B" w:rsidR="00262EA3" w:rsidRDefault="00E96CB5" w:rsidP="00A314CF">
    <w:pPr>
      <w:pStyle w:val="FSHNormal"/>
      <w:spacing w:before="40"/>
    </w:pPr>
    <w:sdt>
      <w:sdtPr>
        <w:alias w:val="CC_Noformat_Motionstyp"/>
        <w:tag w:val="CC_Noformat_Motionstyp"/>
        <w:id w:val="1162973129"/>
        <w:lock w:val="sdtContentLocked"/>
        <w15:appearance w15:val="hidden"/>
        <w:text/>
      </w:sdtPr>
      <w:sdtEndPr/>
      <w:sdtContent>
        <w:r w:rsidR="00C54B94">
          <w:t>Enskild motion</w:t>
        </w:r>
      </w:sdtContent>
    </w:sdt>
    <w:r w:rsidR="00821B36">
      <w:t xml:space="preserve"> </w:t>
    </w:r>
    <w:sdt>
      <w:sdtPr>
        <w:alias w:val="CC_Noformat_Partikod"/>
        <w:tag w:val="CC_Noformat_Partikod"/>
        <w:id w:val="1471015553"/>
        <w:text/>
      </w:sdtPr>
      <w:sdtEndPr/>
      <w:sdtContent>
        <w:r w:rsidR="0036192F">
          <w:t>S</w:t>
        </w:r>
      </w:sdtContent>
    </w:sdt>
    <w:sdt>
      <w:sdtPr>
        <w:alias w:val="CC_Noformat_Partinummer"/>
        <w:tag w:val="CC_Noformat_Partinummer"/>
        <w:id w:val="-2014525982"/>
        <w:text/>
      </w:sdtPr>
      <w:sdtEndPr/>
      <w:sdtContent>
        <w:r w:rsidR="0036192F">
          <w:t>831</w:t>
        </w:r>
      </w:sdtContent>
    </w:sdt>
  </w:p>
  <w:p w14:paraId="5FC97030" w14:textId="77777777" w:rsidR="00262EA3" w:rsidRPr="008227B3" w:rsidRDefault="00E96C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1DAD2" w14:textId="7E0218F3" w:rsidR="00262EA3" w:rsidRPr="008227B3" w:rsidRDefault="00E96C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B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B94">
          <w:t>:1242</w:t>
        </w:r>
      </w:sdtContent>
    </w:sdt>
  </w:p>
  <w:p w14:paraId="6C948E04" w14:textId="68FFB4C6" w:rsidR="00262EA3" w:rsidRDefault="00E96CB5" w:rsidP="00E03A3D">
    <w:pPr>
      <w:pStyle w:val="Motionr"/>
    </w:pPr>
    <w:sdt>
      <w:sdtPr>
        <w:alias w:val="CC_Noformat_Avtext"/>
        <w:tag w:val="CC_Noformat_Avtext"/>
        <w:id w:val="-2020768203"/>
        <w:lock w:val="sdtContentLocked"/>
        <w:placeholder>
          <w:docPart w:val="DB8D379B2D454CB59CE94F6037B99F66"/>
        </w:placeholder>
        <w15:appearance w15:val="hidden"/>
        <w:text/>
      </w:sdtPr>
      <w:sdtEndPr/>
      <w:sdtContent>
        <w:r w:rsidR="00C54B94">
          <w:t>av Lena Hallengren (S)</w:t>
        </w:r>
      </w:sdtContent>
    </w:sdt>
  </w:p>
  <w:sdt>
    <w:sdtPr>
      <w:alias w:val="CC_Noformat_Rubtext"/>
      <w:tag w:val="CC_Noformat_Rubtext"/>
      <w:id w:val="-218060500"/>
      <w:lock w:val="sdtLocked"/>
      <w:placeholder>
        <w:docPart w:val="9B4B2FD99C7940B5B15F1133660A6152"/>
      </w:placeholder>
      <w:text/>
    </w:sdtPr>
    <w:sdtEndPr/>
    <w:sdtContent>
      <w:p w14:paraId="1A192697" w14:textId="7E832BEC" w:rsidR="00262EA3" w:rsidRDefault="0036192F" w:rsidP="00283E0F">
        <w:pPr>
          <w:pStyle w:val="FSHRub2"/>
        </w:pPr>
        <w:r>
          <w:t>Friluftsdagen i skolan</w:t>
        </w:r>
      </w:p>
    </w:sdtContent>
  </w:sdt>
  <w:sdt>
    <w:sdtPr>
      <w:alias w:val="CC_Boilerplate_3"/>
      <w:tag w:val="CC_Boilerplate_3"/>
      <w:id w:val="1606463544"/>
      <w:lock w:val="sdtContentLocked"/>
      <w15:appearance w15:val="hidden"/>
      <w:text w:multiLine="1"/>
    </w:sdtPr>
    <w:sdtEndPr/>
    <w:sdtContent>
      <w:p w14:paraId="51EA4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19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92F"/>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EC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80"/>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9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9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6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B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DFCFD"/>
  <w15:chartTrackingRefBased/>
  <w15:docId w15:val="{924AD203-5A84-4CB6-B9E9-C3AC0070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9082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BFFDF038347D6AF3067B1870A3C5B"/>
        <w:category>
          <w:name w:val="Allmänt"/>
          <w:gallery w:val="placeholder"/>
        </w:category>
        <w:types>
          <w:type w:val="bbPlcHdr"/>
        </w:types>
        <w:behaviors>
          <w:behavior w:val="content"/>
        </w:behaviors>
        <w:guid w:val="{D0E79165-49EB-4EBF-A907-2F3671A9957D}"/>
      </w:docPartPr>
      <w:docPartBody>
        <w:p w:rsidR="003441D2" w:rsidRDefault="003441D2">
          <w:pPr>
            <w:pStyle w:val="372BFFDF038347D6AF3067B1870A3C5B"/>
          </w:pPr>
          <w:r w:rsidRPr="005A0A93">
            <w:rPr>
              <w:rStyle w:val="Platshllartext"/>
            </w:rPr>
            <w:t>Förslag till riksdagsbeslut</w:t>
          </w:r>
        </w:p>
      </w:docPartBody>
    </w:docPart>
    <w:docPart>
      <w:docPartPr>
        <w:name w:val="AF85AD1A87F241E98183B6E887E68911"/>
        <w:category>
          <w:name w:val="Allmänt"/>
          <w:gallery w:val="placeholder"/>
        </w:category>
        <w:types>
          <w:type w:val="bbPlcHdr"/>
        </w:types>
        <w:behaviors>
          <w:behavior w:val="content"/>
        </w:behaviors>
        <w:guid w:val="{5EEC276E-060A-4386-ADCF-11F4F0388C44}"/>
      </w:docPartPr>
      <w:docPartBody>
        <w:p w:rsidR="003441D2" w:rsidRDefault="003441D2">
          <w:pPr>
            <w:pStyle w:val="AF85AD1A87F241E98183B6E887E68911"/>
          </w:pPr>
          <w:r w:rsidRPr="005A0A93">
            <w:rPr>
              <w:rStyle w:val="Platshllartext"/>
            </w:rPr>
            <w:t>Motivering</w:t>
          </w:r>
        </w:p>
      </w:docPartBody>
    </w:docPart>
    <w:docPart>
      <w:docPartPr>
        <w:name w:val="DB8D379B2D454CB59CE94F6037B99F66"/>
        <w:category>
          <w:name w:val="Allmänt"/>
          <w:gallery w:val="placeholder"/>
        </w:category>
        <w:types>
          <w:type w:val="bbPlcHdr"/>
        </w:types>
        <w:behaviors>
          <w:behavior w:val="content"/>
        </w:behaviors>
        <w:guid w:val="{EDC2ECA1-2C8A-491A-BF7D-3689A3C3FC79}"/>
      </w:docPartPr>
      <w:docPartBody>
        <w:p w:rsidR="003441D2" w:rsidRDefault="003441D2">
          <w:pPr>
            <w:pStyle w:val="DB8D379B2D454CB59CE94F6037B99F66"/>
          </w:pPr>
          <w:r>
            <w:rPr>
              <w:rStyle w:val="Platshllartext"/>
            </w:rPr>
            <w:t xml:space="preserve"> </w:t>
          </w:r>
        </w:p>
      </w:docPartBody>
    </w:docPart>
    <w:docPart>
      <w:docPartPr>
        <w:name w:val="9B4B2FD99C7940B5B15F1133660A6152"/>
        <w:category>
          <w:name w:val="Allmänt"/>
          <w:gallery w:val="placeholder"/>
        </w:category>
        <w:types>
          <w:type w:val="bbPlcHdr"/>
        </w:types>
        <w:behaviors>
          <w:behavior w:val="content"/>
        </w:behaviors>
        <w:guid w:val="{5E3A1337-565A-4B71-B3A2-A57F7A7F2A37}"/>
      </w:docPartPr>
      <w:docPartBody>
        <w:p w:rsidR="003441D2" w:rsidRDefault="003441D2">
          <w:pPr>
            <w:pStyle w:val="9B4B2FD99C7940B5B15F1133660A6152"/>
          </w:pPr>
          <w:r>
            <w:t xml:space="preserve"> </w:t>
          </w:r>
        </w:p>
      </w:docPartBody>
    </w:docPart>
    <w:docPart>
      <w:docPartPr>
        <w:name w:val="400A4BCD4AFF4CA6932548916E2296F5"/>
        <w:category>
          <w:name w:val="Allmänt"/>
          <w:gallery w:val="placeholder"/>
        </w:category>
        <w:types>
          <w:type w:val="bbPlcHdr"/>
        </w:types>
        <w:behaviors>
          <w:behavior w:val="content"/>
        </w:behaviors>
        <w:guid w:val="{BAEF5EEC-5EF5-4987-8956-73DF6580D384}"/>
      </w:docPartPr>
      <w:docPartBody>
        <w:p w:rsidR="00227A4D" w:rsidRDefault="00835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D2"/>
    <w:rsid w:val="003441D2"/>
    <w:rsid w:val="00406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BFFDF038347D6AF3067B1870A3C5B">
    <w:name w:val="372BFFDF038347D6AF3067B1870A3C5B"/>
  </w:style>
  <w:style w:type="paragraph" w:customStyle="1" w:styleId="AF85AD1A87F241E98183B6E887E68911">
    <w:name w:val="AF85AD1A87F241E98183B6E887E68911"/>
  </w:style>
  <w:style w:type="paragraph" w:customStyle="1" w:styleId="DB8D379B2D454CB59CE94F6037B99F66">
    <w:name w:val="DB8D379B2D454CB59CE94F6037B99F66"/>
  </w:style>
  <w:style w:type="paragraph" w:customStyle="1" w:styleId="9B4B2FD99C7940B5B15F1133660A6152">
    <w:name w:val="9B4B2FD99C7940B5B15F1133660A6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138ED-A77E-40EE-A0D6-3B3B3E26D914}"/>
</file>

<file path=customXml/itemProps2.xml><?xml version="1.0" encoding="utf-8"?>
<ds:datastoreItem xmlns:ds="http://schemas.openxmlformats.org/officeDocument/2006/customXml" ds:itemID="{9B569679-3B14-4A24-8DAA-B6C2ECF3E83B}"/>
</file>

<file path=customXml/itemProps3.xml><?xml version="1.0" encoding="utf-8"?>
<ds:datastoreItem xmlns:ds="http://schemas.openxmlformats.org/officeDocument/2006/customXml" ds:itemID="{0E4B40F6-AFC9-46DF-B6A9-FF0A47EAC633}"/>
</file>

<file path=docProps/app.xml><?xml version="1.0" encoding="utf-8"?>
<Properties xmlns="http://schemas.openxmlformats.org/officeDocument/2006/extended-properties" xmlns:vt="http://schemas.openxmlformats.org/officeDocument/2006/docPropsVTypes">
  <Template>Normal</Template>
  <TotalTime>23</TotalTime>
  <Pages>2</Pages>
  <Words>297</Words>
  <Characters>1633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S831 Friluftsdagen i skolan</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