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B37A02892404824B9E18A9241D97D1C"/>
        </w:placeholder>
        <w:text/>
      </w:sdtPr>
      <w:sdtEndPr/>
      <w:sdtContent>
        <w:p w:rsidRPr="009B062B" w:rsidR="00AF30DD" w:rsidP="00DA28CE" w:rsidRDefault="00AF30DD" w14:paraId="53CB3619" w14:textId="77777777">
          <w:pPr>
            <w:pStyle w:val="Rubrik1"/>
            <w:spacing w:after="300"/>
          </w:pPr>
          <w:r w:rsidRPr="009B062B">
            <w:t>Förslag till riksdagsbeslut</w:t>
          </w:r>
        </w:p>
      </w:sdtContent>
    </w:sdt>
    <w:sdt>
      <w:sdtPr>
        <w:alias w:val="Yrkande 1"/>
        <w:tag w:val="1208e636-c412-44d7-af5f-df44aa9b8413"/>
        <w:id w:val="1000312714"/>
        <w:lock w:val="sdtLocked"/>
      </w:sdtPr>
      <w:sdtEndPr/>
      <w:sdtContent>
        <w:p w:rsidR="008C6405" w:rsidRDefault="00560B35" w14:paraId="671B4FC3" w14:textId="3ED61CD8">
          <w:pPr>
            <w:pStyle w:val="Frslagstext"/>
            <w:numPr>
              <w:ilvl w:val="0"/>
              <w:numId w:val="0"/>
            </w:numPr>
          </w:pPr>
          <w:r>
            <w:t>Riksdagen ställer sig bakom det som anförs i motionen om att pröva möjligheterna att se över nationella riktlinjer gällande kostbidrag för dem som lider av celiaki</w:t>
          </w:r>
          <w:r w:rsidR="00CB1FC0">
            <w:t>,</w:t>
          </w:r>
          <w:r>
            <w:t xml:space="preserve"> och </w:t>
          </w:r>
          <w:r w:rsidR="00CB1FC0">
            <w:t xml:space="preserve">detta </w:t>
          </w:r>
          <w:r>
            <w:t>tillkännager</w:t>
          </w:r>
          <w:r w:rsidR="00CB1FC0">
            <w:t xml:space="preserve"> riksdagen</w:t>
          </w:r>
          <w:r>
            <w:t xml:space="preserve">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84C4498914A444C9A409F722A1481E6"/>
        </w:placeholder>
        <w:text/>
      </w:sdtPr>
      <w:sdtEndPr/>
      <w:sdtContent>
        <w:p w:rsidRPr="009B062B" w:rsidR="006D79C9" w:rsidP="00333E95" w:rsidRDefault="006D79C9" w14:paraId="0235AD48" w14:textId="77777777">
          <w:pPr>
            <w:pStyle w:val="Rubrik1"/>
          </w:pPr>
          <w:r>
            <w:t>Motivering</w:t>
          </w:r>
        </w:p>
      </w:sdtContent>
    </w:sdt>
    <w:p w:rsidR="005D29D8" w:rsidP="00C04213" w:rsidRDefault="005D29D8" w14:paraId="6045520F" w14:textId="51A9C426">
      <w:pPr>
        <w:pStyle w:val="Normalutanindragellerluft"/>
      </w:pPr>
      <w:r>
        <w:t>Närmar</w:t>
      </w:r>
      <w:r w:rsidR="00731AC3">
        <w:t>e 100 </w:t>
      </w:r>
      <w:r>
        <w:t xml:space="preserve">000 svenskar beräknas lida av glutenintolerans eller celiaki vilket gör den till en av landets vanligaste autoimmuna sjukdomar. Det är en kronisk sjukdom som leder till skada på tunntarmen och där glutenfri kost är den enda behandlingsformen. Samtidigt så förekommer gluten i många av våra vanligaste livsmedel och de glutenfria alternativ som finns till dessa är ofta väsentligt dyrare. Den som är glutenintolerant har därför högre kostnader än andra för att kunna äta allsidigt och i enlighet med de nationella näringsrekommendationerna. </w:t>
      </w:r>
    </w:p>
    <w:p w:rsidRPr="0068719E" w:rsidR="005D29D8" w:rsidP="005D29D8" w:rsidRDefault="005D29D8" w14:paraId="5E69FE6A" w14:textId="28C1646E">
      <w:r>
        <w:t>Idag kan den som är upp till 16 år gammal få tillgång till subventionerad glutenfri kost via apotek. För den som är äldre så ser regelverket olika ut beroende på var man bor i landet. Vissa landsting ger ingen subvention medan andra kompenserar den glutenintoleranta</w:t>
      </w:r>
      <w:r w:rsidR="00731AC3">
        <w:t>s extrakostnader med upp till 2 </w:t>
      </w:r>
      <w:r>
        <w:t>500 kronor per år. De är inte rimligt att detta skiljer sig åt när staten strävar efter likvärdig vård. Celiaki är en allvarlig sjukdom där den som får i sig gluten kan drabbas av näringsbrist, viktminskning och i förlängningen svåra sjukdomar som diabetes och sköldkörtelsjukdom. Därför bör regeringen pröva möjligheterna att se över nationella riktlinjer gällande kostbidrag för dem som lider av celiaki.</w:t>
      </w:r>
    </w:p>
    <w:bookmarkStart w:name="_GoBack" w:displacedByCustomXml="next" w:id="1"/>
    <w:bookmarkEnd w:displacedByCustomXml="next" w:id="1"/>
    <w:sdt>
      <w:sdtPr>
        <w:rPr>
          <w:i/>
          <w:noProof/>
        </w:rPr>
        <w:alias w:val="CC_Underskrifter"/>
        <w:tag w:val="CC_Underskrifter"/>
        <w:id w:val="583496634"/>
        <w:lock w:val="sdtContentLocked"/>
        <w:placeholder>
          <w:docPart w:val="57618BBA520C4800AF4B0D74B556E76C"/>
        </w:placeholder>
      </w:sdtPr>
      <w:sdtEndPr>
        <w:rPr>
          <w:i w:val="0"/>
          <w:noProof w:val="0"/>
        </w:rPr>
      </w:sdtEndPr>
      <w:sdtContent>
        <w:p w:rsidR="00D62860" w:rsidP="00742D8B" w:rsidRDefault="00D62860" w14:paraId="0727F13A" w14:textId="77777777"/>
        <w:p w:rsidRPr="008E0FE2" w:rsidR="004801AC" w:rsidP="00742D8B" w:rsidRDefault="00C04213" w14:paraId="58424EA9" w14:textId="1AEDCC0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E51490" w:rsidRDefault="00E51490" w14:paraId="55A3B4F7" w14:textId="77777777"/>
    <w:sectPr w:rsidR="00E5149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2AC59" w14:textId="77777777" w:rsidR="000F585E" w:rsidRDefault="000F585E" w:rsidP="000C1CAD">
      <w:pPr>
        <w:spacing w:line="240" w:lineRule="auto"/>
      </w:pPr>
      <w:r>
        <w:separator/>
      </w:r>
    </w:p>
  </w:endnote>
  <w:endnote w:type="continuationSeparator" w:id="0">
    <w:p w14:paraId="62A0CDBF" w14:textId="77777777" w:rsidR="000F585E" w:rsidRDefault="000F58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395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E67FA" w14:textId="32043EA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0421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42373" w14:textId="77777777" w:rsidR="000F585E" w:rsidRDefault="000F585E" w:rsidP="000C1CAD">
      <w:pPr>
        <w:spacing w:line="240" w:lineRule="auto"/>
      </w:pPr>
      <w:r>
        <w:separator/>
      </w:r>
    </w:p>
  </w:footnote>
  <w:footnote w:type="continuationSeparator" w:id="0">
    <w:p w14:paraId="1123C59B" w14:textId="77777777" w:rsidR="000F585E" w:rsidRDefault="000F585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47E16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B5A8E5" wp14:anchorId="0E14B6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04213" w14:paraId="0DE52918" w14:textId="77777777">
                          <w:pPr>
                            <w:jc w:val="right"/>
                          </w:pPr>
                          <w:sdt>
                            <w:sdtPr>
                              <w:alias w:val="CC_Noformat_Partikod"/>
                              <w:tag w:val="CC_Noformat_Partikod"/>
                              <w:id w:val="-53464382"/>
                              <w:placeholder>
                                <w:docPart w:val="9F66065437C14A1F9617263CD9F1C709"/>
                              </w:placeholder>
                              <w:text/>
                            </w:sdtPr>
                            <w:sdtEndPr/>
                            <w:sdtContent>
                              <w:r w:rsidR="005D29D8">
                                <w:t>M</w:t>
                              </w:r>
                            </w:sdtContent>
                          </w:sdt>
                          <w:sdt>
                            <w:sdtPr>
                              <w:alias w:val="CC_Noformat_Partinummer"/>
                              <w:tag w:val="CC_Noformat_Partinummer"/>
                              <w:id w:val="-1709555926"/>
                              <w:placeholder>
                                <w:docPart w:val="1FFA09CF15204AB881C5B1D7EB738710"/>
                              </w:placeholder>
                              <w:text/>
                            </w:sdtPr>
                            <w:sdtEndPr/>
                            <w:sdtContent>
                              <w:r w:rsidR="005D29D8">
                                <w:t>1896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14B6C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04213" w14:paraId="0DE52918" w14:textId="77777777">
                    <w:pPr>
                      <w:jc w:val="right"/>
                    </w:pPr>
                    <w:sdt>
                      <w:sdtPr>
                        <w:alias w:val="CC_Noformat_Partikod"/>
                        <w:tag w:val="CC_Noformat_Partikod"/>
                        <w:id w:val="-53464382"/>
                        <w:placeholder>
                          <w:docPart w:val="9F66065437C14A1F9617263CD9F1C709"/>
                        </w:placeholder>
                        <w:text/>
                      </w:sdtPr>
                      <w:sdtEndPr/>
                      <w:sdtContent>
                        <w:r w:rsidR="005D29D8">
                          <w:t>M</w:t>
                        </w:r>
                      </w:sdtContent>
                    </w:sdt>
                    <w:sdt>
                      <w:sdtPr>
                        <w:alias w:val="CC_Noformat_Partinummer"/>
                        <w:tag w:val="CC_Noformat_Partinummer"/>
                        <w:id w:val="-1709555926"/>
                        <w:placeholder>
                          <w:docPart w:val="1FFA09CF15204AB881C5B1D7EB738710"/>
                        </w:placeholder>
                        <w:text/>
                      </w:sdtPr>
                      <w:sdtEndPr/>
                      <w:sdtContent>
                        <w:r w:rsidR="005D29D8">
                          <w:t>1896</w:t>
                        </w:r>
                      </w:sdtContent>
                    </w:sdt>
                  </w:p>
                </w:txbxContent>
              </v:textbox>
              <w10:wrap anchorx="page"/>
            </v:shape>
          </w:pict>
        </mc:Fallback>
      </mc:AlternateContent>
    </w:r>
  </w:p>
  <w:p w:rsidRPr="00293C4F" w:rsidR="00262EA3" w:rsidP="00776B74" w:rsidRDefault="00262EA3" w14:paraId="24332C3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077E93D" w14:textId="77777777">
    <w:pPr>
      <w:jc w:val="right"/>
    </w:pPr>
  </w:p>
  <w:p w:rsidR="00262EA3" w:rsidP="00776B74" w:rsidRDefault="00262EA3" w14:paraId="633B787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04213" w14:paraId="6D57EBB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1C1882" wp14:anchorId="131D2B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04213" w14:paraId="60FAB77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5D29D8">
          <w:t>M</w:t>
        </w:r>
      </w:sdtContent>
    </w:sdt>
    <w:sdt>
      <w:sdtPr>
        <w:alias w:val="CC_Noformat_Partinummer"/>
        <w:tag w:val="CC_Noformat_Partinummer"/>
        <w:id w:val="-2014525982"/>
        <w:lock w:val="contentLocked"/>
        <w:text/>
      </w:sdtPr>
      <w:sdtEndPr/>
      <w:sdtContent>
        <w:r w:rsidR="005D29D8">
          <w:t>1896</w:t>
        </w:r>
      </w:sdtContent>
    </w:sdt>
  </w:p>
  <w:p w:rsidRPr="008227B3" w:rsidR="00262EA3" w:rsidP="008227B3" w:rsidRDefault="00C04213" w14:paraId="0D5CAD3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04213" w14:paraId="376EDDA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:1341</w:t>
        </w:r>
      </w:sdtContent>
    </w:sdt>
  </w:p>
  <w:p w:rsidR="00262EA3" w:rsidP="00E03A3D" w:rsidRDefault="00C04213" w14:paraId="333AC12A" w14:textId="77777777">
    <w:pPr>
      <w:pStyle w:val="Motionr"/>
    </w:pPr>
    <w:sdt>
      <w:sdtPr>
        <w:alias w:val="CC_Noformat_Avtext"/>
        <w:tag w:val="CC_Noformat_Avtext"/>
        <w:id w:val="-2020768203"/>
        <w:lock w:val="sdtContentLocked"/>
        <w15:appearance w15:val="hidden"/>
        <w:text/>
      </w:sdtPr>
      <w:sdtEndPr/>
      <w:sdtContent>
        <w:r>
          <w:t>av Jan R Andersson (M)</w:t>
        </w:r>
      </w:sdtContent>
    </w:sdt>
  </w:p>
  <w:sdt>
    <w:sdtPr>
      <w:alias w:val="CC_Noformat_Rubtext"/>
      <w:tag w:val="CC_Noformat_Rubtext"/>
      <w:id w:val="-218060500"/>
      <w:lock w:val="sdtLocked"/>
      <w:text/>
    </w:sdtPr>
    <w:sdtEndPr/>
    <w:sdtContent>
      <w:p w:rsidR="00262EA3" w:rsidP="00283E0F" w:rsidRDefault="005D29D8" w14:paraId="70112C24" w14:textId="77777777">
        <w:pPr>
          <w:pStyle w:val="FSHRub2"/>
        </w:pPr>
        <w:r>
          <w:t>Kostbidrag vid celiaki</w:t>
        </w:r>
      </w:p>
    </w:sdtContent>
  </w:sdt>
  <w:sdt>
    <w:sdtPr>
      <w:alias w:val="CC_Boilerplate_3"/>
      <w:tag w:val="CC_Boilerplate_3"/>
      <w:id w:val="1606463544"/>
      <w:lock w:val="sdtContentLocked"/>
      <w15:appearance w15:val="hidden"/>
      <w:text w:multiLine="1"/>
    </w:sdtPr>
    <w:sdtEndPr/>
    <w:sdtContent>
      <w:p w:rsidR="00262EA3" w:rsidP="00283E0F" w:rsidRDefault="00262EA3" w14:paraId="5DD750A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D29D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288"/>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85E"/>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6D3"/>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0A4"/>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B3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9D8"/>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AA1"/>
    <w:rsid w:val="00633AB1"/>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E9A"/>
    <w:rsid w:val="00654A01"/>
    <w:rsid w:val="006554FE"/>
    <w:rsid w:val="006555E8"/>
    <w:rsid w:val="00656257"/>
    <w:rsid w:val="00656D71"/>
    <w:rsid w:val="0065708F"/>
    <w:rsid w:val="0066104F"/>
    <w:rsid w:val="00661278"/>
    <w:rsid w:val="00662796"/>
    <w:rsid w:val="006629C4"/>
    <w:rsid w:val="00662A20"/>
    <w:rsid w:val="00662B4C"/>
    <w:rsid w:val="00663C82"/>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420"/>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AC3"/>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2D8B"/>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405"/>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07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4213"/>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FC0"/>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2860"/>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490"/>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1F84"/>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307496"/>
  <w15:chartTrackingRefBased/>
  <w15:docId w15:val="{7A918FC6-0614-48A8-A735-D27037A0B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D29D8"/>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37A02892404824B9E18A9241D97D1C"/>
        <w:category>
          <w:name w:val="Allmänt"/>
          <w:gallery w:val="placeholder"/>
        </w:category>
        <w:types>
          <w:type w:val="bbPlcHdr"/>
        </w:types>
        <w:behaviors>
          <w:behavior w:val="content"/>
        </w:behaviors>
        <w:guid w:val="{D75DBAA6-9901-4DF9-8A48-80DAFE4E3740}"/>
      </w:docPartPr>
      <w:docPartBody>
        <w:p w:rsidR="003A6C08" w:rsidRDefault="00D413E8">
          <w:pPr>
            <w:pStyle w:val="4B37A02892404824B9E18A9241D97D1C"/>
          </w:pPr>
          <w:r w:rsidRPr="005A0A93">
            <w:rPr>
              <w:rStyle w:val="Platshllartext"/>
            </w:rPr>
            <w:t>Förslag till riksdagsbeslut</w:t>
          </w:r>
        </w:p>
      </w:docPartBody>
    </w:docPart>
    <w:docPart>
      <w:docPartPr>
        <w:name w:val="684C4498914A444C9A409F722A1481E6"/>
        <w:category>
          <w:name w:val="Allmänt"/>
          <w:gallery w:val="placeholder"/>
        </w:category>
        <w:types>
          <w:type w:val="bbPlcHdr"/>
        </w:types>
        <w:behaviors>
          <w:behavior w:val="content"/>
        </w:behaviors>
        <w:guid w:val="{A9D709A5-BC7A-41FF-B55C-9F97A5FC1FDE}"/>
      </w:docPartPr>
      <w:docPartBody>
        <w:p w:rsidR="003A6C08" w:rsidRDefault="00D413E8">
          <w:pPr>
            <w:pStyle w:val="684C4498914A444C9A409F722A1481E6"/>
          </w:pPr>
          <w:r w:rsidRPr="005A0A93">
            <w:rPr>
              <w:rStyle w:val="Platshllartext"/>
            </w:rPr>
            <w:t>Motivering</w:t>
          </w:r>
        </w:p>
      </w:docPartBody>
    </w:docPart>
    <w:docPart>
      <w:docPartPr>
        <w:name w:val="9F66065437C14A1F9617263CD9F1C709"/>
        <w:category>
          <w:name w:val="Allmänt"/>
          <w:gallery w:val="placeholder"/>
        </w:category>
        <w:types>
          <w:type w:val="bbPlcHdr"/>
        </w:types>
        <w:behaviors>
          <w:behavior w:val="content"/>
        </w:behaviors>
        <w:guid w:val="{251ED062-082F-468F-8517-80F4A4A5427B}"/>
      </w:docPartPr>
      <w:docPartBody>
        <w:p w:rsidR="003A6C08" w:rsidRDefault="00D413E8">
          <w:pPr>
            <w:pStyle w:val="9F66065437C14A1F9617263CD9F1C709"/>
          </w:pPr>
          <w:r>
            <w:rPr>
              <w:rStyle w:val="Platshllartext"/>
            </w:rPr>
            <w:t xml:space="preserve"> </w:t>
          </w:r>
        </w:p>
      </w:docPartBody>
    </w:docPart>
    <w:docPart>
      <w:docPartPr>
        <w:name w:val="1FFA09CF15204AB881C5B1D7EB738710"/>
        <w:category>
          <w:name w:val="Allmänt"/>
          <w:gallery w:val="placeholder"/>
        </w:category>
        <w:types>
          <w:type w:val="bbPlcHdr"/>
        </w:types>
        <w:behaviors>
          <w:behavior w:val="content"/>
        </w:behaviors>
        <w:guid w:val="{55251047-55F1-48B9-BCF5-6145D6D5174F}"/>
      </w:docPartPr>
      <w:docPartBody>
        <w:p w:rsidR="003A6C08" w:rsidRDefault="00D413E8">
          <w:pPr>
            <w:pStyle w:val="1FFA09CF15204AB881C5B1D7EB738710"/>
          </w:pPr>
          <w:r>
            <w:t xml:space="preserve"> </w:t>
          </w:r>
        </w:p>
      </w:docPartBody>
    </w:docPart>
    <w:docPart>
      <w:docPartPr>
        <w:name w:val="57618BBA520C4800AF4B0D74B556E76C"/>
        <w:category>
          <w:name w:val="Allmänt"/>
          <w:gallery w:val="placeholder"/>
        </w:category>
        <w:types>
          <w:type w:val="bbPlcHdr"/>
        </w:types>
        <w:behaviors>
          <w:behavior w:val="content"/>
        </w:behaviors>
        <w:guid w:val="{0CA62535-3F05-440B-A096-92C2721D62EE}"/>
      </w:docPartPr>
      <w:docPartBody>
        <w:p w:rsidR="00201A0D" w:rsidRDefault="00201A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3E8"/>
    <w:rsid w:val="00201A0D"/>
    <w:rsid w:val="003A6C08"/>
    <w:rsid w:val="005F212B"/>
    <w:rsid w:val="00D413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B37A02892404824B9E18A9241D97D1C">
    <w:name w:val="4B37A02892404824B9E18A9241D97D1C"/>
  </w:style>
  <w:style w:type="paragraph" w:customStyle="1" w:styleId="2E64D27E381C4D729E7E5B757AE4A327">
    <w:name w:val="2E64D27E381C4D729E7E5B757AE4A32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7A8A21CC82C4423820370D14E03FC7F">
    <w:name w:val="77A8A21CC82C4423820370D14E03FC7F"/>
  </w:style>
  <w:style w:type="paragraph" w:customStyle="1" w:styleId="684C4498914A444C9A409F722A1481E6">
    <w:name w:val="684C4498914A444C9A409F722A1481E6"/>
  </w:style>
  <w:style w:type="paragraph" w:customStyle="1" w:styleId="B9A6A29418A24D739945C7A4DE6090CC">
    <w:name w:val="B9A6A29418A24D739945C7A4DE6090CC"/>
  </w:style>
  <w:style w:type="paragraph" w:customStyle="1" w:styleId="2CEF3DA74337443FBCE8C7312E7C9897">
    <w:name w:val="2CEF3DA74337443FBCE8C7312E7C9897"/>
  </w:style>
  <w:style w:type="paragraph" w:customStyle="1" w:styleId="9F66065437C14A1F9617263CD9F1C709">
    <w:name w:val="9F66065437C14A1F9617263CD9F1C709"/>
  </w:style>
  <w:style w:type="paragraph" w:customStyle="1" w:styleId="1FFA09CF15204AB881C5B1D7EB738710">
    <w:name w:val="1FFA09CF15204AB881C5B1D7EB7387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B90CC1-2585-48AC-9F50-A8DDC06BEA0B}"/>
</file>

<file path=customXml/itemProps2.xml><?xml version="1.0" encoding="utf-8"?>
<ds:datastoreItem xmlns:ds="http://schemas.openxmlformats.org/officeDocument/2006/customXml" ds:itemID="{0692184A-F51D-4A47-B777-C3C384752B1E}"/>
</file>

<file path=customXml/itemProps3.xml><?xml version="1.0" encoding="utf-8"?>
<ds:datastoreItem xmlns:ds="http://schemas.openxmlformats.org/officeDocument/2006/customXml" ds:itemID="{AFF63F04-C4D5-436E-946E-7310994C9251}"/>
</file>

<file path=docProps/app.xml><?xml version="1.0" encoding="utf-8"?>
<Properties xmlns="http://schemas.openxmlformats.org/officeDocument/2006/extended-properties" xmlns:vt="http://schemas.openxmlformats.org/officeDocument/2006/docPropsVTypes">
  <Template>Normal</Template>
  <TotalTime>9</TotalTime>
  <Pages>1</Pages>
  <Words>238</Words>
  <Characters>1306</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M1896 Kostbidrag vid celiaki</vt:lpstr>
      <vt:lpstr>
      </vt:lpstr>
    </vt:vector>
  </TitlesOfParts>
  <Company>Sveriges riksdag</Company>
  <LinksUpToDate>false</LinksUpToDate>
  <CharactersWithSpaces>1537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