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D69AF" w:rsidRDefault="006E04A4">
      <w:pPr>
        <w:pStyle w:val="Dokumentbeteckning"/>
        <w:rPr>
          <w:u w:val="single"/>
        </w:rPr>
      </w:pPr>
      <w:r w:rsidRPr="000D69AF">
        <w:fldChar w:fldCharType="begin" w:fldLock="1"/>
      </w:r>
      <w:r w:rsidRPr="000D69AF">
        <w:instrText xml:space="preserve"> DOCPROPERTY "DocumentYear" </w:instrText>
      </w:r>
      <w:r w:rsidRPr="000D69AF">
        <w:fldChar w:fldCharType="separate"/>
      </w:r>
      <w:r w:rsidR="00BD1ECE" w:rsidRPr="000D69AF">
        <w:t>2008/09</w:t>
      </w:r>
      <w:r w:rsidRPr="000D69AF">
        <w:fldChar w:fldCharType="end"/>
      </w:r>
      <w:r w:rsidRPr="000D69AF">
        <w:t>:</w:t>
      </w:r>
      <w:r w:rsidR="007F6AAF" w:rsidRPr="000D69AF">
        <w:t>11</w:t>
      </w:r>
      <w:r w:rsidR="006E3384" w:rsidRPr="000D69AF">
        <w:t>6</w:t>
      </w:r>
    </w:p>
    <w:p w:rsidR="006E04A4" w:rsidRPr="000D69AF" w:rsidRDefault="006E04A4">
      <w:pPr>
        <w:pStyle w:val="Datum"/>
        <w:outlineLvl w:val="0"/>
      </w:pPr>
      <w:r w:rsidRPr="000D69AF">
        <w:fldChar w:fldCharType="begin" w:fldLock="1"/>
      </w:r>
      <w:r w:rsidRPr="000D69AF">
        <w:instrText xml:space="preserve"> DOCPROPERTY "DocumentDate" </w:instrText>
      </w:r>
      <w:r w:rsidRPr="000D69AF">
        <w:fldChar w:fldCharType="separate"/>
      </w:r>
      <w:r w:rsidR="00BD1ECE" w:rsidRPr="000D69AF">
        <w:t>Tisdagen den 12 maj 2009</w:t>
      </w:r>
      <w:r w:rsidRPr="000D69A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D6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D69AF" w:rsidRDefault="00E24546">
            <w:pPr>
              <w:pStyle w:val="Plenum"/>
              <w:tabs>
                <w:tab w:val="clear" w:pos="1418"/>
              </w:tabs>
            </w:pPr>
            <w:r w:rsidRPr="000D69AF">
              <w:t>Kl.</w:t>
            </w:r>
          </w:p>
        </w:tc>
        <w:tc>
          <w:tcPr>
            <w:tcW w:w="851" w:type="dxa"/>
          </w:tcPr>
          <w:p w:rsidR="006E04A4" w:rsidRPr="000D69AF" w:rsidRDefault="00E2454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D69AF">
              <w:t>14.00</w:t>
            </w:r>
          </w:p>
        </w:tc>
        <w:tc>
          <w:tcPr>
            <w:tcW w:w="397" w:type="dxa"/>
          </w:tcPr>
          <w:p w:rsidR="006E04A4" w:rsidRPr="000D69A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D69AF" w:rsidRDefault="00E24546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D69AF">
              <w:t>Interpellationssvar</w:t>
            </w:r>
            <w:r w:rsidRPr="000D69AF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0D69AF" w:rsidRDefault="006E04A4">
      <w:pPr>
        <w:pStyle w:val="StreckLngt"/>
      </w:pPr>
      <w:r w:rsidRPr="000D69AF">
        <w:tab/>
      </w:r>
    </w:p>
    <w:p w:rsidR="00E56778" w:rsidRPr="000D69AF" w:rsidRDefault="00E56778" w:rsidP="003675A0">
      <w:pPr>
        <w:pStyle w:val="Blankrad"/>
      </w:pPr>
      <w:r w:rsidRPr="000D69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778" w:rsidRPr="000D69AF" w:rsidTr="00301F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778" w:rsidRPr="000D69AF" w:rsidRDefault="00E56778" w:rsidP="00301F0C">
            <w:pPr>
              <w:pStyle w:val="HuvudrubrikFlisteNr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HuvudrubrikEnsam"/>
            </w:pPr>
            <w:r w:rsidRPr="000D69AF">
              <w:t>Justering av protokoll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HuvudrubrikKolumn3"/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Protokollet från sammanträdet onsdagen den 6 maj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</w:tbl>
    <w:p w:rsidR="00E56778" w:rsidRPr="000D69AF" w:rsidRDefault="00E56778" w:rsidP="003675A0">
      <w:pPr>
        <w:pStyle w:val="Blankrad"/>
      </w:pPr>
      <w:r w:rsidRPr="000D69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778" w:rsidRPr="000D69AF" w:rsidTr="00301F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778" w:rsidRPr="000D69AF" w:rsidRDefault="00E56778" w:rsidP="00301F0C">
            <w:pPr>
              <w:pStyle w:val="HuvudrubrikFlisteNr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0D69AF">
              <w:t>Anmälan om fördröjt svar på interpellation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HuvudrubrikKolumn3"/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2008/09:484 av Jacob Johnson (v)</w:t>
            </w:r>
          </w:p>
          <w:p w:rsidR="00E56778" w:rsidRPr="000D69AF" w:rsidRDefault="00E56778" w:rsidP="00301F0C">
            <w:r w:rsidRPr="000D69AF">
              <w:t>Den demokratiska situationen i Turkiet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</w:tbl>
    <w:p w:rsidR="00E56778" w:rsidRPr="000D69AF" w:rsidRDefault="00E56778" w:rsidP="003675A0">
      <w:pPr>
        <w:pStyle w:val="Blankrad"/>
      </w:pPr>
      <w:r w:rsidRPr="000D69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778" w:rsidRPr="000D69AF" w:rsidTr="00301F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778" w:rsidRPr="000D69AF" w:rsidRDefault="00E56778" w:rsidP="00301F0C">
            <w:pPr>
              <w:pStyle w:val="HuvudrubrikFlisteNr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HuvudrubrikEnsam"/>
            </w:pPr>
            <w:bookmarkStart w:id="4" w:name="Start_Interpellationer"/>
            <w:bookmarkEnd w:id="4"/>
            <w:r w:rsidRPr="000D69AF">
              <w:t>Svar på interpellationer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HuvudrubrikKolumn3"/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Underrubrik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Underrubrik"/>
            </w:pPr>
            <w:r w:rsidRPr="000D69AF">
              <w:t>Interpellationer upptagna under samma punkt besvaras i ett sammanhang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Under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Besvaradav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Besvaradav"/>
            </w:pPr>
            <w:r w:rsidRPr="000D69AF">
              <w:t>Miljöminister Andreas Carlgren (c)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Besvaradav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2008/09:368 av Monica Green (s)</w:t>
            </w:r>
          </w:p>
          <w:p w:rsidR="00E56778" w:rsidRPr="000D69AF" w:rsidRDefault="00E56778" w:rsidP="00301F0C">
            <w:r w:rsidRPr="000D69AF">
              <w:t>Miljöbilspremien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/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2008/09:391 av Tomas Eneroth (s)</w:t>
            </w:r>
          </w:p>
          <w:p w:rsidR="00E56778" w:rsidRPr="000D69AF" w:rsidRDefault="00E56778" w:rsidP="00301F0C">
            <w:r w:rsidRPr="000D69AF">
              <w:t>Förlängd miljöbilspremie och ny skrotningspremie för ökad efterfrågan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2008/09:457 av Anne-Marie Pålsson (m)</w:t>
            </w:r>
          </w:p>
          <w:p w:rsidR="00E56778" w:rsidRPr="000D69AF" w:rsidRDefault="00E56778" w:rsidP="00301F0C">
            <w:r w:rsidRPr="000D69AF">
              <w:t>Vattendirektivet och genomförandet i svensk lag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</w:tbl>
    <w:p w:rsidR="003E5360" w:rsidRPr="000D69AF" w:rsidRDefault="003E5360" w:rsidP="003675A0">
      <w:pPr>
        <w:pStyle w:val="Blankrad"/>
      </w:pPr>
    </w:p>
    <w:p w:rsidR="003E5360" w:rsidRPr="000D69AF" w:rsidRDefault="003E5360" w:rsidP="003675A0">
      <w:pPr>
        <w:pStyle w:val="Blankrad"/>
      </w:pPr>
    </w:p>
    <w:p w:rsidR="00E56778" w:rsidRPr="000D69AF" w:rsidRDefault="00E56778" w:rsidP="003675A0">
      <w:pPr>
        <w:pStyle w:val="Blankrad"/>
      </w:pPr>
      <w:r w:rsidRPr="000D69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778" w:rsidRPr="000D69AF" w:rsidTr="00301F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778" w:rsidRPr="000D69AF" w:rsidRDefault="00E56778" w:rsidP="00301F0C">
            <w:pPr>
              <w:pStyle w:val="HuvudrubrikFlisteNr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HuvudrubrikEnsam"/>
            </w:pPr>
            <w:r w:rsidRPr="000D69AF">
              <w:t>Anmälan om uppteckningar vid EU-nämndens sammanträden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HuvudrubrikKolumn3"/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8C1CA5" w:rsidP="00301F0C">
            <w:r w:rsidRPr="000D69AF">
              <w:t>2008/09:31 F</w:t>
            </w:r>
            <w:r w:rsidR="00E56778" w:rsidRPr="000D69AF">
              <w:t>redagen den 24 april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</w:tbl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E56778">
      <w:pPr>
        <w:pStyle w:val="Blankrad"/>
      </w:pPr>
    </w:p>
    <w:p w:rsidR="00E56778" w:rsidRPr="000D69AF" w:rsidRDefault="00E56778" w:rsidP="003675A0">
      <w:pPr>
        <w:pStyle w:val="Blankrad"/>
      </w:pPr>
      <w:r w:rsidRPr="000D69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778" w:rsidRPr="000D69AF" w:rsidTr="00301F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778" w:rsidRPr="000D69AF" w:rsidRDefault="00E56778" w:rsidP="00301F0C">
            <w:pPr>
              <w:pStyle w:val="HuvudrubrikFlisteNr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Huvudrubrik"/>
            </w:pPr>
            <w:bookmarkStart w:id="5" w:name="Start_ÄrendenFörBordläggning"/>
            <w:bookmarkEnd w:id="5"/>
            <w:r w:rsidRPr="000D69AF">
              <w:t>Ärenden för bordläggning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HuvudrubrikKolumn3"/>
            </w:pPr>
            <w:r w:rsidRPr="000D69AF">
              <w:t>Reservationer</w:t>
            </w: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renderubrik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Skatteutskottets betänkanden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2008/09:SkU31 Beskattning av ersättningar till ledamöter av Europaparlamentet och viss personal vid Europaskolorna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  <w:r w:rsidRPr="000D69AF">
              <w:rPr>
                <w:spacing w:val="-4"/>
              </w:rPr>
              <w:t>1 res. (s,v,mp)</w:t>
            </w: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2008/09:SkU32 Skattereduktion för reparation, underhåll samt om- och tillbyggnad av vissa bostäder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  <w:r w:rsidRPr="000D69AF">
              <w:rPr>
                <w:spacing w:val="-4"/>
              </w:rPr>
              <w:t>1 res. (s,v,mp)</w:t>
            </w: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renderubrik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Civilutskottets betänkanden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2008/09:CU23 Ny kommissionslag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2008/09:CU27 Ökade möjligheter till fastighetsbestämning, m.m.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renderubrik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Socialutskottets betänkande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2008/09:SoU19 Stöd till personer som vårdar eller stödjer närstående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  <w:r w:rsidRPr="000D69AF">
              <w:rPr>
                <w:spacing w:val="-4"/>
              </w:rPr>
              <w:t>1 res. (v,mp)</w:t>
            </w: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renderubrik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Arbetsmarknadsutskottets betänkande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2008/09:AU10 Ändringar i arbetslöshetsförsäkringen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  <w:r w:rsidRPr="000D69AF">
              <w:rPr>
                <w:spacing w:val="-4"/>
              </w:rPr>
              <w:t>1 res. (s,v,mp)</w:t>
            </w: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renderubrik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Justitieutskottets betänkande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2008/09:JuU17 Straffet för mord m.m.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  <w:r w:rsidRPr="000D69AF">
              <w:rPr>
                <w:spacing w:val="-4"/>
              </w:rPr>
              <w:t>4 res. (s,v,mp)</w:t>
            </w: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renderubrik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Utrikesutskottets betänkande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2008/09:UU16 Internationella frågor om hållbar utveckling och miljö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  <w:r w:rsidRPr="000D69AF">
              <w:rPr>
                <w:spacing w:val="-4"/>
              </w:rPr>
              <w:t>4 res. (s,v,mp)</w:t>
            </w:r>
          </w:p>
        </w:tc>
      </w:tr>
    </w:tbl>
    <w:p w:rsidR="00E56778" w:rsidRPr="000D69AF" w:rsidRDefault="00E56778" w:rsidP="003675A0">
      <w:pPr>
        <w:pStyle w:val="Blankrad"/>
      </w:pPr>
      <w:r w:rsidRPr="000D69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6778" w:rsidRPr="000D69AF" w:rsidTr="00301F0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6778" w:rsidRPr="000D69AF" w:rsidRDefault="00E56778" w:rsidP="00301F0C">
            <w:pPr>
              <w:pStyle w:val="HuvudrubrikFlisteNr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HuvudrubrikEnsam"/>
            </w:pPr>
            <w:r w:rsidRPr="000D69AF">
              <w:t xml:space="preserve">Ärenden för avgörande </w:t>
            </w:r>
            <w:r w:rsidRPr="000D69AF">
              <w:br/>
              <w:t>onsdagen den 13 maj kl. 9.00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HuvudrubrikKolumn3"/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Underrubrik"/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Underrubrik"/>
            </w:pPr>
            <w:bookmarkStart w:id="6" w:name="TypUnderrubrik"/>
            <w:bookmarkEnd w:id="6"/>
            <w:r w:rsidRPr="000D69AF">
              <w:t>Tidigare slutdebatterade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Under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Konstitutionsutskottets betänkande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2008/09:KU24 Offentlighets- och sekretesslag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Trafikutskottets betänkande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2008/09:TU17 Vissa ändringar i lagen om elektronisk kommunikation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Socialförsäkringsutskottets betänkanden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2008/09:SfU10 Vissa frågor om vårdnadsbidrag m.m.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2008/09:SfU11 Trygghetssystemen utomlands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2008/09:SfU12 Ändring av vissa övergångsbestämmelser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Socialutskottets betänkanden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2008/09:SoU20 Barnrättspolitik – förenklad beredning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2008/09:SoU24 Läkemedelsfrågor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  <w:r w:rsidRPr="000D69AF">
              <w:rPr>
                <w:spacing w:val="-4"/>
              </w:rPr>
              <w:t>3 res. (s,v,mp)</w:t>
            </w: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Kulturutskottets betänkande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2008/09:KrU8 Statens stöd till idrotten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  <w:r w:rsidRPr="000D69AF">
              <w:rPr>
                <w:spacing w:val="-4"/>
              </w:rPr>
              <w:t>16 res. (s,v,mp)</w:t>
            </w: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Finansutskottets betänkande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2008/09:FiU25 Statlig förvaltning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  <w:r w:rsidRPr="000D69AF">
              <w:rPr>
                <w:spacing w:val="-4"/>
              </w:rPr>
              <w:t>6 res. (s,v,mp)</w:t>
            </w: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pPr>
              <w:pStyle w:val="renderubrik"/>
            </w:pPr>
            <w:r w:rsidRPr="000D69AF">
              <w:t>Försvarsutskottets betänkande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pStyle w:val="renderubrik"/>
              <w:rPr>
                <w:spacing w:val="-4"/>
              </w:rPr>
            </w:pPr>
          </w:p>
        </w:tc>
      </w:tr>
      <w:tr w:rsidR="00E56778" w:rsidRPr="000D69AF" w:rsidTr="00301F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6778" w:rsidRPr="000D69AF" w:rsidRDefault="00E56778" w:rsidP="00301F0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6778" w:rsidRPr="000D69AF" w:rsidRDefault="00E56778" w:rsidP="00301F0C">
            <w:r w:rsidRPr="000D69AF">
              <w:t>2008/09:FöU11 Ändrad tidpunkt för signalspaning i kablar</w:t>
            </w:r>
          </w:p>
        </w:tc>
        <w:tc>
          <w:tcPr>
            <w:tcW w:w="2481" w:type="dxa"/>
          </w:tcPr>
          <w:p w:rsidR="00E56778" w:rsidRPr="000D69AF" w:rsidRDefault="00E56778" w:rsidP="00301F0C">
            <w:pPr>
              <w:rPr>
                <w:spacing w:val="-4"/>
              </w:rPr>
            </w:pPr>
          </w:p>
        </w:tc>
      </w:tr>
    </w:tbl>
    <w:p w:rsidR="00E56778" w:rsidRPr="000D69AF" w:rsidRDefault="00E56778" w:rsidP="003675A0">
      <w:pPr>
        <w:pStyle w:val="Blankrad"/>
      </w:pPr>
      <w:r w:rsidRPr="000D69AF">
        <w:t>     </w:t>
      </w:r>
    </w:p>
    <w:p w:rsidR="00391421" w:rsidRPr="000D69AF" w:rsidRDefault="00E56778" w:rsidP="003675A0">
      <w:pPr>
        <w:pStyle w:val="Blankrad"/>
      </w:pPr>
      <w:bookmarkStart w:id="7" w:name="Start"/>
      <w:bookmarkEnd w:id="7"/>
      <w:r w:rsidRPr="000D69A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D69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D69A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D69AF" w:rsidRDefault="006E04A4" w:rsidP="00D016E9">
            <w:pPr>
              <w:pStyle w:val="StreckMitten"/>
            </w:pPr>
            <w:r w:rsidRPr="000D69AF">
              <w:tab/>
            </w:r>
            <w:r w:rsidRPr="000D69AF">
              <w:tab/>
            </w:r>
          </w:p>
        </w:tc>
      </w:tr>
    </w:tbl>
    <w:p w:rsidR="006E04A4" w:rsidRPr="000D69AF" w:rsidRDefault="006E04A4" w:rsidP="003675A0">
      <w:pPr>
        <w:pStyle w:val="Blankrad"/>
      </w:pPr>
    </w:p>
    <w:sectPr w:rsidR="006E04A4" w:rsidRPr="000D69A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1F0C" w:rsidRPr="000D69AF" w:rsidRDefault="00301F0C">
      <w:r w:rsidRPr="000D69AF">
        <w:separator/>
      </w:r>
    </w:p>
  </w:endnote>
  <w:endnote w:type="continuationSeparator" w:id="0">
    <w:p w:rsidR="00301F0C" w:rsidRPr="000D69AF" w:rsidRDefault="00301F0C">
      <w:r w:rsidRPr="000D69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546" w:rsidRPr="000D69AF" w:rsidRDefault="00E24546">
    <w:pPr>
      <w:pStyle w:val="Sidhuvud"/>
      <w:jc w:val="center"/>
    </w:pPr>
    <w:r w:rsidRPr="000D69AF">
      <w:fldChar w:fldCharType="begin" w:fldLock="1"/>
    </w:r>
    <w:r w:rsidRPr="000D69AF">
      <w:instrText xml:space="preserve"> PAGE </w:instrText>
    </w:r>
    <w:r w:rsidRPr="000D69AF">
      <w:fldChar w:fldCharType="separate"/>
    </w:r>
    <w:r w:rsidR="00492CD2" w:rsidRPr="000D69AF">
      <w:t>3</w:t>
    </w:r>
    <w:r w:rsidRPr="000D69AF">
      <w:fldChar w:fldCharType="end"/>
    </w:r>
    <w:r w:rsidRPr="000D69AF">
      <w:t xml:space="preserve"> (</w:t>
    </w:r>
    <w:r w:rsidRPr="000D69AF">
      <w:fldChar w:fldCharType="begin" w:fldLock="1"/>
    </w:r>
    <w:r w:rsidRPr="000D69AF">
      <w:instrText xml:space="preserve"> NUMPAGES </w:instrText>
    </w:r>
    <w:r w:rsidRPr="000D69AF">
      <w:fldChar w:fldCharType="separate"/>
    </w:r>
    <w:r w:rsidR="00492CD2" w:rsidRPr="000D69AF">
      <w:t>3</w:t>
    </w:r>
    <w:r w:rsidRPr="000D69AF">
      <w:fldChar w:fldCharType="end"/>
    </w:r>
    <w:r w:rsidRPr="000D69AF">
      <w:t>)</w:t>
    </w:r>
  </w:p>
  <w:p w:rsidR="00E24546" w:rsidRPr="000D69AF" w:rsidRDefault="00E245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546" w:rsidRPr="000D69AF" w:rsidRDefault="00E24546">
    <w:pPr>
      <w:pStyle w:val="Sidhuvud"/>
      <w:jc w:val="center"/>
    </w:pPr>
    <w:r w:rsidRPr="000D69AF">
      <w:fldChar w:fldCharType="begin" w:fldLock="1"/>
    </w:r>
    <w:r w:rsidRPr="000D69AF">
      <w:instrText xml:space="preserve"> PAGE </w:instrText>
    </w:r>
    <w:r w:rsidRPr="000D69AF">
      <w:fldChar w:fldCharType="separate"/>
    </w:r>
    <w:r w:rsidR="00492CD2" w:rsidRPr="000D69AF">
      <w:t>1</w:t>
    </w:r>
    <w:r w:rsidRPr="000D69AF">
      <w:fldChar w:fldCharType="end"/>
    </w:r>
    <w:r w:rsidRPr="000D69AF">
      <w:t xml:space="preserve"> (</w:t>
    </w:r>
    <w:r w:rsidRPr="000D69AF">
      <w:fldChar w:fldCharType="begin" w:fldLock="1"/>
    </w:r>
    <w:r w:rsidRPr="000D69AF">
      <w:instrText xml:space="preserve"> NUMPAGES </w:instrText>
    </w:r>
    <w:r w:rsidRPr="000D69AF">
      <w:fldChar w:fldCharType="separate"/>
    </w:r>
    <w:r w:rsidR="00BD1ECE" w:rsidRPr="000D69AF">
      <w:t>3</w:t>
    </w:r>
    <w:r w:rsidRPr="000D69AF">
      <w:fldChar w:fldCharType="end"/>
    </w:r>
    <w:r w:rsidRPr="000D69AF">
      <w:t>)</w:t>
    </w:r>
  </w:p>
  <w:p w:rsidR="00E24546" w:rsidRPr="000D69AF" w:rsidRDefault="00E245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1F0C" w:rsidRPr="000D69AF" w:rsidRDefault="00301F0C">
      <w:r w:rsidRPr="000D69AF">
        <w:separator/>
      </w:r>
    </w:p>
  </w:footnote>
  <w:footnote w:type="continuationSeparator" w:id="0">
    <w:p w:rsidR="00301F0C" w:rsidRPr="000D69AF" w:rsidRDefault="00301F0C">
      <w:r w:rsidRPr="000D69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546" w:rsidRPr="000D69AF" w:rsidRDefault="00E24546">
    <w:pPr>
      <w:pStyle w:val="Sidhuvud"/>
      <w:tabs>
        <w:tab w:val="clear" w:pos="4536"/>
      </w:tabs>
    </w:pPr>
    <w:r w:rsidRPr="000D69AF">
      <w:fldChar w:fldCharType="begin" w:fldLock="1"/>
    </w:r>
    <w:r w:rsidRPr="000D69AF">
      <w:instrText xml:space="preserve"> DOCPROPERTY "DocumentDate" </w:instrText>
    </w:r>
    <w:r w:rsidRPr="000D69AF">
      <w:fldChar w:fldCharType="separate"/>
    </w:r>
    <w:r w:rsidR="00BD1ECE" w:rsidRPr="000D69AF">
      <w:t>Tisdagen den 12 maj 2009</w:t>
    </w:r>
    <w:r w:rsidRPr="000D69AF">
      <w:fldChar w:fldCharType="end"/>
    </w:r>
    <w:r w:rsidRPr="000D69AF">
      <w:tab/>
    </w:r>
  </w:p>
  <w:p w:rsidR="00E24546" w:rsidRPr="000D69AF" w:rsidRDefault="00E2454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D69AF">
      <w:rPr>
        <w:sz w:val="12"/>
      </w:rPr>
      <w:tab/>
    </w:r>
  </w:p>
  <w:p w:rsidR="00E24546" w:rsidRPr="000D69AF" w:rsidRDefault="00E24546"/>
  <w:p w:rsidR="00E24546" w:rsidRPr="000D69AF" w:rsidRDefault="00E245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546" w:rsidRPr="000D69AF" w:rsidRDefault="000D69A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D69A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546" w:rsidRPr="000D69AF" w:rsidRDefault="00E24546">
    <w:pPr>
      <w:pStyle w:val="Dokumentrubrik"/>
      <w:spacing w:after="360"/>
    </w:pPr>
    <w:r w:rsidRPr="000D69AF">
      <w:t>Föredragningslista</w:t>
    </w:r>
  </w:p>
  <w:p w:rsidR="00E24546" w:rsidRPr="000D69AF" w:rsidRDefault="00E245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08837885">
    <w:abstractNumId w:val="5"/>
  </w:num>
  <w:num w:numId="2" w16cid:durableId="500391456">
    <w:abstractNumId w:val="2"/>
  </w:num>
  <w:num w:numId="3" w16cid:durableId="778792046">
    <w:abstractNumId w:val="4"/>
  </w:num>
  <w:num w:numId="4" w16cid:durableId="295839747">
    <w:abstractNumId w:val="1"/>
  </w:num>
  <w:num w:numId="5" w16cid:durableId="887913140">
    <w:abstractNumId w:val="0"/>
  </w:num>
  <w:num w:numId="6" w16cid:durableId="406926850">
    <w:abstractNumId w:val="3"/>
  </w:num>
  <w:num w:numId="7" w16cid:durableId="525557605">
    <w:abstractNumId w:val="3"/>
  </w:num>
  <w:num w:numId="8" w16cid:durableId="1700737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A6CC8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B016E"/>
    <w:rsid w:val="000C49EC"/>
    <w:rsid w:val="000C6C04"/>
    <w:rsid w:val="000D0D53"/>
    <w:rsid w:val="000D69AF"/>
    <w:rsid w:val="000D6E9F"/>
    <w:rsid w:val="000E06B1"/>
    <w:rsid w:val="000E1C84"/>
    <w:rsid w:val="000E30A0"/>
    <w:rsid w:val="000E48DD"/>
    <w:rsid w:val="00102948"/>
    <w:rsid w:val="00102B56"/>
    <w:rsid w:val="00103C04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22E7"/>
    <w:rsid w:val="001A6303"/>
    <w:rsid w:val="001B02DA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262E"/>
    <w:rsid w:val="0029386E"/>
    <w:rsid w:val="002A09ED"/>
    <w:rsid w:val="002A6592"/>
    <w:rsid w:val="002B3051"/>
    <w:rsid w:val="002C06BA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1F0C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1421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5360"/>
    <w:rsid w:val="003E7C19"/>
    <w:rsid w:val="003F3D98"/>
    <w:rsid w:val="003F43D8"/>
    <w:rsid w:val="003F5F0D"/>
    <w:rsid w:val="003F71CB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33CCC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0861"/>
    <w:rsid w:val="00492CD2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1BED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38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7F6AAF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958A5"/>
    <w:rsid w:val="008A1EE5"/>
    <w:rsid w:val="008A4639"/>
    <w:rsid w:val="008A69A8"/>
    <w:rsid w:val="008C0578"/>
    <w:rsid w:val="008C1CA5"/>
    <w:rsid w:val="008C2406"/>
    <w:rsid w:val="008C2C60"/>
    <w:rsid w:val="008C3F55"/>
    <w:rsid w:val="008C79FF"/>
    <w:rsid w:val="008C7DF5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303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CC8"/>
    <w:rsid w:val="00BA6D0A"/>
    <w:rsid w:val="00BB092F"/>
    <w:rsid w:val="00BB32D1"/>
    <w:rsid w:val="00BB5780"/>
    <w:rsid w:val="00BC1B9D"/>
    <w:rsid w:val="00BD1E8E"/>
    <w:rsid w:val="00BD1EC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300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546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5677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4615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B7FA0"/>
    <w:rsid w:val="00FC0BAE"/>
    <w:rsid w:val="00FC11E2"/>
    <w:rsid w:val="00FC1A2D"/>
    <w:rsid w:val="00FC3DD5"/>
    <w:rsid w:val="00FC5094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10EC06-4ED3-4DB8-8FCB-90D5FA59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F1461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28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322</Words>
  <Characters>2372</Characters>
  <Application>Microsoft Office Word</Application>
  <DocSecurity>4</DocSecurity>
  <Lines>237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2008/09:116</vt:lpstr>
      <vt:lpstr>Tisdagen den 12 maj 2009</vt:lpstr>
    </vt:vector>
  </TitlesOfParts>
  <Company>Riksdagen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2009-05-11T12:34:00Z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12 maj 2009</vt:lpwstr>
  </property>
  <property fmtid="{D5CDD505-2E9C-101B-9397-08002B2CF9AE}" pid="3" name="DocumentNumber">
    <vt:lpwstr>115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2009-05-12</vt:lpwstr>
  </property>
</Properties>
</file>