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B55B3" w:rsidRPr="00822968" w:rsidTr="000B55B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B55B3" w:rsidRPr="00822968" w:rsidRDefault="00916F46" w:rsidP="000B55B3">
            <w:pPr>
              <w:pStyle w:val="RSKRbeteckning"/>
              <w:spacing w:before="240"/>
            </w:pPr>
            <w:r w:rsidRPr="00822968">
              <w:t>Riksdagsskrivelse</w:t>
            </w:r>
          </w:p>
          <w:p w:rsidR="000B55B3" w:rsidRPr="00822968" w:rsidRDefault="00916F46" w:rsidP="000B55B3">
            <w:pPr>
              <w:pStyle w:val="RSKRbeteckning"/>
            </w:pPr>
            <w:r w:rsidRPr="00822968">
              <w:t>2009/10</w:t>
            </w:r>
            <w:r w:rsidR="000B55B3" w:rsidRPr="00822968">
              <w:t>:</w:t>
            </w:r>
            <w:r w:rsidRPr="00822968">
              <w:t>193</w:t>
            </w:r>
          </w:p>
        </w:tc>
        <w:tc>
          <w:tcPr>
            <w:tcW w:w="1134" w:type="dxa"/>
          </w:tcPr>
          <w:p w:rsidR="000B55B3" w:rsidRPr="00822968" w:rsidRDefault="00822968" w:rsidP="000B55B3">
            <w:pPr>
              <w:jc w:val="right"/>
            </w:pPr>
            <w:r w:rsidRPr="0082296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5B3" w:rsidRPr="00822968" w:rsidTr="000B55B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B55B3" w:rsidRPr="00822968" w:rsidRDefault="000B55B3">
            <w:pPr>
              <w:rPr>
                <w:sz w:val="10"/>
              </w:rPr>
            </w:pPr>
          </w:p>
        </w:tc>
      </w:tr>
    </w:tbl>
    <w:p w:rsidR="000B55B3" w:rsidRPr="00822968" w:rsidRDefault="000B55B3"/>
    <w:p w:rsidR="000B55B3" w:rsidRPr="00822968" w:rsidRDefault="00916F46" w:rsidP="000B55B3">
      <w:pPr>
        <w:pStyle w:val="Mottagare1"/>
      </w:pPr>
      <w:r w:rsidRPr="00822968">
        <w:t>Regeringen</w:t>
      </w:r>
    </w:p>
    <w:p w:rsidR="000B55B3" w:rsidRPr="00822968" w:rsidRDefault="00916F46" w:rsidP="000B55B3">
      <w:pPr>
        <w:pStyle w:val="Mottagare2"/>
      </w:pPr>
      <w:r w:rsidRPr="00822968">
        <w:t>Finansdepartementet</w:t>
      </w:r>
    </w:p>
    <w:p w:rsidR="000B55B3" w:rsidRPr="00822968" w:rsidRDefault="000B55B3" w:rsidP="000B55B3">
      <w:r w:rsidRPr="00822968">
        <w:t xml:space="preserve">Med överlämnande av </w:t>
      </w:r>
      <w:r w:rsidR="00916F46" w:rsidRPr="00822968">
        <w:t>konstitutionsutskottet</w:t>
      </w:r>
      <w:r w:rsidRPr="00822968">
        <w:t xml:space="preserve">s betänkande </w:t>
      </w:r>
      <w:r w:rsidR="00916F46" w:rsidRPr="00822968">
        <w:t>2009/10</w:t>
      </w:r>
      <w:r w:rsidRPr="00822968">
        <w:t>:</w:t>
      </w:r>
      <w:r w:rsidR="00916F46" w:rsidRPr="00822968">
        <w:t>KU35</w:t>
      </w:r>
      <w:r w:rsidRPr="00822968">
        <w:t xml:space="preserve"> </w:t>
      </w:r>
      <w:r w:rsidR="00916F46" w:rsidRPr="00822968">
        <w:t>Sekretess vid Skatteverkets handläggning av ärenden om dödförklaring</w:t>
      </w:r>
      <w:r w:rsidRPr="00822968">
        <w:t xml:space="preserve"> får jag anmäla att riksdagen denna dag bifallit utskottets förslag till riksdagsbeslut.</w:t>
      </w:r>
    </w:p>
    <w:p w:rsidR="000B55B3" w:rsidRPr="00822968" w:rsidRDefault="000B55B3" w:rsidP="000B55B3">
      <w:pPr>
        <w:pStyle w:val="Stockholm"/>
      </w:pPr>
      <w:r w:rsidRPr="00822968">
        <w:t xml:space="preserve">Stockholm </w:t>
      </w:r>
      <w:r w:rsidR="00916F46" w:rsidRPr="00822968">
        <w:t>den 18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B55B3" w:rsidRPr="00822968" w:rsidTr="000B55B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B55B3" w:rsidRPr="00822968" w:rsidRDefault="00916F46" w:rsidP="000B55B3">
            <w:pPr>
              <w:pStyle w:val="AvsTalman"/>
            </w:pPr>
            <w:r w:rsidRPr="00822968">
              <w:t>Per Westerberg</w:t>
            </w:r>
          </w:p>
        </w:tc>
        <w:tc>
          <w:tcPr>
            <w:tcW w:w="3628" w:type="dxa"/>
          </w:tcPr>
          <w:p w:rsidR="000B55B3" w:rsidRPr="00822968" w:rsidRDefault="00916F46" w:rsidP="000B55B3">
            <w:pPr>
              <w:pStyle w:val="AvsTjnsteman"/>
            </w:pPr>
            <w:r w:rsidRPr="00822968">
              <w:t>Ulf Christoffersson</w:t>
            </w:r>
          </w:p>
        </w:tc>
      </w:tr>
    </w:tbl>
    <w:p w:rsidR="00D85057" w:rsidRPr="00822968" w:rsidRDefault="00D85057" w:rsidP="000B55B3"/>
    <w:sectPr w:rsidR="00D85057" w:rsidRPr="0082296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B3"/>
    <w:rsid w:val="0009098F"/>
    <w:rsid w:val="000B55B3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674F"/>
    <w:rsid w:val="007D2903"/>
    <w:rsid w:val="00822968"/>
    <w:rsid w:val="00852286"/>
    <w:rsid w:val="00860608"/>
    <w:rsid w:val="008D022D"/>
    <w:rsid w:val="00916F46"/>
    <w:rsid w:val="009417EF"/>
    <w:rsid w:val="009F0EC7"/>
    <w:rsid w:val="00A16D59"/>
    <w:rsid w:val="00A6595E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13272"/>
    <w:rsid w:val="00F520C1"/>
    <w:rsid w:val="00FD6193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3A30C9-4DE0-432F-A2B9-F70213C1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321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2010-02-18T14:24:00Z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193</vt:lpwstr>
  </property>
  <property fmtid="{D5CDD505-2E9C-101B-9397-08002B2CF9AE}" pid="6" name="Datum">
    <vt:lpwstr>2010-02-18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35</vt:lpwstr>
  </property>
  <property fmtid="{D5CDD505-2E9C-101B-9397-08002B2CF9AE}" pid="17" name="RefRubrik">
    <vt:lpwstr>Sekretess vid Skatteverkets handläggning av ärenden om dödförklaring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februari 2010</vt:lpwstr>
  </property>
</Properties>
</file>