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3E7832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>
              <w:rPr>
                <w:b/>
              </w:rPr>
              <w:t>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3E7832">
              <w:t>10-02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255DCF" w:rsidP="00214E90">
            <w:r>
              <w:t>11.3</w:t>
            </w:r>
            <w:r w:rsidR="00326424">
              <w:t>0</w:t>
            </w:r>
            <w:r w:rsidR="00143484">
              <w:t>-</w:t>
            </w:r>
            <w:r>
              <w:t>11</w:t>
            </w:r>
            <w:r w:rsidR="003D5DFC">
              <w:t>.</w:t>
            </w:r>
            <w:r>
              <w:t>4</w:t>
            </w:r>
            <w:r w:rsidR="00364572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2E0823" w:rsidP="0096348C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  <w:t>Talmannen har kallat utskottet til</w:t>
      </w:r>
      <w:r w:rsidR="00C451CD">
        <w:rPr>
          <w:snapToGrid w:val="0"/>
          <w:color w:val="000000"/>
        </w:rPr>
        <w:t>l sammanträde denna dag kl. 11.3</w:t>
      </w:r>
      <w:r>
        <w:rPr>
          <w:snapToGrid w:val="0"/>
          <w:color w:val="000000"/>
        </w:rPr>
        <w:t>0.</w:t>
      </w:r>
    </w:p>
    <w:p w:rsidR="002E0823" w:rsidRDefault="002E0823" w:rsidP="0096348C">
      <w:pPr>
        <w:tabs>
          <w:tab w:val="left" w:pos="1701"/>
        </w:tabs>
        <w:rPr>
          <w:snapToGrid w:val="0"/>
          <w:color w:val="000000"/>
        </w:rPr>
      </w:pPr>
    </w:p>
    <w:p w:rsidR="002E0823" w:rsidRDefault="002E0823" w:rsidP="0096348C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  <w:t>Enligt uppgift från kammaren hade vid val denna dag utsetts till</w:t>
      </w:r>
    </w:p>
    <w:p w:rsidR="002E0823" w:rsidRDefault="002E0823" w:rsidP="0096348C">
      <w:pPr>
        <w:tabs>
          <w:tab w:val="left" w:pos="1701"/>
        </w:tabs>
        <w:rPr>
          <w:snapToGrid w:val="0"/>
          <w:color w:val="000000"/>
        </w:rPr>
      </w:pPr>
    </w:p>
    <w:p w:rsidR="002E0823" w:rsidRPr="002E0823" w:rsidRDefault="002E0823" w:rsidP="0096348C">
      <w:pPr>
        <w:tabs>
          <w:tab w:val="left" w:pos="1701"/>
        </w:tabs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ab/>
      </w:r>
      <w:r w:rsidRPr="002E0823">
        <w:rPr>
          <w:snapToGrid w:val="0"/>
          <w:color w:val="000000"/>
          <w:u w:val="single"/>
        </w:rPr>
        <w:t>Ledamöter i justitieutskottet</w:t>
      </w:r>
    </w:p>
    <w:p w:rsidR="00466BD3" w:rsidRPr="00466BD3" w:rsidRDefault="002E082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C97B0E">
        <w:rPr>
          <w:snapToGrid w:val="0"/>
          <w:color w:val="000000"/>
        </w:rPr>
        <w:t>Fredrik Lundh Sammeli (S)</w:t>
      </w:r>
    </w:p>
    <w:p w:rsidR="00466BD3" w:rsidRPr="000350DD" w:rsidRDefault="00466BD3" w:rsidP="00466BD3">
      <w:pPr>
        <w:tabs>
          <w:tab w:val="left" w:pos="1701"/>
        </w:tabs>
        <w:rPr>
          <w:snapToGrid w:val="0"/>
          <w:color w:val="000000"/>
        </w:rPr>
      </w:pPr>
      <w:r w:rsidRPr="000350DD">
        <w:rPr>
          <w:snapToGrid w:val="0"/>
          <w:color w:val="000000"/>
        </w:rPr>
        <w:tab/>
      </w:r>
      <w:r w:rsidR="006842C9" w:rsidRPr="000350DD">
        <w:rPr>
          <w:snapToGrid w:val="0"/>
          <w:color w:val="000000"/>
        </w:rPr>
        <w:t>Tomas Tobé (M)</w:t>
      </w:r>
      <w:r w:rsidRPr="000350DD">
        <w:rPr>
          <w:snapToGrid w:val="0"/>
          <w:color w:val="000000"/>
        </w:rPr>
        <w:t xml:space="preserve"> </w:t>
      </w:r>
    </w:p>
    <w:p w:rsidR="00466BD3" w:rsidRPr="000350DD" w:rsidRDefault="00466BD3" w:rsidP="00466BD3">
      <w:pPr>
        <w:tabs>
          <w:tab w:val="left" w:pos="1701"/>
        </w:tabs>
        <w:rPr>
          <w:snapToGrid w:val="0"/>
          <w:color w:val="000000"/>
        </w:rPr>
      </w:pPr>
      <w:r w:rsidRPr="000350DD">
        <w:rPr>
          <w:snapToGrid w:val="0"/>
          <w:color w:val="000000"/>
        </w:rPr>
        <w:tab/>
        <w:t>Petter Löberg (S)</w:t>
      </w:r>
    </w:p>
    <w:p w:rsidR="00466BD3" w:rsidRP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Pr="00466BD3">
        <w:rPr>
          <w:snapToGrid w:val="0"/>
          <w:color w:val="000000"/>
        </w:rPr>
        <w:t>Car</w:t>
      </w:r>
      <w:r>
        <w:rPr>
          <w:snapToGrid w:val="0"/>
          <w:color w:val="000000"/>
        </w:rPr>
        <w:t>l</w:t>
      </w:r>
      <w:r w:rsidRPr="00466BD3">
        <w:rPr>
          <w:snapToGrid w:val="0"/>
          <w:color w:val="000000"/>
        </w:rPr>
        <w:t>-Oskar Bohlin (M)</w:t>
      </w:r>
    </w:p>
    <w:p w:rsidR="00466BD3" w:rsidRP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Pr="00466BD3">
        <w:rPr>
          <w:snapToGrid w:val="0"/>
          <w:color w:val="000000"/>
        </w:rPr>
        <w:t>Adam Marttinen (SD)</w:t>
      </w:r>
    </w:p>
    <w:p w:rsidR="00466BD3" w:rsidRP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Pr="00466BD3">
        <w:rPr>
          <w:snapToGrid w:val="0"/>
          <w:color w:val="000000"/>
        </w:rPr>
        <w:t>Maria Strömkvist (S)</w:t>
      </w:r>
    </w:p>
    <w:p w:rsidR="00466BD3" w:rsidRP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Pr="00466BD3">
        <w:rPr>
          <w:snapToGrid w:val="0"/>
          <w:color w:val="000000"/>
        </w:rPr>
        <w:t>Johan Hedin (C)</w:t>
      </w:r>
    </w:p>
    <w:p w:rsidR="00466BD3" w:rsidRP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Pr="00466BD3">
        <w:rPr>
          <w:snapToGrid w:val="0"/>
          <w:color w:val="000000"/>
        </w:rPr>
        <w:t>Linda Westerlund Snecker (V)</w:t>
      </w:r>
    </w:p>
    <w:p w:rsidR="00466BD3" w:rsidRP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Pr="00466BD3">
        <w:rPr>
          <w:snapToGrid w:val="0"/>
          <w:color w:val="000000"/>
        </w:rPr>
        <w:t>Kristina Axén Olin (M)</w:t>
      </w:r>
    </w:p>
    <w:p w:rsidR="00466BD3" w:rsidRP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Pr="00466BD3">
        <w:rPr>
          <w:snapToGrid w:val="0"/>
          <w:color w:val="000000"/>
        </w:rPr>
        <w:t>Katja Nyberg (SD)</w:t>
      </w:r>
    </w:p>
    <w:p w:rsidR="00466BD3" w:rsidRPr="000350DD" w:rsidRDefault="00466BD3" w:rsidP="00466BD3">
      <w:pPr>
        <w:tabs>
          <w:tab w:val="left" w:pos="1701"/>
        </w:tabs>
        <w:rPr>
          <w:snapToGrid w:val="0"/>
          <w:color w:val="000000"/>
          <w:lang w:val="en-US"/>
        </w:rPr>
      </w:pPr>
      <w:r>
        <w:rPr>
          <w:snapToGrid w:val="0"/>
          <w:color w:val="000000"/>
        </w:rPr>
        <w:tab/>
      </w:r>
      <w:r w:rsidRPr="000350DD">
        <w:rPr>
          <w:snapToGrid w:val="0"/>
          <w:color w:val="000000"/>
          <w:lang w:val="en-US"/>
        </w:rPr>
        <w:t>Joakim Sandell (S)</w:t>
      </w:r>
    </w:p>
    <w:p w:rsidR="00466BD3" w:rsidRPr="00466BD3" w:rsidRDefault="00466BD3" w:rsidP="00466BD3">
      <w:pPr>
        <w:tabs>
          <w:tab w:val="left" w:pos="1701"/>
        </w:tabs>
        <w:rPr>
          <w:snapToGrid w:val="0"/>
          <w:color w:val="000000"/>
          <w:lang w:val="en-US"/>
        </w:rPr>
      </w:pPr>
      <w:r>
        <w:rPr>
          <w:snapToGrid w:val="0"/>
          <w:color w:val="000000"/>
          <w:lang w:val="en-US"/>
        </w:rPr>
        <w:tab/>
      </w:r>
      <w:r w:rsidR="00C97B0E">
        <w:rPr>
          <w:snapToGrid w:val="0"/>
          <w:color w:val="000000"/>
          <w:lang w:val="en-US"/>
        </w:rPr>
        <w:t xml:space="preserve">Andreas Carlson (KD) </w:t>
      </w:r>
    </w:p>
    <w:p w:rsidR="00466BD3" w:rsidRPr="00466BD3" w:rsidRDefault="00466BD3" w:rsidP="00466BD3">
      <w:pPr>
        <w:tabs>
          <w:tab w:val="left" w:pos="1701"/>
        </w:tabs>
        <w:rPr>
          <w:snapToGrid w:val="0"/>
          <w:color w:val="000000"/>
          <w:lang w:val="en-US"/>
        </w:rPr>
      </w:pPr>
      <w:r>
        <w:rPr>
          <w:snapToGrid w:val="0"/>
          <w:color w:val="000000"/>
          <w:lang w:val="en-US"/>
        </w:rPr>
        <w:tab/>
      </w:r>
      <w:r w:rsidRPr="00466BD3">
        <w:rPr>
          <w:snapToGrid w:val="0"/>
          <w:color w:val="000000"/>
          <w:lang w:val="en-US"/>
        </w:rPr>
        <w:t>Carina Ödebrink (S)</w:t>
      </w:r>
    </w:p>
    <w:p w:rsidR="00466BD3" w:rsidRPr="00466BD3" w:rsidRDefault="00466BD3" w:rsidP="00466BD3">
      <w:pPr>
        <w:tabs>
          <w:tab w:val="left" w:pos="1701"/>
        </w:tabs>
        <w:rPr>
          <w:snapToGrid w:val="0"/>
          <w:color w:val="000000"/>
          <w:lang w:val="en-US"/>
        </w:rPr>
      </w:pPr>
      <w:r>
        <w:rPr>
          <w:snapToGrid w:val="0"/>
          <w:color w:val="000000"/>
          <w:lang w:val="en-US"/>
        </w:rPr>
        <w:tab/>
      </w:r>
      <w:r w:rsidRPr="00466BD3">
        <w:rPr>
          <w:snapToGrid w:val="0"/>
          <w:color w:val="000000"/>
          <w:lang w:val="en-US"/>
        </w:rPr>
        <w:t>Johan Pehrson (L)</w:t>
      </w:r>
    </w:p>
    <w:p w:rsidR="00466BD3" w:rsidRP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 w:rsidRPr="000350DD">
        <w:rPr>
          <w:snapToGrid w:val="0"/>
          <w:color w:val="000000"/>
          <w:lang w:val="en-US"/>
        </w:rPr>
        <w:tab/>
      </w:r>
      <w:r w:rsidRPr="00466BD3">
        <w:rPr>
          <w:snapToGrid w:val="0"/>
          <w:color w:val="000000"/>
        </w:rPr>
        <w:t>Henrik Vinge (SD)</w:t>
      </w:r>
    </w:p>
    <w:p w:rsidR="00466BD3" w:rsidRPr="00466BD3" w:rsidRDefault="00466BD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  <w:t xml:space="preserve">Rasmus Ling (MP) </w:t>
      </w:r>
    </w:p>
    <w:p w:rsidR="002E0823" w:rsidRPr="00C451CD" w:rsidRDefault="00466BD3" w:rsidP="00466BD3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C97B0E">
        <w:rPr>
          <w:snapToGrid w:val="0"/>
          <w:color w:val="000000"/>
        </w:rPr>
        <w:t>Ingemar Kihlström (K</w:t>
      </w:r>
      <w:r w:rsidRPr="00466BD3">
        <w:rPr>
          <w:snapToGrid w:val="0"/>
          <w:color w:val="000000"/>
        </w:rPr>
        <w:t>D)</w:t>
      </w:r>
    </w:p>
    <w:p w:rsidR="002E0823" w:rsidRPr="00C451CD" w:rsidRDefault="002E0823" w:rsidP="0096348C">
      <w:pPr>
        <w:tabs>
          <w:tab w:val="left" w:pos="1701"/>
        </w:tabs>
        <w:rPr>
          <w:snapToGrid w:val="0"/>
          <w:color w:val="000000"/>
        </w:rPr>
      </w:pPr>
      <w:r w:rsidRPr="00C451CD">
        <w:rPr>
          <w:snapToGrid w:val="0"/>
          <w:color w:val="000000"/>
        </w:rPr>
        <w:tab/>
      </w:r>
    </w:p>
    <w:p w:rsidR="00AF55D0" w:rsidRPr="00C451CD" w:rsidRDefault="00AF55D0" w:rsidP="0096348C">
      <w:pPr>
        <w:tabs>
          <w:tab w:val="left" w:pos="1701"/>
        </w:tabs>
        <w:rPr>
          <w:snapToGrid w:val="0"/>
          <w:color w:val="000000"/>
        </w:rPr>
      </w:pPr>
    </w:p>
    <w:p w:rsidR="00AF55D0" w:rsidRPr="00C451CD" w:rsidRDefault="00AF55D0" w:rsidP="0096348C">
      <w:pPr>
        <w:tabs>
          <w:tab w:val="left" w:pos="1701"/>
        </w:tabs>
        <w:rPr>
          <w:snapToGrid w:val="0"/>
          <w:color w:val="000000"/>
          <w:u w:val="single"/>
        </w:rPr>
      </w:pPr>
      <w:r w:rsidRPr="00C451CD">
        <w:rPr>
          <w:snapToGrid w:val="0"/>
          <w:color w:val="000000"/>
        </w:rPr>
        <w:tab/>
      </w:r>
      <w:r w:rsidRPr="00C451CD">
        <w:rPr>
          <w:snapToGrid w:val="0"/>
          <w:color w:val="000000"/>
          <w:u w:val="single"/>
        </w:rPr>
        <w:t xml:space="preserve">Suppleanter </w:t>
      </w:r>
      <w:r w:rsidR="00F02D5A" w:rsidRPr="00C451CD">
        <w:rPr>
          <w:snapToGrid w:val="0"/>
          <w:color w:val="000000"/>
          <w:u w:val="single"/>
        </w:rPr>
        <w:t>i</w:t>
      </w:r>
      <w:r w:rsidRPr="00C451CD">
        <w:rPr>
          <w:snapToGrid w:val="0"/>
          <w:color w:val="000000"/>
          <w:u w:val="single"/>
        </w:rPr>
        <w:t xml:space="preserve"> justitieutskottet</w:t>
      </w:r>
    </w:p>
    <w:p w:rsidR="00C82915" w:rsidRPr="00C82915" w:rsidRDefault="00AF55D0" w:rsidP="00C82915">
      <w:pPr>
        <w:tabs>
          <w:tab w:val="left" w:pos="1701"/>
        </w:tabs>
        <w:rPr>
          <w:snapToGrid w:val="0"/>
          <w:color w:val="000000"/>
          <w:lang w:val="en-US"/>
        </w:rPr>
      </w:pPr>
      <w:r w:rsidRPr="00C451CD">
        <w:rPr>
          <w:snapToGrid w:val="0"/>
          <w:color w:val="000000"/>
        </w:rPr>
        <w:tab/>
      </w:r>
      <w:r w:rsidR="00C82915" w:rsidRPr="00C82915">
        <w:rPr>
          <w:snapToGrid w:val="0"/>
          <w:color w:val="000000"/>
          <w:lang w:val="en-US"/>
        </w:rPr>
        <w:t>Gustaf Lantz (S)</w:t>
      </w:r>
    </w:p>
    <w:p w:rsidR="00C82915" w:rsidRPr="00C82915" w:rsidRDefault="00C82915" w:rsidP="00C82915">
      <w:pPr>
        <w:tabs>
          <w:tab w:val="left" w:pos="1701"/>
        </w:tabs>
        <w:rPr>
          <w:snapToGrid w:val="0"/>
          <w:color w:val="000000"/>
          <w:lang w:val="en-US"/>
        </w:rPr>
      </w:pPr>
      <w:r>
        <w:rPr>
          <w:snapToGrid w:val="0"/>
          <w:color w:val="000000"/>
          <w:lang w:val="en-US"/>
        </w:rPr>
        <w:tab/>
      </w:r>
      <w:r w:rsidRPr="00C82915">
        <w:rPr>
          <w:snapToGrid w:val="0"/>
          <w:color w:val="000000"/>
          <w:lang w:val="en-US"/>
        </w:rPr>
        <w:t>Josefin Malmqvist (M)</w:t>
      </w:r>
    </w:p>
    <w:p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 w:rsidRPr="000350DD">
        <w:rPr>
          <w:snapToGrid w:val="0"/>
          <w:color w:val="000000"/>
          <w:lang w:val="en-US"/>
        </w:rPr>
        <w:tab/>
      </w:r>
      <w:r w:rsidRPr="00C82915">
        <w:rPr>
          <w:snapToGrid w:val="0"/>
          <w:color w:val="000000"/>
        </w:rPr>
        <w:t>Hans Hoff (S)</w:t>
      </w:r>
    </w:p>
    <w:p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Pr="00C82915">
        <w:rPr>
          <w:snapToGrid w:val="0"/>
          <w:color w:val="000000"/>
        </w:rPr>
        <w:t>Alexandra Anstrell (M)</w:t>
      </w:r>
    </w:p>
    <w:p w:rsidR="00C82915" w:rsidRPr="00C82915" w:rsidRDefault="00C82915" w:rsidP="00C82915">
      <w:pPr>
        <w:tabs>
          <w:tab w:val="left" w:pos="1701"/>
        </w:tabs>
        <w:rPr>
          <w:snapToGrid w:val="0"/>
          <w:color w:val="000000"/>
          <w:lang w:val="en-US"/>
        </w:rPr>
      </w:pPr>
      <w:r w:rsidRPr="000350DD">
        <w:rPr>
          <w:snapToGrid w:val="0"/>
          <w:color w:val="000000"/>
        </w:rPr>
        <w:tab/>
      </w:r>
      <w:r w:rsidRPr="00C82915">
        <w:rPr>
          <w:snapToGrid w:val="0"/>
          <w:color w:val="000000"/>
          <w:lang w:val="en-US"/>
        </w:rPr>
        <w:t>Richard Jomshoff (SD)</w:t>
      </w:r>
    </w:p>
    <w:p w:rsidR="00C82915" w:rsidRPr="00C82915" w:rsidRDefault="00C82915" w:rsidP="00C82915">
      <w:pPr>
        <w:tabs>
          <w:tab w:val="left" w:pos="1701"/>
        </w:tabs>
        <w:rPr>
          <w:snapToGrid w:val="0"/>
          <w:color w:val="000000"/>
          <w:lang w:val="en-US"/>
        </w:rPr>
      </w:pPr>
      <w:r>
        <w:rPr>
          <w:snapToGrid w:val="0"/>
          <w:color w:val="000000"/>
          <w:lang w:val="en-US"/>
        </w:rPr>
        <w:tab/>
      </w:r>
      <w:r w:rsidRPr="00C82915">
        <w:rPr>
          <w:snapToGrid w:val="0"/>
          <w:color w:val="000000"/>
          <w:lang w:val="en-US"/>
        </w:rPr>
        <w:t>Serkan Köse (S)</w:t>
      </w:r>
    </w:p>
    <w:p w:rsidR="00C82915" w:rsidRPr="00C82915" w:rsidRDefault="00C82915" w:rsidP="00C82915">
      <w:pPr>
        <w:tabs>
          <w:tab w:val="left" w:pos="1701"/>
        </w:tabs>
        <w:rPr>
          <w:snapToGrid w:val="0"/>
          <w:color w:val="000000"/>
          <w:lang w:val="en-US"/>
        </w:rPr>
      </w:pPr>
      <w:r>
        <w:rPr>
          <w:snapToGrid w:val="0"/>
          <w:color w:val="000000"/>
          <w:lang w:val="en-US"/>
        </w:rPr>
        <w:tab/>
      </w:r>
      <w:r w:rsidRPr="00C82915">
        <w:rPr>
          <w:snapToGrid w:val="0"/>
          <w:color w:val="000000"/>
          <w:lang w:val="en-US"/>
        </w:rPr>
        <w:t>Jonny Cato Hansson (C)</w:t>
      </w:r>
    </w:p>
    <w:p w:rsidR="00C82915" w:rsidRPr="00C82915" w:rsidRDefault="00C82915" w:rsidP="00C82915">
      <w:pPr>
        <w:tabs>
          <w:tab w:val="left" w:pos="1701"/>
        </w:tabs>
        <w:rPr>
          <w:snapToGrid w:val="0"/>
          <w:color w:val="000000"/>
          <w:lang w:val="en-US"/>
        </w:rPr>
      </w:pPr>
      <w:r>
        <w:rPr>
          <w:snapToGrid w:val="0"/>
          <w:color w:val="000000"/>
          <w:lang w:val="en-US"/>
        </w:rPr>
        <w:tab/>
      </w:r>
      <w:r w:rsidRPr="00C82915">
        <w:rPr>
          <w:snapToGrid w:val="0"/>
          <w:color w:val="000000"/>
          <w:lang w:val="en-US"/>
        </w:rPr>
        <w:t>Jessica Thunander (V)</w:t>
      </w:r>
    </w:p>
    <w:p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 w:rsidRPr="000350DD">
        <w:rPr>
          <w:snapToGrid w:val="0"/>
          <w:color w:val="000000"/>
          <w:lang w:val="en-US"/>
        </w:rPr>
        <w:tab/>
      </w:r>
      <w:r w:rsidRPr="00C82915">
        <w:rPr>
          <w:snapToGrid w:val="0"/>
          <w:color w:val="000000"/>
        </w:rPr>
        <w:t>Arin Karapet (M)</w:t>
      </w:r>
    </w:p>
    <w:p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Pr="00C82915">
        <w:rPr>
          <w:snapToGrid w:val="0"/>
          <w:color w:val="000000"/>
        </w:rPr>
        <w:t>Fredrik Lindahl (SD)</w:t>
      </w:r>
    </w:p>
    <w:p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Pr="00C82915">
        <w:rPr>
          <w:snapToGrid w:val="0"/>
          <w:color w:val="000000"/>
        </w:rPr>
        <w:t>Sanne Lennström (S)</w:t>
      </w:r>
    </w:p>
    <w:p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Pr="00C82915">
        <w:rPr>
          <w:snapToGrid w:val="0"/>
          <w:color w:val="000000"/>
        </w:rPr>
        <w:t>Robert Halef (KD)</w:t>
      </w:r>
    </w:p>
    <w:p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C97B0E">
        <w:rPr>
          <w:snapToGrid w:val="0"/>
          <w:color w:val="000000"/>
        </w:rPr>
        <w:t>Heléne Björklund (S</w:t>
      </w:r>
      <w:r w:rsidRPr="00C82915">
        <w:rPr>
          <w:snapToGrid w:val="0"/>
          <w:color w:val="000000"/>
        </w:rPr>
        <w:t>)</w:t>
      </w:r>
    </w:p>
    <w:p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ab/>
      </w:r>
      <w:r w:rsidRPr="00C82915">
        <w:rPr>
          <w:snapToGrid w:val="0"/>
          <w:color w:val="000000"/>
        </w:rPr>
        <w:t>Juno Blom (L)</w:t>
      </w:r>
    </w:p>
    <w:p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Pr="00C82915">
        <w:rPr>
          <w:snapToGrid w:val="0"/>
          <w:color w:val="000000"/>
        </w:rPr>
        <w:t>Jennie Åfeldt (SD)</w:t>
      </w:r>
    </w:p>
    <w:p w:rsidR="00C82915" w:rsidRPr="00C82915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Pr="00C82915">
        <w:rPr>
          <w:snapToGrid w:val="0"/>
          <w:color w:val="000000"/>
        </w:rPr>
        <w:t>Annica Hjerling (MP)</w:t>
      </w:r>
    </w:p>
    <w:p w:rsidR="00AF55D0" w:rsidRPr="00C451CD" w:rsidRDefault="00C82915" w:rsidP="00C82915">
      <w:pPr>
        <w:tabs>
          <w:tab w:val="left" w:pos="1701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Pr="00C82915">
        <w:rPr>
          <w:snapToGrid w:val="0"/>
          <w:color w:val="000000"/>
        </w:rPr>
        <w:t>Noria Manouchi (M)</w:t>
      </w:r>
    </w:p>
    <w:p w:rsidR="00AF55D0" w:rsidRPr="00C451CD" w:rsidRDefault="00AF55D0" w:rsidP="0096348C">
      <w:pPr>
        <w:tabs>
          <w:tab w:val="left" w:pos="1701"/>
        </w:tabs>
        <w:rPr>
          <w:snapToGrid w:val="0"/>
          <w:color w:val="000000"/>
        </w:rPr>
      </w:pPr>
      <w:r w:rsidRPr="00C451CD">
        <w:rPr>
          <w:snapToGrid w:val="0"/>
          <w:color w:val="000000"/>
        </w:rPr>
        <w:tab/>
      </w:r>
    </w:p>
    <w:p w:rsidR="00AF55D0" w:rsidRPr="00C451CD" w:rsidRDefault="00AF55D0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20802" w:rsidTr="005F3412">
        <w:tc>
          <w:tcPr>
            <w:tcW w:w="567" w:type="dxa"/>
          </w:tcPr>
          <w:p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A3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697BFD" w:rsidRDefault="007B5412" w:rsidP="006C184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Sammanträdets öppnande</w:t>
            </w:r>
          </w:p>
          <w:p w:rsidR="00697BFD" w:rsidRDefault="00697BFD" w:rsidP="006C184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20802" w:rsidRPr="00697BFD" w:rsidRDefault="00657DE9" w:rsidP="006C1845">
            <w:pPr>
              <w:rPr>
                <w:bCs/>
                <w:snapToGrid w:val="0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Johan Pehrson (L</w:t>
            </w:r>
            <w:r w:rsidR="007B541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), </w:t>
            </w:r>
            <w:r w:rsidR="00034A6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som </w:t>
            </w:r>
            <w:r w:rsidR="007B5412">
              <w:rPr>
                <w:rFonts w:eastAsiaTheme="minorHAnsi"/>
                <w:bCs/>
                <w:color w:val="000000"/>
                <w:szCs w:val="24"/>
                <w:lang w:eastAsia="en-US"/>
              </w:rPr>
              <w:t>var den av de närvarande ledamöterna som varit ledamot av riksdagen längst, öppnade sammanträdet.</w:t>
            </w:r>
            <w:r w:rsidR="00720802" w:rsidRPr="00697BFD">
              <w:rPr>
                <w:bCs/>
                <w:snapToGrid w:val="0"/>
              </w:rPr>
              <w:br/>
            </w: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2D626F" w:rsidRDefault="007B5412" w:rsidP="002D62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Upprop</w:t>
            </w:r>
          </w:p>
          <w:p w:rsidR="00E2502A" w:rsidRDefault="00E2502A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Default="007B5412" w:rsidP="001D29B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Upprop av ledamöter och suppleanter gjordes.</w:t>
            </w:r>
          </w:p>
          <w:p w:rsidR="00820FE2" w:rsidRDefault="00820FE2" w:rsidP="001D29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8706B1" w:rsidRDefault="00C13D44" w:rsidP="008706B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Val av ordförande</w:t>
            </w:r>
          </w:p>
          <w:p w:rsidR="00E16D58" w:rsidRDefault="00E16D58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A43CB" w:rsidRDefault="00657DE9" w:rsidP="008A43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Fredrik Lundh Sam</w:t>
            </w:r>
            <w:r w:rsidR="00CC662E">
              <w:rPr>
                <w:rFonts w:eastAsiaTheme="minorHAnsi"/>
                <w:bCs/>
                <w:color w:val="000000"/>
                <w:szCs w:val="24"/>
                <w:lang w:eastAsia="en-US"/>
              </w:rPr>
              <w:t>m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eli (S</w:t>
            </w:r>
            <w:r w:rsidR="00C13D44">
              <w:rPr>
                <w:rFonts w:eastAsiaTheme="minorHAnsi"/>
                <w:bCs/>
                <w:color w:val="000000"/>
                <w:szCs w:val="24"/>
                <w:lang w:eastAsia="en-US"/>
              </w:rPr>
              <w:t>) valdes till ordförande.</w:t>
            </w:r>
          </w:p>
          <w:p w:rsidR="00456F0E" w:rsidRDefault="00456F0E" w:rsidP="008A43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56F0E" w:rsidRDefault="00657DE9" w:rsidP="008A43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Johan Pehrson</w:t>
            </w:r>
            <w:r w:rsidR="00456F0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överlämnade åt ordföranden att föra ordet.</w:t>
            </w:r>
          </w:p>
          <w:p w:rsidR="00C13D44" w:rsidRDefault="00C13D44" w:rsidP="008A43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13D44" w:rsidRDefault="00C13D44" w:rsidP="008A43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2D626F" w:rsidRPr="003E1DC8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F0289" w:rsidTr="005F3412">
        <w:tc>
          <w:tcPr>
            <w:tcW w:w="567" w:type="dxa"/>
          </w:tcPr>
          <w:p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7F0289" w:rsidRDefault="007F0289" w:rsidP="007F02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Val av vice ordförande</w:t>
            </w:r>
          </w:p>
          <w:p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0289" w:rsidRDefault="00657DE9" w:rsidP="007F028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Andreas Carlson (KD</w:t>
            </w:r>
            <w:r w:rsidR="007F0289">
              <w:rPr>
                <w:rFonts w:eastAsiaTheme="minorHAnsi"/>
                <w:bCs/>
                <w:color w:val="000000"/>
                <w:szCs w:val="24"/>
                <w:lang w:eastAsia="en-US"/>
              </w:rPr>
              <w:t>) valdes till vice ordförande.</w:t>
            </w:r>
          </w:p>
          <w:p w:rsidR="007F0289" w:rsidRDefault="007F0289" w:rsidP="007F028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F0289" w:rsidRDefault="007F0289" w:rsidP="007F028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7F0289" w:rsidRPr="003E1DC8" w:rsidRDefault="007F0289" w:rsidP="007F028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F0289" w:rsidTr="005F3412">
        <w:tc>
          <w:tcPr>
            <w:tcW w:w="567" w:type="dxa"/>
          </w:tcPr>
          <w:p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7F0289" w:rsidRDefault="00B73A6C" w:rsidP="007F02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0289" w:rsidRDefault="00034A61" w:rsidP="007F028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Torsdagen den 4</w:t>
            </w:r>
            <w:r w:rsidR="00B73A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oktober 2018 kl. 10.00.</w:t>
            </w:r>
          </w:p>
          <w:p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F0289" w:rsidTr="005F3412">
        <w:tc>
          <w:tcPr>
            <w:tcW w:w="567" w:type="dxa"/>
          </w:tcPr>
          <w:p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F0289" w:rsidRPr="00D504CC" w:rsidRDefault="007F0289" w:rsidP="007F028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F0289" w:rsidTr="005F3412">
        <w:tc>
          <w:tcPr>
            <w:tcW w:w="567" w:type="dxa"/>
          </w:tcPr>
          <w:p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F0289" w:rsidRDefault="007F0289" w:rsidP="007F0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F0289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  <w:r>
              <w:t>Vid protokollet</w:t>
            </w: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  <w:r>
              <w:t>Virpi Torkkola</w:t>
            </w: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  <w:r>
              <w:t xml:space="preserve">Justeras den </w:t>
            </w:r>
            <w:r w:rsidR="00034A61">
              <w:t>4</w:t>
            </w:r>
            <w:r>
              <w:t xml:space="preserve"> </w:t>
            </w:r>
            <w:r w:rsidR="00701A67">
              <w:t>oktober</w:t>
            </w:r>
            <w:r>
              <w:t xml:space="preserve"> 2018</w:t>
            </w: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Default="007F0289" w:rsidP="007F0289">
            <w:pPr>
              <w:tabs>
                <w:tab w:val="left" w:pos="1701"/>
              </w:tabs>
            </w:pPr>
          </w:p>
          <w:p w:rsidR="007F0289" w:rsidRPr="00142088" w:rsidRDefault="00CC662E" w:rsidP="007F0289">
            <w:pPr>
              <w:tabs>
                <w:tab w:val="left" w:pos="1701"/>
              </w:tabs>
            </w:pPr>
            <w:r>
              <w:t>Fredrik Lundh Sammeli</w:t>
            </w:r>
          </w:p>
        </w:tc>
      </w:tr>
    </w:tbl>
    <w:p w:rsidR="00254CF4" w:rsidRDefault="00254CF4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93679" w:rsidTr="00BC0992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679" w:rsidRDefault="00B93679" w:rsidP="00BC0992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93679" w:rsidRDefault="00B93679" w:rsidP="00BC0992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679" w:rsidRDefault="00B93679" w:rsidP="00BC099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93679" w:rsidRDefault="00B93679" w:rsidP="00BC0992">
            <w:pPr>
              <w:tabs>
                <w:tab w:val="left" w:pos="1701"/>
              </w:tabs>
            </w:pPr>
            <w:r>
              <w:t>till protokoll</w:t>
            </w:r>
          </w:p>
          <w:p w:rsidR="00B93679" w:rsidRDefault="006357E9" w:rsidP="00BC0992">
            <w:pPr>
              <w:tabs>
                <w:tab w:val="left" w:pos="1701"/>
              </w:tabs>
            </w:pPr>
            <w:r>
              <w:t>2018/19:1</w:t>
            </w: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1-</w:t>
            </w:r>
            <w:r w:rsidR="00BA4E34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A74BA5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7379A1" w:rsidRDefault="007379A1" w:rsidP="00BC0992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</w:t>
            </w:r>
            <w:r w:rsidR="00B93679" w:rsidRPr="007379A1">
              <w:rPr>
                <w:szCs w:val="24"/>
              </w:rPr>
              <w:t>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34A61" w:rsidRPr="00132187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A61" w:rsidRPr="00034A61" w:rsidRDefault="00034A61" w:rsidP="00BC0992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A61" w:rsidRPr="00034A61" w:rsidRDefault="00132187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A61" w:rsidRPr="00034A61" w:rsidRDefault="00034A61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A61" w:rsidRPr="00034A61" w:rsidRDefault="00034A61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A61" w:rsidRPr="00034A61" w:rsidRDefault="00034A61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A61" w:rsidRPr="00034A61" w:rsidRDefault="00034A61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A61" w:rsidRPr="00034A61" w:rsidRDefault="00034A61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A61" w:rsidRPr="00034A61" w:rsidRDefault="00034A61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A61" w:rsidRPr="00034A61" w:rsidRDefault="00034A61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A61" w:rsidRPr="00034A61" w:rsidRDefault="00034A61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A61" w:rsidRPr="00034A61" w:rsidRDefault="00034A61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A61" w:rsidRPr="00034A61" w:rsidRDefault="00034A61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A61" w:rsidRPr="00034A61" w:rsidRDefault="00034A61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A61" w:rsidRPr="00034A61" w:rsidRDefault="00034A61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A61" w:rsidRPr="00034A61" w:rsidRDefault="00034A61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93679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Pr="00C04C3F" w:rsidRDefault="00364572" w:rsidP="00BC099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Tomas Tobé</w:t>
            </w:r>
            <w:r w:rsidR="00C32F0B">
              <w:rPr>
                <w:szCs w:val="24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174124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79" w:rsidRDefault="00B93679" w:rsidP="00BC0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A74BA5" w:rsidRDefault="007379A1" w:rsidP="007379A1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A74BA5" w:rsidRDefault="007379A1" w:rsidP="007379A1">
            <w:pPr>
              <w:rPr>
                <w:szCs w:val="24"/>
              </w:rPr>
            </w:pPr>
            <w:r>
              <w:rPr>
                <w:szCs w:val="24"/>
              </w:rPr>
              <w:t>Car-Oskar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0E7462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A74BA5" w:rsidRDefault="00DC5B0D" w:rsidP="007379A1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="007379A1"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0E7462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A74BA5" w:rsidRDefault="00DC5B0D" w:rsidP="007379A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="007379A1"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0E7462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A74BA5" w:rsidRDefault="00490832" w:rsidP="007379A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</w:t>
            </w:r>
            <w:r w:rsidR="007379A1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0E7462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A74BA5" w:rsidRDefault="003E30FA" w:rsidP="007379A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="007379A1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0E7462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A74BA5" w:rsidRDefault="003E30FA" w:rsidP="007379A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Kristina Axén Olin (M</w:t>
            </w:r>
            <w:r w:rsidR="007379A1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A74BA5" w:rsidRDefault="0054047F" w:rsidP="007379A1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="007379A1"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0E7462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A74BA5" w:rsidRDefault="0054047F" w:rsidP="007379A1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="007379A1"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0E7462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A74BA5" w:rsidRDefault="0054047F" w:rsidP="007379A1">
            <w:pPr>
              <w:rPr>
                <w:szCs w:val="24"/>
              </w:rPr>
            </w:pPr>
            <w:r>
              <w:rPr>
                <w:szCs w:val="24"/>
              </w:rPr>
              <w:t>Carina Ödebrink</w:t>
            </w:r>
            <w:r w:rsidR="00542E9E">
              <w:rPr>
                <w:szCs w:val="24"/>
              </w:rPr>
              <w:t xml:space="preserve"> (S</w:t>
            </w:r>
            <w:r w:rsidR="007379A1"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0E7462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A74BA5" w:rsidRDefault="00542E9E" w:rsidP="007379A1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7379A1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0E7462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A74BA5" w:rsidRDefault="00542E9E" w:rsidP="007379A1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="007379A1"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0E7462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79A1" w:rsidRPr="00364572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364572" w:rsidRDefault="00542E9E" w:rsidP="007379A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="007379A1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364572" w:rsidRDefault="000E7462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364572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364572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364572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364572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364572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364572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364572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364572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364572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364572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364572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364572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364572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A74BA5" w:rsidRDefault="00542E9E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</w:t>
            </w:r>
            <w:r w:rsidR="00034A61">
              <w:rPr>
                <w:szCs w:val="24"/>
              </w:rPr>
              <w:t xml:space="preserve"> (</w:t>
            </w:r>
            <w:r w:rsidR="00034A61" w:rsidRPr="00034A61">
              <w:rPr>
                <w:szCs w:val="24"/>
              </w:rPr>
              <w:t>K</w:t>
            </w:r>
            <w:r w:rsidRPr="00034A61">
              <w:rPr>
                <w:szCs w:val="24"/>
              </w:rPr>
              <w:t>D</w:t>
            </w:r>
            <w:r w:rsidR="007379A1"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0E7462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Pr="00A74BA5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A23450" w:rsidRDefault="00C82915" w:rsidP="00C82915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034A61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A23450" w:rsidRDefault="00C82915" w:rsidP="00C82915">
            <w:r w:rsidRPr="00A23450"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Default="00034A61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A23450" w:rsidRDefault="00C82915" w:rsidP="00C82915">
            <w:r w:rsidRPr="00A23450"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A23450" w:rsidRDefault="00C82915" w:rsidP="00C82915">
            <w:r w:rsidRPr="00A23450"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A23450" w:rsidRDefault="00C82915" w:rsidP="00C82915">
            <w:r w:rsidRPr="00A23450">
              <w:t>Richard Jomshoff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A23450" w:rsidRDefault="00C82915" w:rsidP="00C82915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A23450" w:rsidRDefault="00C82915" w:rsidP="00C82915">
            <w:r w:rsidRPr="00A23450">
              <w:t>Jonny Cato 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034A61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A23450" w:rsidRDefault="00C82915" w:rsidP="00C82915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A23450" w:rsidRDefault="00C82915" w:rsidP="00C82915">
            <w:r w:rsidRPr="00A23450"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A23450" w:rsidRDefault="00C82915" w:rsidP="00C82915">
            <w:r w:rsidRPr="00A23450"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A23450" w:rsidRDefault="00C82915" w:rsidP="00C82915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A23450" w:rsidRDefault="00C82915" w:rsidP="00C82915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A23450" w:rsidRDefault="00034A61" w:rsidP="00C82915">
            <w:r>
              <w:t>Heléne Björklund (S</w:t>
            </w:r>
            <w:r w:rsidR="00C82915"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A23450" w:rsidRDefault="00C82915" w:rsidP="00C82915">
            <w:r w:rsidRPr="00A23450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A23450" w:rsidRDefault="00C82915" w:rsidP="00C82915">
            <w:r w:rsidRPr="00A23450"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A23450" w:rsidRDefault="00C82915" w:rsidP="00C82915">
            <w:r w:rsidRPr="00A23450"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915" w:rsidRPr="0078232D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Default="00C82915" w:rsidP="00C82915">
            <w:r w:rsidRPr="00A23450"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15" w:rsidRPr="0078232D" w:rsidRDefault="00C82915" w:rsidP="00C829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379A1" w:rsidTr="00BC0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7379A1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9C2C94" w:rsidRDefault="007379A1" w:rsidP="00737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9C2C94">
              <w:rPr>
                <w:sz w:val="20"/>
              </w:rPr>
              <w:t>teckningen uppdat. 2018-10-02</w:t>
            </w:r>
          </w:p>
        </w:tc>
      </w:tr>
    </w:tbl>
    <w:p w:rsidR="00A6453B" w:rsidRDefault="00A6453B" w:rsidP="00A6453B">
      <w:pPr>
        <w:tabs>
          <w:tab w:val="left" w:pos="1701"/>
        </w:tabs>
      </w:pPr>
    </w:p>
    <w:sectPr w:rsidR="00A6453B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321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4A61"/>
    <w:rsid w:val="000350DD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02D6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4C2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E7462"/>
    <w:rsid w:val="000F01C1"/>
    <w:rsid w:val="000F0520"/>
    <w:rsid w:val="000F2730"/>
    <w:rsid w:val="000F2EAB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21A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187"/>
    <w:rsid w:val="001324B0"/>
    <w:rsid w:val="00132A9B"/>
    <w:rsid w:val="00133F1F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124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F3F"/>
    <w:rsid w:val="001800C0"/>
    <w:rsid w:val="001804B2"/>
    <w:rsid w:val="00180623"/>
    <w:rsid w:val="001806AE"/>
    <w:rsid w:val="00181089"/>
    <w:rsid w:val="001813A2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972E8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14BC"/>
    <w:rsid w:val="001E26EC"/>
    <w:rsid w:val="001E33EB"/>
    <w:rsid w:val="001E3CC9"/>
    <w:rsid w:val="001E4985"/>
    <w:rsid w:val="001E5186"/>
    <w:rsid w:val="001E63C8"/>
    <w:rsid w:val="001E6D6F"/>
    <w:rsid w:val="001F0E74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A58"/>
    <w:rsid w:val="0021042D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4E90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6F6F"/>
    <w:rsid w:val="002374FF"/>
    <w:rsid w:val="0024040C"/>
    <w:rsid w:val="0024102E"/>
    <w:rsid w:val="002417E3"/>
    <w:rsid w:val="00242F11"/>
    <w:rsid w:val="00242F18"/>
    <w:rsid w:val="0024322A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44E0"/>
    <w:rsid w:val="00254BF6"/>
    <w:rsid w:val="00254CF4"/>
    <w:rsid w:val="00254FB6"/>
    <w:rsid w:val="002551B6"/>
    <w:rsid w:val="002558FB"/>
    <w:rsid w:val="0025591D"/>
    <w:rsid w:val="00255DCF"/>
    <w:rsid w:val="00257033"/>
    <w:rsid w:val="002571FE"/>
    <w:rsid w:val="00257990"/>
    <w:rsid w:val="00260115"/>
    <w:rsid w:val="0026154E"/>
    <w:rsid w:val="002619C9"/>
    <w:rsid w:val="00261FC3"/>
    <w:rsid w:val="00262403"/>
    <w:rsid w:val="002624FF"/>
    <w:rsid w:val="00262725"/>
    <w:rsid w:val="00262B5D"/>
    <w:rsid w:val="00263259"/>
    <w:rsid w:val="00263346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294E"/>
    <w:rsid w:val="00284354"/>
    <w:rsid w:val="002847DF"/>
    <w:rsid w:val="0028495C"/>
    <w:rsid w:val="002850F9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4465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23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2632"/>
    <w:rsid w:val="003528A4"/>
    <w:rsid w:val="0035292F"/>
    <w:rsid w:val="00352E44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457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D7E54"/>
    <w:rsid w:val="003E1A41"/>
    <w:rsid w:val="003E1BA4"/>
    <w:rsid w:val="003E1DC8"/>
    <w:rsid w:val="003E25CA"/>
    <w:rsid w:val="003E28E4"/>
    <w:rsid w:val="003E2908"/>
    <w:rsid w:val="003E2C6A"/>
    <w:rsid w:val="003E30FA"/>
    <w:rsid w:val="003E405B"/>
    <w:rsid w:val="003E40C5"/>
    <w:rsid w:val="003E417B"/>
    <w:rsid w:val="003E43A5"/>
    <w:rsid w:val="003E49EB"/>
    <w:rsid w:val="003E5722"/>
    <w:rsid w:val="003E5C2B"/>
    <w:rsid w:val="003E771E"/>
    <w:rsid w:val="003E7832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183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464A"/>
    <w:rsid w:val="00454A72"/>
    <w:rsid w:val="00455178"/>
    <w:rsid w:val="00455458"/>
    <w:rsid w:val="004568F1"/>
    <w:rsid w:val="00456F0E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41F6"/>
    <w:rsid w:val="00464417"/>
    <w:rsid w:val="00464451"/>
    <w:rsid w:val="00464AE9"/>
    <w:rsid w:val="00464BF5"/>
    <w:rsid w:val="00464CAF"/>
    <w:rsid w:val="00464F3D"/>
    <w:rsid w:val="00465582"/>
    <w:rsid w:val="0046590A"/>
    <w:rsid w:val="00466A24"/>
    <w:rsid w:val="00466BD3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832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69B1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47F"/>
    <w:rsid w:val="00540862"/>
    <w:rsid w:val="00540B63"/>
    <w:rsid w:val="005410A7"/>
    <w:rsid w:val="00541861"/>
    <w:rsid w:val="0054222C"/>
    <w:rsid w:val="00542366"/>
    <w:rsid w:val="00542E9E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0EC6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4E2F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C7743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57E9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57DE9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110"/>
    <w:rsid w:val="0068237D"/>
    <w:rsid w:val="0068273B"/>
    <w:rsid w:val="00682D3F"/>
    <w:rsid w:val="006836AB"/>
    <w:rsid w:val="006836CC"/>
    <w:rsid w:val="0068381E"/>
    <w:rsid w:val="006842C9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97BFD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67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64F"/>
    <w:rsid w:val="00713377"/>
    <w:rsid w:val="0071441B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379A1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531B"/>
    <w:rsid w:val="007B5412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C17"/>
    <w:rsid w:val="007E6541"/>
    <w:rsid w:val="007E7102"/>
    <w:rsid w:val="007E75B1"/>
    <w:rsid w:val="007E7C7C"/>
    <w:rsid w:val="007F0228"/>
    <w:rsid w:val="007F0289"/>
    <w:rsid w:val="007F0596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0FE2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3CB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7F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C94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A00C75"/>
    <w:rsid w:val="00A0140B"/>
    <w:rsid w:val="00A01D72"/>
    <w:rsid w:val="00A0215E"/>
    <w:rsid w:val="00A02B2E"/>
    <w:rsid w:val="00A03A04"/>
    <w:rsid w:val="00A03C7E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4862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4210"/>
    <w:rsid w:val="00A944FB"/>
    <w:rsid w:val="00A948AF"/>
    <w:rsid w:val="00A95ABC"/>
    <w:rsid w:val="00A95C4A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39E0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4E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4578"/>
    <w:rsid w:val="00AF55D0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44B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6D6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A6C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679"/>
    <w:rsid w:val="00B955F9"/>
    <w:rsid w:val="00B95A46"/>
    <w:rsid w:val="00B95DD0"/>
    <w:rsid w:val="00B962EA"/>
    <w:rsid w:val="00B963AA"/>
    <w:rsid w:val="00B96E2F"/>
    <w:rsid w:val="00B97512"/>
    <w:rsid w:val="00B978E0"/>
    <w:rsid w:val="00B97F14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34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6129"/>
    <w:rsid w:val="00BC61BF"/>
    <w:rsid w:val="00BC6295"/>
    <w:rsid w:val="00BC63F3"/>
    <w:rsid w:val="00BC655D"/>
    <w:rsid w:val="00BC6694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D44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2F0B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1CD"/>
    <w:rsid w:val="00C453F9"/>
    <w:rsid w:val="00C45A36"/>
    <w:rsid w:val="00C46496"/>
    <w:rsid w:val="00C46C2F"/>
    <w:rsid w:val="00C473AD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219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B8"/>
    <w:rsid w:val="00C73436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2915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97B0E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662E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306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27AD"/>
    <w:rsid w:val="00D73893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5B0D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533A"/>
    <w:rsid w:val="00E05378"/>
    <w:rsid w:val="00E05E0C"/>
    <w:rsid w:val="00E07AB2"/>
    <w:rsid w:val="00E1036B"/>
    <w:rsid w:val="00E10410"/>
    <w:rsid w:val="00E10449"/>
    <w:rsid w:val="00E1098F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6D58"/>
    <w:rsid w:val="00E17A76"/>
    <w:rsid w:val="00E20610"/>
    <w:rsid w:val="00E20952"/>
    <w:rsid w:val="00E22903"/>
    <w:rsid w:val="00E22D9F"/>
    <w:rsid w:val="00E235DD"/>
    <w:rsid w:val="00E24093"/>
    <w:rsid w:val="00E2502A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0E89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47E4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7277"/>
    <w:rsid w:val="00EF78A2"/>
    <w:rsid w:val="00F00578"/>
    <w:rsid w:val="00F00F2F"/>
    <w:rsid w:val="00F0128D"/>
    <w:rsid w:val="00F028FF"/>
    <w:rsid w:val="00F0298C"/>
    <w:rsid w:val="00F02C19"/>
    <w:rsid w:val="00F02D5A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CF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3B80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EC8DC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66030-96D2-4FCA-AFAA-E25CC674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508</TotalTime>
  <Pages>3</Pages>
  <Words>422</Words>
  <Characters>2871</Characters>
  <Application>Microsoft Office Word</Application>
  <DocSecurity>0</DocSecurity>
  <Lines>957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49</cp:revision>
  <cp:lastPrinted>2018-10-02T12:29:00Z</cp:lastPrinted>
  <dcterms:created xsi:type="dcterms:W3CDTF">2018-08-29T07:57:00Z</dcterms:created>
  <dcterms:modified xsi:type="dcterms:W3CDTF">2018-10-03T08:35:00Z</dcterms:modified>
</cp:coreProperties>
</file>