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608D4" w:rsidRPr="00B365D2" w:rsidTr="005608D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608D4" w:rsidRPr="00B365D2" w:rsidRDefault="004C7E40" w:rsidP="005608D4">
            <w:pPr>
              <w:pStyle w:val="RSKRbeteckning"/>
              <w:spacing w:before="240"/>
            </w:pPr>
            <w:r w:rsidRPr="00B365D2">
              <w:t>Riksdagsskrivelse</w:t>
            </w:r>
          </w:p>
          <w:p w:rsidR="005608D4" w:rsidRPr="00B365D2" w:rsidRDefault="004C7E40" w:rsidP="005608D4">
            <w:pPr>
              <w:pStyle w:val="RSKRbeteckning"/>
            </w:pPr>
            <w:r w:rsidRPr="00B365D2">
              <w:t>2007/08</w:t>
            </w:r>
            <w:r w:rsidR="005608D4" w:rsidRPr="00B365D2">
              <w:t>:</w:t>
            </w:r>
            <w:r w:rsidRPr="00B365D2">
              <w:t>19</w:t>
            </w:r>
          </w:p>
        </w:tc>
        <w:tc>
          <w:tcPr>
            <w:tcW w:w="1134" w:type="dxa"/>
          </w:tcPr>
          <w:p w:rsidR="005608D4" w:rsidRPr="00B365D2" w:rsidRDefault="00B365D2" w:rsidP="005608D4">
            <w:pPr>
              <w:jc w:val="right"/>
            </w:pPr>
            <w:r w:rsidRPr="00B365D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8D4" w:rsidRPr="00B365D2" w:rsidTr="005608D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608D4" w:rsidRPr="00B365D2" w:rsidRDefault="005608D4">
            <w:pPr>
              <w:rPr>
                <w:sz w:val="10"/>
              </w:rPr>
            </w:pPr>
          </w:p>
        </w:tc>
      </w:tr>
    </w:tbl>
    <w:p w:rsidR="005608D4" w:rsidRPr="00B365D2" w:rsidRDefault="005608D4"/>
    <w:p w:rsidR="005608D4" w:rsidRPr="00B365D2" w:rsidRDefault="004C7E40" w:rsidP="005608D4">
      <w:pPr>
        <w:pStyle w:val="Mottagare1"/>
      </w:pPr>
      <w:r w:rsidRPr="00B365D2">
        <w:t>Regeringen</w:t>
      </w:r>
    </w:p>
    <w:p w:rsidR="005608D4" w:rsidRPr="00B365D2" w:rsidRDefault="004C7E40" w:rsidP="005608D4">
      <w:pPr>
        <w:pStyle w:val="Mottagare2"/>
      </w:pPr>
      <w:r w:rsidRPr="00B365D2">
        <w:t>Socialdepartementet</w:t>
      </w:r>
      <w:r w:rsidR="005608D4" w:rsidRPr="00B365D2">
        <w:rPr>
          <w:rStyle w:val="Fotnotsreferens"/>
        </w:rPr>
        <w:footnoteReference w:id="1"/>
      </w:r>
    </w:p>
    <w:p w:rsidR="005608D4" w:rsidRPr="00B365D2" w:rsidRDefault="005608D4" w:rsidP="005608D4">
      <w:r w:rsidRPr="00B365D2">
        <w:t xml:space="preserve">Med överlämnande av </w:t>
      </w:r>
      <w:r w:rsidR="004C7E40" w:rsidRPr="00B365D2">
        <w:t>finansutskottet</w:t>
      </w:r>
      <w:r w:rsidRPr="00B365D2">
        <w:t xml:space="preserve">s betänkande </w:t>
      </w:r>
      <w:r w:rsidR="004C7E40" w:rsidRPr="00B365D2">
        <w:t>2007/08</w:t>
      </w:r>
      <w:r w:rsidRPr="00B365D2">
        <w:t>:</w:t>
      </w:r>
      <w:r w:rsidR="004C7E40" w:rsidRPr="00B365D2">
        <w:t>FiU11</w:t>
      </w:r>
      <w:r w:rsidRPr="00B365D2">
        <w:t xml:space="preserve"> </w:t>
      </w:r>
      <w:r w:rsidR="004C7E40" w:rsidRPr="00B365D2">
        <w:t>Tilläggsbudget 2 för 2007</w:t>
      </w:r>
      <w:r w:rsidRPr="00B365D2">
        <w:t xml:space="preserve"> får jag anmäla att riksdagen denna dag bifallit utskottets förslag till riksdagsbeslut.</w:t>
      </w:r>
    </w:p>
    <w:p w:rsidR="005608D4" w:rsidRPr="00B365D2" w:rsidRDefault="005608D4" w:rsidP="005608D4">
      <w:pPr>
        <w:pStyle w:val="Stockholm"/>
      </w:pPr>
      <w:r w:rsidRPr="00B365D2">
        <w:t xml:space="preserve">Stockholm den </w:t>
      </w:r>
      <w:r w:rsidR="004C7E40" w:rsidRPr="00B365D2">
        <w:t>2007-11-15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608D4" w:rsidRPr="00B365D2" w:rsidTr="005608D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608D4" w:rsidRPr="00B365D2" w:rsidRDefault="004C7E40" w:rsidP="005608D4">
            <w:pPr>
              <w:pStyle w:val="AvsTalman"/>
            </w:pPr>
            <w:r w:rsidRPr="00B365D2">
              <w:t>Per Westerberg</w:t>
            </w:r>
          </w:p>
        </w:tc>
        <w:tc>
          <w:tcPr>
            <w:tcW w:w="3628" w:type="dxa"/>
          </w:tcPr>
          <w:p w:rsidR="005608D4" w:rsidRPr="00B365D2" w:rsidRDefault="004C7E40" w:rsidP="005608D4">
            <w:pPr>
              <w:pStyle w:val="AvsTjnsteman"/>
            </w:pPr>
            <w:r w:rsidRPr="00B365D2">
              <w:t>Ulf Christoffersson</w:t>
            </w:r>
          </w:p>
        </w:tc>
      </w:tr>
    </w:tbl>
    <w:p w:rsidR="00D85057" w:rsidRPr="00B365D2" w:rsidRDefault="00D85057" w:rsidP="005608D4"/>
    <w:sectPr w:rsidR="00D85057" w:rsidRPr="00B365D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950" w:rsidRPr="00B365D2" w:rsidRDefault="007E6950">
      <w:r w:rsidRPr="00B365D2">
        <w:separator/>
      </w:r>
    </w:p>
  </w:endnote>
  <w:endnote w:type="continuationSeparator" w:id="0">
    <w:p w:rsidR="007E6950" w:rsidRPr="00B365D2" w:rsidRDefault="007E6950">
      <w:r w:rsidRPr="00B365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950" w:rsidRPr="00B365D2" w:rsidRDefault="007E6950">
      <w:r w:rsidRPr="00B365D2">
        <w:separator/>
      </w:r>
    </w:p>
  </w:footnote>
  <w:footnote w:type="continuationSeparator" w:id="0">
    <w:p w:rsidR="007E6950" w:rsidRPr="00B365D2" w:rsidRDefault="007E6950">
      <w:r w:rsidRPr="00B365D2">
        <w:continuationSeparator/>
      </w:r>
    </w:p>
  </w:footnote>
  <w:footnote w:id="1">
    <w:p w:rsidR="005608D4" w:rsidRPr="00B365D2" w:rsidRDefault="005608D4" w:rsidP="005608D4">
      <w:pPr>
        <w:pStyle w:val="Fotnotstext"/>
      </w:pPr>
      <w:r w:rsidRPr="00B365D2">
        <w:rPr>
          <w:rStyle w:val="Fotnotsreferens"/>
        </w:rPr>
        <w:footnoteRef/>
      </w:r>
      <w:r w:rsidRPr="00B365D2">
        <w:t xml:space="preserve"> Riksdagsskrivelse 2007/08:16 till Statsrådsberedningen</w:t>
      </w:r>
    </w:p>
    <w:p w:rsidR="005608D4" w:rsidRPr="00B365D2" w:rsidRDefault="005608D4" w:rsidP="005608D4">
      <w:pPr>
        <w:pStyle w:val="Fotnotstext"/>
      </w:pPr>
      <w:r w:rsidRPr="00B365D2">
        <w:t>Riksdagsskrivelse 2007/08:17 till Justitiedepartementet</w:t>
      </w:r>
    </w:p>
    <w:p w:rsidR="005608D4" w:rsidRPr="00B365D2" w:rsidRDefault="005608D4" w:rsidP="005608D4">
      <w:pPr>
        <w:pStyle w:val="Fotnotstext"/>
      </w:pPr>
      <w:r w:rsidRPr="00B365D2">
        <w:t xml:space="preserve">Riksdagsskrivelse 2007/08:18 till Utrikesdepartementet </w:t>
      </w:r>
    </w:p>
    <w:p w:rsidR="005608D4" w:rsidRPr="00B365D2" w:rsidRDefault="005608D4" w:rsidP="005608D4">
      <w:pPr>
        <w:pStyle w:val="Fotnotstext"/>
      </w:pPr>
      <w:r w:rsidRPr="00B365D2">
        <w:t>Riksdagsskrivelse 2007/08:20 till Finansdepartementet</w:t>
      </w:r>
    </w:p>
    <w:p w:rsidR="005608D4" w:rsidRPr="00B365D2" w:rsidRDefault="005608D4" w:rsidP="005608D4">
      <w:pPr>
        <w:pStyle w:val="Fotnotstext"/>
      </w:pPr>
      <w:r w:rsidRPr="00B365D2">
        <w:t>Riksdagsskrivelse 2007/08:21 till Utbildningsdepartementet</w:t>
      </w:r>
    </w:p>
    <w:p w:rsidR="005608D4" w:rsidRPr="00B365D2" w:rsidRDefault="005608D4" w:rsidP="005608D4">
      <w:pPr>
        <w:pStyle w:val="Fotnotstext"/>
      </w:pPr>
      <w:r w:rsidRPr="00B365D2">
        <w:t>Riksdagsskrivelse 2007/08:22 till Jordbruksdepartementet</w:t>
      </w:r>
    </w:p>
    <w:p w:rsidR="005608D4" w:rsidRPr="00B365D2" w:rsidRDefault="005608D4" w:rsidP="005608D4">
      <w:pPr>
        <w:pStyle w:val="Fotnotstext"/>
      </w:pPr>
      <w:r w:rsidRPr="00B365D2">
        <w:t xml:space="preserve">Riksdagsskrivelse 2007/08:23 till Miljödepartementet </w:t>
      </w:r>
    </w:p>
    <w:p w:rsidR="005608D4" w:rsidRPr="00B365D2" w:rsidRDefault="005608D4" w:rsidP="005608D4">
      <w:pPr>
        <w:pStyle w:val="Fotnotstext"/>
      </w:pPr>
      <w:r w:rsidRPr="00B365D2">
        <w:t>Riksdagsskrivelse 2007/08:24 till Näringsdepartementet</w:t>
      </w:r>
    </w:p>
    <w:p w:rsidR="005608D4" w:rsidRPr="00B365D2" w:rsidRDefault="005608D4" w:rsidP="005608D4">
      <w:pPr>
        <w:pStyle w:val="Fotnotstext"/>
      </w:pPr>
      <w:r w:rsidRPr="00B365D2">
        <w:t>Riksdagsskrivelse 2007/08:25 till Kulturdepartementet</w:t>
      </w:r>
    </w:p>
    <w:p w:rsidR="005608D4" w:rsidRPr="00B365D2" w:rsidRDefault="005608D4" w:rsidP="005608D4">
      <w:pPr>
        <w:pStyle w:val="Fotnotstext"/>
      </w:pPr>
      <w:r w:rsidRPr="00B365D2">
        <w:t xml:space="preserve">Riksdagsskrivelse 2007/08:26 till Arbetsmarknadsdepartementet </w:t>
      </w:r>
    </w:p>
    <w:p w:rsidR="005608D4" w:rsidRPr="00B365D2" w:rsidRDefault="005608D4" w:rsidP="005608D4">
      <w:pPr>
        <w:pStyle w:val="Fotnotstext"/>
      </w:pPr>
      <w:r w:rsidRPr="00B365D2">
        <w:t>Riksdagsskrivelse 2007/08:27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D4"/>
    <w:rsid w:val="00046D25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C7E40"/>
    <w:rsid w:val="004F1358"/>
    <w:rsid w:val="00503547"/>
    <w:rsid w:val="00510D48"/>
    <w:rsid w:val="005422B3"/>
    <w:rsid w:val="005608D4"/>
    <w:rsid w:val="005F2290"/>
    <w:rsid w:val="00621003"/>
    <w:rsid w:val="00662397"/>
    <w:rsid w:val="006668C5"/>
    <w:rsid w:val="00686EC4"/>
    <w:rsid w:val="007D2903"/>
    <w:rsid w:val="007E6950"/>
    <w:rsid w:val="00852286"/>
    <w:rsid w:val="00860608"/>
    <w:rsid w:val="008D022D"/>
    <w:rsid w:val="009417EF"/>
    <w:rsid w:val="009F0EC7"/>
    <w:rsid w:val="00A16D59"/>
    <w:rsid w:val="00AC3A6D"/>
    <w:rsid w:val="00B365D2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2C59F-925B-459A-8C78-8B081378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608D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608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19</vt:lpwstr>
  </property>
  <property fmtid="{D5CDD505-2E9C-101B-9397-08002B2CF9AE}" pid="6" name="Datum">
    <vt:lpwstr>2007-11-15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