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6DD9B022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22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23</w:t>
            </w:r>
            <w:r w:rsidRPr="00AC112C">
              <w:rPr>
                <w:b/>
                <w:sz w:val="20"/>
              </w:rPr>
              <w:t>:</w:t>
            </w:r>
            <w:r w:rsidR="00446F0C" w:rsidRPr="00AC112C">
              <w:rPr>
                <w:b/>
                <w:sz w:val="20"/>
              </w:rPr>
              <w:t>4</w:t>
            </w:r>
            <w:r w:rsidR="002E412D">
              <w:rPr>
                <w:b/>
                <w:sz w:val="20"/>
              </w:rPr>
              <w:t>8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08DD9FD3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684C2A">
              <w:rPr>
                <w:sz w:val="20"/>
              </w:rPr>
              <w:t>6</w:t>
            </w:r>
            <w:r w:rsidRPr="00CA7639">
              <w:rPr>
                <w:sz w:val="20"/>
              </w:rPr>
              <w:t>–</w:t>
            </w:r>
            <w:r w:rsidR="002E412D">
              <w:rPr>
                <w:sz w:val="20"/>
              </w:rPr>
              <w:t>15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7CEFB32B" w14:textId="78E2E6E7" w:rsidR="00C24338" w:rsidRDefault="0084142E" w:rsidP="0088578A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0</w:t>
            </w:r>
            <w:r w:rsidR="002E412D">
              <w:rPr>
                <w:sz w:val="20"/>
              </w:rPr>
              <w:t>8:0</w:t>
            </w:r>
            <w:r w:rsidR="00210705" w:rsidRPr="009E3B40">
              <w:rPr>
                <w:sz w:val="20"/>
              </w:rPr>
              <w:t>0</w:t>
            </w:r>
            <w:r w:rsidR="00CA7639" w:rsidRPr="009E3B40">
              <w:rPr>
                <w:sz w:val="20"/>
              </w:rPr>
              <w:t>–</w:t>
            </w:r>
            <w:r w:rsidR="00A06804" w:rsidRPr="00A06804">
              <w:rPr>
                <w:sz w:val="20"/>
              </w:rPr>
              <w:t>09</w:t>
            </w:r>
            <w:r w:rsidR="00AC112C" w:rsidRPr="00A06804">
              <w:rPr>
                <w:sz w:val="20"/>
              </w:rPr>
              <w:t>:</w:t>
            </w:r>
            <w:r w:rsidR="00A06804" w:rsidRPr="00A06804">
              <w:rPr>
                <w:sz w:val="20"/>
              </w:rPr>
              <w:t>1</w:t>
            </w:r>
            <w:r w:rsidR="00684C2A" w:rsidRPr="00A06804">
              <w:rPr>
                <w:sz w:val="20"/>
              </w:rPr>
              <w:t>5</w:t>
            </w:r>
            <w:r w:rsidR="009E3B40">
              <w:rPr>
                <w:sz w:val="20"/>
              </w:rPr>
              <w:br/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5EB16C50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50083A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A06804" w:rsidRPr="004B367D" w14:paraId="4CE07453" w14:textId="77777777" w:rsidTr="00BF0094">
        <w:trPr>
          <w:trHeight w:val="884"/>
        </w:trPr>
        <w:tc>
          <w:tcPr>
            <w:tcW w:w="567" w:type="dxa"/>
          </w:tcPr>
          <w:p w14:paraId="62BA388D" w14:textId="056DD10F" w:rsidR="00A06804" w:rsidRPr="00B25209" w:rsidRDefault="00A0680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60F9CE51" w14:textId="77777777" w:rsidR="00A06804" w:rsidRPr="00992247" w:rsidRDefault="00A06804" w:rsidP="00A06804">
            <w:pPr>
              <w:widowControl/>
              <w:spacing w:after="200" w:line="280" w:lineRule="exact"/>
              <w:rPr>
                <w:b/>
              </w:rPr>
            </w:pPr>
            <w:r w:rsidRPr="00992247">
              <w:rPr>
                <w:b/>
              </w:rPr>
              <w:t xml:space="preserve">Medgivande för tjänstemän att delta </w:t>
            </w:r>
          </w:p>
          <w:p w14:paraId="6A6CD729" w14:textId="5AF5F4AA" w:rsidR="00A06804" w:rsidRDefault="00A06804" w:rsidP="00A0680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53841">
              <w:rPr>
                <w:sz w:val="22"/>
                <w:szCs w:val="22"/>
              </w:rPr>
              <w:t xml:space="preserve">Utskottet medgav deltagande för en tjänsteman från </w:t>
            </w:r>
            <w:r>
              <w:rPr>
                <w:sz w:val="22"/>
                <w:szCs w:val="22"/>
              </w:rPr>
              <w:t xml:space="preserve">EU-nämndens kansli </w:t>
            </w:r>
            <w:r w:rsidRPr="00553841">
              <w:rPr>
                <w:sz w:val="22"/>
                <w:szCs w:val="22"/>
              </w:rPr>
              <w:t>under punkt</w:t>
            </w:r>
            <w:r>
              <w:rPr>
                <w:sz w:val="22"/>
                <w:szCs w:val="22"/>
              </w:rPr>
              <w:t xml:space="preserve"> 2</w:t>
            </w:r>
            <w:r w:rsidRPr="00553841">
              <w:rPr>
                <w:sz w:val="22"/>
                <w:szCs w:val="22"/>
              </w:rPr>
              <w:t>.</w:t>
            </w:r>
          </w:p>
          <w:p w14:paraId="1D186B7E" w14:textId="77777777" w:rsidR="00A06804" w:rsidRDefault="00A06804" w:rsidP="00A91F8C">
            <w:pPr>
              <w:rPr>
                <w:b/>
                <w:bCs/>
              </w:rPr>
            </w:pPr>
          </w:p>
        </w:tc>
      </w:tr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349F9A62" w:rsidR="002F1B2F" w:rsidRPr="00B25209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32117982"/>
            <w:r w:rsidRPr="00B25209">
              <w:rPr>
                <w:b/>
                <w:snapToGrid w:val="0"/>
                <w:szCs w:val="24"/>
              </w:rPr>
              <w:t xml:space="preserve">§ </w:t>
            </w:r>
            <w:r w:rsidR="00A0680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5EF7B725" w14:textId="77777777" w:rsidR="00B1730B" w:rsidRPr="00B1730B" w:rsidRDefault="00B1730B" w:rsidP="00B1730B">
            <w:pPr>
              <w:rPr>
                <w:b/>
                <w:bCs/>
              </w:rPr>
            </w:pPr>
            <w:r w:rsidRPr="00B1730B">
              <w:rPr>
                <w:b/>
                <w:bCs/>
              </w:rPr>
              <w:t>Den svenska regeringens arbete med terroristlistning i EU</w:t>
            </w:r>
          </w:p>
          <w:p w14:paraId="6039F569" w14:textId="77777777" w:rsidR="00B1730B" w:rsidRPr="00322370" w:rsidRDefault="00B1730B" w:rsidP="00B1730B"/>
          <w:p w14:paraId="2A88975C" w14:textId="77777777" w:rsidR="00B1730B" w:rsidRPr="00322370" w:rsidRDefault="00B1730B" w:rsidP="00B1730B">
            <w:r w:rsidRPr="008C6CE8">
              <w:t xml:space="preserve">Utskottet överlade med utrikesminister Tobias Billström om </w:t>
            </w:r>
            <w:r>
              <w:t xml:space="preserve">den svenska regeringens arbete med terrorlistning i EU. </w:t>
            </w:r>
          </w:p>
          <w:p w14:paraId="55237292" w14:textId="77777777" w:rsidR="00B1730B" w:rsidRPr="00322370" w:rsidRDefault="00B1730B" w:rsidP="00B1730B"/>
          <w:p w14:paraId="4BEF3630" w14:textId="77777777" w:rsidR="00B1730B" w:rsidRPr="00322370" w:rsidRDefault="00B1730B" w:rsidP="00B1730B">
            <w:r w:rsidRPr="00322370">
              <w:t xml:space="preserve">Underlaget utgjordes av Utrikesdepartementets överläggningspromemoria (dnr </w:t>
            </w:r>
            <w:proofErr w:type="gramStart"/>
            <w:r w:rsidRPr="00322370">
              <w:t>2375-2022</w:t>
            </w:r>
            <w:proofErr w:type="gramEnd"/>
            <w:r w:rsidRPr="00322370">
              <w:t>/23) och utrikesministerns föredragning.</w:t>
            </w:r>
          </w:p>
          <w:p w14:paraId="32FE9F89" w14:textId="77777777" w:rsidR="00B1730B" w:rsidRPr="00322370" w:rsidRDefault="00B1730B" w:rsidP="00B1730B"/>
          <w:p w14:paraId="6D3B2B46" w14:textId="77777777" w:rsidR="00B1730B" w:rsidRPr="00322370" w:rsidRDefault="00B1730B" w:rsidP="00B1730B">
            <w:r w:rsidRPr="00322370">
              <w:t xml:space="preserve">Utrikesministern redogjorde för regeringens sammanfattade ståndpunkt enligt följande: </w:t>
            </w:r>
          </w:p>
          <w:p w14:paraId="11F81AD6" w14:textId="77777777" w:rsidR="00B1730B" w:rsidRDefault="00B1730B" w:rsidP="00B1730B">
            <w:pPr>
              <w:ind w:left="281"/>
              <w:rPr>
                <w:sz w:val="20"/>
              </w:rPr>
            </w:pPr>
            <w:r w:rsidRPr="00E54678">
              <w:rPr>
                <w:sz w:val="20"/>
              </w:rPr>
              <w:t>Regeringen kommer inom EU aktivt verka för att skapa enighet för att terrorlista Wagnergruppen. Regeringen har genom Utrikesdepartementet inlett ett arbete för att närmare analysera EU:s gemensamma ståndpunkt 2001/931/</w:t>
            </w:r>
            <w:proofErr w:type="spellStart"/>
            <w:r w:rsidRPr="00E54678">
              <w:rPr>
                <w:sz w:val="20"/>
              </w:rPr>
              <w:t>Gusp</w:t>
            </w:r>
            <w:proofErr w:type="spellEnd"/>
            <w:r w:rsidRPr="00E54678">
              <w:rPr>
                <w:sz w:val="20"/>
              </w:rPr>
              <w:t xml:space="preserve"> och utformningen av den rättsliga grunden för att kunna lista Wagnergruppen. Regeringen är redo att agera utifrån slutsatserna i analysen. </w:t>
            </w:r>
          </w:p>
          <w:p w14:paraId="762A47B3" w14:textId="77777777" w:rsidR="00B1730B" w:rsidRPr="00C23030" w:rsidRDefault="00B1730B" w:rsidP="00B1730B">
            <w:pPr>
              <w:ind w:left="281"/>
              <w:rPr>
                <w:sz w:val="20"/>
              </w:rPr>
            </w:pPr>
          </w:p>
          <w:p w14:paraId="4F0D9490" w14:textId="77777777" w:rsidR="00B1730B" w:rsidRPr="00A23DC9" w:rsidRDefault="00B1730B" w:rsidP="00B1730B">
            <w:pPr>
              <w:ind w:left="281"/>
              <w:rPr>
                <w:sz w:val="20"/>
              </w:rPr>
            </w:pPr>
            <w:r w:rsidRPr="00A23DC9">
              <w:rPr>
                <w:sz w:val="20"/>
              </w:rPr>
              <w:t xml:space="preserve">Regeringen avser också att verka för enighet för ytterligare listningar under andra sanktionsregimer. Därutöver undersöker regeringen vilka ytterligare åtgärder som kan vidtas gentemot Wagnergruppen, vad gäller gruppens agerande i Ukraina och i Afrika. </w:t>
            </w:r>
          </w:p>
          <w:p w14:paraId="57093FF0" w14:textId="77777777" w:rsidR="00B1730B" w:rsidRPr="00322370" w:rsidRDefault="00B1730B" w:rsidP="00B1730B"/>
          <w:p w14:paraId="18E6BC0C" w14:textId="77777777" w:rsidR="00B1730B" w:rsidRPr="00322370" w:rsidRDefault="00B1730B" w:rsidP="00B1730B">
            <w:r>
              <w:t xml:space="preserve">Ordföranden konstaterade att det fanns stöd för regeringens ståndpunkt. </w:t>
            </w:r>
          </w:p>
          <w:p w14:paraId="66C8D460" w14:textId="77777777" w:rsidR="00B1730B" w:rsidRPr="00322370" w:rsidRDefault="00B1730B" w:rsidP="00B1730B"/>
          <w:p w14:paraId="418853AC" w14:textId="77777777" w:rsidR="00B1730B" w:rsidRPr="00322370" w:rsidRDefault="00B1730B" w:rsidP="00B1730B">
            <w:r w:rsidRPr="00322370">
              <w:t xml:space="preserve">S-ledamöterna anmälde följande avvikande ståndpunkt: </w:t>
            </w:r>
          </w:p>
          <w:p w14:paraId="25FEBD6F" w14:textId="77777777" w:rsidR="00B1730B" w:rsidRPr="00E54678" w:rsidRDefault="00B1730B" w:rsidP="00B1730B">
            <w:pPr>
              <w:ind w:left="281"/>
              <w:rPr>
                <w:sz w:val="20"/>
              </w:rPr>
            </w:pPr>
            <w:r w:rsidRPr="00E54678">
              <w:rPr>
                <w:sz w:val="20"/>
              </w:rPr>
              <w:t>I tillägg till regeringens ståndpunkt anser vi att regeringen inom ett halvår ska redovisa analysen och presentera eventuella konkreta förslag till revidering av EU:s gemensamma ståndpunkt 2001/931/</w:t>
            </w:r>
            <w:proofErr w:type="spellStart"/>
            <w:r w:rsidRPr="00E54678">
              <w:rPr>
                <w:sz w:val="20"/>
              </w:rPr>
              <w:t>Gusp</w:t>
            </w:r>
            <w:proofErr w:type="spellEnd"/>
            <w:r w:rsidRPr="00E54678">
              <w:rPr>
                <w:sz w:val="20"/>
              </w:rPr>
              <w:t xml:space="preserve"> och en terrorlistning av Wagnergruppen. </w:t>
            </w:r>
          </w:p>
          <w:p w14:paraId="38B61DE5" w14:textId="77777777" w:rsidR="00B1730B" w:rsidRPr="00322370" w:rsidRDefault="00B1730B" w:rsidP="00B1730B"/>
          <w:p w14:paraId="3DA5BA7A" w14:textId="77777777" w:rsidR="00B1730B" w:rsidRPr="00322370" w:rsidRDefault="00B1730B" w:rsidP="00B1730B">
            <w:r w:rsidRPr="00322370">
              <w:t>C-ledamoten anmälde följande avvikande ståndpunkt:</w:t>
            </w:r>
          </w:p>
          <w:p w14:paraId="19EF9D75" w14:textId="77777777" w:rsidR="00B1730B" w:rsidRPr="00E54678" w:rsidRDefault="00B1730B" w:rsidP="00B1730B">
            <w:pPr>
              <w:ind w:left="281"/>
              <w:rPr>
                <w:sz w:val="20"/>
              </w:rPr>
            </w:pPr>
            <w:r w:rsidRPr="00E54678">
              <w:rPr>
                <w:sz w:val="20"/>
              </w:rPr>
              <w:t>I tillägg till regeringens ståndpunkt anser jag att Sverige ska vara pådrivande för att EU:s legala grund för terrorlistning (gemensam ståndpunkt 2001/931/</w:t>
            </w:r>
            <w:proofErr w:type="spellStart"/>
            <w:r w:rsidRPr="00E54678">
              <w:rPr>
                <w:sz w:val="20"/>
              </w:rPr>
              <w:t>Gusp</w:t>
            </w:r>
            <w:proofErr w:type="spellEnd"/>
            <w:r w:rsidRPr="00E54678">
              <w:rPr>
                <w:sz w:val="20"/>
              </w:rPr>
              <w:t>) uppgraderas för att fånga dagens hotbilder och kunna träffa statliga grupper som Wagnergruppen och IRGC.</w:t>
            </w:r>
          </w:p>
          <w:p w14:paraId="187861C1" w14:textId="77777777" w:rsidR="00B1730B" w:rsidRDefault="00B1730B" w:rsidP="00B1730B"/>
          <w:p w14:paraId="5D4AF131" w14:textId="77777777" w:rsidR="00B1730B" w:rsidRPr="00322370" w:rsidRDefault="00B1730B" w:rsidP="00B1730B"/>
          <w:p w14:paraId="1F13DAF7" w14:textId="77777777" w:rsidR="00B1730B" w:rsidRDefault="00B1730B" w:rsidP="00B1730B"/>
          <w:p w14:paraId="57C3FA5D" w14:textId="77777777" w:rsidR="00B1730B" w:rsidRDefault="00B1730B" w:rsidP="00B1730B"/>
          <w:p w14:paraId="1468AA50" w14:textId="77777777" w:rsidR="00B1730B" w:rsidRDefault="00B1730B" w:rsidP="00B1730B"/>
          <w:p w14:paraId="0E5A8174" w14:textId="77777777" w:rsidR="00B1730B" w:rsidRDefault="00B1730B" w:rsidP="00B1730B"/>
          <w:p w14:paraId="4124F012" w14:textId="77777777" w:rsidR="00B1730B" w:rsidRDefault="00B1730B" w:rsidP="00B1730B"/>
          <w:p w14:paraId="411AAD78" w14:textId="77777777" w:rsidR="00B1730B" w:rsidRPr="00322370" w:rsidRDefault="00B1730B" w:rsidP="00B1730B"/>
          <w:p w14:paraId="377DA0A6" w14:textId="77777777" w:rsidR="00B1730B" w:rsidRPr="00B25208" w:rsidRDefault="00B1730B" w:rsidP="00B1730B">
            <w:r w:rsidRPr="00B25208">
              <w:t>Utskottet beslutade att tystnadsplikt enligt 7 kap. 20 § riksdagsordningen ska gälla för uppgifter som lämnades under överläggningen om dels Sveriges kontakter med övriga stater och EU:s institutioner om pågående arbete för att motverka Wagnergruppen, dels övriga EU-medlemmars bedömningar och ståndpunkter avseende gemensam ståndpunkt 2001/931/</w:t>
            </w:r>
            <w:proofErr w:type="spellStart"/>
            <w:r w:rsidRPr="00B25208">
              <w:t>Gusp</w:t>
            </w:r>
            <w:proofErr w:type="spellEnd"/>
            <w:r w:rsidRPr="00B25208">
              <w:t xml:space="preserve">, dels Sveriges relation med andra stater och EU:s institutioner när det gäller pågående förhandlingar om ett elfte sanktionspaket. </w:t>
            </w:r>
          </w:p>
          <w:p w14:paraId="6988C1CA" w14:textId="77777777" w:rsidR="00B1730B" w:rsidRPr="00322370" w:rsidRDefault="00B1730B" w:rsidP="00B1730B">
            <w:r>
              <w:t xml:space="preserve"> </w:t>
            </w:r>
          </w:p>
          <w:p w14:paraId="519424AA" w14:textId="77777777" w:rsidR="00A91F8C" w:rsidRDefault="00B1730B" w:rsidP="00B1730B">
            <w:r w:rsidRPr="00322370">
              <w:t>Denna paragraf förklarades omedelbart justerad.</w:t>
            </w:r>
          </w:p>
          <w:p w14:paraId="5E943533" w14:textId="3DC1DEFB" w:rsidR="00B1730B" w:rsidRPr="002E412D" w:rsidRDefault="00B1730B" w:rsidP="00B1730B">
            <w:pPr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bookmarkEnd w:id="0"/>
      <w:tr w:rsidR="002E412D" w:rsidRPr="004B367D" w14:paraId="5E60E3D2" w14:textId="77777777" w:rsidTr="00BF0094">
        <w:trPr>
          <w:trHeight w:val="884"/>
        </w:trPr>
        <w:tc>
          <w:tcPr>
            <w:tcW w:w="567" w:type="dxa"/>
          </w:tcPr>
          <w:p w14:paraId="74E4B289" w14:textId="5C4781BF" w:rsidR="002E412D" w:rsidRPr="00B25209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A0680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0F8D2209" w14:textId="77777777" w:rsidR="002E412D" w:rsidRDefault="002E412D" w:rsidP="002E412D">
            <w:pPr>
              <w:rPr>
                <w:b/>
              </w:rPr>
            </w:pPr>
            <w:r w:rsidRPr="004D0CB8">
              <w:rPr>
                <w:b/>
              </w:rPr>
              <w:t>Justering av protokoll</w:t>
            </w:r>
          </w:p>
          <w:p w14:paraId="345F7F53" w14:textId="77777777" w:rsidR="002E412D" w:rsidRPr="00B25209" w:rsidRDefault="002E412D" w:rsidP="002E412D">
            <w:pPr>
              <w:rPr>
                <w:b/>
                <w:bCs/>
                <w:color w:val="000000"/>
                <w:szCs w:val="24"/>
              </w:rPr>
            </w:pPr>
          </w:p>
          <w:p w14:paraId="4EA454A4" w14:textId="5AD538B6" w:rsidR="002E412D" w:rsidRDefault="002E412D" w:rsidP="002E41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1070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2022/23: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4</w:t>
            </w:r>
            <w:r w:rsidR="00A06804">
              <w:rPr>
                <w:rFonts w:eastAsiaTheme="minorHAnsi"/>
                <w:bCs/>
                <w:color w:val="000000"/>
                <w:szCs w:val="24"/>
                <w:lang w:eastAsia="en-US"/>
              </w:rPr>
              <w:t>7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samt besöksprotokoll 2022/23:16, 2022/23:17</w:t>
            </w:r>
            <w:r w:rsidR="00A0680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2022/23:18, 2022/23:19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och 2022/23:20.</w:t>
            </w:r>
          </w:p>
          <w:p w14:paraId="04A23892" w14:textId="00F389FC" w:rsidR="002E412D" w:rsidRDefault="002E412D" w:rsidP="002E412D">
            <w:pPr>
              <w:rPr>
                <w:b/>
              </w:rPr>
            </w:pPr>
          </w:p>
        </w:tc>
      </w:tr>
      <w:tr w:rsidR="002E412D" w:rsidRPr="004B367D" w14:paraId="3804BA28" w14:textId="77777777" w:rsidTr="00BF0094">
        <w:trPr>
          <w:trHeight w:val="884"/>
        </w:trPr>
        <w:tc>
          <w:tcPr>
            <w:tcW w:w="567" w:type="dxa"/>
          </w:tcPr>
          <w:p w14:paraId="7C8DCA34" w14:textId="234C0965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0680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59901955" w14:textId="0D1FCE1A" w:rsidR="002E412D" w:rsidRDefault="002E412D" w:rsidP="002E412D">
            <w:pPr>
              <w:rPr>
                <w:b/>
              </w:rPr>
            </w:pPr>
            <w:r w:rsidRPr="007927DC">
              <w:rPr>
                <w:b/>
              </w:rPr>
              <w:t>Kanslimeddelanden</w:t>
            </w:r>
          </w:p>
          <w:p w14:paraId="25FD1223" w14:textId="78AD919E" w:rsidR="002F5A44" w:rsidRDefault="002F5A44" w:rsidP="002E412D">
            <w:pPr>
              <w:rPr>
                <w:b/>
              </w:rPr>
            </w:pPr>
          </w:p>
          <w:p w14:paraId="1D2DAE0D" w14:textId="063D2522" w:rsidR="002E412D" w:rsidRDefault="002F5A44" w:rsidP="002E412D">
            <w:pPr>
              <w:rPr>
                <w:bCs/>
              </w:rPr>
            </w:pPr>
            <w:r w:rsidRPr="002F5A44">
              <w:rPr>
                <w:bCs/>
              </w:rPr>
              <w:t>Utskottet beslutade:</w:t>
            </w:r>
            <w:r w:rsidRPr="002F5A44">
              <w:rPr>
                <w:bCs/>
              </w:rPr>
              <w:br/>
              <w:t>-att</w:t>
            </w:r>
            <w:r>
              <w:rPr>
                <w:bCs/>
              </w:rPr>
              <w:t xml:space="preserve"> delta med två ledamöter i Sveriges delegation till FN:s politiska högnivåforum för hållbar utve</w:t>
            </w:r>
            <w:r w:rsidR="0082064B">
              <w:rPr>
                <w:bCs/>
              </w:rPr>
              <w:t>c</w:t>
            </w:r>
            <w:r>
              <w:rPr>
                <w:bCs/>
              </w:rPr>
              <w:t xml:space="preserve">kling (HLPF) i New York </w:t>
            </w:r>
            <w:proofErr w:type="gramStart"/>
            <w:r>
              <w:rPr>
                <w:bCs/>
              </w:rPr>
              <w:t>17-19</w:t>
            </w:r>
            <w:proofErr w:type="gramEnd"/>
            <w:r>
              <w:rPr>
                <w:bCs/>
              </w:rPr>
              <w:t xml:space="preserve"> juli 2023.</w:t>
            </w:r>
          </w:p>
          <w:p w14:paraId="628F6EB5" w14:textId="77777777" w:rsidR="002F5A44" w:rsidRDefault="002F5A44" w:rsidP="002E412D">
            <w:pPr>
              <w:rPr>
                <w:b/>
              </w:rPr>
            </w:pPr>
          </w:p>
          <w:p w14:paraId="1906CD25" w14:textId="77777777" w:rsidR="002E412D" w:rsidRPr="002F5A44" w:rsidRDefault="002E412D" w:rsidP="002E412D">
            <w:pPr>
              <w:rPr>
                <w:color w:val="000000"/>
                <w:szCs w:val="24"/>
              </w:rPr>
            </w:pPr>
            <w:r w:rsidRPr="002F5A44">
              <w:rPr>
                <w:color w:val="000000"/>
                <w:szCs w:val="24"/>
              </w:rPr>
              <w:t>Utskottet informerades om:</w:t>
            </w:r>
          </w:p>
          <w:p w14:paraId="442A8A40" w14:textId="55F35C42" w:rsidR="002E412D" w:rsidRPr="002E412D" w:rsidRDefault="002E412D" w:rsidP="002E412D">
            <w:pPr>
              <w:rPr>
                <w:color w:val="000000"/>
                <w:szCs w:val="24"/>
                <w:highlight w:val="yellow"/>
              </w:rPr>
            </w:pPr>
            <w:r w:rsidRPr="002F5A44">
              <w:rPr>
                <w:color w:val="000000"/>
                <w:szCs w:val="24"/>
              </w:rPr>
              <w:t>-</w:t>
            </w:r>
            <w:r w:rsidRPr="002F5A44">
              <w:rPr>
                <w:bCs/>
                <w:color w:val="000000"/>
                <w:szCs w:val="24"/>
              </w:rPr>
              <w:t xml:space="preserve">att </w:t>
            </w:r>
            <w:r w:rsidR="002F5A44" w:rsidRPr="002F5A44">
              <w:rPr>
                <w:bCs/>
                <w:color w:val="000000"/>
                <w:szCs w:val="24"/>
              </w:rPr>
              <w:t>ett digitalt möte med Estlands utrikesutskott hålls den 20 juni kl. 10:00-10:45.</w:t>
            </w:r>
          </w:p>
          <w:p w14:paraId="2F0698A3" w14:textId="77777777" w:rsidR="002E412D" w:rsidRPr="002E412D" w:rsidRDefault="002E412D" w:rsidP="002E412D">
            <w:pPr>
              <w:rPr>
                <w:color w:val="000000"/>
                <w:szCs w:val="24"/>
                <w:highlight w:val="yellow"/>
              </w:rPr>
            </w:pPr>
          </w:p>
          <w:p w14:paraId="122BEBDA" w14:textId="3DBB59DC" w:rsidR="0082064B" w:rsidRPr="00993706" w:rsidRDefault="002E412D" w:rsidP="002E412D">
            <w:pPr>
              <w:rPr>
                <w:color w:val="000000"/>
                <w:szCs w:val="24"/>
              </w:rPr>
            </w:pPr>
            <w:r w:rsidRPr="00993706">
              <w:rPr>
                <w:color w:val="000000"/>
                <w:szCs w:val="24"/>
              </w:rPr>
              <w:t>Utskottet påmindes om:</w:t>
            </w:r>
            <w:r w:rsidRPr="00993706">
              <w:rPr>
                <w:color w:val="000000"/>
                <w:szCs w:val="24"/>
              </w:rPr>
              <w:br/>
              <w:t>-</w:t>
            </w:r>
            <w:r w:rsidR="00993706">
              <w:rPr>
                <w:color w:val="000000"/>
                <w:szCs w:val="24"/>
              </w:rPr>
              <w:t xml:space="preserve">att </w:t>
            </w:r>
            <w:r w:rsidR="0082064B" w:rsidRPr="00993706">
              <w:rPr>
                <w:color w:val="000000"/>
                <w:szCs w:val="24"/>
              </w:rPr>
              <w:t xml:space="preserve">inkommande </w:t>
            </w:r>
            <w:r w:rsidR="002F5A44" w:rsidRPr="00993706">
              <w:rPr>
                <w:color w:val="000000"/>
                <w:szCs w:val="24"/>
              </w:rPr>
              <w:t xml:space="preserve">besök </w:t>
            </w:r>
            <w:r w:rsidR="0082064B" w:rsidRPr="00993706">
              <w:rPr>
                <w:color w:val="000000"/>
                <w:szCs w:val="24"/>
              </w:rPr>
              <w:t xml:space="preserve">(tillsammans med FöU) </w:t>
            </w:r>
            <w:r w:rsidR="002F5A44" w:rsidRPr="00993706">
              <w:rPr>
                <w:color w:val="000000"/>
                <w:szCs w:val="24"/>
              </w:rPr>
              <w:t>av delegation från Storbrita</w:t>
            </w:r>
            <w:r w:rsidR="0082064B" w:rsidRPr="00993706">
              <w:rPr>
                <w:color w:val="000000"/>
                <w:szCs w:val="24"/>
              </w:rPr>
              <w:t>n</w:t>
            </w:r>
            <w:r w:rsidR="002F5A44" w:rsidRPr="00993706">
              <w:rPr>
                <w:color w:val="000000"/>
                <w:szCs w:val="24"/>
              </w:rPr>
              <w:t>niens utrikes</w:t>
            </w:r>
            <w:r w:rsidR="0082064B" w:rsidRPr="00993706">
              <w:rPr>
                <w:color w:val="000000"/>
                <w:szCs w:val="24"/>
              </w:rPr>
              <w:t>-</w:t>
            </w:r>
            <w:r w:rsidR="002F5A44" w:rsidRPr="00993706">
              <w:rPr>
                <w:color w:val="000000"/>
                <w:szCs w:val="24"/>
              </w:rPr>
              <w:t xml:space="preserve"> och försvarsdepartement</w:t>
            </w:r>
            <w:r w:rsidR="0082064B" w:rsidRPr="00993706">
              <w:rPr>
                <w:color w:val="000000"/>
                <w:szCs w:val="24"/>
              </w:rPr>
              <w:t xml:space="preserve"> </w:t>
            </w:r>
            <w:r w:rsidR="00993706">
              <w:rPr>
                <w:color w:val="000000"/>
                <w:szCs w:val="24"/>
              </w:rPr>
              <w:t xml:space="preserve">tas emot </w:t>
            </w:r>
            <w:r w:rsidR="002F5A44" w:rsidRPr="00993706">
              <w:rPr>
                <w:color w:val="000000"/>
                <w:szCs w:val="24"/>
              </w:rPr>
              <w:t>fredagen den 16 juni kl. 11:</w:t>
            </w:r>
            <w:r w:rsidR="00EB2D03">
              <w:rPr>
                <w:color w:val="000000"/>
                <w:szCs w:val="24"/>
              </w:rPr>
              <w:t>00-</w:t>
            </w:r>
            <w:r w:rsidR="002F5A44" w:rsidRPr="00993706">
              <w:rPr>
                <w:color w:val="000000"/>
                <w:szCs w:val="24"/>
              </w:rPr>
              <w:t>12:00.</w:t>
            </w:r>
            <w:r w:rsidR="0082064B" w:rsidRPr="00993706">
              <w:rPr>
                <w:color w:val="000000"/>
                <w:szCs w:val="24"/>
              </w:rPr>
              <w:br/>
              <w:t>-</w:t>
            </w:r>
            <w:r w:rsidR="00EB2D03">
              <w:rPr>
                <w:color w:val="000000"/>
                <w:szCs w:val="24"/>
              </w:rPr>
              <w:t xml:space="preserve">att </w:t>
            </w:r>
            <w:r w:rsidR="0082064B" w:rsidRPr="00993706">
              <w:rPr>
                <w:color w:val="000000"/>
                <w:szCs w:val="24"/>
              </w:rPr>
              <w:t xml:space="preserve">inkommande besök av Bangladeshs kabinettssekreterare </w:t>
            </w:r>
          </w:p>
          <w:p w14:paraId="4432F334" w14:textId="775A8DE2" w:rsidR="0082064B" w:rsidRPr="00993706" w:rsidRDefault="0082064B" w:rsidP="002E412D">
            <w:pPr>
              <w:rPr>
                <w:color w:val="000000"/>
                <w:szCs w:val="24"/>
              </w:rPr>
            </w:pPr>
            <w:r w:rsidRPr="00993706">
              <w:rPr>
                <w:color w:val="000000"/>
                <w:szCs w:val="24"/>
              </w:rPr>
              <w:t xml:space="preserve">Mr. Md. </w:t>
            </w:r>
            <w:proofErr w:type="spellStart"/>
            <w:r w:rsidRPr="00993706">
              <w:rPr>
                <w:color w:val="000000"/>
                <w:szCs w:val="24"/>
              </w:rPr>
              <w:t>Shahriar</w:t>
            </w:r>
            <w:proofErr w:type="spellEnd"/>
            <w:r w:rsidRPr="00993706">
              <w:rPr>
                <w:color w:val="000000"/>
                <w:szCs w:val="24"/>
              </w:rPr>
              <w:t xml:space="preserve"> Alam </w:t>
            </w:r>
            <w:r w:rsidR="00993706">
              <w:rPr>
                <w:color w:val="000000"/>
                <w:szCs w:val="24"/>
              </w:rPr>
              <w:t xml:space="preserve">tas emot </w:t>
            </w:r>
            <w:r w:rsidR="00EB2D03">
              <w:rPr>
                <w:color w:val="000000"/>
                <w:szCs w:val="24"/>
              </w:rPr>
              <w:t xml:space="preserve">fredagen </w:t>
            </w:r>
            <w:r w:rsidRPr="00993706">
              <w:rPr>
                <w:color w:val="000000"/>
                <w:szCs w:val="24"/>
              </w:rPr>
              <w:t>den 16 juni kl. 14:45-15:30.</w:t>
            </w:r>
          </w:p>
          <w:p w14:paraId="6693327C" w14:textId="74768659" w:rsidR="002E412D" w:rsidRDefault="0082064B" w:rsidP="002E412D">
            <w:pPr>
              <w:rPr>
                <w:b/>
              </w:rPr>
            </w:pPr>
            <w:r w:rsidRPr="00993706">
              <w:rPr>
                <w:bCs/>
                <w:color w:val="000000"/>
                <w:szCs w:val="24"/>
              </w:rPr>
              <w:t xml:space="preserve">-att </w:t>
            </w:r>
            <w:r w:rsidR="00993706">
              <w:rPr>
                <w:bCs/>
                <w:color w:val="000000"/>
                <w:szCs w:val="24"/>
              </w:rPr>
              <w:t xml:space="preserve">utskottet </w:t>
            </w:r>
            <w:r w:rsidR="00993706">
              <w:rPr>
                <w:color w:val="000000"/>
                <w:szCs w:val="24"/>
              </w:rPr>
              <w:t xml:space="preserve">står värd för en konferens </w:t>
            </w:r>
            <w:r w:rsidR="00DC2D88">
              <w:rPr>
                <w:color w:val="000000"/>
                <w:szCs w:val="24"/>
              </w:rPr>
              <w:t>om</w:t>
            </w:r>
            <w:r w:rsidR="00993706">
              <w:rPr>
                <w:color w:val="000000"/>
                <w:szCs w:val="24"/>
              </w:rPr>
              <w:t xml:space="preserve"> transatlantiskt samarbete med deltagande av europaparlamentariker och representanter för US Congress </w:t>
            </w:r>
            <w:proofErr w:type="gramStart"/>
            <w:r w:rsidR="00993706">
              <w:rPr>
                <w:color w:val="000000"/>
                <w:szCs w:val="24"/>
              </w:rPr>
              <w:t>16-17</w:t>
            </w:r>
            <w:proofErr w:type="gramEnd"/>
            <w:r w:rsidR="00993706">
              <w:rPr>
                <w:color w:val="000000"/>
                <w:szCs w:val="24"/>
              </w:rPr>
              <w:t xml:space="preserve"> juni. </w:t>
            </w:r>
          </w:p>
        </w:tc>
      </w:tr>
      <w:tr w:rsidR="002E412D" w:rsidRPr="004B367D" w14:paraId="54955003" w14:textId="77777777" w:rsidTr="00BF0094">
        <w:trPr>
          <w:trHeight w:val="884"/>
        </w:trPr>
        <w:tc>
          <w:tcPr>
            <w:tcW w:w="567" w:type="dxa"/>
          </w:tcPr>
          <w:p w14:paraId="63F65CED" w14:textId="77777777" w:rsidR="00B20874" w:rsidRDefault="00B20874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438EA57" w14:textId="265D5185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0680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2F4C06EF" w14:textId="77777777" w:rsidR="00B20874" w:rsidRDefault="00B20874" w:rsidP="002E412D">
            <w:pPr>
              <w:rPr>
                <w:b/>
              </w:rPr>
            </w:pPr>
          </w:p>
          <w:p w14:paraId="5C43D34D" w14:textId="7D57E07D" w:rsidR="002E412D" w:rsidRDefault="002E412D" w:rsidP="002E412D">
            <w:pPr>
              <w:rPr>
                <w:bCs/>
              </w:rPr>
            </w:pPr>
            <w:r>
              <w:rPr>
                <w:b/>
              </w:rPr>
              <w:t>Inkomna handlingar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>Inkomna handlingar anmäldes enligt bilaga.</w:t>
            </w:r>
          </w:p>
          <w:p w14:paraId="3682D795" w14:textId="2F28B926" w:rsidR="002E412D" w:rsidRDefault="002E412D" w:rsidP="002E412D">
            <w:pPr>
              <w:rPr>
                <w:b/>
              </w:rPr>
            </w:pPr>
          </w:p>
        </w:tc>
      </w:tr>
      <w:tr w:rsidR="002E412D" w:rsidRPr="00B20874" w14:paraId="4624B37D" w14:textId="77777777" w:rsidTr="00BF0094">
        <w:trPr>
          <w:trHeight w:val="884"/>
        </w:trPr>
        <w:tc>
          <w:tcPr>
            <w:tcW w:w="567" w:type="dxa"/>
          </w:tcPr>
          <w:p w14:paraId="3997A498" w14:textId="42F73CA8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0680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1697E4D5" w14:textId="1EB67C7F" w:rsidR="002E412D" w:rsidRPr="00A06804" w:rsidRDefault="002E412D" w:rsidP="002E412D">
            <w:pPr>
              <w:rPr>
                <w:b/>
              </w:rPr>
            </w:pPr>
            <w:r w:rsidRPr="00A06804">
              <w:rPr>
                <w:b/>
              </w:rPr>
              <w:t>Övriga frågor</w:t>
            </w:r>
          </w:p>
          <w:p w14:paraId="59D2C48A" w14:textId="05CAC903" w:rsidR="00A06804" w:rsidRPr="00A06804" w:rsidRDefault="00A06804" w:rsidP="002E412D">
            <w:pPr>
              <w:rPr>
                <w:b/>
              </w:rPr>
            </w:pPr>
          </w:p>
          <w:p w14:paraId="3D16CE30" w14:textId="748A7017" w:rsidR="00A06804" w:rsidRPr="00B20874" w:rsidRDefault="00A06804" w:rsidP="002E412D">
            <w:pPr>
              <w:rPr>
                <w:b/>
                <w:highlight w:val="yellow"/>
              </w:rPr>
            </w:pPr>
            <w:r w:rsidRPr="00A06804">
              <w:rPr>
                <w:bCs/>
              </w:rPr>
              <w:t xml:space="preserve">Ledamoten Margareta Cederfelt (M) som deltagit vid konferensen The </w:t>
            </w:r>
            <w:proofErr w:type="spellStart"/>
            <w:r w:rsidRPr="00A06804">
              <w:rPr>
                <w:bCs/>
              </w:rPr>
              <w:t>future</w:t>
            </w:r>
            <w:proofErr w:type="spellEnd"/>
            <w:r w:rsidRPr="00A06804">
              <w:rPr>
                <w:bCs/>
              </w:rPr>
              <w:t xml:space="preserve"> </w:t>
            </w:r>
            <w:proofErr w:type="spellStart"/>
            <w:r w:rsidRPr="00A06804">
              <w:rPr>
                <w:bCs/>
              </w:rPr>
              <w:t>of</w:t>
            </w:r>
            <w:proofErr w:type="spellEnd"/>
            <w:r w:rsidRPr="00A06804">
              <w:rPr>
                <w:bCs/>
              </w:rPr>
              <w:t xml:space="preserve"> the </w:t>
            </w:r>
            <w:proofErr w:type="spellStart"/>
            <w:r w:rsidRPr="00A06804">
              <w:rPr>
                <w:bCs/>
              </w:rPr>
              <w:t>world</w:t>
            </w:r>
            <w:proofErr w:type="spellEnd"/>
            <w:r w:rsidRPr="00A06804">
              <w:rPr>
                <w:bCs/>
              </w:rPr>
              <w:t xml:space="preserve"> i Vilnius </w:t>
            </w:r>
            <w:proofErr w:type="gramStart"/>
            <w:r w:rsidRPr="00A06804">
              <w:rPr>
                <w:bCs/>
              </w:rPr>
              <w:t>12-13</w:t>
            </w:r>
            <w:proofErr w:type="gramEnd"/>
            <w:r w:rsidRPr="00A06804">
              <w:rPr>
                <w:bCs/>
              </w:rPr>
              <w:t xml:space="preserve"> maj lämnade återrapport.</w:t>
            </w:r>
          </w:p>
          <w:p w14:paraId="1744A389" w14:textId="77777777" w:rsidR="002E412D" w:rsidRPr="00B20874" w:rsidRDefault="002E412D" w:rsidP="002E412D">
            <w:pPr>
              <w:rPr>
                <w:b/>
                <w:highlight w:val="yellow"/>
              </w:rPr>
            </w:pPr>
          </w:p>
          <w:p w14:paraId="26B9302D" w14:textId="77777777" w:rsidR="002E412D" w:rsidRDefault="002E412D" w:rsidP="00A06804">
            <w:pPr>
              <w:rPr>
                <w:bCs/>
              </w:rPr>
            </w:pPr>
            <w:r w:rsidRPr="00A06804">
              <w:rPr>
                <w:bCs/>
              </w:rPr>
              <w:t xml:space="preserve">Ordförande Aron Emilsson </w:t>
            </w:r>
            <w:r w:rsidR="00A06804" w:rsidRPr="00A06804">
              <w:rPr>
                <w:bCs/>
              </w:rPr>
              <w:t xml:space="preserve">påminde </w:t>
            </w:r>
            <w:r w:rsidRPr="00A06804">
              <w:rPr>
                <w:bCs/>
              </w:rPr>
              <w:t xml:space="preserve">om att presidiet bjuder in utskottet och dess kansli till sommaravslutning </w:t>
            </w:r>
            <w:r w:rsidR="00A06804" w:rsidRPr="00A06804">
              <w:rPr>
                <w:bCs/>
              </w:rPr>
              <w:t xml:space="preserve">i utskottets sessionssal </w:t>
            </w:r>
            <w:r w:rsidRPr="00A06804">
              <w:rPr>
                <w:bCs/>
              </w:rPr>
              <w:t>den 15 juni kl. 13:00.</w:t>
            </w:r>
          </w:p>
          <w:p w14:paraId="099221BB" w14:textId="6D31B352" w:rsidR="002F5A44" w:rsidRPr="00B20874" w:rsidRDefault="002F5A44" w:rsidP="00A06804">
            <w:pPr>
              <w:rPr>
                <w:b/>
                <w:highlight w:val="yellow"/>
              </w:rPr>
            </w:pPr>
          </w:p>
        </w:tc>
      </w:tr>
      <w:tr w:rsidR="002F5A44" w:rsidRPr="00B20874" w14:paraId="7E2117D3" w14:textId="77777777" w:rsidTr="00BF0094">
        <w:trPr>
          <w:trHeight w:val="884"/>
        </w:trPr>
        <w:tc>
          <w:tcPr>
            <w:tcW w:w="567" w:type="dxa"/>
          </w:tcPr>
          <w:p w14:paraId="34F1ED33" w14:textId="3495D04E" w:rsidR="002F5A44" w:rsidRDefault="002F5A44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  <w:shd w:val="clear" w:color="auto" w:fill="auto"/>
          </w:tcPr>
          <w:p w14:paraId="385B4D15" w14:textId="77777777" w:rsidR="002F5A44" w:rsidRDefault="002F5A44" w:rsidP="002E412D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6B2E3B4E" w14:textId="77777777" w:rsidR="002F5A44" w:rsidRDefault="002F5A44" w:rsidP="002E412D">
            <w:pPr>
              <w:rPr>
                <w:b/>
              </w:rPr>
            </w:pPr>
          </w:p>
          <w:p w14:paraId="40259DBC" w14:textId="3B21540D" w:rsidR="002F5A44" w:rsidRPr="002F5A44" w:rsidRDefault="002F5A44" w:rsidP="002E412D">
            <w:pPr>
              <w:rPr>
                <w:bCs/>
              </w:rPr>
            </w:pPr>
            <w:r w:rsidRPr="002F5A44">
              <w:rPr>
                <w:bCs/>
              </w:rPr>
              <w:t>Utskottet beslutade att nästa sammanträde ska äga rum tisdagen den 20 juni 2023.</w:t>
            </w:r>
          </w:p>
        </w:tc>
      </w:tr>
      <w:tr w:rsidR="002E412D" w:rsidRPr="00EF2842" w14:paraId="2513848D" w14:textId="77777777" w:rsidTr="00BF0094">
        <w:trPr>
          <w:trHeight w:val="884"/>
        </w:trPr>
        <w:tc>
          <w:tcPr>
            <w:tcW w:w="567" w:type="dxa"/>
          </w:tcPr>
          <w:p w14:paraId="227E51E1" w14:textId="2663AC5C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052A17CB" w14:textId="3ADF767A" w:rsidR="002E412D" w:rsidRDefault="002E412D" w:rsidP="002E41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6317DA03" w14:textId="0450E31D" w:rsidR="002E412D" w:rsidRDefault="002E412D" w:rsidP="002E412D">
            <w:pPr>
              <w:rPr>
                <w:b/>
              </w:rPr>
            </w:pPr>
          </w:p>
        </w:tc>
      </w:tr>
      <w:tr w:rsidR="002E412D" w:rsidRPr="00EF2842" w14:paraId="64D768FC" w14:textId="77777777" w:rsidTr="00BF0094">
        <w:trPr>
          <w:trHeight w:val="884"/>
        </w:trPr>
        <w:tc>
          <w:tcPr>
            <w:tcW w:w="567" w:type="dxa"/>
          </w:tcPr>
          <w:p w14:paraId="647DCC19" w14:textId="02677A3A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490BCD7F" w14:textId="165AD2D8" w:rsidR="002E412D" w:rsidRDefault="002E412D" w:rsidP="002E412D">
            <w:pPr>
              <w:rPr>
                <w:b/>
              </w:rPr>
            </w:pPr>
          </w:p>
        </w:tc>
      </w:tr>
      <w:tr w:rsidR="002E412D" w:rsidRPr="00EF2842" w14:paraId="37186024" w14:textId="77777777" w:rsidTr="00BF0094">
        <w:trPr>
          <w:trHeight w:val="884"/>
        </w:trPr>
        <w:tc>
          <w:tcPr>
            <w:tcW w:w="567" w:type="dxa"/>
          </w:tcPr>
          <w:p w14:paraId="73D6C17F" w14:textId="56C8AAC8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0CA2C76" w14:textId="78109488" w:rsidR="002E412D" w:rsidRDefault="002E412D" w:rsidP="002E412D">
            <w:pPr>
              <w:rPr>
                <w:b/>
              </w:rPr>
            </w:pPr>
          </w:p>
        </w:tc>
      </w:tr>
      <w:tr w:rsidR="002E412D" w:rsidRPr="00EF2842" w14:paraId="779533BF" w14:textId="77777777" w:rsidTr="00BF0094">
        <w:trPr>
          <w:trHeight w:val="884"/>
        </w:trPr>
        <w:tc>
          <w:tcPr>
            <w:tcW w:w="567" w:type="dxa"/>
          </w:tcPr>
          <w:p w14:paraId="2E967EF2" w14:textId="7C8EC630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5E90E45A" w14:textId="1BA102A3" w:rsidR="002E412D" w:rsidRPr="004A0318" w:rsidRDefault="002E412D" w:rsidP="002E412D">
            <w:pPr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72EE1225" w14:textId="77777777" w:rsidR="00BB3205" w:rsidRDefault="00BB3205" w:rsidP="00E97ABF">
            <w:pPr>
              <w:tabs>
                <w:tab w:val="left" w:pos="1701"/>
              </w:tabs>
            </w:pPr>
          </w:p>
          <w:p w14:paraId="1EC2F7D0" w14:textId="77777777" w:rsidR="00BB3205" w:rsidRDefault="00BB3205" w:rsidP="00E97ABF">
            <w:pPr>
              <w:tabs>
                <w:tab w:val="left" w:pos="1701"/>
              </w:tabs>
            </w:pPr>
          </w:p>
          <w:p w14:paraId="5FE00846" w14:textId="77777777" w:rsidR="00BB3205" w:rsidRDefault="00BB3205" w:rsidP="00E97ABF">
            <w:pPr>
              <w:tabs>
                <w:tab w:val="left" w:pos="1701"/>
              </w:tabs>
            </w:pPr>
          </w:p>
          <w:p w14:paraId="1160882D" w14:textId="77777777" w:rsidR="00BB3205" w:rsidRDefault="00BB3205" w:rsidP="00E97ABF">
            <w:pPr>
              <w:tabs>
                <w:tab w:val="left" w:pos="1701"/>
              </w:tabs>
            </w:pPr>
          </w:p>
          <w:p w14:paraId="37C787B6" w14:textId="77777777" w:rsidR="00BB3205" w:rsidRDefault="00BB3205" w:rsidP="00E97ABF">
            <w:pPr>
              <w:tabs>
                <w:tab w:val="left" w:pos="1701"/>
              </w:tabs>
            </w:pPr>
          </w:p>
          <w:p w14:paraId="3D2F1328" w14:textId="77777777" w:rsidR="00BB3205" w:rsidRDefault="00BB3205" w:rsidP="00E97ABF">
            <w:pPr>
              <w:tabs>
                <w:tab w:val="left" w:pos="1701"/>
              </w:tabs>
            </w:pPr>
          </w:p>
          <w:p w14:paraId="32C74ACB" w14:textId="77777777" w:rsidR="00BB3205" w:rsidRDefault="00BB3205" w:rsidP="00E97ABF">
            <w:pPr>
              <w:tabs>
                <w:tab w:val="left" w:pos="1701"/>
              </w:tabs>
            </w:pPr>
          </w:p>
          <w:p w14:paraId="17F02850" w14:textId="77777777" w:rsidR="00BB3205" w:rsidRDefault="00BB3205" w:rsidP="00E97ABF">
            <w:pPr>
              <w:tabs>
                <w:tab w:val="left" w:pos="1701"/>
              </w:tabs>
            </w:pPr>
          </w:p>
          <w:p w14:paraId="0D37247B" w14:textId="77777777" w:rsidR="00BB3205" w:rsidRDefault="00BB3205" w:rsidP="00E97ABF">
            <w:pPr>
              <w:tabs>
                <w:tab w:val="left" w:pos="1701"/>
              </w:tabs>
            </w:pPr>
          </w:p>
          <w:p w14:paraId="0944726E" w14:textId="77777777" w:rsidR="00BB3205" w:rsidRDefault="00BB3205" w:rsidP="00E97ABF">
            <w:pPr>
              <w:tabs>
                <w:tab w:val="left" w:pos="1701"/>
              </w:tabs>
            </w:pPr>
          </w:p>
          <w:p w14:paraId="6EC5CFAA" w14:textId="177F49F1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547AEF99" w:rsidR="005030DD" w:rsidRPr="006F350C" w:rsidRDefault="00B20874" w:rsidP="005030DD">
            <w:pPr>
              <w:tabs>
                <w:tab w:val="left" w:pos="1701"/>
              </w:tabs>
            </w:pPr>
            <w:r>
              <w:t>Wilma Johansson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6A7E8B29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 xml:space="preserve">Justeras </w:t>
            </w:r>
            <w:r w:rsidRPr="00AC112C">
              <w:t>d</w:t>
            </w:r>
            <w:r w:rsidRPr="00A06804">
              <w:t>en</w:t>
            </w:r>
            <w:r w:rsidR="00D71536" w:rsidRPr="00A06804">
              <w:t xml:space="preserve"> </w:t>
            </w:r>
            <w:r w:rsidR="00B20874" w:rsidRPr="00A06804">
              <w:t>20</w:t>
            </w:r>
            <w:r w:rsidR="00144BFE" w:rsidRPr="00A06804">
              <w:t xml:space="preserve"> </w:t>
            </w:r>
            <w:r w:rsidR="007256EC" w:rsidRPr="00A06804">
              <w:t>juni</w:t>
            </w:r>
            <w:r w:rsidR="004F38B1" w:rsidRPr="00A06804">
              <w:t xml:space="preserve"> 202</w:t>
            </w:r>
            <w:r w:rsidR="00394DF4" w:rsidRPr="00A06804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176CAA6A" w:rsidR="004B327E" w:rsidRPr="004B327E" w:rsidRDefault="00144BFE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3100577E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7C3054">
              <w:rPr>
                <w:sz w:val="20"/>
              </w:rPr>
              <w:t>:</w:t>
            </w:r>
            <w:r w:rsidR="00144BFE">
              <w:rPr>
                <w:sz w:val="20"/>
              </w:rPr>
              <w:t>4</w:t>
            </w:r>
            <w:r w:rsidR="00B20874">
              <w:rPr>
                <w:sz w:val="20"/>
              </w:rPr>
              <w:t>8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251F087F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605583" w:rsidRPr="00993706">
              <w:rPr>
                <w:sz w:val="19"/>
                <w:szCs w:val="19"/>
              </w:rPr>
              <w:t xml:space="preserve"> </w:t>
            </w:r>
            <w:r w:rsidR="00300A09" w:rsidRPr="0099370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35CA395B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75CF2" w:rsidRPr="00993706">
              <w:rPr>
                <w:sz w:val="19"/>
                <w:szCs w:val="19"/>
              </w:rPr>
              <w:t xml:space="preserve"> </w:t>
            </w:r>
            <w:proofErr w:type="gramStart"/>
            <w:r w:rsidR="00993706" w:rsidRPr="00993706">
              <w:rPr>
                <w:sz w:val="19"/>
                <w:szCs w:val="19"/>
              </w:rPr>
              <w:t>2</w:t>
            </w:r>
            <w:r w:rsidR="00BB3205" w:rsidRPr="00993706">
              <w:rPr>
                <w:sz w:val="19"/>
                <w:szCs w:val="19"/>
              </w:rPr>
              <w:t>-</w:t>
            </w:r>
            <w:r w:rsidR="00993706" w:rsidRPr="00993706">
              <w:rPr>
                <w:sz w:val="19"/>
                <w:szCs w:val="19"/>
              </w:rPr>
              <w:t>6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32D2F6F4" w:rsidR="0050083A" w:rsidRPr="00993706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207A64" w:rsidRPr="0099370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24DC4F17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978B9" w:rsidRPr="0099370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C86B26F" w:rsidR="0050083A" w:rsidRPr="0004578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856F7F" w:rsidRPr="0004578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284231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84231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7D0257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43231CBB" w:rsidR="007D0257" w:rsidRPr="00993706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7D0257" w:rsidRPr="00993706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0567F617" w:rsidR="007D0257" w:rsidRPr="00993706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7D0257" w:rsidRPr="00993706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01F3552A" w:rsidR="007D0257" w:rsidRPr="00993706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7D0257" w:rsidRPr="00993706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6258C10F" w:rsidR="007D0257" w:rsidRPr="00993706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7D0257" w:rsidRPr="00993706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6784DE0" w:rsidR="007D0257" w:rsidRPr="0004578D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7D0257" w:rsidRPr="0028423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7D0257" w:rsidRPr="00FE5589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7D0257" w:rsidRPr="00FE5589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44C72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F302DD0" w:rsidR="00344C72" w:rsidRPr="00993706" w:rsidRDefault="00344C72" w:rsidP="00344C72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344C72" w:rsidRPr="00993706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00587E4A" w:rsidR="00344C72" w:rsidRPr="00993706" w:rsidRDefault="00344C72" w:rsidP="00344C72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344C72" w:rsidRPr="00993706" w:rsidRDefault="00344C72" w:rsidP="00344C7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596739EE" w:rsidR="00344C72" w:rsidRPr="00993706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344C72" w:rsidRPr="00993706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6F16D145" w:rsidR="00344C72" w:rsidRPr="00993706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344C72" w:rsidRPr="00993706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0506676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344C72" w:rsidRPr="0028423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BB3205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BB3205" w:rsidRPr="004A0318" w:rsidRDefault="00BB3205" w:rsidP="00BB320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509BE93" w:rsidR="00BB3205" w:rsidRPr="00993706" w:rsidRDefault="00BB3205" w:rsidP="00BB3205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BB3205" w:rsidRPr="00993706" w:rsidRDefault="00BB3205" w:rsidP="00BB320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6C5BE3F6" w:rsidR="00BB3205" w:rsidRPr="00993706" w:rsidRDefault="00BB3205" w:rsidP="00BB3205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BB3205" w:rsidRPr="00993706" w:rsidRDefault="00BB3205" w:rsidP="00BB320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F487B70" w:rsidR="00BB3205" w:rsidRPr="00993706" w:rsidRDefault="00BB3205" w:rsidP="00BB320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BB3205" w:rsidRPr="00993706" w:rsidRDefault="00BB3205" w:rsidP="00BB320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68264596" w:rsidR="00BB3205" w:rsidRPr="00993706" w:rsidRDefault="00BB3205" w:rsidP="00BB320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BB3205" w:rsidRPr="00993706" w:rsidRDefault="00BB3205" w:rsidP="00BB320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07779FC7" w:rsidR="00BB3205" w:rsidRPr="00246B39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BB3205" w:rsidRPr="00284231" w:rsidRDefault="00BB3205" w:rsidP="00BB320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BB3205" w:rsidRPr="00FE5589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BB3205" w:rsidRPr="00FE5589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BB3205" w:rsidRPr="003504FA" w:rsidRDefault="00BB3205" w:rsidP="00BB3205">
            <w:pPr>
              <w:rPr>
                <w:sz w:val="20"/>
              </w:rPr>
            </w:pPr>
          </w:p>
        </w:tc>
      </w:tr>
      <w:tr w:rsidR="00993706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993706" w:rsidRPr="004A0318" w:rsidRDefault="00993706" w:rsidP="0099370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09B7CD03" w:rsidR="00993706" w:rsidRPr="0004578D" w:rsidRDefault="00993706" w:rsidP="00993706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993706" w:rsidRPr="0004578D" w:rsidRDefault="00993706" w:rsidP="0099370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273F45FB" w:rsidR="00993706" w:rsidRPr="0004578D" w:rsidRDefault="00993706" w:rsidP="00993706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993706" w:rsidRPr="00337441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2F0AE35C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3AB43966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993706" w:rsidRPr="00246B3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13393FC8" w:rsidR="00993706" w:rsidRPr="00246B3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993706" w:rsidRPr="00284231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993706" w:rsidRPr="00FE558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993706" w:rsidRPr="00FE558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993706" w:rsidRPr="003504FA" w:rsidRDefault="00993706" w:rsidP="00993706">
            <w:pPr>
              <w:rPr>
                <w:sz w:val="20"/>
              </w:rPr>
            </w:pPr>
          </w:p>
        </w:tc>
      </w:tr>
      <w:tr w:rsidR="00993706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993706" w:rsidRPr="004A0318" w:rsidRDefault="00993706" w:rsidP="0099370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7FF07A8D" w:rsidR="00993706" w:rsidRPr="0004578D" w:rsidRDefault="00993706" w:rsidP="00993706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993706" w:rsidRPr="0004578D" w:rsidRDefault="00993706" w:rsidP="0099370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0AD7F385" w:rsidR="00993706" w:rsidRPr="0004578D" w:rsidRDefault="00993706" w:rsidP="00993706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3BAC69F2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4FC10A13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993706" w:rsidRPr="00246B3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6508EC3" w:rsidR="00993706" w:rsidRPr="00246B3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993706" w:rsidRPr="00284231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993706" w:rsidRPr="00FE558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993706" w:rsidRPr="00FE558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993706" w:rsidRPr="003504FA" w:rsidRDefault="00993706" w:rsidP="00993706">
            <w:pPr>
              <w:rPr>
                <w:sz w:val="20"/>
              </w:rPr>
            </w:pPr>
          </w:p>
        </w:tc>
      </w:tr>
      <w:tr w:rsidR="00993706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993706" w:rsidRPr="004A0318" w:rsidRDefault="00993706" w:rsidP="0099370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1350DBB2" w:rsidR="00993706" w:rsidRPr="0004578D" w:rsidRDefault="00993706" w:rsidP="00993706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993706" w:rsidRPr="0004578D" w:rsidRDefault="00993706" w:rsidP="0099370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4E79FE4E" w:rsidR="00993706" w:rsidRPr="0004578D" w:rsidRDefault="00993706" w:rsidP="00993706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424C6B1D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0694A18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993706" w:rsidRPr="00246B3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2B817DAC" w:rsidR="00993706" w:rsidRPr="00246B3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993706" w:rsidRPr="00284231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993706" w:rsidRPr="00FE558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993706" w:rsidRPr="00FE558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993706" w:rsidRPr="003504FA" w:rsidRDefault="00993706" w:rsidP="00993706">
            <w:pPr>
              <w:rPr>
                <w:sz w:val="20"/>
              </w:rPr>
            </w:pPr>
          </w:p>
        </w:tc>
      </w:tr>
      <w:tr w:rsidR="00993706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993706" w:rsidRPr="004A0318" w:rsidRDefault="00993706" w:rsidP="0099370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10280F22" w:rsidR="00993706" w:rsidRPr="0004578D" w:rsidRDefault="00993706" w:rsidP="00993706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993706" w:rsidRPr="0004578D" w:rsidRDefault="00993706" w:rsidP="0099370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4A0CC5E5" w:rsidR="00993706" w:rsidRPr="0004578D" w:rsidRDefault="00993706" w:rsidP="00993706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993706" w:rsidRPr="00337441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48AC053E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08B5FCB3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993706" w:rsidRPr="00246B3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21BEF71E" w:rsidR="00993706" w:rsidRPr="00246B3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993706" w:rsidRPr="00284231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993706" w:rsidRPr="00FE558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993706" w:rsidRPr="00FE558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993706" w:rsidRPr="003504FA" w:rsidRDefault="00993706" w:rsidP="00993706">
            <w:pPr>
              <w:rPr>
                <w:sz w:val="20"/>
              </w:rPr>
            </w:pPr>
          </w:p>
        </w:tc>
      </w:tr>
      <w:tr w:rsidR="00993706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993706" w:rsidRPr="0004578D" w:rsidRDefault="00993706" w:rsidP="0099370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4578D">
              <w:rPr>
                <w:snapToGrid w:val="0"/>
                <w:sz w:val="20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F966BAE" w:rsidR="00993706" w:rsidRPr="0004578D" w:rsidRDefault="00993706" w:rsidP="00993706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993706" w:rsidRPr="0004578D" w:rsidRDefault="00993706" w:rsidP="0099370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09B3BD71" w:rsidR="00993706" w:rsidRPr="0004578D" w:rsidRDefault="00993706" w:rsidP="00993706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993706" w:rsidRPr="0004578D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03281A84" w:rsidR="00993706" w:rsidRPr="0004578D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A51E76E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993706" w:rsidRPr="00246B3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61B0640" w:rsidR="00993706" w:rsidRPr="00246B3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993706" w:rsidRPr="00284231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993706" w:rsidRPr="00FE558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993706" w:rsidRPr="00FE558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993706" w:rsidRPr="003504FA" w:rsidRDefault="00993706" w:rsidP="00993706">
            <w:pPr>
              <w:rPr>
                <w:sz w:val="20"/>
              </w:rPr>
            </w:pPr>
          </w:p>
        </w:tc>
      </w:tr>
      <w:tr w:rsidR="00993706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993706" w:rsidRPr="004A0318" w:rsidRDefault="00993706" w:rsidP="0099370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4709BA0F" w:rsidR="00993706" w:rsidRPr="0004578D" w:rsidRDefault="00993706" w:rsidP="00993706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993706" w:rsidRPr="0004578D" w:rsidRDefault="00993706" w:rsidP="0099370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2F1D85C4" w:rsidR="00993706" w:rsidRPr="0004578D" w:rsidRDefault="00993706" w:rsidP="00993706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993706" w:rsidRPr="00337441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43AC68B4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348DEC3B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993706" w:rsidRPr="00246B3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45CBA29C" w:rsidR="00993706" w:rsidRPr="00246B3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993706" w:rsidRPr="00284231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993706" w:rsidRPr="00FE558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993706" w:rsidRPr="00FE558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993706" w:rsidRPr="003504FA" w:rsidRDefault="00993706" w:rsidP="00993706">
            <w:pPr>
              <w:rPr>
                <w:sz w:val="20"/>
              </w:rPr>
            </w:pPr>
          </w:p>
        </w:tc>
      </w:tr>
      <w:tr w:rsidR="00993706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993706" w:rsidRPr="004A0318" w:rsidRDefault="00993706" w:rsidP="0099370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087A1A9F" w:rsidR="00993706" w:rsidRPr="0004578D" w:rsidRDefault="00993706" w:rsidP="00993706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993706" w:rsidRPr="0004578D" w:rsidRDefault="00993706" w:rsidP="0099370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427E9690" w:rsidR="00993706" w:rsidRPr="0004578D" w:rsidRDefault="00993706" w:rsidP="00993706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66C843CD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4839A6FE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993706" w:rsidRPr="00246B3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02A20F3" w:rsidR="00993706" w:rsidRPr="00246B3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993706" w:rsidRPr="00284231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993706" w:rsidRPr="00FE558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993706" w:rsidRPr="00FE558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993706" w:rsidRPr="003504FA" w:rsidRDefault="00993706" w:rsidP="00993706">
            <w:pPr>
              <w:rPr>
                <w:sz w:val="20"/>
              </w:rPr>
            </w:pPr>
          </w:p>
        </w:tc>
      </w:tr>
      <w:tr w:rsidR="00993706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993706" w:rsidRPr="004A0318" w:rsidRDefault="00993706" w:rsidP="0099370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58DAA8CA" w:rsidR="00993706" w:rsidRPr="0004578D" w:rsidRDefault="00993706" w:rsidP="00993706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993706" w:rsidRPr="0004578D" w:rsidRDefault="00993706" w:rsidP="0099370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29660AAF" w:rsidR="00993706" w:rsidRPr="0004578D" w:rsidRDefault="00993706" w:rsidP="00993706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993706" w:rsidRPr="00337441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C018B95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2BDDEE09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993706" w:rsidRPr="00246B3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B3EE1CB" w:rsidR="00993706" w:rsidRPr="00246B3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993706" w:rsidRPr="00FE5589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993706" w:rsidRPr="00FE558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993706" w:rsidRPr="00FE558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993706" w:rsidRPr="003504FA" w:rsidRDefault="00993706" w:rsidP="00993706">
            <w:pPr>
              <w:rPr>
                <w:sz w:val="20"/>
              </w:rPr>
            </w:pPr>
          </w:p>
        </w:tc>
      </w:tr>
      <w:tr w:rsidR="00993706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993706" w:rsidRPr="004A0318" w:rsidRDefault="00993706" w:rsidP="0099370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5028BD4C" w:rsidR="00993706" w:rsidRPr="0004578D" w:rsidRDefault="00993706" w:rsidP="00993706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993706" w:rsidRPr="0004578D" w:rsidRDefault="00993706" w:rsidP="0099370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0E591AF2" w:rsidR="00993706" w:rsidRPr="0004578D" w:rsidRDefault="00993706" w:rsidP="00993706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993706" w:rsidRPr="00337441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6C8106EF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254DBCC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993706" w:rsidRPr="00246B3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16690895" w:rsidR="00993706" w:rsidRPr="00246B3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993706" w:rsidRPr="003504FA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993706" w:rsidRPr="003504FA" w:rsidRDefault="00993706" w:rsidP="00993706">
            <w:pPr>
              <w:rPr>
                <w:sz w:val="20"/>
              </w:rPr>
            </w:pPr>
          </w:p>
        </w:tc>
      </w:tr>
      <w:tr w:rsidR="00FE6F62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FE6F62" w:rsidRPr="004A0318" w:rsidRDefault="00FE6F62" w:rsidP="00FE6F6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5D27ADB3" w:rsidR="00FE6F62" w:rsidRPr="0004578D" w:rsidRDefault="00FE6F62" w:rsidP="00FE6F6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FE6F62" w:rsidRPr="0004578D" w:rsidRDefault="00FE6F62" w:rsidP="00FE6F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6001F02B" w:rsidR="00FE6F62" w:rsidRPr="0004578D" w:rsidRDefault="00FE6F62" w:rsidP="00FE6F6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FE6F62" w:rsidRPr="00337441" w:rsidRDefault="00FE6F62" w:rsidP="00FE6F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26AE2B53" w:rsidR="00FE6F62" w:rsidRPr="00337441" w:rsidRDefault="00FE6F62" w:rsidP="00FE6F62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FE6F62" w:rsidRPr="00337441" w:rsidRDefault="00FE6F62" w:rsidP="00FE6F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2CF3F942" w:rsidR="00FE6F62" w:rsidRPr="00337441" w:rsidRDefault="00FE6F62" w:rsidP="00FE6F62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FE6F62" w:rsidRPr="00246B39" w:rsidRDefault="00FE6F62" w:rsidP="00FE6F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567AFBD1" w:rsidR="00FE6F62" w:rsidRPr="00246B39" w:rsidRDefault="00FE6F62" w:rsidP="00FE6F62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FE6F62" w:rsidRPr="003504FA" w:rsidRDefault="00FE6F62" w:rsidP="00FE6F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FE6F62" w:rsidRPr="003504FA" w:rsidRDefault="00FE6F62" w:rsidP="00FE6F6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FE6F62" w:rsidRPr="003504FA" w:rsidRDefault="00FE6F62" w:rsidP="00FE6F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FE6F62" w:rsidRPr="003504FA" w:rsidRDefault="00FE6F62" w:rsidP="00FE6F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FE6F62" w:rsidRPr="003504FA" w:rsidRDefault="00FE6F62" w:rsidP="00FE6F6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FE6F62" w:rsidRPr="003504FA" w:rsidRDefault="00FE6F62" w:rsidP="00FE6F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FE6F62" w:rsidRPr="003504FA" w:rsidRDefault="00FE6F62" w:rsidP="00FE6F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FE6F62" w:rsidRPr="003504FA" w:rsidRDefault="00FE6F62" w:rsidP="00FE6F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FE6F62" w:rsidRPr="003504FA" w:rsidRDefault="00FE6F62" w:rsidP="00FE6F62">
            <w:pPr>
              <w:rPr>
                <w:sz w:val="20"/>
              </w:rPr>
            </w:pPr>
          </w:p>
        </w:tc>
      </w:tr>
      <w:tr w:rsidR="00993706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993706" w:rsidRPr="004A0318" w:rsidRDefault="00993706" w:rsidP="0099370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597C19FD" w:rsidR="00993706" w:rsidRPr="0004578D" w:rsidRDefault="00993706" w:rsidP="00993706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993706" w:rsidRPr="0004578D" w:rsidRDefault="00993706" w:rsidP="0099370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5F496F75" w:rsidR="00993706" w:rsidRPr="0004578D" w:rsidRDefault="00993706" w:rsidP="00993706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993706" w:rsidRPr="00337441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3B8C62E8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02C0DA89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993706" w:rsidRPr="00246B3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471B69E6" w:rsidR="00993706" w:rsidRPr="00246B39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993706" w:rsidRPr="003504FA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993706" w:rsidRPr="003504FA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993706" w:rsidRPr="003504FA" w:rsidRDefault="00993706" w:rsidP="00993706">
            <w:pPr>
              <w:rPr>
                <w:sz w:val="20"/>
              </w:rPr>
            </w:pPr>
          </w:p>
        </w:tc>
      </w:tr>
      <w:tr w:rsidR="00993706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993706" w:rsidRPr="004A0318" w:rsidRDefault="00993706" w:rsidP="0099370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46609218" w:rsidR="00993706" w:rsidRPr="0004578D" w:rsidRDefault="00993706" w:rsidP="00993706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993706" w:rsidRPr="0004578D" w:rsidRDefault="00993706" w:rsidP="0099370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4FDD878E" w:rsidR="00993706" w:rsidRPr="0004578D" w:rsidRDefault="00993706" w:rsidP="00993706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0EC9D86F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13BB2D69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01BA88C1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993706" w:rsidRPr="003504FA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993706" w:rsidRPr="003504FA" w:rsidRDefault="00993706" w:rsidP="00993706">
            <w:pPr>
              <w:rPr>
                <w:sz w:val="20"/>
              </w:rPr>
            </w:pPr>
          </w:p>
        </w:tc>
      </w:tr>
      <w:tr w:rsidR="00993706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993706" w:rsidRPr="004A0318" w:rsidRDefault="00993706" w:rsidP="0099370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3E46FF1E" w:rsidR="00993706" w:rsidRPr="0004578D" w:rsidRDefault="00993706" w:rsidP="00993706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993706" w:rsidRPr="0004578D" w:rsidRDefault="00993706" w:rsidP="0099370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026A9E9E" w:rsidR="00993706" w:rsidRPr="0004578D" w:rsidRDefault="00993706" w:rsidP="00993706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993706" w:rsidRPr="00337441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190ABBA5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7080D225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6C1D12AD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993706" w:rsidRPr="003504FA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993706" w:rsidRPr="003504FA" w:rsidRDefault="00993706" w:rsidP="00993706">
            <w:pPr>
              <w:rPr>
                <w:sz w:val="20"/>
              </w:rPr>
            </w:pPr>
          </w:p>
        </w:tc>
      </w:tr>
      <w:tr w:rsidR="00993706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993706" w:rsidRPr="004A0318" w:rsidRDefault="00993706" w:rsidP="0099370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2F5CC530" w:rsidR="00993706" w:rsidRPr="0004578D" w:rsidRDefault="00993706" w:rsidP="00993706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993706" w:rsidRPr="0004578D" w:rsidRDefault="00993706" w:rsidP="0099370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13B37CAF" w:rsidR="00993706" w:rsidRPr="0004578D" w:rsidRDefault="00993706" w:rsidP="00993706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993706" w:rsidRPr="00337441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24BA945E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4BCD797D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32626A64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993706" w:rsidRPr="003504FA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993706" w:rsidRPr="003504FA" w:rsidRDefault="00993706" w:rsidP="00993706">
            <w:pPr>
              <w:rPr>
                <w:sz w:val="20"/>
              </w:rPr>
            </w:pPr>
          </w:p>
        </w:tc>
      </w:tr>
      <w:tr w:rsidR="00344C72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344C72" w:rsidRPr="004A0318" w:rsidRDefault="00344C72" w:rsidP="00344C72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53BC53D5" w:rsidR="00344C72" w:rsidRPr="0004578D" w:rsidRDefault="00BB3205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344C72" w:rsidRPr="0004578D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55689651" w:rsidR="00344C72" w:rsidRPr="0004578D" w:rsidRDefault="00993706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13E305C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24DA99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04984C55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44C72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090FCB5D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558A2B98" w:rsidR="00344C72" w:rsidRPr="0004578D" w:rsidRDefault="00993706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11107FD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79D23A38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61B50FBA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993706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993706" w:rsidRPr="004A0318" w:rsidRDefault="00993706" w:rsidP="0099370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237DB7DB" w:rsidR="00993706" w:rsidRPr="0004578D" w:rsidRDefault="00993706" w:rsidP="00993706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993706" w:rsidRPr="0004578D" w:rsidRDefault="00993706" w:rsidP="0099370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736A27D6" w:rsidR="00993706" w:rsidRPr="0004578D" w:rsidRDefault="00993706" w:rsidP="00993706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7BD9271B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993706" w:rsidRPr="00337441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41051A92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7A292AE8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993706" w:rsidRPr="003504FA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993706" w:rsidRPr="003504FA" w:rsidRDefault="00993706" w:rsidP="00993706">
            <w:pPr>
              <w:rPr>
                <w:sz w:val="20"/>
              </w:rPr>
            </w:pPr>
          </w:p>
        </w:tc>
      </w:tr>
      <w:tr w:rsidR="00BB3205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BB3205" w:rsidRPr="004A0318" w:rsidRDefault="00BB3205" w:rsidP="00BB32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4D8205C6" w:rsidR="00BB3205" w:rsidRPr="0004578D" w:rsidRDefault="00993706" w:rsidP="00BB3205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BB3205" w:rsidRPr="0004578D" w:rsidRDefault="00BB3205" w:rsidP="00BB320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6C323023" w:rsidR="00BB3205" w:rsidRPr="0004578D" w:rsidRDefault="00993706" w:rsidP="00BB3205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BB3205" w:rsidRPr="00337441" w:rsidRDefault="00BB3205" w:rsidP="00BB32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1F2C0D08" w:rsidR="00BB3205" w:rsidRPr="00337441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BB3205" w:rsidRPr="00337441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54BE2F5E" w:rsidR="00BB3205" w:rsidRPr="00337441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8600C68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BB3205" w:rsidRPr="003504FA" w:rsidRDefault="00BB3205" w:rsidP="00BB32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BB3205" w:rsidRPr="003504FA" w:rsidRDefault="00BB3205" w:rsidP="00BB3205">
            <w:pPr>
              <w:rPr>
                <w:sz w:val="20"/>
              </w:rPr>
            </w:pPr>
          </w:p>
        </w:tc>
      </w:tr>
      <w:tr w:rsidR="00344C72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636E7D25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18AD6EC1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32361BDE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77FCA440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7C8AAA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4139BA1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3F464DD3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56CA2590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60D7EDC9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28479D5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2C891C71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2314DE91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1326C7DB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240FF495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5E6BCFD2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546FC436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EC732DE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6139A95A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51CDDA39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6910947C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F1F732E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24928D45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5DAEEF5A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7C22CA11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3C1D5A26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64D81805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511E594C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631DB49C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1B212F3B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D183C5F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993706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993706" w:rsidRPr="004A0318" w:rsidRDefault="00993706" w:rsidP="0099370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5EE9A0B1" w:rsidR="00993706" w:rsidRPr="0004578D" w:rsidRDefault="00993706" w:rsidP="00993706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993706" w:rsidRPr="0004578D" w:rsidRDefault="00993706" w:rsidP="0099370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34D7CC97" w:rsidR="00993706" w:rsidRPr="0004578D" w:rsidRDefault="00993706" w:rsidP="00993706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993706" w:rsidRPr="00337441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68D8E2AF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05A6BE22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35D0D6D0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993706" w:rsidRPr="003504FA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993706" w:rsidRPr="003504FA" w:rsidRDefault="00993706" w:rsidP="00993706">
            <w:pPr>
              <w:rPr>
                <w:sz w:val="20"/>
              </w:rPr>
            </w:pPr>
          </w:p>
        </w:tc>
      </w:tr>
      <w:tr w:rsidR="00993706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993706" w:rsidRPr="004A0318" w:rsidRDefault="00993706" w:rsidP="0099370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52B95F9E" w:rsidR="00993706" w:rsidRPr="0004578D" w:rsidRDefault="00993706" w:rsidP="00993706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993706" w:rsidRPr="0004578D" w:rsidRDefault="00993706" w:rsidP="0099370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126CDF56" w:rsidR="00993706" w:rsidRPr="0004578D" w:rsidRDefault="00993706" w:rsidP="00993706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993706" w:rsidRPr="00337441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5809E1BA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637D4696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7CDBC49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993706" w:rsidRPr="003504FA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993706" w:rsidRPr="003504FA" w:rsidRDefault="00993706" w:rsidP="00993706">
            <w:pPr>
              <w:rPr>
                <w:sz w:val="20"/>
              </w:rPr>
            </w:pPr>
          </w:p>
        </w:tc>
      </w:tr>
      <w:tr w:rsidR="00344C72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537933A9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074E297C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4DA132CD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0E25725E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1ABD0461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08CE1081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342DE044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3DCA8B4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3C26B438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605DB821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646A62B0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74B79CC9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4306B019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7CB9343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3340CB7F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66DC15A" w:rsidR="00344C72" w:rsidRPr="00915B99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46BBC33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41FEBDD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42BED12C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37DD6029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3B9F5ABC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6C950706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64DD26B5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A9D5C4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2D6B5B61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6B68AB3F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59496DB0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7101E50E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0F8D8466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51E9C092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297E7EA2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2AA902C8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30DC6DDA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476FACA6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431CEAFC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74CCD24F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0A373F0C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55D017F0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6DB0FF40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223F33C0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0AD0926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62AE7463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38CFDD9A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56AB2BE8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3A3D246D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3944D8BD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02A06A40" w:rsidR="00344C72" w:rsidRPr="0004578D" w:rsidRDefault="00993706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6FF82A8F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11484E25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7FC059F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213B8DB9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993706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993706" w:rsidRPr="004A0318" w:rsidRDefault="00993706" w:rsidP="0099370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Yusuf Aydin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79FDAA30" w:rsidR="00993706" w:rsidRPr="0004578D" w:rsidRDefault="00993706" w:rsidP="00993706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993706" w:rsidRPr="0004578D" w:rsidRDefault="00993706" w:rsidP="0099370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54F7D1B4" w:rsidR="00993706" w:rsidRPr="0004578D" w:rsidRDefault="00993706" w:rsidP="00993706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993706" w:rsidRPr="00337441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4F032324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DEAAD32" w:rsidR="00993706" w:rsidRPr="00337441" w:rsidRDefault="00993706" w:rsidP="0099370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04B8BB7E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993706" w:rsidRPr="003504FA" w:rsidRDefault="00993706" w:rsidP="009937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993706" w:rsidRPr="003504FA" w:rsidRDefault="00993706" w:rsidP="0099370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993706" w:rsidRPr="003504FA" w:rsidRDefault="00993706" w:rsidP="00993706">
            <w:pPr>
              <w:rPr>
                <w:sz w:val="20"/>
              </w:rPr>
            </w:pPr>
          </w:p>
        </w:tc>
      </w:tr>
      <w:tr w:rsidR="00344C72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20B9EB0A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5658C2E6" w:rsidR="00344C72" w:rsidRPr="0004578D" w:rsidRDefault="00993706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1E603DE4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4667FCF6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DFD769D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4006124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6D9B5DDE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590B1440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6D33031B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3FBC3476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0732078D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Cecilia Rönn</w:t>
            </w:r>
            <w:r w:rsidRPr="004A0318">
              <w:rPr>
                <w:snapToGrid w:val="0"/>
                <w:sz w:val="21"/>
                <w:szCs w:val="21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F307DD3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3257F56C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4A7F8482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1914B564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32355B06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DA8D787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61614589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6434FDDC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190B5E7F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43F1CBF2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313824F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1E81B28B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58BF8AEC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5FFBC4F3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2E29E9CB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500E7E00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5704A8D4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343D4FC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4741681C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18FAD349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A837C7A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5F1D13C4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19B8BC50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AF4BB0C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14B25C5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69885662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E35C11F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4CD48729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7F286C6D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5F3E96B4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011BF304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455F0F4B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344C72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344C72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</w:tr>
      <w:tr w:rsidR="00344C72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</w:tr>
    </w:tbl>
    <w:p w14:paraId="483E39EB" w14:textId="0409472D" w:rsidR="004C20A9" w:rsidRPr="00144BFE" w:rsidRDefault="004C20A9" w:rsidP="00144BFE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4C20A9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3A62"/>
    <w:rsid w:val="000449AF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82140"/>
    <w:rsid w:val="0008464F"/>
    <w:rsid w:val="00086425"/>
    <w:rsid w:val="000870BB"/>
    <w:rsid w:val="00087C2F"/>
    <w:rsid w:val="00090FE9"/>
    <w:rsid w:val="000919BC"/>
    <w:rsid w:val="000920A8"/>
    <w:rsid w:val="00094440"/>
    <w:rsid w:val="00094A50"/>
    <w:rsid w:val="000959FF"/>
    <w:rsid w:val="00097261"/>
    <w:rsid w:val="000A35A6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6A12"/>
    <w:rsid w:val="00117283"/>
    <w:rsid w:val="00124C73"/>
    <w:rsid w:val="0012644D"/>
    <w:rsid w:val="00126641"/>
    <w:rsid w:val="001268F8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8B9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EBF"/>
    <w:rsid w:val="001C4C03"/>
    <w:rsid w:val="001C6E94"/>
    <w:rsid w:val="001C7EC4"/>
    <w:rsid w:val="001D00D2"/>
    <w:rsid w:val="001D0269"/>
    <w:rsid w:val="001D227B"/>
    <w:rsid w:val="001D29D7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5F81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4365"/>
    <w:rsid w:val="00216B76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B39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D15"/>
    <w:rsid w:val="002D35B1"/>
    <w:rsid w:val="002D44BF"/>
    <w:rsid w:val="002D4CB6"/>
    <w:rsid w:val="002E0A5C"/>
    <w:rsid w:val="002E0DBB"/>
    <w:rsid w:val="002E1AD8"/>
    <w:rsid w:val="002E1C88"/>
    <w:rsid w:val="002E2277"/>
    <w:rsid w:val="002E2C92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3F18"/>
    <w:rsid w:val="002F5A44"/>
    <w:rsid w:val="002F6A4A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A81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AE2"/>
    <w:rsid w:val="003A1BA5"/>
    <w:rsid w:val="003A4462"/>
    <w:rsid w:val="003A4EA9"/>
    <w:rsid w:val="003A594A"/>
    <w:rsid w:val="003A6352"/>
    <w:rsid w:val="003A7C6F"/>
    <w:rsid w:val="003A7E81"/>
    <w:rsid w:val="003B10CD"/>
    <w:rsid w:val="003B1C75"/>
    <w:rsid w:val="003B3B86"/>
    <w:rsid w:val="003B423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30D58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6444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22F8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1B38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173F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21AF"/>
    <w:rsid w:val="00674019"/>
    <w:rsid w:val="006749F7"/>
    <w:rsid w:val="00677EE4"/>
    <w:rsid w:val="00682921"/>
    <w:rsid w:val="00682B66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5469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6D63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1BDD"/>
    <w:rsid w:val="00822DF2"/>
    <w:rsid w:val="00823107"/>
    <w:rsid w:val="00824539"/>
    <w:rsid w:val="008279E8"/>
    <w:rsid w:val="00827BD7"/>
    <w:rsid w:val="0083178F"/>
    <w:rsid w:val="00833771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2AD5"/>
    <w:rsid w:val="008931CD"/>
    <w:rsid w:val="00894E2A"/>
    <w:rsid w:val="008A121B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C4A2F"/>
    <w:rsid w:val="008C5872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1E51"/>
    <w:rsid w:val="009123BD"/>
    <w:rsid w:val="00913914"/>
    <w:rsid w:val="00914DC7"/>
    <w:rsid w:val="009158A0"/>
    <w:rsid w:val="00915970"/>
    <w:rsid w:val="009213C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F51"/>
    <w:rsid w:val="009D44C6"/>
    <w:rsid w:val="009D5EE6"/>
    <w:rsid w:val="009E01A2"/>
    <w:rsid w:val="009E09D5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CA7"/>
    <w:rsid w:val="00A17690"/>
    <w:rsid w:val="00A21C5C"/>
    <w:rsid w:val="00A22E35"/>
    <w:rsid w:val="00A26F32"/>
    <w:rsid w:val="00A27CE1"/>
    <w:rsid w:val="00A33290"/>
    <w:rsid w:val="00A335EE"/>
    <w:rsid w:val="00A35898"/>
    <w:rsid w:val="00A3669E"/>
    <w:rsid w:val="00A37376"/>
    <w:rsid w:val="00A41C2C"/>
    <w:rsid w:val="00A43E0F"/>
    <w:rsid w:val="00A44632"/>
    <w:rsid w:val="00A45A65"/>
    <w:rsid w:val="00A46503"/>
    <w:rsid w:val="00A46AB9"/>
    <w:rsid w:val="00A47428"/>
    <w:rsid w:val="00A5088A"/>
    <w:rsid w:val="00A53142"/>
    <w:rsid w:val="00A53937"/>
    <w:rsid w:val="00A53CD7"/>
    <w:rsid w:val="00A54233"/>
    <w:rsid w:val="00A55029"/>
    <w:rsid w:val="00A55FB4"/>
    <w:rsid w:val="00A57499"/>
    <w:rsid w:val="00A57E60"/>
    <w:rsid w:val="00A6024D"/>
    <w:rsid w:val="00A60C9E"/>
    <w:rsid w:val="00A61308"/>
    <w:rsid w:val="00A614DE"/>
    <w:rsid w:val="00A62732"/>
    <w:rsid w:val="00A63F71"/>
    <w:rsid w:val="00A65C29"/>
    <w:rsid w:val="00A674D7"/>
    <w:rsid w:val="00A67908"/>
    <w:rsid w:val="00A73078"/>
    <w:rsid w:val="00A73668"/>
    <w:rsid w:val="00A760BC"/>
    <w:rsid w:val="00A77E71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E00"/>
    <w:rsid w:val="00A91F8C"/>
    <w:rsid w:val="00A95F6B"/>
    <w:rsid w:val="00AA0380"/>
    <w:rsid w:val="00AA3F94"/>
    <w:rsid w:val="00AA6165"/>
    <w:rsid w:val="00AB0288"/>
    <w:rsid w:val="00AB06E4"/>
    <w:rsid w:val="00AB20D8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781A"/>
    <w:rsid w:val="00B37AB8"/>
    <w:rsid w:val="00B405E7"/>
    <w:rsid w:val="00B41510"/>
    <w:rsid w:val="00B42F9D"/>
    <w:rsid w:val="00B439FD"/>
    <w:rsid w:val="00B451C6"/>
    <w:rsid w:val="00B452D5"/>
    <w:rsid w:val="00B45EF4"/>
    <w:rsid w:val="00B47700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113A"/>
    <w:rsid w:val="00B71435"/>
    <w:rsid w:val="00B73309"/>
    <w:rsid w:val="00B74652"/>
    <w:rsid w:val="00B755E7"/>
    <w:rsid w:val="00B75675"/>
    <w:rsid w:val="00B75AE9"/>
    <w:rsid w:val="00B7626D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33D9"/>
    <w:rsid w:val="00BE4742"/>
    <w:rsid w:val="00BE4B64"/>
    <w:rsid w:val="00BE5093"/>
    <w:rsid w:val="00BE548F"/>
    <w:rsid w:val="00BE5AA8"/>
    <w:rsid w:val="00BE5B20"/>
    <w:rsid w:val="00BF0094"/>
    <w:rsid w:val="00BF01F0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15AE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5855"/>
    <w:rsid w:val="00D56F37"/>
    <w:rsid w:val="00D5728E"/>
    <w:rsid w:val="00D57C72"/>
    <w:rsid w:val="00D612FC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5E50"/>
    <w:rsid w:val="00EB67C8"/>
    <w:rsid w:val="00EB6B83"/>
    <w:rsid w:val="00EB6C7F"/>
    <w:rsid w:val="00EC2B96"/>
    <w:rsid w:val="00EC5E3F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0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82</TotalTime>
  <Pages>4</Pages>
  <Words>933</Words>
  <Characters>5433</Characters>
  <Application>Microsoft Office Word</Application>
  <DocSecurity>0</DocSecurity>
  <Lines>1811</Lines>
  <Paragraphs>254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Helene Persson Naeselius</cp:lastModifiedBy>
  <cp:revision>10</cp:revision>
  <cp:lastPrinted>2023-06-15T13:02:00Z</cp:lastPrinted>
  <dcterms:created xsi:type="dcterms:W3CDTF">2023-06-12T12:15:00Z</dcterms:created>
  <dcterms:modified xsi:type="dcterms:W3CDTF">2023-06-15T13:50:00Z</dcterms:modified>
</cp:coreProperties>
</file>