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F07E2977E748DE9DD576B4586C647A"/>
        </w:placeholder>
        <w:text/>
      </w:sdtPr>
      <w:sdtEndPr/>
      <w:sdtContent>
        <w:p w:rsidRPr="009B062B" w:rsidR="00AF30DD" w:rsidP="005B569B" w:rsidRDefault="00AF30DD" w14:paraId="329DE6B2" w14:textId="77777777">
          <w:pPr>
            <w:pStyle w:val="Rubrik1"/>
            <w:spacing w:after="300"/>
          </w:pPr>
          <w:r w:rsidRPr="009B062B">
            <w:t>Förslag till riksdagsbeslut</w:t>
          </w:r>
        </w:p>
      </w:sdtContent>
    </w:sdt>
    <w:sdt>
      <w:sdtPr>
        <w:alias w:val="Yrkande 1"/>
        <w:tag w:val="1debdd25-dd6f-473b-9c1d-d5a1d97bef1b"/>
        <w:id w:val="-217436660"/>
        <w:lock w:val="sdtLocked"/>
      </w:sdtPr>
      <w:sdtEndPr/>
      <w:sdtContent>
        <w:p w:rsidR="00C26BC5" w:rsidRDefault="00DE1461" w14:paraId="329DE6B3" w14:textId="77777777">
          <w:pPr>
            <w:pStyle w:val="Frslagstext"/>
            <w:numPr>
              <w:ilvl w:val="0"/>
              <w:numId w:val="0"/>
            </w:numPr>
          </w:pPr>
          <w:r>
            <w:t>Riksdagen ställer sig bakom det som anförs i motionen om att se över offentlig förvaltnings arbete med informationssäkerhet och tillkännager detta för regeringen.</w:t>
          </w:r>
        </w:p>
      </w:sdtContent>
    </w:sdt>
    <w:bookmarkStart w:name="MotionsStart" w:id="0"/>
    <w:bookmarkEnd w:id="0"/>
    <w:p w:rsidR="00DA4DB5" w:rsidP="00DA4DB5" w:rsidRDefault="00FE4026" w14:paraId="329DE6B4" w14:textId="77777777">
      <w:pPr>
        <w:pStyle w:val="Rubrik1"/>
      </w:pPr>
      <w:sdt>
        <w:sdtPr>
          <w:alias w:val="CC_Motivering_Rubrik"/>
          <w:tag w:val="CC_Motivering_Rubrik"/>
          <w:id w:val="1433397530"/>
          <w:lock w:val="sdtLocked"/>
          <w:placeholder>
            <w:docPart w:val="857752FDF17E4FB882471F4ADB3F364B"/>
          </w:placeholder>
          <w:text/>
        </w:sdtPr>
        <w:sdtEndPr/>
        <w:sdtContent>
          <w:r w:rsidR="006D79C9">
            <w:t>Motivering</w:t>
          </w:r>
        </w:sdtContent>
      </w:sdt>
    </w:p>
    <w:p w:rsidR="00DA4DB5" w:rsidP="00FE4026" w:rsidRDefault="00DA4DB5" w14:paraId="329DE6B5" w14:textId="16086D0C">
      <w:pPr>
        <w:pStyle w:val="Normalutanindragellerluft"/>
      </w:pPr>
      <w:r w:rsidRPr="00DA4DB5">
        <w:t>Under de senaste åren har det vid flertalet tillfällen framkommit att svenska myndig</w:t>
      </w:r>
      <w:r w:rsidR="00FE4026">
        <w:softHyphen/>
      </w:r>
      <w:r w:rsidRPr="00DA4DB5">
        <w:t>heters arbete med informationssäkerhet är bristfälligt. Ofta hanterar svenska myndig</w:t>
      </w:r>
      <w:r w:rsidR="00FE4026">
        <w:softHyphen/>
      </w:r>
      <w:r w:rsidRPr="00DA4DB5">
        <w:t>heter känslig information som absolut inte får komma i händerna på exempelvis främ</w:t>
      </w:r>
      <w:r w:rsidR="00FE4026">
        <w:softHyphen/>
      </w:r>
      <w:r w:rsidRPr="00DA4DB5">
        <w:t xml:space="preserve">mande makt eller den organiserade brottsligheten. </w:t>
      </w:r>
      <w:r w:rsidRPr="00FE4026">
        <w:rPr>
          <w:spacing w:val="-1"/>
        </w:rPr>
        <w:t>I takt med att den internationella terrorismen växer sig starkare och att informationskrigföring används som ett sätt att destabilisera suveräna stater måste hela det svenska samhället stärka sin försvarsförmåga.</w:t>
      </w:r>
    </w:p>
    <w:p w:rsidR="00DA4DB5" w:rsidP="00FE4026" w:rsidRDefault="00DA4DB5" w14:paraId="329DE6B6" w14:textId="77777777">
      <w:r w:rsidRPr="00DA4DB5">
        <w:t>Ett tydligt ledarskap är grunden för att offentlig förvaltnings informationssäkerhet ska kunna stärkas och det är därför viktigt att regeringen tar ledningen i det avseendet. Givet den många gånger mycket känsliga karaktären på den information som svenska myndigheter hanterar kan betydande krissituationer uppstå om hanteringen inte sker varsamt. Detta blev extra tydligt under sommaren 2017 då säkerhetsskandalen på Transportstyrelsen uppdagades och visar tydligt vikten av att informationssäkerheten tas på största allvar på samtliga politiska nivåer, med utgångspunkt i Regeringskansliet.</w:t>
      </w:r>
    </w:p>
    <w:p w:rsidRPr="00DA4DB5" w:rsidR="00DA4DB5" w:rsidP="00FE4026" w:rsidRDefault="00DA4DB5" w14:paraId="329DE6B7" w14:textId="5C4C2499">
      <w:r w:rsidRPr="00DA4DB5">
        <w:t>Även kunskap är en viktig faktor för att klara av att hålla en tillräckligt hög nivå kring informationssäkerheten. I sin granskning av Transportstyrelsens informations</w:t>
      </w:r>
      <w:r w:rsidR="00FE4026">
        <w:softHyphen/>
      </w:r>
      <w:r w:rsidRPr="00DA4DB5">
        <w:t>hantering konstaterade justitierådet Thomas Bull att situationen uppstått som en följd av bristfällig kunskap om vilka uppgifter myndigheten har i sitt förvar samt hur dessa bör hanteras. Både kunskaps- och kompetensbristen måste därför ses över och åtgärdas.</w:t>
      </w:r>
    </w:p>
    <w:p w:rsidR="00DA4DB5" w:rsidP="00FE4026" w:rsidRDefault="00DA4DB5" w14:paraId="329DE6B8" w14:textId="7024E71B">
      <w:r w:rsidRPr="00DA4DB5">
        <w:t>I takt med att samhället digitaliseras i allt snabbare takt stärks vikten av en god informationssäkerhet. Regeringen bör därför se över myndigheternas informations</w:t>
      </w:r>
      <w:r w:rsidR="00FE4026">
        <w:softHyphen/>
      </w:r>
      <w:bookmarkStart w:name="_GoBack" w:id="1"/>
      <w:bookmarkEnd w:id="1"/>
      <w:r w:rsidRPr="00DA4DB5">
        <w:t>hantering för att så snabbt som möjligt stärka informationssäkerheten på statlig nivå.</w:t>
      </w:r>
    </w:p>
    <w:sdt>
      <w:sdtPr>
        <w:rPr>
          <w:i/>
          <w:noProof/>
        </w:rPr>
        <w:alias w:val="CC_Underskrifter"/>
        <w:tag w:val="CC_Underskrifter"/>
        <w:id w:val="583496634"/>
        <w:lock w:val="sdtContentLocked"/>
        <w:placeholder>
          <w:docPart w:val="5ED858C8CFED4384B618BA8C8703BECA"/>
        </w:placeholder>
      </w:sdtPr>
      <w:sdtEndPr>
        <w:rPr>
          <w:i w:val="0"/>
          <w:noProof w:val="0"/>
        </w:rPr>
      </w:sdtEndPr>
      <w:sdtContent>
        <w:p w:rsidR="005B569B" w:rsidP="005B569B" w:rsidRDefault="005B569B" w14:paraId="329DE6B9" w14:textId="77777777"/>
        <w:p w:rsidRPr="008E0FE2" w:rsidR="004801AC" w:rsidP="005B569B" w:rsidRDefault="00FE4026" w14:paraId="329DE6BA" w14:textId="77777777"/>
      </w:sdtContent>
    </w:sdt>
    <w:tbl>
      <w:tblPr>
        <w:tblW w:w="5000" w:type="pct"/>
        <w:tblLook w:val="04A0" w:firstRow="1" w:lastRow="0" w:firstColumn="1" w:lastColumn="0" w:noHBand="0" w:noVBand="1"/>
        <w:tblCaption w:val="underskrifter"/>
      </w:tblPr>
      <w:tblGrid>
        <w:gridCol w:w="4252"/>
        <w:gridCol w:w="4252"/>
      </w:tblGrid>
      <w:tr w:rsidR="00B15C94" w14:paraId="415FCF91" w14:textId="77777777">
        <w:trPr>
          <w:cantSplit/>
        </w:trPr>
        <w:tc>
          <w:tcPr>
            <w:tcW w:w="50" w:type="pct"/>
            <w:vAlign w:val="bottom"/>
          </w:tcPr>
          <w:p w:rsidR="00B15C94" w:rsidRDefault="00795CFA" w14:paraId="588DF871" w14:textId="77777777">
            <w:pPr>
              <w:pStyle w:val="Underskrifter"/>
            </w:pPr>
            <w:r>
              <w:lastRenderedPageBreak/>
              <w:t>Edward Riedl (M)</w:t>
            </w:r>
          </w:p>
        </w:tc>
        <w:tc>
          <w:tcPr>
            <w:tcW w:w="50" w:type="pct"/>
            <w:vAlign w:val="bottom"/>
          </w:tcPr>
          <w:p w:rsidR="00B15C94" w:rsidRDefault="00B15C94" w14:paraId="5980E862" w14:textId="77777777">
            <w:pPr>
              <w:pStyle w:val="Underskrifter"/>
            </w:pPr>
          </w:p>
        </w:tc>
      </w:tr>
    </w:tbl>
    <w:p w:rsidR="00D1416C" w:rsidRDefault="00D1416C" w14:paraId="329DE6BE" w14:textId="77777777"/>
    <w:sectPr w:rsidR="00D141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DE6C0" w14:textId="77777777" w:rsidR="00006BBF" w:rsidRDefault="00006BBF" w:rsidP="000C1CAD">
      <w:pPr>
        <w:spacing w:line="240" w:lineRule="auto"/>
      </w:pPr>
      <w:r>
        <w:separator/>
      </w:r>
    </w:p>
  </w:endnote>
  <w:endnote w:type="continuationSeparator" w:id="0">
    <w:p w14:paraId="329DE6C1" w14:textId="77777777" w:rsidR="00006BBF" w:rsidRDefault="00006B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E6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E6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E6CF" w14:textId="77777777" w:rsidR="00262EA3" w:rsidRPr="005B569B" w:rsidRDefault="00262EA3" w:rsidP="005B56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DE6BE" w14:textId="77777777" w:rsidR="00006BBF" w:rsidRDefault="00006BBF" w:rsidP="000C1CAD">
      <w:pPr>
        <w:spacing w:line="240" w:lineRule="auto"/>
      </w:pPr>
      <w:r>
        <w:separator/>
      </w:r>
    </w:p>
  </w:footnote>
  <w:footnote w:type="continuationSeparator" w:id="0">
    <w:p w14:paraId="329DE6BF" w14:textId="77777777" w:rsidR="00006BBF" w:rsidRDefault="00006B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E6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9DE6D0" wp14:editId="329DE6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9DE6D4" w14:textId="77777777" w:rsidR="00262EA3" w:rsidRDefault="00FE4026" w:rsidP="008103B5">
                          <w:pPr>
                            <w:jc w:val="right"/>
                          </w:pPr>
                          <w:sdt>
                            <w:sdtPr>
                              <w:alias w:val="CC_Noformat_Partikod"/>
                              <w:tag w:val="CC_Noformat_Partikod"/>
                              <w:id w:val="-53464382"/>
                              <w:placeholder>
                                <w:docPart w:val="F91294BABF984F8C9D9D8E2193E78A18"/>
                              </w:placeholder>
                              <w:text/>
                            </w:sdtPr>
                            <w:sdtEndPr/>
                            <w:sdtContent>
                              <w:r w:rsidR="00DA4DB5">
                                <w:t>M</w:t>
                              </w:r>
                            </w:sdtContent>
                          </w:sdt>
                          <w:sdt>
                            <w:sdtPr>
                              <w:alias w:val="CC_Noformat_Partinummer"/>
                              <w:tag w:val="CC_Noformat_Partinummer"/>
                              <w:id w:val="-1709555926"/>
                              <w:placeholder>
                                <w:docPart w:val="E806030F09B5471A9DD641BD8E36CCA5"/>
                              </w:placeholder>
                              <w:text/>
                            </w:sdtPr>
                            <w:sdtEndPr/>
                            <w:sdtContent>
                              <w:r w:rsidR="00DA4DB5">
                                <w:t>1210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DE6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9DE6D4" w14:textId="77777777" w:rsidR="00262EA3" w:rsidRDefault="00FE4026" w:rsidP="008103B5">
                    <w:pPr>
                      <w:jc w:val="right"/>
                    </w:pPr>
                    <w:sdt>
                      <w:sdtPr>
                        <w:alias w:val="CC_Noformat_Partikod"/>
                        <w:tag w:val="CC_Noformat_Partikod"/>
                        <w:id w:val="-53464382"/>
                        <w:placeholder>
                          <w:docPart w:val="F91294BABF984F8C9D9D8E2193E78A18"/>
                        </w:placeholder>
                        <w:text/>
                      </w:sdtPr>
                      <w:sdtEndPr/>
                      <w:sdtContent>
                        <w:r w:rsidR="00DA4DB5">
                          <w:t>M</w:t>
                        </w:r>
                      </w:sdtContent>
                    </w:sdt>
                    <w:sdt>
                      <w:sdtPr>
                        <w:alias w:val="CC_Noformat_Partinummer"/>
                        <w:tag w:val="CC_Noformat_Partinummer"/>
                        <w:id w:val="-1709555926"/>
                        <w:placeholder>
                          <w:docPart w:val="E806030F09B5471A9DD641BD8E36CCA5"/>
                        </w:placeholder>
                        <w:text/>
                      </w:sdtPr>
                      <w:sdtEndPr/>
                      <w:sdtContent>
                        <w:r w:rsidR="00DA4DB5">
                          <w:t>1210</w:t>
                        </w:r>
                      </w:sdtContent>
                    </w:sdt>
                  </w:p>
                </w:txbxContent>
              </v:textbox>
              <w10:wrap anchorx="page"/>
            </v:shape>
          </w:pict>
        </mc:Fallback>
      </mc:AlternateContent>
    </w:r>
  </w:p>
  <w:p w14:paraId="329DE6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E6C4" w14:textId="77777777" w:rsidR="00262EA3" w:rsidRDefault="00262EA3" w:rsidP="008563AC">
    <w:pPr>
      <w:jc w:val="right"/>
    </w:pPr>
  </w:p>
  <w:p w14:paraId="329DE6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E6C8" w14:textId="77777777" w:rsidR="00262EA3" w:rsidRDefault="00FE40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9DE6D2" wp14:editId="329DE6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9DE6C9" w14:textId="77777777" w:rsidR="00262EA3" w:rsidRDefault="00FE4026" w:rsidP="00A314CF">
    <w:pPr>
      <w:pStyle w:val="FSHNormal"/>
      <w:spacing w:before="40"/>
    </w:pPr>
    <w:sdt>
      <w:sdtPr>
        <w:alias w:val="CC_Noformat_Motionstyp"/>
        <w:tag w:val="CC_Noformat_Motionstyp"/>
        <w:id w:val="1162973129"/>
        <w:lock w:val="sdtContentLocked"/>
        <w15:appearance w15:val="hidden"/>
        <w:text/>
      </w:sdtPr>
      <w:sdtEndPr/>
      <w:sdtContent>
        <w:r w:rsidR="00C65797">
          <w:t>Enskild motion</w:t>
        </w:r>
      </w:sdtContent>
    </w:sdt>
    <w:r w:rsidR="00821B36">
      <w:t xml:space="preserve"> </w:t>
    </w:r>
    <w:sdt>
      <w:sdtPr>
        <w:alias w:val="CC_Noformat_Partikod"/>
        <w:tag w:val="CC_Noformat_Partikod"/>
        <w:id w:val="1471015553"/>
        <w:text/>
      </w:sdtPr>
      <w:sdtEndPr/>
      <w:sdtContent>
        <w:r w:rsidR="00DA4DB5">
          <w:t>M</w:t>
        </w:r>
      </w:sdtContent>
    </w:sdt>
    <w:sdt>
      <w:sdtPr>
        <w:alias w:val="CC_Noformat_Partinummer"/>
        <w:tag w:val="CC_Noformat_Partinummer"/>
        <w:id w:val="-2014525982"/>
        <w:text/>
      </w:sdtPr>
      <w:sdtEndPr/>
      <w:sdtContent>
        <w:r w:rsidR="00DA4DB5">
          <w:t>1210</w:t>
        </w:r>
      </w:sdtContent>
    </w:sdt>
  </w:p>
  <w:p w14:paraId="329DE6CA" w14:textId="77777777" w:rsidR="00262EA3" w:rsidRPr="008227B3" w:rsidRDefault="00FE40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9DE6CB" w14:textId="77777777" w:rsidR="00262EA3" w:rsidRPr="008227B3" w:rsidRDefault="00FE40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579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5797">
          <w:t>:1078</w:t>
        </w:r>
      </w:sdtContent>
    </w:sdt>
  </w:p>
  <w:p w14:paraId="329DE6CC" w14:textId="77777777" w:rsidR="00262EA3" w:rsidRDefault="00FE4026" w:rsidP="00E03A3D">
    <w:pPr>
      <w:pStyle w:val="Motionr"/>
    </w:pPr>
    <w:sdt>
      <w:sdtPr>
        <w:alias w:val="CC_Noformat_Avtext"/>
        <w:tag w:val="CC_Noformat_Avtext"/>
        <w:id w:val="-2020768203"/>
        <w:lock w:val="sdtContentLocked"/>
        <w15:appearance w15:val="hidden"/>
        <w:text/>
      </w:sdtPr>
      <w:sdtEndPr/>
      <w:sdtContent>
        <w:r w:rsidR="00C65797">
          <w:t>av Edward Riedl (M)</w:t>
        </w:r>
      </w:sdtContent>
    </w:sdt>
  </w:p>
  <w:sdt>
    <w:sdtPr>
      <w:alias w:val="CC_Noformat_Rubtext"/>
      <w:tag w:val="CC_Noformat_Rubtext"/>
      <w:id w:val="-218060500"/>
      <w:lock w:val="sdtLocked"/>
      <w:text/>
    </w:sdtPr>
    <w:sdtEndPr/>
    <w:sdtContent>
      <w:p w14:paraId="329DE6CD" w14:textId="77777777" w:rsidR="00262EA3" w:rsidRDefault="00DA4DB5" w:rsidP="00283E0F">
        <w:pPr>
          <w:pStyle w:val="FSHRub2"/>
        </w:pPr>
        <w:r>
          <w:t>Myndigheternas informationssäkerhet</w:t>
        </w:r>
      </w:p>
    </w:sdtContent>
  </w:sdt>
  <w:sdt>
    <w:sdtPr>
      <w:alias w:val="CC_Boilerplate_3"/>
      <w:tag w:val="CC_Boilerplate_3"/>
      <w:id w:val="1606463544"/>
      <w:lock w:val="sdtContentLocked"/>
      <w15:appearance w15:val="hidden"/>
      <w:text w:multiLine="1"/>
    </w:sdtPr>
    <w:sdtEndPr/>
    <w:sdtContent>
      <w:p w14:paraId="329DE6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A4DB5"/>
    <w:rsid w:val="000000E0"/>
    <w:rsid w:val="00000761"/>
    <w:rsid w:val="000014AF"/>
    <w:rsid w:val="00002310"/>
    <w:rsid w:val="00002CB4"/>
    <w:rsid w:val="000030B6"/>
    <w:rsid w:val="00003CCB"/>
    <w:rsid w:val="00003F79"/>
    <w:rsid w:val="0000412E"/>
    <w:rsid w:val="00004250"/>
    <w:rsid w:val="000043C1"/>
    <w:rsid w:val="00004F03"/>
    <w:rsid w:val="000055B5"/>
    <w:rsid w:val="00006BB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69B"/>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CFA"/>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FAF"/>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C9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BC5"/>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797"/>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16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DB5"/>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461"/>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026"/>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DE6B1"/>
  <w15:chartTrackingRefBased/>
  <w15:docId w15:val="{6A62E2D0-414B-4034-B369-19AD8A83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3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F07E2977E748DE9DD576B4586C647A"/>
        <w:category>
          <w:name w:val="Allmänt"/>
          <w:gallery w:val="placeholder"/>
        </w:category>
        <w:types>
          <w:type w:val="bbPlcHdr"/>
        </w:types>
        <w:behaviors>
          <w:behavior w:val="content"/>
        </w:behaviors>
        <w:guid w:val="{598C36E0-F715-498D-A2AE-B3E1FFC75DE4}"/>
      </w:docPartPr>
      <w:docPartBody>
        <w:p w:rsidR="00F75425" w:rsidRDefault="00012314">
          <w:pPr>
            <w:pStyle w:val="64F07E2977E748DE9DD576B4586C647A"/>
          </w:pPr>
          <w:r w:rsidRPr="005A0A93">
            <w:rPr>
              <w:rStyle w:val="Platshllartext"/>
            </w:rPr>
            <w:t>Förslag till riksdagsbeslut</w:t>
          </w:r>
        </w:p>
      </w:docPartBody>
    </w:docPart>
    <w:docPart>
      <w:docPartPr>
        <w:name w:val="857752FDF17E4FB882471F4ADB3F364B"/>
        <w:category>
          <w:name w:val="Allmänt"/>
          <w:gallery w:val="placeholder"/>
        </w:category>
        <w:types>
          <w:type w:val="bbPlcHdr"/>
        </w:types>
        <w:behaviors>
          <w:behavior w:val="content"/>
        </w:behaviors>
        <w:guid w:val="{B5877681-31A7-4EE6-9D59-6241504F37B3}"/>
      </w:docPartPr>
      <w:docPartBody>
        <w:p w:rsidR="00F75425" w:rsidRDefault="00012314">
          <w:pPr>
            <w:pStyle w:val="857752FDF17E4FB882471F4ADB3F364B"/>
          </w:pPr>
          <w:r w:rsidRPr="005A0A93">
            <w:rPr>
              <w:rStyle w:val="Platshllartext"/>
            </w:rPr>
            <w:t>Motivering</w:t>
          </w:r>
        </w:p>
      </w:docPartBody>
    </w:docPart>
    <w:docPart>
      <w:docPartPr>
        <w:name w:val="F91294BABF984F8C9D9D8E2193E78A18"/>
        <w:category>
          <w:name w:val="Allmänt"/>
          <w:gallery w:val="placeholder"/>
        </w:category>
        <w:types>
          <w:type w:val="bbPlcHdr"/>
        </w:types>
        <w:behaviors>
          <w:behavior w:val="content"/>
        </w:behaviors>
        <w:guid w:val="{FADBDB8E-7C93-48BE-8E88-5330ABE3ACF9}"/>
      </w:docPartPr>
      <w:docPartBody>
        <w:p w:rsidR="00F75425" w:rsidRDefault="00012314">
          <w:pPr>
            <w:pStyle w:val="F91294BABF984F8C9D9D8E2193E78A18"/>
          </w:pPr>
          <w:r>
            <w:rPr>
              <w:rStyle w:val="Platshllartext"/>
            </w:rPr>
            <w:t xml:space="preserve"> </w:t>
          </w:r>
        </w:p>
      </w:docPartBody>
    </w:docPart>
    <w:docPart>
      <w:docPartPr>
        <w:name w:val="E806030F09B5471A9DD641BD8E36CCA5"/>
        <w:category>
          <w:name w:val="Allmänt"/>
          <w:gallery w:val="placeholder"/>
        </w:category>
        <w:types>
          <w:type w:val="bbPlcHdr"/>
        </w:types>
        <w:behaviors>
          <w:behavior w:val="content"/>
        </w:behaviors>
        <w:guid w:val="{FBC7A04A-93FD-4A02-8CFC-AEF7E6DA686F}"/>
      </w:docPartPr>
      <w:docPartBody>
        <w:p w:rsidR="00F75425" w:rsidRDefault="00012314">
          <w:pPr>
            <w:pStyle w:val="E806030F09B5471A9DD641BD8E36CCA5"/>
          </w:pPr>
          <w:r>
            <w:t xml:space="preserve"> </w:t>
          </w:r>
        </w:p>
      </w:docPartBody>
    </w:docPart>
    <w:docPart>
      <w:docPartPr>
        <w:name w:val="5ED858C8CFED4384B618BA8C8703BECA"/>
        <w:category>
          <w:name w:val="Allmänt"/>
          <w:gallery w:val="placeholder"/>
        </w:category>
        <w:types>
          <w:type w:val="bbPlcHdr"/>
        </w:types>
        <w:behaviors>
          <w:behavior w:val="content"/>
        </w:behaviors>
        <w:guid w:val="{C45D62A3-21DC-4983-B5CE-F5E7E48BBF37}"/>
      </w:docPartPr>
      <w:docPartBody>
        <w:p w:rsidR="00165D39" w:rsidRDefault="00165D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14"/>
    <w:rsid w:val="00012314"/>
    <w:rsid w:val="00165D39"/>
    <w:rsid w:val="00F754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F07E2977E748DE9DD576B4586C647A">
    <w:name w:val="64F07E2977E748DE9DD576B4586C647A"/>
  </w:style>
  <w:style w:type="paragraph" w:customStyle="1" w:styleId="006DEAABEC974DC5A38B2BDEB1D556C5">
    <w:name w:val="006DEAABEC974DC5A38B2BDEB1D556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DA31A664574720A2D8E531975BB1DD">
    <w:name w:val="AADA31A664574720A2D8E531975BB1DD"/>
  </w:style>
  <w:style w:type="paragraph" w:customStyle="1" w:styleId="857752FDF17E4FB882471F4ADB3F364B">
    <w:name w:val="857752FDF17E4FB882471F4ADB3F364B"/>
  </w:style>
  <w:style w:type="paragraph" w:customStyle="1" w:styleId="4FBE30548C31460CB7AF46B3B1EDEA0B">
    <w:name w:val="4FBE30548C31460CB7AF46B3B1EDEA0B"/>
  </w:style>
  <w:style w:type="paragraph" w:customStyle="1" w:styleId="DCF348540FD14DEB9C54A97DCA0DFE4B">
    <w:name w:val="DCF348540FD14DEB9C54A97DCA0DFE4B"/>
  </w:style>
  <w:style w:type="paragraph" w:customStyle="1" w:styleId="F91294BABF984F8C9D9D8E2193E78A18">
    <w:name w:val="F91294BABF984F8C9D9D8E2193E78A18"/>
  </w:style>
  <w:style w:type="paragraph" w:customStyle="1" w:styleId="E806030F09B5471A9DD641BD8E36CCA5">
    <w:name w:val="E806030F09B5471A9DD641BD8E36C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851D48-81A2-4271-BA2A-065A9F2D5CAA}"/>
</file>

<file path=customXml/itemProps2.xml><?xml version="1.0" encoding="utf-8"?>
<ds:datastoreItem xmlns:ds="http://schemas.openxmlformats.org/officeDocument/2006/customXml" ds:itemID="{B39A72C9-E22A-4912-B224-08BB6A77C310}"/>
</file>

<file path=customXml/itemProps3.xml><?xml version="1.0" encoding="utf-8"?>
<ds:datastoreItem xmlns:ds="http://schemas.openxmlformats.org/officeDocument/2006/customXml" ds:itemID="{95833F94-CEFA-4DCA-9091-705838C6229F}"/>
</file>

<file path=docProps/app.xml><?xml version="1.0" encoding="utf-8"?>
<Properties xmlns="http://schemas.openxmlformats.org/officeDocument/2006/extended-properties" xmlns:vt="http://schemas.openxmlformats.org/officeDocument/2006/docPropsVTypes">
  <Template>Normal</Template>
  <TotalTime>8</TotalTime>
  <Pages>2</Pages>
  <Words>273</Words>
  <Characters>1747</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M1210 Myndigheternas informationssäkerhet</vt:lpstr>
      <vt:lpstr>
      </vt:lpstr>
    </vt:vector>
  </TitlesOfParts>
  <Company>Sveriges riksdag</Company>
  <LinksUpToDate>false</LinksUpToDate>
  <CharactersWithSpaces>2011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