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0CF9" w:rsidRPr="00CC4A99" w:rsidRDefault="00AC0CF9" w:rsidP="00CD4DE3">
      <w:pPr>
        <w:pStyle w:val="Hemstlrubrik"/>
      </w:pPr>
      <w:r w:rsidRPr="00CC4A99">
        <w:t>Förslag till riksdagsbeslut</w:t>
      </w:r>
    </w:p>
    <w:p w:rsidR="00AC0CF9" w:rsidRPr="00CC4A99" w:rsidRDefault="00AC0CF9" w:rsidP="00CE3309">
      <w:pPr>
        <w:pStyle w:val="Hemstlatt"/>
      </w:pPr>
      <w:r w:rsidRPr="00CC4A99">
        <w:t>Riksdagen tillkännager för regeringen som sin mening vad i motionen anförs om republikanskt stats</w:t>
      </w:r>
      <w:r w:rsidR="00A454E3" w:rsidRPr="00CC4A99">
        <w:t>s</w:t>
      </w:r>
      <w:r w:rsidRPr="00CC4A99">
        <w:t>kick.</w:t>
      </w:r>
    </w:p>
    <w:p w:rsidR="00A454E3" w:rsidRPr="00CC4A99" w:rsidRDefault="00A454E3" w:rsidP="00A454E3">
      <w:pPr>
        <w:pStyle w:val="Rubrik1"/>
      </w:pPr>
      <w:r w:rsidRPr="00CC4A99">
        <w:t>Motivering</w:t>
      </w:r>
    </w:p>
    <w:p w:rsidR="00AC0CF9" w:rsidRPr="00CC4A99" w:rsidRDefault="00AC0CF9" w:rsidP="00A454E3">
      <w:r w:rsidRPr="00CC4A99">
        <w:t>Sverige är en av få monarkier som finns kvar i världen, och således ett av få demokratiska länder där en person föds in i uppdraget som statschef. Antalet demokratier har ökat stort sedan andra världskriget, och de demokratiska prin</w:t>
      </w:r>
      <w:r w:rsidR="00CD4DE3" w:rsidRPr="00CC4A99">
        <w:softHyphen/>
      </w:r>
      <w:r w:rsidRPr="00CC4A99">
        <w:t>ciperna är i dag universellt vägledande inom det internationella samfu</w:t>
      </w:r>
      <w:r w:rsidRPr="00CC4A99">
        <w:t>n</w:t>
      </w:r>
      <w:r w:rsidRPr="00CC4A99">
        <w:t>det. Basen för de demokratiska principerna är alla människor</w:t>
      </w:r>
      <w:r w:rsidR="00CD4DE3" w:rsidRPr="00CC4A99">
        <w:t>s</w:t>
      </w:r>
      <w:r w:rsidRPr="00CC4A99">
        <w:t xml:space="preserve"> lika värde. Det nuvarande arrangemanget där statschefsämbetet är vikt åt en utvald ätt är oförenligt med principen om alla människors lika värde.</w:t>
      </w:r>
    </w:p>
    <w:p w:rsidR="00AC0CF9" w:rsidRPr="00CC4A99" w:rsidRDefault="00AC0CF9" w:rsidP="00AC0CF9">
      <w:pPr>
        <w:pStyle w:val="Normaltindrag"/>
        <w:rPr>
          <w:snapToGrid w:val="0"/>
        </w:rPr>
      </w:pPr>
      <w:r w:rsidRPr="00CC4A99">
        <w:rPr>
          <w:snapToGrid w:val="0"/>
        </w:rPr>
        <w:t>Den demokratiska processen och samhällsförvaltningen måste bygga på offentlighet, insyn och möjligheter att påverka. För detta finns det en bred samsyn bland folket och bland de politiska partierna i Sverige. En följd av denna övertygelse är att politiska uppdrag och tjänster inom offentlig förval</w:t>
      </w:r>
      <w:r w:rsidRPr="00CC4A99">
        <w:rPr>
          <w:snapToGrid w:val="0"/>
        </w:rPr>
        <w:t>t</w:t>
      </w:r>
      <w:r w:rsidRPr="00CC4A99">
        <w:rPr>
          <w:snapToGrid w:val="0"/>
        </w:rPr>
        <w:t>ning måste stå öppna på lika villkor för alla medborgare – således måste m</w:t>
      </w:r>
      <w:r w:rsidRPr="00CC4A99">
        <w:rPr>
          <w:snapToGrid w:val="0"/>
        </w:rPr>
        <w:t>o</w:t>
      </w:r>
      <w:r w:rsidRPr="00CC4A99">
        <w:rPr>
          <w:snapToGrid w:val="0"/>
        </w:rPr>
        <w:t>narkins arvsprincip avskaffas och ersättas av en republik där statschefen d</w:t>
      </w:r>
      <w:r w:rsidRPr="00CC4A99">
        <w:rPr>
          <w:snapToGrid w:val="0"/>
        </w:rPr>
        <w:t>i</w:t>
      </w:r>
      <w:r w:rsidRPr="00CC4A99">
        <w:rPr>
          <w:snapToGrid w:val="0"/>
        </w:rPr>
        <w:t>rekt eller indirekt väljs av folket.</w:t>
      </w:r>
    </w:p>
    <w:p w:rsidR="00AC0CF9" w:rsidRPr="00CC4A99" w:rsidRDefault="00AC0CF9" w:rsidP="00CD4DE3">
      <w:pPr>
        <w:pStyle w:val="Normaltindrag"/>
        <w:rPr>
          <w:snapToGrid w:val="0"/>
        </w:rPr>
      </w:pPr>
      <w:r w:rsidRPr="00CC4A99">
        <w:rPr>
          <w:snapToGrid w:val="0"/>
        </w:rPr>
        <w:t>Även om kungen i dag endast har uppgifter av ceremoniell karaktär är han formellt statschef, vilket inte är förenligt med ovannämnda principer. Mona</w:t>
      </w:r>
      <w:r w:rsidRPr="00CC4A99">
        <w:rPr>
          <w:snapToGrid w:val="0"/>
        </w:rPr>
        <w:t>r</w:t>
      </w:r>
      <w:r w:rsidRPr="00CC4A99">
        <w:rPr>
          <w:snapToGrid w:val="0"/>
        </w:rPr>
        <w:t>kin är en kvarleva från ett samhälle där släkt och bakgrund bestämde en ind</w:t>
      </w:r>
      <w:r w:rsidRPr="00CC4A99">
        <w:rPr>
          <w:snapToGrid w:val="0"/>
        </w:rPr>
        <w:t>i</w:t>
      </w:r>
      <w:r w:rsidRPr="00CC4A99">
        <w:rPr>
          <w:snapToGrid w:val="0"/>
        </w:rPr>
        <w:t>vids framtida möjligheter. Det är hög tid att lämna denna kvarleva från hist</w:t>
      </w:r>
      <w:r w:rsidRPr="00CC4A99">
        <w:rPr>
          <w:snapToGrid w:val="0"/>
        </w:rPr>
        <w:t>o</w:t>
      </w:r>
      <w:r w:rsidRPr="00CC4A99">
        <w:rPr>
          <w:snapToGrid w:val="0"/>
        </w:rPr>
        <w:t xml:space="preserve">rien bakom oss, inte minst mot bakgrund av att adelns sista </w:t>
      </w:r>
      <w:r w:rsidRPr="00CC4A99">
        <w:t>exklusiva rätti</w:t>
      </w:r>
      <w:r w:rsidRPr="00CC4A99">
        <w:t>g</w:t>
      </w:r>
      <w:r w:rsidRPr="00CC4A99">
        <w:t>heter</w:t>
      </w:r>
      <w:r w:rsidRPr="00CC4A99">
        <w:rPr>
          <w:snapToGrid w:val="0"/>
        </w:rPr>
        <w:t xml:space="preserve"> nu har avskaffats. Det ska dock påpekas att den nuvarande kungafami</w:t>
      </w:r>
      <w:r w:rsidRPr="00CC4A99">
        <w:rPr>
          <w:snapToGrid w:val="0"/>
        </w:rPr>
        <w:t>l</w:t>
      </w:r>
      <w:r w:rsidRPr="00CC4A99">
        <w:rPr>
          <w:snapToGrid w:val="0"/>
        </w:rPr>
        <w:t>jen besitter en bred kompetens och utför arbete som främjar Sverige, inte minst i vår relation till andra länder. Denna kompetens bör tas till</w:t>
      </w:r>
      <w:r w:rsidR="00CD4DE3" w:rsidRPr="00CC4A99">
        <w:rPr>
          <w:snapToGrid w:val="0"/>
        </w:rPr>
        <w:t xml:space="preserve"> </w:t>
      </w:r>
      <w:r w:rsidRPr="00CC4A99">
        <w:rPr>
          <w:snapToGrid w:val="0"/>
        </w:rPr>
        <w:t xml:space="preserve">vara också fortsättningsvis efter det att Sverige har övergått till republikanskt statskick. Lämpligen bör en sådan övergång ske i samband med generationsskiftet inom </w:t>
      </w:r>
      <w:r w:rsidRPr="00CC4A99">
        <w:rPr>
          <w:snapToGrid w:val="0"/>
        </w:rPr>
        <w:lastRenderedPageBreak/>
        <w:t>den nuvarande kungafamiljen</w:t>
      </w:r>
      <w:r w:rsidR="00CD4DE3" w:rsidRPr="00CC4A99">
        <w:rPr>
          <w:snapToGrid w:val="0"/>
        </w:rPr>
        <w:t>. I</w:t>
      </w:r>
      <w:r w:rsidRPr="00CC4A99">
        <w:rPr>
          <w:snapToGrid w:val="0"/>
        </w:rPr>
        <w:t xml:space="preserve"> samband med detta bör det ses över hur kronprinsessans kompetens och erfarenhet bäst skulle kunna tas till</w:t>
      </w:r>
      <w:r w:rsidR="00CD4DE3" w:rsidRPr="00CC4A99">
        <w:rPr>
          <w:snapToGrid w:val="0"/>
        </w:rPr>
        <w:t xml:space="preserve"> </w:t>
      </w:r>
      <w:r w:rsidRPr="00CC4A99">
        <w:rPr>
          <w:snapToGrid w:val="0"/>
        </w:rPr>
        <w:t>vara.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D4DE3" w:rsidRPr="00CC4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D4DE3" w:rsidRPr="00CC4A99" w:rsidRDefault="00CD4DE3" w:rsidP="00CD4DE3">
            <w:pPr>
              <w:pStyle w:val="UnderskriftDatum"/>
              <w:spacing w:before="240"/>
            </w:pPr>
            <w:r w:rsidRPr="00CC4A99">
              <w:t>Stockholm den 29 september 2005</w:t>
            </w:r>
          </w:p>
        </w:tc>
        <w:tc>
          <w:tcPr>
            <w:tcW w:w="3047" w:type="dxa"/>
          </w:tcPr>
          <w:p w:rsidR="00CD4DE3" w:rsidRPr="00CC4A99" w:rsidRDefault="00CD4DE3" w:rsidP="00CD4DE3">
            <w:pPr>
              <w:pStyle w:val="Underskrifter"/>
              <w:spacing w:before="240"/>
            </w:pPr>
          </w:p>
        </w:tc>
      </w:tr>
      <w:tr w:rsidR="00CD4DE3" w:rsidRPr="00CC4A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D4DE3" w:rsidRPr="00CC4A99" w:rsidRDefault="00CD4DE3" w:rsidP="00CD4DE3">
            <w:pPr>
              <w:pStyle w:val="Underskrifter"/>
            </w:pPr>
            <w:r w:rsidRPr="00CC4A99">
              <w:t>Christin Hagberg (s)</w:t>
            </w:r>
          </w:p>
        </w:tc>
        <w:tc>
          <w:tcPr>
            <w:tcW w:w="3047" w:type="dxa"/>
          </w:tcPr>
          <w:p w:rsidR="00CD4DE3" w:rsidRPr="00CC4A99" w:rsidRDefault="00CD4DE3" w:rsidP="00CD4DE3">
            <w:pPr>
              <w:pStyle w:val="Underskrifter"/>
            </w:pPr>
          </w:p>
        </w:tc>
      </w:tr>
    </w:tbl>
    <w:p w:rsidR="00AC0CF9" w:rsidRPr="00CC4A99" w:rsidRDefault="00AC0CF9" w:rsidP="00CD4DE3">
      <w:pPr>
        <w:pStyle w:val="Normaltindrag"/>
      </w:pPr>
    </w:p>
    <w:sectPr w:rsidR="00AC0CF9" w:rsidRPr="00CC4A99" w:rsidSect="00CD4D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60F9" w:rsidRPr="00CC4A99" w:rsidRDefault="00AA60F9">
      <w:r w:rsidRPr="00CC4A99">
        <w:separator/>
      </w:r>
    </w:p>
  </w:endnote>
  <w:endnote w:type="continuationSeparator" w:id="0">
    <w:p w:rsidR="00AA60F9" w:rsidRPr="00CC4A99" w:rsidRDefault="00AA60F9">
      <w:r w:rsidRPr="00CC4A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54E3" w:rsidRPr="00CC4A99" w:rsidRDefault="00CC4A99" w:rsidP="00CD4DE3">
    <w:pPr>
      <w:pStyle w:val="Sidfot"/>
    </w:pPr>
    <w:r w:rsidRPr="00CC4A9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4758824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DE3" w:rsidRDefault="00CD4DE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D4DE3" w:rsidRDefault="00CD4DE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CC4A99" w:rsidRDefault="00CC4A99" w:rsidP="00CD4DE3">
    <w:pPr>
      <w:pStyle w:val="Sidfot"/>
    </w:pPr>
    <w:r w:rsidRPr="00CC4A9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91029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DE3" w:rsidRDefault="00CD4DE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4DE3" w:rsidRDefault="00CD4DE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CC4A99" w:rsidRDefault="00CC4A99" w:rsidP="00CD4DE3">
    <w:pPr>
      <w:pStyle w:val="Sidfot"/>
    </w:pPr>
    <w:r w:rsidRPr="00CC4A9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67382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DE3" w:rsidRDefault="00CD4DE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4DE3" w:rsidRDefault="00CD4DE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60F9" w:rsidRPr="00CC4A99" w:rsidRDefault="00AA60F9">
      <w:r w:rsidRPr="00CC4A99">
        <w:separator/>
      </w:r>
    </w:p>
  </w:footnote>
  <w:footnote w:type="continuationSeparator" w:id="0">
    <w:p w:rsidR="00AA60F9" w:rsidRPr="00CC4A99" w:rsidRDefault="00AA60F9">
      <w:r w:rsidRPr="00CC4A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54E3" w:rsidRPr="00CC4A99" w:rsidRDefault="00CC4A99" w:rsidP="00CD4DE3">
    <w:pPr>
      <w:pStyle w:val="Sidhuvud"/>
    </w:pPr>
    <w:r w:rsidRPr="00CC4A9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137753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DE3" w:rsidRDefault="00CD4DE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D4DE3" w:rsidRDefault="00CD4DE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CC4A99" w:rsidRDefault="00CC4A99" w:rsidP="00CD4DE3">
    <w:pPr>
      <w:pStyle w:val="Sidhuvud"/>
    </w:pPr>
    <w:r w:rsidRPr="00CC4A9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964748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DE3" w:rsidRDefault="00CD4DE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D4DE3" w:rsidRDefault="00CD4DE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DE3" w:rsidRPr="00CC4A99" w:rsidRDefault="00CD4DE3">
    <w:pPr>
      <w:pStyle w:val="FSHNormal"/>
      <w:tabs>
        <w:tab w:val="right" w:pos="5840"/>
      </w:tabs>
    </w:pPr>
    <w:r w:rsidRPr="00CC4A99">
      <w:br/>
    </w:r>
    <w:r w:rsidRPr="00CC4A99">
      <w:fldChar w:fldCharType="begin" w:fldLock="1"/>
    </w:r>
    <w:r w:rsidRPr="00CC4A99">
      <w:instrText xml:space="preserve"> DOCPROPERTY</w:instrText>
    </w:r>
    <w:r w:rsidRPr="00CC4A99">
      <w:rPr>
        <w:sz w:val="18"/>
      </w:rPr>
      <w:instrText xml:space="preserve"> "YearUser" *\charformat </w:instrText>
    </w:r>
    <w:r w:rsidRPr="00CC4A99">
      <w:fldChar w:fldCharType="separate"/>
    </w:r>
    <w:r w:rsidRPr="00CC4A99">
      <w:t>2005/06</w:t>
    </w:r>
    <w:r w:rsidRPr="00CC4A99">
      <w:fldChar w:fldCharType="end"/>
    </w:r>
    <w:r w:rsidRPr="00CC4A99">
      <w:t xml:space="preserve"> </w:t>
    </w:r>
    <w:r w:rsidRPr="00CC4A99">
      <w:tab/>
      <w:t xml:space="preserve">mnr: </w:t>
    </w:r>
    <w:r w:rsidRPr="00CC4A99">
      <w:fldChar w:fldCharType="begin" w:fldLock="1"/>
    </w:r>
    <w:r w:rsidRPr="00CC4A99">
      <w:instrText xml:space="preserve"> DOCPROPERTY</w:instrText>
    </w:r>
    <w:r w:rsidRPr="00CC4A99">
      <w:rPr>
        <w:sz w:val="18"/>
      </w:rPr>
      <w:instrText xml:space="preserve"> "Motionsnummer" *\charformat </w:instrText>
    </w:r>
    <w:r w:rsidRPr="00CC4A99">
      <w:fldChar w:fldCharType="separate"/>
    </w:r>
    <w:r w:rsidRPr="00CC4A99">
      <w:t>K352</w:t>
    </w:r>
    <w:r w:rsidRPr="00CC4A99">
      <w:fldChar w:fldCharType="end"/>
    </w:r>
    <w:r w:rsidRPr="00CC4A99">
      <w:br/>
    </w:r>
    <w:r w:rsidRPr="00CC4A99">
      <w:fldChar w:fldCharType="begin" w:fldLock="1"/>
    </w:r>
    <w:r w:rsidRPr="00CC4A99">
      <w:instrText xml:space="preserve"> DOCPROPERTY</w:instrText>
    </w:r>
    <w:r w:rsidRPr="00CC4A99">
      <w:rPr>
        <w:sz w:val="18"/>
      </w:rPr>
      <w:instrText xml:space="preserve"> "Samling" *\charformat </w:instrText>
    </w:r>
    <w:r w:rsidRPr="00CC4A99">
      <w:fldChar w:fldCharType="end"/>
    </w:r>
    <w:r w:rsidRPr="00CC4A99">
      <w:tab/>
      <w:t xml:space="preserve">pnr: </w:t>
    </w:r>
    <w:r w:rsidRPr="00CC4A99">
      <w:fldChar w:fldCharType="begin" w:fldLock="1"/>
    </w:r>
    <w:r w:rsidRPr="00CC4A99">
      <w:instrText xml:space="preserve"> DOCPROPERTY</w:instrText>
    </w:r>
    <w:r w:rsidRPr="00CC4A99">
      <w:rPr>
        <w:sz w:val="18"/>
      </w:rPr>
      <w:instrText xml:space="preserve"> "Partinummer" *\charformat </w:instrText>
    </w:r>
    <w:r w:rsidRPr="00CC4A99">
      <w:fldChar w:fldCharType="separate"/>
    </w:r>
    <w:r w:rsidRPr="00CC4A99">
      <w:t>s38016</w:t>
    </w:r>
    <w:r w:rsidRPr="00CC4A99">
      <w:fldChar w:fldCharType="end"/>
    </w:r>
  </w:p>
  <w:p w:rsidR="00CD4DE3" w:rsidRPr="00CC4A99" w:rsidRDefault="00CD4DE3">
    <w:pPr>
      <w:pStyle w:val="FSHRub1"/>
    </w:pPr>
    <w:r w:rsidRPr="00CC4A99">
      <w:t>Motion till riksdagen</w:t>
    </w:r>
    <w:r w:rsidRPr="00CC4A99">
      <w:br/>
    </w:r>
    <w:r w:rsidRPr="00CC4A99">
      <w:fldChar w:fldCharType="begin" w:fldLock="1"/>
    </w:r>
    <w:r w:rsidRPr="00CC4A99">
      <w:instrText xml:space="preserve"> DOCPROPERTY "YearUser" *\charformat </w:instrText>
    </w:r>
    <w:r w:rsidRPr="00CC4A99">
      <w:fldChar w:fldCharType="separate"/>
    </w:r>
    <w:r w:rsidRPr="00CC4A99">
      <w:t>2005/06</w:t>
    </w:r>
    <w:r w:rsidRPr="00CC4A99">
      <w:fldChar w:fldCharType="end"/>
    </w:r>
    <w:r w:rsidRPr="00CC4A99">
      <w:t>:</w:t>
    </w:r>
    <w:r w:rsidRPr="00CC4A99">
      <w:fldChar w:fldCharType="begin" w:fldLock="1"/>
    </w:r>
    <w:r w:rsidRPr="00CC4A99">
      <w:instrText xml:space="preserve"> DOCPROPERTY "Motionsnummer" *\charformat </w:instrText>
    </w:r>
    <w:r w:rsidRPr="00CC4A99">
      <w:fldChar w:fldCharType="separate"/>
    </w:r>
    <w:r w:rsidRPr="00CC4A99">
      <w:t>K352</w:t>
    </w:r>
    <w:r w:rsidRPr="00CC4A99">
      <w:fldChar w:fldCharType="end"/>
    </w:r>
  </w:p>
  <w:p w:rsidR="00CD4DE3" w:rsidRPr="00CC4A99" w:rsidRDefault="00CD4DE3">
    <w:pPr>
      <w:pStyle w:val="FSHNormalS5"/>
    </w:pPr>
    <w:r w:rsidRPr="00CC4A99">
      <w:fldChar w:fldCharType="begin" w:fldLock="1"/>
    </w:r>
    <w:r w:rsidRPr="00CC4A99">
      <w:instrText xml:space="preserve"> DOCPROPERTY "MotionarText" *\charformat </w:instrText>
    </w:r>
    <w:r w:rsidRPr="00CC4A99">
      <w:fldChar w:fldCharType="separate"/>
    </w:r>
    <w:r w:rsidRPr="00CC4A99">
      <w:t>av Christin Hagberg (s)</w:t>
    </w:r>
    <w:r w:rsidRPr="00CC4A99">
      <w:fldChar w:fldCharType="end"/>
    </w:r>
    <w:r w:rsidRPr="00CC4A99">
      <w:br/>
    </w:r>
    <w:r w:rsidRPr="00CC4A99">
      <w:fldChar w:fldCharType="begin" w:fldLock="1"/>
    </w:r>
    <w:r w:rsidRPr="00CC4A99">
      <w:instrText xml:space="preserve"> DOCPROPERTY "SvarFrasKort" *\charformat </w:instrText>
    </w:r>
    <w:r w:rsidRPr="00CC4A99">
      <w:fldChar w:fldCharType="end"/>
    </w:r>
  </w:p>
  <w:p w:rsidR="00CD4DE3" w:rsidRPr="00CC4A99" w:rsidRDefault="00CD4DE3">
    <w:pPr>
      <w:pStyle w:val="FSHTitel"/>
    </w:pPr>
    <w:r w:rsidRPr="00CC4A99">
      <w:fldChar w:fldCharType="begin" w:fldLock="1"/>
    </w:r>
    <w:r w:rsidRPr="00CC4A99">
      <w:instrText xml:space="preserve"> DOCPROPERTY</w:instrText>
    </w:r>
    <w:r w:rsidRPr="00CC4A99">
      <w:rPr>
        <w:sz w:val="18"/>
      </w:rPr>
      <w:instrText xml:space="preserve"> "RubrikSvar" *\charformat </w:instrText>
    </w:r>
    <w:r w:rsidRPr="00CC4A99">
      <w:fldChar w:fldCharType="separate"/>
    </w:r>
    <w:r w:rsidRPr="00CC4A99">
      <w:t>Republikanskt statsskick</w:t>
    </w:r>
    <w:r w:rsidRPr="00CC4A99">
      <w:fldChar w:fldCharType="end"/>
    </w:r>
  </w:p>
  <w:p w:rsidR="00CD4DE3" w:rsidRPr="00CC4A99" w:rsidRDefault="00CD4DE3" w:rsidP="00CD4DE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7315502">
    <w:abstractNumId w:val="13"/>
  </w:num>
  <w:num w:numId="2" w16cid:durableId="1008557260">
    <w:abstractNumId w:val="10"/>
  </w:num>
  <w:num w:numId="3" w16cid:durableId="946932688">
    <w:abstractNumId w:val="11"/>
  </w:num>
  <w:num w:numId="4" w16cid:durableId="1789352234">
    <w:abstractNumId w:val="12"/>
  </w:num>
  <w:num w:numId="5" w16cid:durableId="1684044557">
    <w:abstractNumId w:val="8"/>
  </w:num>
  <w:num w:numId="6" w16cid:durableId="78018560">
    <w:abstractNumId w:val="3"/>
  </w:num>
  <w:num w:numId="7" w16cid:durableId="1603151899">
    <w:abstractNumId w:val="2"/>
  </w:num>
  <w:num w:numId="8" w16cid:durableId="1257639104">
    <w:abstractNumId w:val="1"/>
  </w:num>
  <w:num w:numId="9" w16cid:durableId="1446732073">
    <w:abstractNumId w:val="0"/>
  </w:num>
  <w:num w:numId="10" w16cid:durableId="636229011">
    <w:abstractNumId w:val="9"/>
  </w:num>
  <w:num w:numId="11" w16cid:durableId="1502888610">
    <w:abstractNumId w:val="7"/>
  </w:num>
  <w:num w:numId="12" w16cid:durableId="227109417">
    <w:abstractNumId w:val="6"/>
  </w:num>
  <w:num w:numId="13" w16cid:durableId="2133480766">
    <w:abstractNumId w:val="5"/>
  </w:num>
  <w:num w:numId="14" w16cid:durableId="2003123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3"/>
  </w:docVars>
  <w:rsids>
    <w:rsidRoot w:val="00CE3309"/>
    <w:rsid w:val="00042D49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B145B"/>
    <w:rsid w:val="00740D6D"/>
    <w:rsid w:val="00794149"/>
    <w:rsid w:val="007B67A7"/>
    <w:rsid w:val="007C6092"/>
    <w:rsid w:val="00A053C6"/>
    <w:rsid w:val="00A454E3"/>
    <w:rsid w:val="00AA60F9"/>
    <w:rsid w:val="00AC0CF9"/>
    <w:rsid w:val="00B13BF0"/>
    <w:rsid w:val="00C1285C"/>
    <w:rsid w:val="00C27B7D"/>
    <w:rsid w:val="00CC4A99"/>
    <w:rsid w:val="00CD4DE3"/>
    <w:rsid w:val="00CE3309"/>
    <w:rsid w:val="00CF7A43"/>
    <w:rsid w:val="00D1174F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5189463-B39E-44A4-8C4B-5A55BE07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D4DE3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315</Words>
  <Characters>1791</Characters>
  <Application>Microsoft Office Word</Application>
  <DocSecurity>4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K352</vt:lpstr>
    </vt:vector>
  </TitlesOfParts>
  <Company>Riksdagen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K352</dc:title>
  <dc:subject>K352</dc:subject>
  <dc:creator>Riksdagen</dc:creator>
  <cp:keywords>Riksdagen</cp:keywords>
  <dc:description/>
  <cp:lastModifiedBy>Lars Brink</cp:lastModifiedBy>
  <cp:revision>2</cp:revision>
  <cp:lastPrinted>2005-11-13T10:42:00Z</cp:lastPrinted>
  <dcterms:created xsi:type="dcterms:W3CDTF">2025-12-16T19:38:00Z</dcterms:created>
  <dcterms:modified xsi:type="dcterms:W3CDTF">2025-12-16T19:38:00Z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mot2000_423_2005-11-13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un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Republikanskt statsskick</vt:lpwstr>
  </property>
  <property fmtid="{D5CDD505-2E9C-101B-9397-08002B2CF9AE}" pid="11" name="SvarFrasKort">
    <vt:lpwstr/>
  </property>
  <property fmtid="{D5CDD505-2E9C-101B-9397-08002B2CF9AE}" pid="12" name="Svar">
    <vt:lpwstr>proposition</vt:lpwstr>
  </property>
  <property fmtid="{D5CDD505-2E9C-101B-9397-08002B2CF9AE}" pid="13" name="SvarNr">
    <vt:lpwstr/>
  </property>
  <property fmtid="{D5CDD505-2E9C-101B-9397-08002B2CF9AE}" pid="14" name="RubrikSvar">
    <vt:lpwstr>Republikanskt statsskick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s38016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Christin Hagberg (s)</vt:lpwstr>
  </property>
  <property fmtid="{D5CDD505-2E9C-101B-9397-08002B2CF9AE}" pid="26" name="MotionarLista">
    <vt:lpwstr>Hagberg, Christin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 Hagberg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ulf.nordlinder@riksdagen.se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20052006000000000115000380160069</vt:lpwstr>
  </property>
  <property fmtid="{D5CDD505-2E9C-101B-9397-08002B2CF9AE}" pid="47" name="datum">
    <vt:lpwstr>050929</vt:lpwstr>
  </property>
  <property fmtid="{D5CDD505-2E9C-101B-9397-08002B2CF9AE}" pid="48" name="avsändar-e-post">
    <vt:lpwstr>ulf.nordlinder@riksdagen.se</vt:lpwstr>
  </property>
  <property fmtid="{D5CDD505-2E9C-101B-9397-08002B2CF9AE}" pid="49" name="id">
    <vt:lpwstr>20052006000000000115000380160069</vt:lpwstr>
  </property>
  <property fmtid="{D5CDD505-2E9C-101B-9397-08002B2CF9AE}" pid="50" name="nummer">
    <vt:lpwstr>352</vt:lpwstr>
  </property>
  <property fmtid="{D5CDD505-2E9C-101B-9397-08002B2CF9AE}" pid="51" name="utskottsbeteckning">
    <vt:lpwstr>K</vt:lpwstr>
  </property>
</Properties>
</file>