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4E5034" w14:textId="77777777">
      <w:pPr>
        <w:pStyle w:val="Normalutanindragellerluft"/>
      </w:pPr>
      <w:r>
        <w:t xml:space="preserve"> </w:t>
      </w:r>
    </w:p>
    <w:sdt>
      <w:sdtPr>
        <w:alias w:val="CC_Boilerplate_4"/>
        <w:tag w:val="CC_Boilerplate_4"/>
        <w:id w:val="-1644581176"/>
        <w:lock w:val="sdtLocked"/>
        <w:placeholder>
          <w:docPart w:val="CFC1DA1B4CD04A40A0964F5DAEC31E4B"/>
        </w:placeholder>
        <w15:appearance w15:val="hidden"/>
        <w:text/>
      </w:sdtPr>
      <w:sdtEndPr/>
      <w:sdtContent>
        <w:p w:rsidR="00AF30DD" w:rsidP="00CC4C93" w:rsidRDefault="00AF30DD" w14:paraId="464E5035" w14:textId="77777777">
          <w:pPr>
            <w:pStyle w:val="Rubrik1"/>
          </w:pPr>
          <w:r>
            <w:t>Förslag till riksdagsbeslut</w:t>
          </w:r>
        </w:p>
      </w:sdtContent>
    </w:sdt>
    <w:sdt>
      <w:sdtPr>
        <w:alias w:val="Yrkande 1"/>
        <w:tag w:val="47e9b03f-26ee-4e0f-ad8b-dcef453d8d44"/>
        <w:id w:val="-1498495434"/>
        <w:lock w:val="sdtLocked"/>
      </w:sdtPr>
      <w:sdtEndPr/>
      <w:sdtContent>
        <w:p w:rsidR="00E11FA6" w:rsidRDefault="00134233" w14:paraId="464E5036" w14:textId="77777777">
          <w:pPr>
            <w:pStyle w:val="Frslagstext"/>
          </w:pPr>
          <w:r>
            <w:t>Riksdagen ställer sig bakom det som anförs i motionen om att elever i den svenska förskolan, oavsett huvudman, ska garanteras en undervisning som står fri från religiös eller politisk påverkan och tillkännager detta för regeringen.</w:t>
          </w:r>
        </w:p>
      </w:sdtContent>
    </w:sdt>
    <w:p w:rsidR="00AF30DD" w:rsidP="00AF30DD" w:rsidRDefault="000156D9" w14:paraId="464E5037" w14:textId="77777777">
      <w:pPr>
        <w:pStyle w:val="Rubrik1"/>
      </w:pPr>
      <w:bookmarkStart w:name="MotionsStart" w:id="0"/>
      <w:bookmarkEnd w:id="0"/>
      <w:r>
        <w:t>Motivering</w:t>
      </w:r>
    </w:p>
    <w:p w:rsidR="00A14A3B" w:rsidP="00A14A3B" w:rsidRDefault="00A14A3B" w14:paraId="464E5038" w14:textId="39789661">
      <w:pPr>
        <w:pStyle w:val="Normalutanindragellerluft"/>
      </w:pPr>
      <w:r>
        <w:t>Förskolan är till för att ge barnen en utveckling och utbildning som gör att de kan bli samhällsmedborgare. I ett brokigt land som Sverige är det helt avgörande att människor lär sig leva sida vid sida och fungera tillsammans</w:t>
      </w:r>
      <w:r w:rsidR="00794F7F">
        <w:t>. Då krävs både en gemensam bas</w:t>
      </w:r>
      <w:bookmarkStart w:name="_GoBack" w:id="1"/>
      <w:bookmarkEnd w:id="1"/>
      <w:r>
        <w:t xml:space="preserve"> och att barn </w:t>
      </w:r>
      <w:r w:rsidR="00794F7F">
        <w:t>får lära känna andra barn med ett annat</w:t>
      </w:r>
      <w:r>
        <w:t xml:space="preserve"> slags bakgrund än den egna. Religiös eller annan livsåskådande fostran får föräldrar stå för, och den sker på fritiden.</w:t>
      </w:r>
    </w:p>
    <w:p w:rsidR="00A14A3B" w:rsidP="00A14A3B" w:rsidRDefault="00A14A3B" w14:paraId="464E5039" w14:textId="77777777">
      <w:r>
        <w:t xml:space="preserve">Om föräldrarna skulle få styra både barnens hela utbildning och fostran, skulle det i förlängningen inte finnas någon anledning att ha vare sig skolplikt eller gemensamt finansierad förskola eller skola. </w:t>
      </w:r>
    </w:p>
    <w:p w:rsidR="00AF30DD" w:rsidP="005B726C" w:rsidRDefault="00A14A3B" w14:paraId="464E503A" w14:textId="77777777">
      <w:r>
        <w:t xml:space="preserve">Förskolan ska i teori och handling lära demokrati. Därför ska </w:t>
      </w:r>
      <w:r w:rsidR="00B06D4B">
        <w:t xml:space="preserve">alla barn och unga själva få välja religiös och politisk inriktning, inte påtvingas </w:t>
      </w:r>
      <w:r w:rsidR="00B06D4B">
        <w:lastRenderedPageBreak/>
        <w:t xml:space="preserve">detta via föräldrar, förskola eller skola. </w:t>
      </w:r>
      <w:r>
        <w:t>Förskolan ska rusta barnen för ett samhälle där alla inte tänker och tycker lika. Den ska vara en mötesplats där såväl barn som föräldrar får träffa barn och föräldrar med olika bakgrunder, olika idéer och olika levnadsförhållanden. Förskolan ska inte splittra eller f</w:t>
      </w:r>
      <w:r w:rsidR="005B726C">
        <w:t>örsvåra möjligheten till möten.</w:t>
      </w:r>
    </w:p>
    <w:sdt>
      <w:sdtPr>
        <w:rPr>
          <w:i/>
          <w:noProof/>
        </w:rPr>
        <w:alias w:val="CC_Underskrifter"/>
        <w:tag w:val="CC_Underskrifter"/>
        <w:id w:val="583496634"/>
        <w:lock w:val="sdtContentLocked"/>
        <w:placeholder>
          <w:docPart w:val="179027322EEB48C8869D73513F40F692"/>
        </w:placeholder>
        <w15:appearance w15:val="hidden"/>
      </w:sdtPr>
      <w:sdtEndPr>
        <w:rPr>
          <w:noProof w:val="0"/>
        </w:rPr>
      </w:sdtEndPr>
      <w:sdtContent>
        <w:p w:rsidRPr="00ED19F0" w:rsidR="00865E70" w:rsidP="00B8563E" w:rsidRDefault="00794F7F" w14:paraId="464E50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EB389B" w:rsidRDefault="00EB389B" w14:paraId="464E503F" w14:textId="77777777"/>
    <w:sectPr w:rsidR="00EB389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5041" w14:textId="77777777" w:rsidR="00163C96" w:rsidRDefault="00163C96" w:rsidP="000C1CAD">
      <w:pPr>
        <w:spacing w:line="240" w:lineRule="auto"/>
      </w:pPr>
      <w:r>
        <w:separator/>
      </w:r>
    </w:p>
  </w:endnote>
  <w:endnote w:type="continuationSeparator" w:id="0">
    <w:p w14:paraId="464E5042" w14:textId="77777777" w:rsidR="00163C96" w:rsidRDefault="00163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E5046" w14:textId="77777777" w:rsidR="00A14A3B" w:rsidRDefault="00A14A3B"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4F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E504D" w14:textId="77777777" w:rsidR="00F318F2" w:rsidRDefault="00F318F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201509231345</w:instrText>
    </w:r>
    <w:r>
      <w:fldChar w:fldCharType="end"/>
    </w:r>
    <w:r>
      <w:instrText xml:space="preserve"> &gt; </w:instrText>
    </w:r>
    <w:r>
      <w:fldChar w:fldCharType="begin"/>
    </w:r>
    <w:r>
      <w:instrText xml:space="preserve"> PRINTDATE \@ "yyyyMMddHHmm" </w:instrText>
    </w:r>
    <w:r>
      <w:fldChar w:fldCharType="separate"/>
    </w:r>
    <w:r>
      <w:rPr>
        <w:noProof/>
      </w:rPr>
      <w:instrText>201510011352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13:52</w:instrText>
    </w:r>
    <w:r>
      <w:fldChar w:fldCharType="end"/>
    </w:r>
    <w:r>
      <w:instrText xml:space="preserve"> </w:instrText>
    </w:r>
    <w:r>
      <w:fldChar w:fldCharType="separate"/>
    </w:r>
    <w:r>
      <w:rPr>
        <w:noProof/>
      </w:rPr>
      <w:t>2015-10-01 13:52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E503F" w14:textId="77777777" w:rsidR="00163C96" w:rsidRDefault="00163C96" w:rsidP="000C1CAD">
      <w:pPr>
        <w:spacing w:line="240" w:lineRule="auto"/>
      </w:pPr>
      <w:r>
        <w:separator/>
      </w:r>
    </w:p>
  </w:footnote>
  <w:footnote w:type="continuationSeparator" w:id="0">
    <w:p w14:paraId="464E5040" w14:textId="77777777" w:rsidR="00163C96" w:rsidRDefault="00163C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14A3B" w:rsidP="00283E0F" w:rsidRDefault="00A14A3B" w14:paraId="464E50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14A3B" w:rsidP="00283E0F" w:rsidRDefault="00794F7F" w14:paraId="464E5049" w14:textId="77777777">
    <w:pPr>
      <w:pStyle w:val="FSHRub2"/>
    </w:pPr>
    <w:sdt>
      <w:sdtPr>
        <w:alias w:val="CC_Boilerplate_1"/>
        <w:tag w:val="CC_Boilerplate_1"/>
        <w:id w:val="2145382547"/>
        <w:lock w:val="sdtContentLocked"/>
        <w15:appearance w15:val="hidden"/>
        <w:text/>
      </w:sdtPr>
      <w:sdtEndPr/>
      <w:sdtContent>
        <w:r w:rsidRPr="007B02F6" w:rsidR="00A14A3B">
          <w:t>Motion till riksdagen</w:t>
        </w:r>
        <w:r w:rsidR="00A14A3B">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:832</w:t>
        </w:r>
      </w:sdtContent>
    </w:sdt>
  </w:p>
  <w:p w:rsidR="00A14A3B" w:rsidP="00283E0F" w:rsidRDefault="00794F7F" w14:paraId="464E504A" w14:textId="77777777">
    <w:pPr>
      <w:pStyle w:val="FSHRub2"/>
    </w:pPr>
    <w:sdt>
      <w:sdtPr>
        <w:alias w:val="CC_Noformat_Avtext"/>
        <w:tag w:val="CC_Noformat_Avtext"/>
        <w:id w:val="1389603703"/>
        <w:lock w:val="sdtContentLocked"/>
        <w15:appearance w15:val="hidden"/>
        <w:text/>
      </w:sdtPr>
      <w:sdtEndPr/>
      <w:sdtContent>
        <w:r>
          <w:t>av Anders Österberg (S)</w:t>
        </w:r>
      </w:sdtContent>
    </w:sdt>
  </w:p>
  <w:sdt>
    <w:sdtPr>
      <w:alias w:val="CC_Noformat_Rubtext"/>
      <w:tag w:val="CC_Noformat_Rubtext"/>
      <w:id w:val="1800419874"/>
      <w:lock w:val="sdtLocked"/>
      <w15:appearance w15:val="hidden"/>
      <w:text/>
    </w:sdtPr>
    <w:sdtEndPr/>
    <w:sdtContent>
      <w:p w:rsidR="00A14A3B" w:rsidP="00283E0F" w:rsidRDefault="00F217CC" w14:paraId="464E504B" w14:textId="7393E829">
        <w:pPr>
          <w:pStyle w:val="FSHRub2"/>
        </w:pPr>
        <w:r>
          <w:t xml:space="preserve">Undervisning fri från religiös eller politisk påverkan </w:t>
        </w:r>
      </w:p>
    </w:sdtContent>
  </w:sdt>
  <w:sdt>
    <w:sdtPr>
      <w:alias w:val="CC_Boilerplate_3"/>
      <w:tag w:val="CC_Boilerplate_3"/>
      <w:id w:val="-1567486118"/>
      <w:lock w:val="sdtContentLocked"/>
      <w15:appearance w15:val="hidden"/>
      <w:text w:multiLine="1"/>
    </w:sdtPr>
    <w:sdtEndPr/>
    <w:sdtContent>
      <w:p w:rsidR="00A14A3B" w:rsidP="00283E0F" w:rsidRDefault="00A14A3B" w14:paraId="464E50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4A3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233"/>
    <w:rsid w:val="0013783E"/>
    <w:rsid w:val="0014285A"/>
    <w:rsid w:val="00143D44"/>
    <w:rsid w:val="00146B8E"/>
    <w:rsid w:val="0014776C"/>
    <w:rsid w:val="001500C1"/>
    <w:rsid w:val="001544D6"/>
    <w:rsid w:val="00157681"/>
    <w:rsid w:val="00160034"/>
    <w:rsid w:val="00160AE9"/>
    <w:rsid w:val="00161EC6"/>
    <w:rsid w:val="0016354B"/>
    <w:rsid w:val="00163C96"/>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986"/>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26C"/>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025"/>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F7F"/>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B2D"/>
    <w:rsid w:val="00A02C00"/>
    <w:rsid w:val="00A033BB"/>
    <w:rsid w:val="00A03BC8"/>
    <w:rsid w:val="00A0652D"/>
    <w:rsid w:val="00A07DB9"/>
    <w:rsid w:val="00A125D3"/>
    <w:rsid w:val="00A13B3B"/>
    <w:rsid w:val="00A148A5"/>
    <w:rsid w:val="00A14A3B"/>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1388"/>
    <w:rsid w:val="00B026D0"/>
    <w:rsid w:val="00B03325"/>
    <w:rsid w:val="00B04A2E"/>
    <w:rsid w:val="00B050FD"/>
    <w:rsid w:val="00B06B29"/>
    <w:rsid w:val="00B06D4B"/>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63E"/>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811"/>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FA6"/>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89B"/>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7CC"/>
    <w:rsid w:val="00F22233"/>
    <w:rsid w:val="00F2265D"/>
    <w:rsid w:val="00F22B29"/>
    <w:rsid w:val="00F246D6"/>
    <w:rsid w:val="00F318F2"/>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A4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E5034"/>
  <w15:chartTrackingRefBased/>
  <w15:docId w15:val="{8C922110-FF1B-442F-973D-5B275666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C1DA1B4CD04A40A0964F5DAEC31E4B"/>
        <w:category>
          <w:name w:val="Allmänt"/>
          <w:gallery w:val="placeholder"/>
        </w:category>
        <w:types>
          <w:type w:val="bbPlcHdr"/>
        </w:types>
        <w:behaviors>
          <w:behavior w:val="content"/>
        </w:behaviors>
        <w:guid w:val="{447202CD-9831-4F49-B18B-359CF0336AE5}"/>
      </w:docPartPr>
      <w:docPartBody>
        <w:p w:rsidR="00F62436" w:rsidRDefault="00087A99">
          <w:pPr>
            <w:pStyle w:val="CFC1DA1B4CD04A40A0964F5DAEC31E4B"/>
          </w:pPr>
          <w:r w:rsidRPr="009A726D">
            <w:rPr>
              <w:rStyle w:val="Platshllartext"/>
            </w:rPr>
            <w:t>Klicka här för att ange text.</w:t>
          </w:r>
        </w:p>
      </w:docPartBody>
    </w:docPart>
    <w:docPart>
      <w:docPartPr>
        <w:name w:val="179027322EEB48C8869D73513F40F692"/>
        <w:category>
          <w:name w:val="Allmänt"/>
          <w:gallery w:val="placeholder"/>
        </w:category>
        <w:types>
          <w:type w:val="bbPlcHdr"/>
        </w:types>
        <w:behaviors>
          <w:behavior w:val="content"/>
        </w:behaviors>
        <w:guid w:val="{FE0D1051-75D0-4486-8A49-00329CD322D4}"/>
      </w:docPartPr>
      <w:docPartBody>
        <w:p w:rsidR="00F62436" w:rsidRDefault="00087A99">
          <w:pPr>
            <w:pStyle w:val="179027322EEB48C8869D73513F40F6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9"/>
    <w:rsid w:val="00087A99"/>
    <w:rsid w:val="001A5B2F"/>
    <w:rsid w:val="009340A6"/>
    <w:rsid w:val="00F62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C1DA1B4CD04A40A0964F5DAEC31E4B">
    <w:name w:val="CFC1DA1B4CD04A40A0964F5DAEC31E4B"/>
  </w:style>
  <w:style w:type="paragraph" w:customStyle="1" w:styleId="9F5355FC61814153BD1ABF1747C4116B">
    <w:name w:val="9F5355FC61814153BD1ABF1747C4116B"/>
  </w:style>
  <w:style w:type="paragraph" w:customStyle="1" w:styleId="179027322EEB48C8869D73513F40F692">
    <w:name w:val="179027322EEB48C8869D73513F40F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39"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3922</RubrikLookup>
    <MotionGuid xmlns="00d11361-0b92-4bae-a181-288d6a55b763">06741a1c-0a59-43f9-b18e-a6dcadf29704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E3D4-ABE9-45E9-9E32-1862C1BE2214}"/>
</file>

<file path=customXml/itemProps2.xml><?xml version="1.0" encoding="utf-8"?>
<ds:datastoreItem xmlns:ds="http://schemas.openxmlformats.org/officeDocument/2006/customXml" ds:itemID="{20954083-0DFF-4D61-8A68-0CB79675E58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E397204-C5ED-431D-8A0E-385E59072E8F}"/>
</file>

<file path=customXml/itemProps5.xml><?xml version="1.0" encoding="utf-8"?>
<ds:datastoreItem xmlns:ds="http://schemas.openxmlformats.org/officeDocument/2006/customXml" ds:itemID="{C85A0A20-3954-4724-A072-3F740D0C6E46}"/>
</file>

<file path=docProps/app.xml><?xml version="1.0" encoding="utf-8"?>
<Properties xmlns="http://schemas.openxmlformats.org/officeDocument/2006/extended-properties" xmlns:vt="http://schemas.openxmlformats.org/officeDocument/2006/docPropsVTypes">
  <Template>GranskaMot</Template>
  <TotalTime>64</TotalTime>
  <Pages>2</Pages>
  <Words>224</Words>
  <Characters>1204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201516S8037 Alla barn ska mötas</vt:lpstr>
      <vt:lpstr/>
    </vt:vector>
  </TitlesOfParts>
  <Company>Sveriges riksdag</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201516S8037 Alla barn ska mötas</dc:title>
  <dc:subject/>
  <dc:creator>Sanna Vent</dc:creator>
  <cp:keywords/>
  <dc:description/>
  <cp:lastModifiedBy>Kerstin Carlqvist</cp:lastModifiedBy>
  <cp:revision>9</cp:revision>
  <cp:lastPrinted>2015-10-01T11:52:00Z</cp:lastPrinted>
  <dcterms:created xsi:type="dcterms:W3CDTF">2015-09-23T11:45:00Z</dcterms:created>
  <dcterms:modified xsi:type="dcterms:W3CDTF">2016-04-21T10:43:00Z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*TF0697893C68D*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https://filur.riksdagen.se/drop/DropOffLibrary/TF0697893C68D.docx</vt:lpwstr>
  </property>
  <property fmtid="{D5CDD505-2E9C-101B-9397-08002B2CF9AE}" pid="11" name="RevisionsOn">
    <vt:lpwstr>1</vt:lpwstr>
  </property>
</Properties>
</file>