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240D0" w14:textId="77777777" w:rsidR="006E04A4" w:rsidRPr="00CD7560" w:rsidRDefault="00FD1C1D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72</w:t>
      </w:r>
      <w:bookmarkEnd w:id="1"/>
    </w:p>
    <w:p w14:paraId="3CC240D1" w14:textId="77777777" w:rsidR="006E04A4" w:rsidRDefault="00FD1C1D">
      <w:pPr>
        <w:pStyle w:val="Datum"/>
        <w:outlineLvl w:val="0"/>
      </w:pPr>
      <w:bookmarkStart w:id="2" w:name="DocumentDate"/>
      <w:r>
        <w:t>Torsdagen den 28 januari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46281" w14:paraId="3CC240D6" w14:textId="77777777" w:rsidTr="00E47117">
        <w:trPr>
          <w:cantSplit/>
        </w:trPr>
        <w:tc>
          <w:tcPr>
            <w:tcW w:w="454" w:type="dxa"/>
          </w:tcPr>
          <w:p w14:paraId="3CC240D2" w14:textId="77777777" w:rsidR="006E04A4" w:rsidRDefault="00FD1C1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CC240D3" w14:textId="77777777" w:rsidR="006E04A4" w:rsidRDefault="00FD1C1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3CC240D4" w14:textId="77777777" w:rsidR="006E04A4" w:rsidRDefault="00FD1C1D"/>
        </w:tc>
        <w:tc>
          <w:tcPr>
            <w:tcW w:w="7512" w:type="dxa"/>
          </w:tcPr>
          <w:p w14:paraId="3CC240D5" w14:textId="77777777" w:rsidR="006E04A4" w:rsidRDefault="00FD1C1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E46281" w14:paraId="3CC240DB" w14:textId="77777777" w:rsidTr="00E47117">
        <w:trPr>
          <w:cantSplit/>
        </w:trPr>
        <w:tc>
          <w:tcPr>
            <w:tcW w:w="454" w:type="dxa"/>
          </w:tcPr>
          <w:p w14:paraId="3CC240D7" w14:textId="77777777" w:rsidR="006E04A4" w:rsidRDefault="00FD1C1D"/>
        </w:tc>
        <w:tc>
          <w:tcPr>
            <w:tcW w:w="1134" w:type="dxa"/>
          </w:tcPr>
          <w:p w14:paraId="3CC240D8" w14:textId="77777777" w:rsidR="006E04A4" w:rsidRDefault="00FD1C1D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3CC240D9" w14:textId="77777777" w:rsidR="006E04A4" w:rsidRDefault="00FD1C1D"/>
        </w:tc>
        <w:tc>
          <w:tcPr>
            <w:tcW w:w="7512" w:type="dxa"/>
          </w:tcPr>
          <w:p w14:paraId="3CC240DA" w14:textId="77777777" w:rsidR="006E04A4" w:rsidRDefault="00FD1C1D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3CC240DC" w14:textId="77777777" w:rsidR="006E04A4" w:rsidRDefault="00FD1C1D">
      <w:pPr>
        <w:pStyle w:val="StreckLngt"/>
      </w:pPr>
      <w:r>
        <w:tab/>
      </w:r>
    </w:p>
    <w:p w14:paraId="3CC240DD" w14:textId="77777777" w:rsidR="00121B42" w:rsidRDefault="00FD1C1D" w:rsidP="00121B42">
      <w:pPr>
        <w:pStyle w:val="Blankrad"/>
      </w:pPr>
      <w:r>
        <w:t xml:space="preserve">      </w:t>
      </w:r>
    </w:p>
    <w:p w14:paraId="3CC240DE" w14:textId="77777777" w:rsidR="00CF242C" w:rsidRDefault="00FD1C1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46281" w14:paraId="3CC240E2" w14:textId="77777777" w:rsidTr="00055526">
        <w:trPr>
          <w:cantSplit/>
        </w:trPr>
        <w:tc>
          <w:tcPr>
            <w:tcW w:w="567" w:type="dxa"/>
          </w:tcPr>
          <w:p w14:paraId="3CC240DF" w14:textId="77777777" w:rsidR="001D7AF0" w:rsidRDefault="00FD1C1D" w:rsidP="00C84F80">
            <w:pPr>
              <w:keepNext/>
            </w:pPr>
          </w:p>
        </w:tc>
        <w:tc>
          <w:tcPr>
            <w:tcW w:w="6663" w:type="dxa"/>
          </w:tcPr>
          <w:p w14:paraId="3CC240E0" w14:textId="77777777" w:rsidR="006E04A4" w:rsidRDefault="00FD1C1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CC240E1" w14:textId="77777777" w:rsidR="006E04A4" w:rsidRDefault="00FD1C1D" w:rsidP="00C84F80">
            <w:pPr>
              <w:keepNext/>
            </w:pPr>
          </w:p>
        </w:tc>
      </w:tr>
      <w:tr w:rsidR="00E46281" w14:paraId="3CC240E6" w14:textId="77777777" w:rsidTr="00055526">
        <w:trPr>
          <w:cantSplit/>
        </w:trPr>
        <w:tc>
          <w:tcPr>
            <w:tcW w:w="567" w:type="dxa"/>
          </w:tcPr>
          <w:p w14:paraId="3CC240E3" w14:textId="77777777" w:rsidR="001D7AF0" w:rsidRDefault="00FD1C1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CC240E4" w14:textId="77777777" w:rsidR="006E04A4" w:rsidRDefault="00FD1C1D" w:rsidP="000326E3">
            <w:r>
              <w:t>Justering av protokoll från sammanträdet torsdagen den 7 januari</w:t>
            </w:r>
          </w:p>
        </w:tc>
        <w:tc>
          <w:tcPr>
            <w:tcW w:w="2055" w:type="dxa"/>
          </w:tcPr>
          <w:p w14:paraId="3CC240E5" w14:textId="77777777" w:rsidR="006E04A4" w:rsidRDefault="00FD1C1D" w:rsidP="00C84F80"/>
        </w:tc>
      </w:tr>
      <w:tr w:rsidR="00E46281" w14:paraId="3CC240EA" w14:textId="77777777" w:rsidTr="00055526">
        <w:trPr>
          <w:cantSplit/>
        </w:trPr>
        <w:tc>
          <w:tcPr>
            <w:tcW w:w="567" w:type="dxa"/>
          </w:tcPr>
          <w:p w14:paraId="3CC240E7" w14:textId="77777777" w:rsidR="001D7AF0" w:rsidRDefault="00FD1C1D" w:rsidP="00C84F80">
            <w:pPr>
              <w:keepNext/>
            </w:pPr>
          </w:p>
        </w:tc>
        <w:tc>
          <w:tcPr>
            <w:tcW w:w="6663" w:type="dxa"/>
          </w:tcPr>
          <w:p w14:paraId="3CC240E8" w14:textId="77777777" w:rsidR="006E04A4" w:rsidRDefault="00FD1C1D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3CC240E9" w14:textId="77777777" w:rsidR="006E04A4" w:rsidRDefault="00FD1C1D" w:rsidP="00C84F80">
            <w:pPr>
              <w:keepNext/>
            </w:pPr>
          </w:p>
        </w:tc>
      </w:tr>
      <w:tr w:rsidR="00E46281" w14:paraId="3CC240EE" w14:textId="77777777" w:rsidTr="00055526">
        <w:trPr>
          <w:cantSplit/>
        </w:trPr>
        <w:tc>
          <w:tcPr>
            <w:tcW w:w="567" w:type="dxa"/>
          </w:tcPr>
          <w:p w14:paraId="3CC240EB" w14:textId="77777777" w:rsidR="001D7AF0" w:rsidRDefault="00FD1C1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CC240EC" w14:textId="77777777" w:rsidR="006E04A4" w:rsidRDefault="00FD1C1D" w:rsidP="000326E3">
            <w:r>
              <w:t xml:space="preserve">Isabella Lövin (MP) som ledamot i </w:t>
            </w:r>
            <w:r>
              <w:t>riksdagen fr.o.m. den 1 februari</w:t>
            </w:r>
          </w:p>
        </w:tc>
        <w:tc>
          <w:tcPr>
            <w:tcW w:w="2055" w:type="dxa"/>
          </w:tcPr>
          <w:p w14:paraId="3CC240ED" w14:textId="77777777" w:rsidR="006E04A4" w:rsidRDefault="00FD1C1D" w:rsidP="00C84F80"/>
        </w:tc>
      </w:tr>
      <w:tr w:rsidR="00E46281" w14:paraId="3CC240F2" w14:textId="77777777" w:rsidTr="00055526">
        <w:trPr>
          <w:cantSplit/>
        </w:trPr>
        <w:tc>
          <w:tcPr>
            <w:tcW w:w="567" w:type="dxa"/>
          </w:tcPr>
          <w:p w14:paraId="3CC240EF" w14:textId="77777777" w:rsidR="001D7AF0" w:rsidRDefault="00FD1C1D" w:rsidP="00C84F80">
            <w:pPr>
              <w:keepNext/>
            </w:pPr>
          </w:p>
        </w:tc>
        <w:tc>
          <w:tcPr>
            <w:tcW w:w="6663" w:type="dxa"/>
          </w:tcPr>
          <w:p w14:paraId="3CC240F0" w14:textId="77777777" w:rsidR="006E04A4" w:rsidRDefault="00FD1C1D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3CC240F1" w14:textId="77777777" w:rsidR="006E04A4" w:rsidRDefault="00FD1C1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46281" w14:paraId="3CC240F6" w14:textId="77777777" w:rsidTr="00055526">
        <w:trPr>
          <w:cantSplit/>
        </w:trPr>
        <w:tc>
          <w:tcPr>
            <w:tcW w:w="567" w:type="dxa"/>
          </w:tcPr>
          <w:p w14:paraId="3CC240F3" w14:textId="77777777" w:rsidR="001D7AF0" w:rsidRDefault="00FD1C1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CC240F4" w14:textId="77777777" w:rsidR="006E04A4" w:rsidRDefault="00FD1C1D" w:rsidP="000326E3">
            <w:r>
              <w:t>2020/21:27 Tisdagen den 26 januari</w:t>
            </w:r>
          </w:p>
        </w:tc>
        <w:tc>
          <w:tcPr>
            <w:tcW w:w="2055" w:type="dxa"/>
          </w:tcPr>
          <w:p w14:paraId="3CC240F5" w14:textId="77777777" w:rsidR="006E04A4" w:rsidRDefault="00FD1C1D" w:rsidP="00C84F80">
            <w:r>
              <w:t>FiU</w:t>
            </w:r>
          </w:p>
        </w:tc>
      </w:tr>
      <w:tr w:rsidR="00E46281" w14:paraId="3CC240FA" w14:textId="77777777" w:rsidTr="00055526">
        <w:trPr>
          <w:cantSplit/>
        </w:trPr>
        <w:tc>
          <w:tcPr>
            <w:tcW w:w="567" w:type="dxa"/>
          </w:tcPr>
          <w:p w14:paraId="3CC240F7" w14:textId="77777777" w:rsidR="001D7AF0" w:rsidRDefault="00FD1C1D" w:rsidP="00C84F80">
            <w:pPr>
              <w:keepNext/>
            </w:pPr>
          </w:p>
        </w:tc>
        <w:tc>
          <w:tcPr>
            <w:tcW w:w="6663" w:type="dxa"/>
          </w:tcPr>
          <w:p w14:paraId="3CC240F8" w14:textId="77777777" w:rsidR="006E04A4" w:rsidRDefault="00FD1C1D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3CC240F9" w14:textId="77777777" w:rsidR="006E04A4" w:rsidRDefault="00FD1C1D" w:rsidP="00C84F80">
            <w:pPr>
              <w:keepNext/>
            </w:pPr>
          </w:p>
        </w:tc>
      </w:tr>
      <w:tr w:rsidR="00E46281" w14:paraId="3CC240FE" w14:textId="77777777" w:rsidTr="00055526">
        <w:trPr>
          <w:cantSplit/>
        </w:trPr>
        <w:tc>
          <w:tcPr>
            <w:tcW w:w="567" w:type="dxa"/>
          </w:tcPr>
          <w:p w14:paraId="3CC240FB" w14:textId="77777777" w:rsidR="001D7AF0" w:rsidRDefault="00FD1C1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CC240FC" w14:textId="77777777" w:rsidR="006E04A4" w:rsidRDefault="00FD1C1D" w:rsidP="000326E3">
            <w:r>
              <w:t xml:space="preserve">2020/21:358 av Angelika Bengtsson (SD) </w:t>
            </w:r>
            <w:r>
              <w:br/>
              <w:t>Åtgärder mot matchfixning</w:t>
            </w:r>
          </w:p>
        </w:tc>
        <w:tc>
          <w:tcPr>
            <w:tcW w:w="2055" w:type="dxa"/>
          </w:tcPr>
          <w:p w14:paraId="3CC240FD" w14:textId="77777777" w:rsidR="006E04A4" w:rsidRDefault="00FD1C1D" w:rsidP="00C84F80"/>
        </w:tc>
      </w:tr>
      <w:tr w:rsidR="00E46281" w14:paraId="3CC24102" w14:textId="77777777" w:rsidTr="00055526">
        <w:trPr>
          <w:cantSplit/>
        </w:trPr>
        <w:tc>
          <w:tcPr>
            <w:tcW w:w="567" w:type="dxa"/>
          </w:tcPr>
          <w:p w14:paraId="3CC240FF" w14:textId="77777777" w:rsidR="001D7AF0" w:rsidRDefault="00FD1C1D" w:rsidP="00C84F80">
            <w:pPr>
              <w:keepNext/>
            </w:pPr>
          </w:p>
        </w:tc>
        <w:tc>
          <w:tcPr>
            <w:tcW w:w="6663" w:type="dxa"/>
          </w:tcPr>
          <w:p w14:paraId="3CC24100" w14:textId="77777777" w:rsidR="006E04A4" w:rsidRDefault="00FD1C1D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3CC24101" w14:textId="77777777" w:rsidR="006E04A4" w:rsidRDefault="00FD1C1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46281" w14:paraId="3CC24106" w14:textId="77777777" w:rsidTr="00055526">
        <w:trPr>
          <w:cantSplit/>
        </w:trPr>
        <w:tc>
          <w:tcPr>
            <w:tcW w:w="567" w:type="dxa"/>
          </w:tcPr>
          <w:p w14:paraId="3CC24103" w14:textId="77777777" w:rsidR="001D7AF0" w:rsidRDefault="00FD1C1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CC24104" w14:textId="77777777" w:rsidR="006E04A4" w:rsidRDefault="00FD1C1D" w:rsidP="000326E3">
            <w:r>
              <w:t xml:space="preserve">2020/21:FPM66 Förordning om konkurrensdrivna och rättvisa marknader inom den digitala sektorn </w:t>
            </w:r>
            <w:r>
              <w:rPr>
                <w:i/>
                <w:iCs/>
              </w:rPr>
              <w:t>COM(2020) 842</w:t>
            </w:r>
          </w:p>
        </w:tc>
        <w:tc>
          <w:tcPr>
            <w:tcW w:w="2055" w:type="dxa"/>
          </w:tcPr>
          <w:p w14:paraId="3CC24105" w14:textId="77777777" w:rsidR="006E04A4" w:rsidRDefault="00FD1C1D" w:rsidP="00C84F80">
            <w:r>
              <w:t>NU</w:t>
            </w:r>
          </w:p>
        </w:tc>
      </w:tr>
      <w:tr w:rsidR="00E46281" w14:paraId="3CC2410A" w14:textId="77777777" w:rsidTr="00055526">
        <w:trPr>
          <w:cantSplit/>
        </w:trPr>
        <w:tc>
          <w:tcPr>
            <w:tcW w:w="567" w:type="dxa"/>
          </w:tcPr>
          <w:p w14:paraId="3CC24107" w14:textId="77777777" w:rsidR="001D7AF0" w:rsidRDefault="00FD1C1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CC24108" w14:textId="77777777" w:rsidR="006E04A4" w:rsidRDefault="00FD1C1D" w:rsidP="000326E3">
            <w:r>
              <w:t xml:space="preserve">2020/21:FPM75 Förordning om reserv med anledning av Storbritanniens utträde ur EU </w:t>
            </w:r>
            <w:r>
              <w:rPr>
                <w:i/>
                <w:iCs/>
              </w:rPr>
              <w:t xml:space="preserve">COM(2020) </w:t>
            </w:r>
            <w:r>
              <w:rPr>
                <w:i/>
                <w:iCs/>
              </w:rPr>
              <w:t>854</w:t>
            </w:r>
          </w:p>
        </w:tc>
        <w:tc>
          <w:tcPr>
            <w:tcW w:w="2055" w:type="dxa"/>
          </w:tcPr>
          <w:p w14:paraId="3CC24109" w14:textId="77777777" w:rsidR="006E04A4" w:rsidRDefault="00FD1C1D" w:rsidP="00C84F80">
            <w:r>
              <w:t>FiU</w:t>
            </w:r>
          </w:p>
        </w:tc>
      </w:tr>
      <w:tr w:rsidR="00E46281" w14:paraId="3CC2410E" w14:textId="77777777" w:rsidTr="00055526">
        <w:trPr>
          <w:cantSplit/>
        </w:trPr>
        <w:tc>
          <w:tcPr>
            <w:tcW w:w="567" w:type="dxa"/>
          </w:tcPr>
          <w:p w14:paraId="3CC2410B" w14:textId="77777777" w:rsidR="001D7AF0" w:rsidRDefault="00FD1C1D" w:rsidP="00C84F80">
            <w:pPr>
              <w:keepNext/>
            </w:pPr>
          </w:p>
        </w:tc>
        <w:tc>
          <w:tcPr>
            <w:tcW w:w="6663" w:type="dxa"/>
          </w:tcPr>
          <w:p w14:paraId="3CC2410C" w14:textId="77777777" w:rsidR="006E04A4" w:rsidRDefault="00FD1C1D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3CC2410D" w14:textId="77777777" w:rsidR="006E04A4" w:rsidRDefault="00FD1C1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46281" w14:paraId="3CC24112" w14:textId="77777777" w:rsidTr="00055526">
        <w:trPr>
          <w:cantSplit/>
        </w:trPr>
        <w:tc>
          <w:tcPr>
            <w:tcW w:w="567" w:type="dxa"/>
          </w:tcPr>
          <w:p w14:paraId="3CC2410F" w14:textId="77777777" w:rsidR="001D7AF0" w:rsidRDefault="00FD1C1D" w:rsidP="00C84F80">
            <w:pPr>
              <w:keepNext/>
            </w:pPr>
          </w:p>
        </w:tc>
        <w:tc>
          <w:tcPr>
            <w:tcW w:w="6663" w:type="dxa"/>
          </w:tcPr>
          <w:p w14:paraId="3CC24110" w14:textId="77777777" w:rsidR="006E04A4" w:rsidRDefault="00FD1C1D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CC24111" w14:textId="77777777" w:rsidR="006E04A4" w:rsidRDefault="00FD1C1D" w:rsidP="00C84F80">
            <w:pPr>
              <w:keepNext/>
            </w:pPr>
          </w:p>
        </w:tc>
      </w:tr>
      <w:tr w:rsidR="00E46281" w14:paraId="3CC24116" w14:textId="77777777" w:rsidTr="00055526">
        <w:trPr>
          <w:cantSplit/>
        </w:trPr>
        <w:tc>
          <w:tcPr>
            <w:tcW w:w="567" w:type="dxa"/>
          </w:tcPr>
          <w:p w14:paraId="3CC24113" w14:textId="77777777" w:rsidR="001D7AF0" w:rsidRDefault="00FD1C1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CC24114" w14:textId="77777777" w:rsidR="006E04A4" w:rsidRDefault="00FD1C1D" w:rsidP="000326E3">
            <w:r>
              <w:t xml:space="preserve">COM(2021) 28 Förslag till rådets förordning om ändring av rådets förordning (EU) nr 389/2012 om administrativt samarbete i fråga om punktskatter vad gäller innehållet i elektroniska register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</w:t>
            </w:r>
            <w:r>
              <w:rPr>
                <w:i/>
                <w:iCs/>
              </w:rPr>
              <w:t>n 24 mars 2021</w:t>
            </w:r>
          </w:p>
        </w:tc>
        <w:tc>
          <w:tcPr>
            <w:tcW w:w="2055" w:type="dxa"/>
          </w:tcPr>
          <w:p w14:paraId="3CC24115" w14:textId="77777777" w:rsidR="006E04A4" w:rsidRDefault="00FD1C1D" w:rsidP="00C84F80">
            <w:r>
              <w:t>SkU</w:t>
            </w:r>
          </w:p>
        </w:tc>
      </w:tr>
      <w:tr w:rsidR="00E46281" w14:paraId="3CC2411A" w14:textId="77777777" w:rsidTr="00055526">
        <w:trPr>
          <w:cantSplit/>
        </w:trPr>
        <w:tc>
          <w:tcPr>
            <w:tcW w:w="567" w:type="dxa"/>
          </w:tcPr>
          <w:p w14:paraId="3CC24117" w14:textId="77777777" w:rsidR="001D7AF0" w:rsidRDefault="00FD1C1D" w:rsidP="00C84F80">
            <w:pPr>
              <w:keepNext/>
            </w:pPr>
          </w:p>
        </w:tc>
        <w:tc>
          <w:tcPr>
            <w:tcW w:w="6663" w:type="dxa"/>
          </w:tcPr>
          <w:p w14:paraId="3CC24118" w14:textId="77777777" w:rsidR="006E04A4" w:rsidRDefault="00FD1C1D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3CC24119" w14:textId="77777777" w:rsidR="006E04A4" w:rsidRDefault="00FD1C1D" w:rsidP="00C84F80">
            <w:pPr>
              <w:keepNext/>
            </w:pPr>
          </w:p>
        </w:tc>
      </w:tr>
      <w:tr w:rsidR="00E46281" w14:paraId="3CC2411E" w14:textId="77777777" w:rsidTr="00055526">
        <w:trPr>
          <w:cantSplit/>
        </w:trPr>
        <w:tc>
          <w:tcPr>
            <w:tcW w:w="567" w:type="dxa"/>
          </w:tcPr>
          <w:p w14:paraId="3CC2411B" w14:textId="77777777" w:rsidR="001D7AF0" w:rsidRDefault="00FD1C1D" w:rsidP="00C84F80">
            <w:pPr>
              <w:keepNext/>
            </w:pPr>
          </w:p>
        </w:tc>
        <w:tc>
          <w:tcPr>
            <w:tcW w:w="6663" w:type="dxa"/>
          </w:tcPr>
          <w:p w14:paraId="3CC2411C" w14:textId="77777777" w:rsidR="006E04A4" w:rsidRDefault="00FD1C1D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3CC2411D" w14:textId="77777777" w:rsidR="006E04A4" w:rsidRDefault="00FD1C1D" w:rsidP="00C84F80">
            <w:pPr>
              <w:keepNext/>
            </w:pPr>
          </w:p>
        </w:tc>
      </w:tr>
      <w:tr w:rsidR="00E46281" w14:paraId="3CC24122" w14:textId="77777777" w:rsidTr="00055526">
        <w:trPr>
          <w:cantSplit/>
        </w:trPr>
        <w:tc>
          <w:tcPr>
            <w:tcW w:w="567" w:type="dxa"/>
          </w:tcPr>
          <w:p w14:paraId="3CC2411F" w14:textId="77777777" w:rsidR="001D7AF0" w:rsidRDefault="00FD1C1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CC24120" w14:textId="77777777" w:rsidR="006E04A4" w:rsidRDefault="00FD1C1D" w:rsidP="000326E3">
            <w:r>
              <w:t>2020/21:294 av Boriana Åberg (M)</w:t>
            </w:r>
            <w:r>
              <w:br/>
              <w:t>Folkbokföringens tillförlitlighet</w:t>
            </w:r>
          </w:p>
        </w:tc>
        <w:tc>
          <w:tcPr>
            <w:tcW w:w="2055" w:type="dxa"/>
          </w:tcPr>
          <w:p w14:paraId="3CC24121" w14:textId="77777777" w:rsidR="006E04A4" w:rsidRDefault="00FD1C1D" w:rsidP="00C84F80"/>
        </w:tc>
      </w:tr>
      <w:tr w:rsidR="00E46281" w14:paraId="3CC24126" w14:textId="77777777" w:rsidTr="00055526">
        <w:trPr>
          <w:cantSplit/>
        </w:trPr>
        <w:tc>
          <w:tcPr>
            <w:tcW w:w="567" w:type="dxa"/>
          </w:tcPr>
          <w:p w14:paraId="3CC24123" w14:textId="77777777" w:rsidR="001D7AF0" w:rsidRDefault="00FD1C1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CC24124" w14:textId="77777777" w:rsidR="006E04A4" w:rsidRDefault="00FD1C1D" w:rsidP="000326E3">
            <w:r>
              <w:t>2020/21:296 av David Josefsson (M)</w:t>
            </w:r>
            <w:r>
              <w:br/>
              <w:t>Beskattning av personbilar</w:t>
            </w:r>
          </w:p>
        </w:tc>
        <w:tc>
          <w:tcPr>
            <w:tcW w:w="2055" w:type="dxa"/>
          </w:tcPr>
          <w:p w14:paraId="3CC24125" w14:textId="77777777" w:rsidR="006E04A4" w:rsidRDefault="00FD1C1D" w:rsidP="00C84F80"/>
        </w:tc>
      </w:tr>
      <w:tr w:rsidR="00E46281" w14:paraId="3CC2412A" w14:textId="77777777" w:rsidTr="00055526">
        <w:trPr>
          <w:cantSplit/>
        </w:trPr>
        <w:tc>
          <w:tcPr>
            <w:tcW w:w="567" w:type="dxa"/>
          </w:tcPr>
          <w:p w14:paraId="3CC24127" w14:textId="77777777" w:rsidR="001D7AF0" w:rsidRDefault="00FD1C1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CC24128" w14:textId="77777777" w:rsidR="006E04A4" w:rsidRDefault="00FD1C1D" w:rsidP="000326E3">
            <w:r>
              <w:t>2020/21:314 av Tobias Andersson (SD)</w:t>
            </w:r>
            <w:r>
              <w:br/>
              <w:t>Pandemilagens konsekvenser för det svenska näringslivet</w:t>
            </w:r>
          </w:p>
        </w:tc>
        <w:tc>
          <w:tcPr>
            <w:tcW w:w="2055" w:type="dxa"/>
          </w:tcPr>
          <w:p w14:paraId="3CC24129" w14:textId="77777777" w:rsidR="006E04A4" w:rsidRDefault="00FD1C1D" w:rsidP="00C84F80"/>
        </w:tc>
      </w:tr>
      <w:tr w:rsidR="00E46281" w14:paraId="3CC2412E" w14:textId="77777777" w:rsidTr="00055526">
        <w:trPr>
          <w:cantSplit/>
        </w:trPr>
        <w:tc>
          <w:tcPr>
            <w:tcW w:w="567" w:type="dxa"/>
          </w:tcPr>
          <w:p w14:paraId="3CC2412B" w14:textId="77777777" w:rsidR="001D7AF0" w:rsidRDefault="00FD1C1D" w:rsidP="00C84F80">
            <w:pPr>
              <w:keepNext/>
            </w:pPr>
          </w:p>
        </w:tc>
        <w:tc>
          <w:tcPr>
            <w:tcW w:w="6663" w:type="dxa"/>
          </w:tcPr>
          <w:p w14:paraId="3CC2412C" w14:textId="77777777" w:rsidR="006E04A4" w:rsidRDefault="00FD1C1D" w:rsidP="000326E3">
            <w:pPr>
              <w:pStyle w:val="renderubrik"/>
            </w:pPr>
            <w:r>
              <w:t>Statsrådet Per Bolund (MP)</w:t>
            </w:r>
          </w:p>
        </w:tc>
        <w:tc>
          <w:tcPr>
            <w:tcW w:w="2055" w:type="dxa"/>
          </w:tcPr>
          <w:p w14:paraId="3CC2412D" w14:textId="77777777" w:rsidR="006E04A4" w:rsidRDefault="00FD1C1D" w:rsidP="00C84F80">
            <w:pPr>
              <w:keepNext/>
            </w:pPr>
          </w:p>
        </w:tc>
      </w:tr>
      <w:tr w:rsidR="00E46281" w14:paraId="3CC24132" w14:textId="77777777" w:rsidTr="00055526">
        <w:trPr>
          <w:cantSplit/>
        </w:trPr>
        <w:tc>
          <w:tcPr>
            <w:tcW w:w="567" w:type="dxa"/>
          </w:tcPr>
          <w:p w14:paraId="3CC2412F" w14:textId="77777777" w:rsidR="001D7AF0" w:rsidRDefault="00FD1C1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CC24130" w14:textId="77777777" w:rsidR="006E04A4" w:rsidRDefault="00FD1C1D" w:rsidP="000326E3">
            <w:r>
              <w:t>2020/21:330 av Lars Beckman (M)</w:t>
            </w:r>
            <w:r>
              <w:br/>
              <w:t>Riktlinjer för utbyggnad av vindkraft</w:t>
            </w:r>
          </w:p>
        </w:tc>
        <w:tc>
          <w:tcPr>
            <w:tcW w:w="2055" w:type="dxa"/>
          </w:tcPr>
          <w:p w14:paraId="3CC24131" w14:textId="77777777" w:rsidR="006E04A4" w:rsidRDefault="00FD1C1D" w:rsidP="00C84F80"/>
        </w:tc>
      </w:tr>
      <w:tr w:rsidR="00E46281" w14:paraId="3CC24136" w14:textId="77777777" w:rsidTr="00055526">
        <w:trPr>
          <w:cantSplit/>
        </w:trPr>
        <w:tc>
          <w:tcPr>
            <w:tcW w:w="567" w:type="dxa"/>
          </w:tcPr>
          <w:p w14:paraId="3CC24133" w14:textId="77777777" w:rsidR="001D7AF0" w:rsidRDefault="00FD1C1D" w:rsidP="00C84F80">
            <w:pPr>
              <w:keepNext/>
            </w:pPr>
          </w:p>
        </w:tc>
        <w:tc>
          <w:tcPr>
            <w:tcW w:w="6663" w:type="dxa"/>
          </w:tcPr>
          <w:p w14:paraId="3CC24134" w14:textId="77777777" w:rsidR="006E04A4" w:rsidRDefault="00FD1C1D" w:rsidP="000326E3">
            <w:pPr>
              <w:pStyle w:val="renderubrik"/>
            </w:pPr>
            <w:r>
              <w:t>Statsrådet Mikael Damberg (S)</w:t>
            </w:r>
          </w:p>
        </w:tc>
        <w:tc>
          <w:tcPr>
            <w:tcW w:w="2055" w:type="dxa"/>
          </w:tcPr>
          <w:p w14:paraId="3CC24135" w14:textId="77777777" w:rsidR="006E04A4" w:rsidRDefault="00FD1C1D" w:rsidP="00C84F80">
            <w:pPr>
              <w:keepNext/>
            </w:pPr>
          </w:p>
        </w:tc>
      </w:tr>
      <w:tr w:rsidR="00E46281" w14:paraId="3CC2413A" w14:textId="77777777" w:rsidTr="00055526">
        <w:trPr>
          <w:cantSplit/>
        </w:trPr>
        <w:tc>
          <w:tcPr>
            <w:tcW w:w="567" w:type="dxa"/>
          </w:tcPr>
          <w:p w14:paraId="3CC24137" w14:textId="77777777" w:rsidR="001D7AF0" w:rsidRDefault="00FD1C1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CC24138" w14:textId="77777777" w:rsidR="006E04A4" w:rsidRDefault="00FD1C1D" w:rsidP="000326E3">
            <w:r>
              <w:t>2020/21:244 av David</w:t>
            </w:r>
            <w:r>
              <w:t xml:space="preserve"> Josefsson (M)</w:t>
            </w:r>
            <w:r>
              <w:br/>
              <w:t>Massutskick av sms</w:t>
            </w:r>
          </w:p>
        </w:tc>
        <w:tc>
          <w:tcPr>
            <w:tcW w:w="2055" w:type="dxa"/>
          </w:tcPr>
          <w:p w14:paraId="3CC24139" w14:textId="77777777" w:rsidR="006E04A4" w:rsidRDefault="00FD1C1D" w:rsidP="00C84F80"/>
        </w:tc>
      </w:tr>
      <w:tr w:rsidR="00E46281" w14:paraId="3CC2413E" w14:textId="77777777" w:rsidTr="00055526">
        <w:trPr>
          <w:cantSplit/>
        </w:trPr>
        <w:tc>
          <w:tcPr>
            <w:tcW w:w="567" w:type="dxa"/>
          </w:tcPr>
          <w:p w14:paraId="3CC2413B" w14:textId="77777777" w:rsidR="001D7AF0" w:rsidRDefault="00FD1C1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CC2413C" w14:textId="77777777" w:rsidR="006E04A4" w:rsidRDefault="00FD1C1D" w:rsidP="000326E3">
            <w:r>
              <w:t>2020/21:289 av Alexandra Anstrell (M)</w:t>
            </w:r>
            <w:r>
              <w:br/>
              <w:t>Kustbevakningens befogenheter</w:t>
            </w:r>
          </w:p>
        </w:tc>
        <w:tc>
          <w:tcPr>
            <w:tcW w:w="2055" w:type="dxa"/>
          </w:tcPr>
          <w:p w14:paraId="3CC2413D" w14:textId="77777777" w:rsidR="006E04A4" w:rsidRDefault="00FD1C1D" w:rsidP="00C84F80"/>
        </w:tc>
      </w:tr>
      <w:tr w:rsidR="00E46281" w14:paraId="3CC24142" w14:textId="77777777" w:rsidTr="00055526">
        <w:trPr>
          <w:cantSplit/>
        </w:trPr>
        <w:tc>
          <w:tcPr>
            <w:tcW w:w="567" w:type="dxa"/>
          </w:tcPr>
          <w:p w14:paraId="3CC2413F" w14:textId="77777777" w:rsidR="001D7AF0" w:rsidRDefault="00FD1C1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CC24140" w14:textId="77777777" w:rsidR="006E04A4" w:rsidRDefault="00FD1C1D" w:rsidP="000326E3">
            <w:r>
              <w:t>2020/21:295 av Lars Beckman (M)</w:t>
            </w:r>
            <w:r>
              <w:br/>
              <w:t>Genomströmningstider för jaktbrottsärenden</w:t>
            </w:r>
          </w:p>
        </w:tc>
        <w:tc>
          <w:tcPr>
            <w:tcW w:w="2055" w:type="dxa"/>
          </w:tcPr>
          <w:p w14:paraId="3CC24141" w14:textId="77777777" w:rsidR="006E04A4" w:rsidRDefault="00FD1C1D" w:rsidP="00C84F80"/>
        </w:tc>
      </w:tr>
      <w:tr w:rsidR="00E46281" w14:paraId="3CC24146" w14:textId="77777777" w:rsidTr="00055526">
        <w:trPr>
          <w:cantSplit/>
        </w:trPr>
        <w:tc>
          <w:tcPr>
            <w:tcW w:w="567" w:type="dxa"/>
          </w:tcPr>
          <w:p w14:paraId="3CC24143" w14:textId="77777777" w:rsidR="001D7AF0" w:rsidRDefault="00FD1C1D" w:rsidP="00C84F80">
            <w:pPr>
              <w:keepNext/>
            </w:pPr>
          </w:p>
        </w:tc>
        <w:tc>
          <w:tcPr>
            <w:tcW w:w="6663" w:type="dxa"/>
          </w:tcPr>
          <w:p w14:paraId="3CC24144" w14:textId="77777777" w:rsidR="006E04A4" w:rsidRDefault="00FD1C1D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3CC24145" w14:textId="77777777" w:rsidR="006E04A4" w:rsidRDefault="00FD1C1D" w:rsidP="00C84F80">
            <w:pPr>
              <w:keepNext/>
            </w:pPr>
          </w:p>
        </w:tc>
      </w:tr>
      <w:tr w:rsidR="00E46281" w14:paraId="3CC2414A" w14:textId="77777777" w:rsidTr="00055526">
        <w:trPr>
          <w:cantSplit/>
        </w:trPr>
        <w:tc>
          <w:tcPr>
            <w:tcW w:w="567" w:type="dxa"/>
          </w:tcPr>
          <w:p w14:paraId="3CC24147" w14:textId="77777777" w:rsidR="001D7AF0" w:rsidRDefault="00FD1C1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CC24148" w14:textId="77777777" w:rsidR="006E04A4" w:rsidRDefault="00FD1C1D" w:rsidP="000326E3">
            <w:r>
              <w:t>2020/21:300 av Mattias Bäckström</w:t>
            </w:r>
            <w:r>
              <w:t xml:space="preserve"> Johansson (SD)</w:t>
            </w:r>
            <w:r>
              <w:br/>
              <w:t>Förutsättningarna för ny kärnkraft</w:t>
            </w:r>
          </w:p>
        </w:tc>
        <w:tc>
          <w:tcPr>
            <w:tcW w:w="2055" w:type="dxa"/>
          </w:tcPr>
          <w:p w14:paraId="3CC24149" w14:textId="77777777" w:rsidR="006E04A4" w:rsidRDefault="00FD1C1D" w:rsidP="00C84F80"/>
        </w:tc>
      </w:tr>
      <w:tr w:rsidR="00E46281" w14:paraId="3CC2414E" w14:textId="77777777" w:rsidTr="00055526">
        <w:trPr>
          <w:cantSplit/>
        </w:trPr>
        <w:tc>
          <w:tcPr>
            <w:tcW w:w="567" w:type="dxa"/>
          </w:tcPr>
          <w:p w14:paraId="3CC2414B" w14:textId="77777777" w:rsidR="001D7AF0" w:rsidRDefault="00FD1C1D" w:rsidP="00C84F80">
            <w:pPr>
              <w:keepNext/>
            </w:pPr>
          </w:p>
        </w:tc>
        <w:tc>
          <w:tcPr>
            <w:tcW w:w="6663" w:type="dxa"/>
          </w:tcPr>
          <w:p w14:paraId="3CC2414C" w14:textId="77777777" w:rsidR="006E04A4" w:rsidRDefault="00FD1C1D" w:rsidP="000326E3">
            <w:pPr>
              <w:pStyle w:val="renderubrik"/>
            </w:pPr>
            <w:r>
              <w:t>Utbildningsminister Anna Ekström (S)</w:t>
            </w:r>
          </w:p>
        </w:tc>
        <w:tc>
          <w:tcPr>
            <w:tcW w:w="2055" w:type="dxa"/>
          </w:tcPr>
          <w:p w14:paraId="3CC2414D" w14:textId="77777777" w:rsidR="006E04A4" w:rsidRDefault="00FD1C1D" w:rsidP="00C84F80">
            <w:pPr>
              <w:keepNext/>
            </w:pPr>
          </w:p>
        </w:tc>
      </w:tr>
      <w:tr w:rsidR="00E46281" w14:paraId="3CC24152" w14:textId="77777777" w:rsidTr="00055526">
        <w:trPr>
          <w:cantSplit/>
        </w:trPr>
        <w:tc>
          <w:tcPr>
            <w:tcW w:w="567" w:type="dxa"/>
          </w:tcPr>
          <w:p w14:paraId="3CC2414F" w14:textId="77777777" w:rsidR="001D7AF0" w:rsidRDefault="00FD1C1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CC24150" w14:textId="77777777" w:rsidR="006E04A4" w:rsidRDefault="00FD1C1D" w:rsidP="000326E3">
            <w:r>
              <w:t>2020/21:303 av John Weinerhall (M)</w:t>
            </w:r>
            <w:r>
              <w:br/>
              <w:t>Statsbidrag till studieförbunden</w:t>
            </w:r>
          </w:p>
        </w:tc>
        <w:tc>
          <w:tcPr>
            <w:tcW w:w="2055" w:type="dxa"/>
          </w:tcPr>
          <w:p w14:paraId="3CC24151" w14:textId="77777777" w:rsidR="006E04A4" w:rsidRDefault="00FD1C1D" w:rsidP="00C84F80"/>
        </w:tc>
      </w:tr>
      <w:tr w:rsidR="00E46281" w14:paraId="3CC24156" w14:textId="77777777" w:rsidTr="00055526">
        <w:trPr>
          <w:cantSplit/>
        </w:trPr>
        <w:tc>
          <w:tcPr>
            <w:tcW w:w="567" w:type="dxa"/>
          </w:tcPr>
          <w:p w14:paraId="3CC24153" w14:textId="77777777" w:rsidR="001D7AF0" w:rsidRDefault="00FD1C1D" w:rsidP="00C84F80">
            <w:pPr>
              <w:keepNext/>
            </w:pPr>
          </w:p>
        </w:tc>
        <w:tc>
          <w:tcPr>
            <w:tcW w:w="6663" w:type="dxa"/>
          </w:tcPr>
          <w:p w14:paraId="3CC24154" w14:textId="77777777" w:rsidR="006E04A4" w:rsidRDefault="00FD1C1D" w:rsidP="000326E3">
            <w:pPr>
              <w:pStyle w:val="renderubrik"/>
            </w:pPr>
            <w:r>
              <w:t>Statsrådet Matilda Ernkrans (S)</w:t>
            </w:r>
          </w:p>
        </w:tc>
        <w:tc>
          <w:tcPr>
            <w:tcW w:w="2055" w:type="dxa"/>
          </w:tcPr>
          <w:p w14:paraId="3CC24155" w14:textId="77777777" w:rsidR="006E04A4" w:rsidRDefault="00FD1C1D" w:rsidP="00C84F80">
            <w:pPr>
              <w:keepNext/>
            </w:pPr>
          </w:p>
        </w:tc>
      </w:tr>
      <w:tr w:rsidR="00E46281" w14:paraId="3CC2415A" w14:textId="77777777" w:rsidTr="00055526">
        <w:trPr>
          <w:cantSplit/>
        </w:trPr>
        <w:tc>
          <w:tcPr>
            <w:tcW w:w="567" w:type="dxa"/>
          </w:tcPr>
          <w:p w14:paraId="3CC24157" w14:textId="77777777" w:rsidR="001D7AF0" w:rsidRDefault="00FD1C1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CC24158" w14:textId="77777777" w:rsidR="006E04A4" w:rsidRDefault="00FD1C1D" w:rsidP="000326E3">
            <w:r>
              <w:t>2020/21:322 av Lars Püss (M)</w:t>
            </w:r>
            <w:r>
              <w:br/>
              <w:t xml:space="preserve">Svenska lärosätens </w:t>
            </w:r>
            <w:r>
              <w:t>samarbeten med Iran</w:t>
            </w:r>
          </w:p>
        </w:tc>
        <w:tc>
          <w:tcPr>
            <w:tcW w:w="2055" w:type="dxa"/>
          </w:tcPr>
          <w:p w14:paraId="3CC24159" w14:textId="77777777" w:rsidR="006E04A4" w:rsidRDefault="00FD1C1D" w:rsidP="00C84F80"/>
        </w:tc>
      </w:tr>
    </w:tbl>
    <w:p w14:paraId="69BEE432" w14:textId="77777777" w:rsidR="00FD1C1D" w:rsidRDefault="00FD1C1D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46281" w14:paraId="3CC2415E" w14:textId="77777777" w:rsidTr="00055526">
        <w:trPr>
          <w:cantSplit/>
        </w:trPr>
        <w:tc>
          <w:tcPr>
            <w:tcW w:w="567" w:type="dxa"/>
          </w:tcPr>
          <w:p w14:paraId="3CC2415B" w14:textId="36FB8234" w:rsidR="001D7AF0" w:rsidRDefault="00FD1C1D" w:rsidP="00C84F80">
            <w:pPr>
              <w:keepNext/>
            </w:pPr>
          </w:p>
        </w:tc>
        <w:tc>
          <w:tcPr>
            <w:tcW w:w="6663" w:type="dxa"/>
          </w:tcPr>
          <w:p w14:paraId="3CC2415C" w14:textId="77777777" w:rsidR="006E04A4" w:rsidRDefault="00FD1C1D" w:rsidP="000326E3">
            <w:pPr>
              <w:pStyle w:val="renderubrik"/>
            </w:pPr>
            <w:r>
              <w:t>Arbetsmarknadsminister Eva Nordmark (S)</w:t>
            </w:r>
          </w:p>
        </w:tc>
        <w:tc>
          <w:tcPr>
            <w:tcW w:w="2055" w:type="dxa"/>
          </w:tcPr>
          <w:p w14:paraId="3CC2415D" w14:textId="77777777" w:rsidR="006E04A4" w:rsidRDefault="00FD1C1D" w:rsidP="00C84F80">
            <w:pPr>
              <w:keepNext/>
            </w:pPr>
          </w:p>
        </w:tc>
      </w:tr>
      <w:tr w:rsidR="00E46281" w14:paraId="3CC24162" w14:textId="77777777" w:rsidTr="00055526">
        <w:trPr>
          <w:cantSplit/>
        </w:trPr>
        <w:tc>
          <w:tcPr>
            <w:tcW w:w="567" w:type="dxa"/>
          </w:tcPr>
          <w:p w14:paraId="3CC2415F" w14:textId="77777777" w:rsidR="001D7AF0" w:rsidRDefault="00FD1C1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CC24160" w14:textId="77777777" w:rsidR="006E04A4" w:rsidRDefault="00FD1C1D" w:rsidP="000326E3">
            <w:r>
              <w:t>2020/21:290 av Boriana Åberg (M)</w:t>
            </w:r>
            <w:r>
              <w:br/>
              <w:t>Hot och våld i arbetslivet</w:t>
            </w:r>
          </w:p>
        </w:tc>
        <w:tc>
          <w:tcPr>
            <w:tcW w:w="2055" w:type="dxa"/>
          </w:tcPr>
          <w:p w14:paraId="3CC24161" w14:textId="77777777" w:rsidR="006E04A4" w:rsidRDefault="00FD1C1D" w:rsidP="00C84F80"/>
        </w:tc>
      </w:tr>
      <w:tr w:rsidR="00E46281" w14:paraId="3CC24166" w14:textId="77777777" w:rsidTr="00055526">
        <w:trPr>
          <w:cantSplit/>
        </w:trPr>
        <w:tc>
          <w:tcPr>
            <w:tcW w:w="567" w:type="dxa"/>
          </w:tcPr>
          <w:p w14:paraId="3CC24163" w14:textId="77777777" w:rsidR="001D7AF0" w:rsidRDefault="00FD1C1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CC24164" w14:textId="77777777" w:rsidR="006E04A4" w:rsidRDefault="00FD1C1D" w:rsidP="000326E3">
            <w:r>
              <w:t>2020/21:297 av Lars Beckman (M)</w:t>
            </w:r>
            <w:r>
              <w:br/>
              <w:t>Extratjänster</w:t>
            </w:r>
          </w:p>
        </w:tc>
        <w:tc>
          <w:tcPr>
            <w:tcW w:w="2055" w:type="dxa"/>
          </w:tcPr>
          <w:p w14:paraId="3CC24165" w14:textId="77777777" w:rsidR="006E04A4" w:rsidRDefault="00FD1C1D" w:rsidP="00C84F80"/>
        </w:tc>
      </w:tr>
      <w:tr w:rsidR="00E46281" w14:paraId="3CC2416A" w14:textId="77777777" w:rsidTr="00055526">
        <w:trPr>
          <w:cantSplit/>
        </w:trPr>
        <w:tc>
          <w:tcPr>
            <w:tcW w:w="567" w:type="dxa"/>
          </w:tcPr>
          <w:p w14:paraId="3CC24167" w14:textId="77777777" w:rsidR="001D7AF0" w:rsidRDefault="00FD1C1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CC24168" w14:textId="77777777" w:rsidR="006E04A4" w:rsidRDefault="00FD1C1D" w:rsidP="000326E3">
            <w:r>
              <w:t>2020/21:307 av Mats Green (M)</w:t>
            </w:r>
            <w:r>
              <w:br/>
              <w:t>Arbetsförmedlingens anslag</w:t>
            </w:r>
          </w:p>
        </w:tc>
        <w:tc>
          <w:tcPr>
            <w:tcW w:w="2055" w:type="dxa"/>
          </w:tcPr>
          <w:p w14:paraId="3CC24169" w14:textId="77777777" w:rsidR="006E04A4" w:rsidRDefault="00FD1C1D" w:rsidP="00C84F80"/>
        </w:tc>
      </w:tr>
      <w:tr w:rsidR="00E46281" w14:paraId="3CC2416E" w14:textId="77777777" w:rsidTr="00055526">
        <w:trPr>
          <w:cantSplit/>
        </w:trPr>
        <w:tc>
          <w:tcPr>
            <w:tcW w:w="567" w:type="dxa"/>
          </w:tcPr>
          <w:p w14:paraId="3CC2416B" w14:textId="77777777" w:rsidR="001D7AF0" w:rsidRDefault="00FD1C1D" w:rsidP="00C84F80">
            <w:pPr>
              <w:keepNext/>
            </w:pPr>
          </w:p>
        </w:tc>
        <w:tc>
          <w:tcPr>
            <w:tcW w:w="6663" w:type="dxa"/>
          </w:tcPr>
          <w:p w14:paraId="3CC2416C" w14:textId="77777777" w:rsidR="006E04A4" w:rsidRDefault="00FD1C1D" w:rsidP="000326E3">
            <w:pPr>
              <w:pStyle w:val="HuvudrubrikEnsam"/>
              <w:keepNext/>
            </w:pPr>
            <w:r>
              <w:t xml:space="preserve">Frågestund </w:t>
            </w:r>
            <w:r>
              <w:t>kl. 14.00</w:t>
            </w:r>
          </w:p>
        </w:tc>
        <w:tc>
          <w:tcPr>
            <w:tcW w:w="2055" w:type="dxa"/>
          </w:tcPr>
          <w:p w14:paraId="3CC2416D" w14:textId="77777777" w:rsidR="006E04A4" w:rsidRDefault="00FD1C1D" w:rsidP="00C84F80">
            <w:pPr>
              <w:keepNext/>
            </w:pPr>
          </w:p>
        </w:tc>
      </w:tr>
      <w:tr w:rsidR="00E46281" w14:paraId="3CC24172" w14:textId="77777777" w:rsidTr="00055526">
        <w:trPr>
          <w:cantSplit/>
        </w:trPr>
        <w:tc>
          <w:tcPr>
            <w:tcW w:w="567" w:type="dxa"/>
          </w:tcPr>
          <w:p w14:paraId="3CC2416F" w14:textId="77777777" w:rsidR="001D7AF0" w:rsidRDefault="00FD1C1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CC24170" w14:textId="77777777" w:rsidR="006E04A4" w:rsidRDefault="00FD1C1D" w:rsidP="000326E3">
            <w:r>
              <w:t>Frågor besvaras av:</w:t>
            </w:r>
            <w:r>
              <w:br/>
              <w:t>Näringsminister Ibrahim Baylan (S)</w:t>
            </w:r>
            <w:r>
              <w:br/>
              <w:t>Statsrådet Ardalan Shekarabi (S)</w:t>
            </w:r>
            <w:r>
              <w:br/>
              <w:t>Statsrådet Anders Ygeman (S)</w:t>
            </w:r>
            <w:r>
              <w:br/>
              <w:t>Statsrådet Åsa Lindhagen (MP)</w:t>
            </w:r>
          </w:p>
        </w:tc>
        <w:tc>
          <w:tcPr>
            <w:tcW w:w="2055" w:type="dxa"/>
          </w:tcPr>
          <w:p w14:paraId="3CC24171" w14:textId="77777777" w:rsidR="006E04A4" w:rsidRDefault="00FD1C1D" w:rsidP="00C84F80"/>
        </w:tc>
      </w:tr>
    </w:tbl>
    <w:p w14:paraId="3CC24173" w14:textId="77777777" w:rsidR="00517888" w:rsidRPr="00F221DA" w:rsidRDefault="00FD1C1D" w:rsidP="00137840">
      <w:pPr>
        <w:pStyle w:val="Blankrad"/>
      </w:pPr>
      <w:r>
        <w:t xml:space="preserve">     </w:t>
      </w:r>
    </w:p>
    <w:p w14:paraId="3CC24174" w14:textId="77777777" w:rsidR="00121B42" w:rsidRDefault="00FD1C1D" w:rsidP="00121B42">
      <w:pPr>
        <w:pStyle w:val="Blankrad"/>
      </w:pPr>
      <w:r>
        <w:t xml:space="preserve">     </w:t>
      </w:r>
    </w:p>
    <w:p w14:paraId="3CC24175" w14:textId="77777777" w:rsidR="006E04A4" w:rsidRPr="00F221DA" w:rsidRDefault="00FD1C1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46281" w14:paraId="3CC24178" w14:textId="77777777" w:rsidTr="00D774A8">
        <w:tc>
          <w:tcPr>
            <w:tcW w:w="567" w:type="dxa"/>
          </w:tcPr>
          <w:p w14:paraId="3CC24176" w14:textId="77777777" w:rsidR="00D774A8" w:rsidRDefault="00FD1C1D">
            <w:pPr>
              <w:pStyle w:val="IngenText"/>
            </w:pPr>
          </w:p>
        </w:tc>
        <w:tc>
          <w:tcPr>
            <w:tcW w:w="8718" w:type="dxa"/>
          </w:tcPr>
          <w:p w14:paraId="3CC24177" w14:textId="77777777" w:rsidR="00D774A8" w:rsidRDefault="00FD1C1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CC24179" w14:textId="77777777" w:rsidR="006E04A4" w:rsidRPr="00852BA1" w:rsidRDefault="00FD1C1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2418B" w14:textId="77777777" w:rsidR="00000000" w:rsidRDefault="00FD1C1D">
      <w:pPr>
        <w:spacing w:line="240" w:lineRule="auto"/>
      </w:pPr>
      <w:r>
        <w:separator/>
      </w:r>
    </w:p>
  </w:endnote>
  <w:endnote w:type="continuationSeparator" w:id="0">
    <w:p w14:paraId="3CC2418D" w14:textId="77777777" w:rsidR="00000000" w:rsidRDefault="00FD1C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2417F" w14:textId="77777777" w:rsidR="00BE217A" w:rsidRDefault="00FD1C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24180" w14:textId="77777777" w:rsidR="00D73249" w:rsidRDefault="00FD1C1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CC24181" w14:textId="77777777" w:rsidR="00D73249" w:rsidRDefault="00FD1C1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24185" w14:textId="77777777" w:rsidR="00D73249" w:rsidRDefault="00FD1C1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CC24186" w14:textId="77777777" w:rsidR="00D73249" w:rsidRDefault="00FD1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24187" w14:textId="77777777" w:rsidR="00000000" w:rsidRDefault="00FD1C1D">
      <w:pPr>
        <w:spacing w:line="240" w:lineRule="auto"/>
      </w:pPr>
      <w:r>
        <w:separator/>
      </w:r>
    </w:p>
  </w:footnote>
  <w:footnote w:type="continuationSeparator" w:id="0">
    <w:p w14:paraId="3CC24189" w14:textId="77777777" w:rsidR="00000000" w:rsidRDefault="00FD1C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2417A" w14:textId="77777777" w:rsidR="00BE217A" w:rsidRDefault="00FD1C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2417B" w14:textId="77777777" w:rsidR="00D73249" w:rsidRDefault="00FD1C1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28 januari 2021</w:t>
    </w:r>
    <w:r>
      <w:fldChar w:fldCharType="end"/>
    </w:r>
  </w:p>
  <w:p w14:paraId="3CC2417C" w14:textId="77777777" w:rsidR="00D73249" w:rsidRDefault="00FD1C1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CC2417D" w14:textId="77777777" w:rsidR="00D73249" w:rsidRDefault="00FD1C1D"/>
  <w:p w14:paraId="3CC2417E" w14:textId="77777777" w:rsidR="00D73249" w:rsidRDefault="00FD1C1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24182" w14:textId="77777777" w:rsidR="00D73249" w:rsidRDefault="00FD1C1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CC24187" wp14:editId="3CC2418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C24183" w14:textId="77777777" w:rsidR="00D73249" w:rsidRDefault="00FD1C1D" w:rsidP="00BE217A">
    <w:pPr>
      <w:pStyle w:val="Dokumentrubrik"/>
      <w:spacing w:after="360"/>
    </w:pPr>
    <w:r>
      <w:t>Föredragningslista</w:t>
    </w:r>
  </w:p>
  <w:p w14:paraId="3CC24184" w14:textId="77777777" w:rsidR="00D73249" w:rsidRDefault="00FD1C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6BE1F9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8EA2D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32E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6AE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E2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34E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C26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2DB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E0F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46281"/>
    <w:rsid w:val="00E46281"/>
    <w:rsid w:val="00FD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40D0"/>
  <w15:docId w15:val="{3ACA95F2-8378-4370-BCCC-D98B6352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2021-01-28</SAFIR_Sammantradesdatum_Doc>
    <SAFIR_SammantradeID xmlns="C07A1A6C-0B19-41D9-BDF8-F523BA3921EB">05691dce-05e5-481f-8afd-fd3bc3fc10b0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8EF10DD6-3F69-4F9B-9387-C57B865EA52F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AAEB7CA7-2F7C-426E-8410-BD505A7495D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344</Words>
  <Characters>2195</Characters>
  <Application>Microsoft Office Word</Application>
  <DocSecurity>0</DocSecurity>
  <Lines>168</Lines>
  <Paragraphs>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2021-01-27T13:37:00Z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28 januari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