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CD12A-BE44-4C67-B954-5084C70DA0F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3EAF21D-17A0-4289-9321-2C41C4D1B04A}"/>
</file>

<file path=customXml/itemProps4.xml><?xml version="1.0" encoding="utf-8"?>
<ds:datastoreItem xmlns:ds="http://schemas.openxmlformats.org/officeDocument/2006/customXml" ds:itemID="{EF0CF78A-2514-4770-AA6B-3BCE864F1026}"/>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