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215F" w:rsidRPr="00273674" w:rsidRDefault="0042215F" w:rsidP="00446366">
      <w:pPr>
        <w:pStyle w:val="Hemstlrubrik"/>
      </w:pPr>
      <w:r w:rsidRPr="00273674">
        <w:t>Förslag till riksdagsbeslut</w:t>
      </w:r>
    </w:p>
    <w:p w:rsidR="0042215F" w:rsidRPr="00273674" w:rsidRDefault="0042215F" w:rsidP="0042215F">
      <w:pPr>
        <w:pStyle w:val="Hemstlatt"/>
      </w:pPr>
      <w:r w:rsidRPr="00273674">
        <w:t>Riksdagen tillkännager för regeringen som sin mening vad i motionen anförs om samordning mellan myndigheter samt automatisk försäkring</w:t>
      </w:r>
      <w:r w:rsidRPr="00273674">
        <w:t>s</w:t>
      </w:r>
      <w:r w:rsidRPr="00273674">
        <w:t>utbetalning till efterlevande.</w:t>
      </w:r>
    </w:p>
    <w:p w:rsidR="00E84F25" w:rsidRPr="00273674" w:rsidRDefault="007C6092" w:rsidP="00E22893">
      <w:pPr>
        <w:pStyle w:val="Rubrik1"/>
      </w:pPr>
      <w:r w:rsidRPr="00273674">
        <w:t>Motivering</w:t>
      </w:r>
    </w:p>
    <w:p w:rsidR="0042215F" w:rsidRPr="00273674" w:rsidRDefault="0042215F" w:rsidP="0042215F">
      <w:r w:rsidRPr="00273674">
        <w:t>Vid byte av bostad krävs endast en adressändring på ett papper och alla b</w:t>
      </w:r>
      <w:r w:rsidRPr="00273674">
        <w:t>e</w:t>
      </w:r>
      <w:r w:rsidRPr="00273674">
        <w:t>rörda myndigheter blir underrättade. Samordning av myndigheter sker des</w:t>
      </w:r>
      <w:r w:rsidRPr="00273674">
        <w:t>s</w:t>
      </w:r>
      <w:r w:rsidRPr="00273674">
        <w:t>värre inte vid dödsfall – då efterlevande som mest skulle behöva det. Försä</w:t>
      </w:r>
      <w:r w:rsidRPr="00273674">
        <w:t>k</w:t>
      </w:r>
      <w:r w:rsidRPr="00273674">
        <w:t>ringsbolagen har ingen skyldighet att hålla sig underrättade när någon dött och meddela efterlevande att den avlidne hade en försäkring hos dem. Det som den avlidne tidigare sparat i en livförsäkring syns inte i aktuella papper. De efterlevande måste själva ringa till samtliga försäkringsbolag för att ta reda på om den avlidne hade tecknat någon försäkring hos dem. Detta gäller även försä</w:t>
      </w:r>
      <w:r w:rsidRPr="00273674">
        <w:rPr>
          <w:spacing w:val="-2"/>
          <w:szCs w:val="19"/>
        </w:rPr>
        <w:t>kringar som tecknats genom ett fackligt förbund. En del anförva</w:t>
      </w:r>
      <w:r w:rsidRPr="00273674">
        <w:rPr>
          <w:spacing w:val="-2"/>
          <w:szCs w:val="19"/>
        </w:rPr>
        <w:t>n</w:t>
      </w:r>
      <w:r w:rsidRPr="00273674">
        <w:rPr>
          <w:spacing w:val="-2"/>
          <w:szCs w:val="19"/>
        </w:rPr>
        <w:t xml:space="preserve">ter har ingen kännedom om detta förfaringssätt medan andra </w:t>
      </w:r>
      <w:r w:rsidRPr="00273674">
        <w:t>känner till s</w:t>
      </w:r>
      <w:r w:rsidRPr="00273674">
        <w:t>y</w:t>
      </w:r>
      <w:r w:rsidRPr="00273674">
        <w:t>stemet men anser det vara psykiskt påfrestande att själva tvingas ta dessa kontakter.</w:t>
      </w:r>
    </w:p>
    <w:p w:rsidR="0042215F" w:rsidRPr="00273674" w:rsidRDefault="00446366" w:rsidP="00446366">
      <w:pPr>
        <w:pStyle w:val="Rubrik2"/>
      </w:pPr>
      <w:r w:rsidRPr="00273674">
        <w:t>Samordning mellan myndigheter</w:t>
      </w:r>
    </w:p>
    <w:p w:rsidR="0042215F" w:rsidRPr="00273674" w:rsidRDefault="0042215F" w:rsidP="0042215F">
      <w:r w:rsidRPr="00273674">
        <w:t xml:space="preserve">Enligt </w:t>
      </w:r>
      <w:r w:rsidR="00446366" w:rsidRPr="00273674">
        <w:t>tv</w:t>
      </w:r>
      <w:r w:rsidRPr="00273674">
        <w:t xml:space="preserve">-programmet Uppdrag granskning ligger det åtskilliga miljoner och </w:t>
      </w:r>
      <w:r w:rsidR="00446366" w:rsidRPr="00273674">
        <w:t>”</w:t>
      </w:r>
      <w:r w:rsidRPr="00273674">
        <w:t>skvalpar</w:t>
      </w:r>
      <w:r w:rsidR="00446366" w:rsidRPr="00273674">
        <w:t>”</w:t>
      </w:r>
      <w:r w:rsidRPr="00273674">
        <w:t xml:space="preserve"> i försäkringsbolagens kassor som ingen gjort anspråk på. Detta är anmärkningsvärt, inte minst i vårt datoriserade samhälle. Skattemyndigheten skickar inte ut dödsfallsintyget automatiskt. Pensionsutbetalningen, där det var aktuellt, stoppas inte heller automatiskt utan den anhörige får</w:t>
      </w:r>
      <w:r w:rsidR="00446366" w:rsidRPr="00273674">
        <w:t>,</w:t>
      </w:r>
      <w:r w:rsidRPr="00273674">
        <w:t xml:space="preserve"> om anfö</w:t>
      </w:r>
      <w:r w:rsidRPr="00273674">
        <w:t>r</w:t>
      </w:r>
      <w:r w:rsidRPr="00273674">
        <w:t>vant ej meddelat dödsfallet</w:t>
      </w:r>
      <w:r w:rsidR="00446366" w:rsidRPr="00273674">
        <w:t>,</w:t>
      </w:r>
      <w:r w:rsidRPr="00273674">
        <w:t xml:space="preserve"> senare återbetala beloppet i efterhand. Ansökan </w:t>
      </w:r>
      <w:r w:rsidRPr="00273674">
        <w:lastRenderedPageBreak/>
        <w:t xml:space="preserve">till </w:t>
      </w:r>
      <w:r w:rsidR="00446366" w:rsidRPr="00273674">
        <w:t xml:space="preserve">Försäkringskassan </w:t>
      </w:r>
      <w:r w:rsidRPr="00273674">
        <w:t xml:space="preserve">måste ske inom tre månader för att man inte ska gå miste om retroaktiv änkepension. </w:t>
      </w:r>
    </w:p>
    <w:p w:rsidR="0042215F" w:rsidRPr="00273674" w:rsidRDefault="0042215F" w:rsidP="00446366">
      <w:pPr>
        <w:pStyle w:val="Normaltindrag"/>
      </w:pPr>
      <w:r w:rsidRPr="00273674">
        <w:t>Det borde på ett enkelt sätt finnas möjligheter att förenkla åtminstone de</w:t>
      </w:r>
      <w:r w:rsidRPr="00273674">
        <w:t>n</w:t>
      </w:r>
      <w:r w:rsidRPr="00273674">
        <w:t>na typ av hantering speciellt med tanke på att denna byråkrati ökar frustrati</w:t>
      </w:r>
      <w:r w:rsidRPr="00273674">
        <w:t>o</w:t>
      </w:r>
      <w:r w:rsidRPr="00273674">
        <w:t>nen för människor som befinner sig i en redan svår och utsatt situation.</w:t>
      </w:r>
    </w:p>
    <w:p w:rsidR="0042215F" w:rsidRPr="00273674" w:rsidRDefault="0042215F" w:rsidP="00446366">
      <w:pPr>
        <w:pStyle w:val="Normaltindrag"/>
      </w:pPr>
      <w:r w:rsidRPr="00273674">
        <w:t>I den aviserade försäkringsavtalslagen bör regler om samordning mellan myndigheter samt automatisk försäkringsutbetalning till efterlevande ingå.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46366" w:rsidRPr="002736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46366" w:rsidRPr="00273674" w:rsidRDefault="00446366" w:rsidP="00446366">
            <w:pPr>
              <w:pStyle w:val="UnderskriftDatum"/>
              <w:spacing w:before="240"/>
            </w:pPr>
            <w:r w:rsidRPr="00273674">
              <w:t>Stockholm den 21 september 2005</w:t>
            </w:r>
          </w:p>
        </w:tc>
        <w:tc>
          <w:tcPr>
            <w:tcW w:w="3047" w:type="dxa"/>
          </w:tcPr>
          <w:p w:rsidR="00446366" w:rsidRPr="00273674" w:rsidRDefault="00446366" w:rsidP="00446366">
            <w:pPr>
              <w:pStyle w:val="Underskrifter"/>
              <w:spacing w:before="240"/>
            </w:pPr>
          </w:p>
        </w:tc>
      </w:tr>
      <w:tr w:rsidR="00446366" w:rsidRPr="002736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46366" w:rsidRPr="00273674" w:rsidRDefault="00446366" w:rsidP="00446366">
            <w:pPr>
              <w:pStyle w:val="Underskrifter"/>
            </w:pPr>
            <w:r w:rsidRPr="00273674">
              <w:t>Anita Brodén (fp)</w:t>
            </w:r>
          </w:p>
        </w:tc>
        <w:tc>
          <w:tcPr>
            <w:tcW w:w="3047" w:type="dxa"/>
          </w:tcPr>
          <w:p w:rsidR="00446366" w:rsidRPr="00273674" w:rsidRDefault="00446366" w:rsidP="00446366">
            <w:pPr>
              <w:pStyle w:val="Underskrifter"/>
            </w:pPr>
          </w:p>
        </w:tc>
      </w:tr>
    </w:tbl>
    <w:p w:rsidR="0042215F" w:rsidRPr="00273674" w:rsidRDefault="0042215F" w:rsidP="00446366">
      <w:pPr>
        <w:pStyle w:val="Normaltindrag"/>
      </w:pPr>
    </w:p>
    <w:sectPr w:rsidR="0042215F" w:rsidRPr="00273674" w:rsidSect="004463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3384" w:rsidRPr="00273674" w:rsidRDefault="00773384">
      <w:r w:rsidRPr="00273674">
        <w:separator/>
      </w:r>
    </w:p>
  </w:endnote>
  <w:endnote w:type="continuationSeparator" w:id="0">
    <w:p w:rsidR="00773384" w:rsidRPr="00273674" w:rsidRDefault="00773384">
      <w:r w:rsidRPr="002736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6366" w:rsidRPr="00273674" w:rsidRDefault="00273674" w:rsidP="00446366">
    <w:pPr>
      <w:pStyle w:val="Sidfot"/>
    </w:pPr>
    <w:r w:rsidRPr="0027367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9120147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366" w:rsidRDefault="0044636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46366" w:rsidRDefault="0044636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77ED" w:rsidRPr="00273674" w:rsidRDefault="00273674" w:rsidP="00446366">
    <w:pPr>
      <w:pStyle w:val="Sidfot"/>
    </w:pPr>
    <w:r w:rsidRPr="0027367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31711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366" w:rsidRDefault="004463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6366" w:rsidRDefault="004463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77ED" w:rsidRPr="00273674" w:rsidRDefault="00273674" w:rsidP="00446366">
    <w:pPr>
      <w:pStyle w:val="Sidfot"/>
    </w:pPr>
    <w:r w:rsidRPr="0027367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7094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366" w:rsidRDefault="004463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6366" w:rsidRDefault="004463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3384" w:rsidRPr="00273674" w:rsidRDefault="00773384">
      <w:r w:rsidRPr="00273674">
        <w:separator/>
      </w:r>
    </w:p>
  </w:footnote>
  <w:footnote w:type="continuationSeparator" w:id="0">
    <w:p w:rsidR="00773384" w:rsidRPr="00273674" w:rsidRDefault="00773384">
      <w:r w:rsidRPr="002736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6366" w:rsidRPr="00273674" w:rsidRDefault="00273674" w:rsidP="00446366">
    <w:pPr>
      <w:pStyle w:val="Sidhuvud"/>
    </w:pPr>
    <w:r w:rsidRPr="0027367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4234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366" w:rsidRDefault="0044636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L213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46366" w:rsidRDefault="0044636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L213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77ED" w:rsidRPr="00273674" w:rsidRDefault="00273674" w:rsidP="00446366">
    <w:pPr>
      <w:pStyle w:val="Sidhuvud"/>
    </w:pPr>
    <w:r w:rsidRPr="0027367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700544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366" w:rsidRDefault="0044636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L213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46366" w:rsidRDefault="0044636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L213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6366" w:rsidRPr="00273674" w:rsidRDefault="00446366">
    <w:pPr>
      <w:pStyle w:val="FSHNormal"/>
      <w:tabs>
        <w:tab w:val="right" w:pos="5840"/>
      </w:tabs>
    </w:pPr>
    <w:r w:rsidRPr="00273674">
      <w:br/>
    </w:r>
    <w:r w:rsidRPr="00273674">
      <w:fldChar w:fldCharType="begin" w:fldLock="1"/>
    </w:r>
    <w:r w:rsidRPr="00273674">
      <w:instrText xml:space="preserve"> DOCPROPERTY</w:instrText>
    </w:r>
    <w:r w:rsidRPr="00273674">
      <w:rPr>
        <w:sz w:val="18"/>
      </w:rPr>
      <w:instrText xml:space="preserve"> "YearUser" *\charformat </w:instrText>
    </w:r>
    <w:r w:rsidRPr="00273674">
      <w:fldChar w:fldCharType="separate"/>
    </w:r>
    <w:r w:rsidRPr="00273674">
      <w:t>2005/06</w:t>
    </w:r>
    <w:r w:rsidRPr="00273674">
      <w:fldChar w:fldCharType="end"/>
    </w:r>
    <w:r w:rsidRPr="00273674">
      <w:t xml:space="preserve"> </w:t>
    </w:r>
    <w:r w:rsidRPr="00273674">
      <w:tab/>
      <w:t xml:space="preserve">mnr: </w:t>
    </w:r>
    <w:r w:rsidRPr="00273674">
      <w:fldChar w:fldCharType="begin" w:fldLock="1"/>
    </w:r>
    <w:r w:rsidRPr="00273674">
      <w:instrText xml:space="preserve"> DOCPROPERTY</w:instrText>
    </w:r>
    <w:r w:rsidRPr="00273674">
      <w:rPr>
        <w:sz w:val="18"/>
      </w:rPr>
      <w:instrText xml:space="preserve"> "Motionsnummer" *\charformat </w:instrText>
    </w:r>
    <w:r w:rsidRPr="00273674">
      <w:fldChar w:fldCharType="separate"/>
    </w:r>
    <w:r w:rsidRPr="00273674">
      <w:t>L213</w:t>
    </w:r>
    <w:r w:rsidRPr="00273674">
      <w:fldChar w:fldCharType="end"/>
    </w:r>
    <w:r w:rsidRPr="00273674">
      <w:br/>
    </w:r>
    <w:r w:rsidRPr="00273674">
      <w:fldChar w:fldCharType="begin" w:fldLock="1"/>
    </w:r>
    <w:r w:rsidRPr="00273674">
      <w:instrText xml:space="preserve"> DOCPROPERTY</w:instrText>
    </w:r>
    <w:r w:rsidRPr="00273674">
      <w:rPr>
        <w:sz w:val="18"/>
      </w:rPr>
      <w:instrText xml:space="preserve"> "Samling" *\charformat </w:instrText>
    </w:r>
    <w:r w:rsidRPr="00273674">
      <w:fldChar w:fldCharType="end"/>
    </w:r>
    <w:r w:rsidRPr="00273674">
      <w:tab/>
      <w:t xml:space="preserve">pnr: </w:t>
    </w:r>
    <w:r w:rsidRPr="00273674">
      <w:fldChar w:fldCharType="begin" w:fldLock="1"/>
    </w:r>
    <w:r w:rsidRPr="00273674">
      <w:instrText xml:space="preserve"> DOCPROPERTY</w:instrText>
    </w:r>
    <w:r w:rsidRPr="00273674">
      <w:rPr>
        <w:sz w:val="18"/>
      </w:rPr>
      <w:instrText xml:space="preserve"> "Partinummer" *\charformat </w:instrText>
    </w:r>
    <w:r w:rsidRPr="00273674">
      <w:fldChar w:fldCharType="separate"/>
    </w:r>
    <w:r w:rsidRPr="00273674">
      <w:t>fp606</w:t>
    </w:r>
    <w:r w:rsidRPr="00273674">
      <w:fldChar w:fldCharType="end"/>
    </w:r>
  </w:p>
  <w:p w:rsidR="00446366" w:rsidRPr="00273674" w:rsidRDefault="00446366">
    <w:pPr>
      <w:pStyle w:val="FSHRub1"/>
    </w:pPr>
    <w:r w:rsidRPr="00273674">
      <w:t>Motion till riksdagen</w:t>
    </w:r>
    <w:r w:rsidRPr="00273674">
      <w:br/>
    </w:r>
    <w:r w:rsidRPr="00273674">
      <w:fldChar w:fldCharType="begin" w:fldLock="1"/>
    </w:r>
    <w:r w:rsidRPr="00273674">
      <w:instrText xml:space="preserve"> DOCPROPERTY "YearUser" *\charformat </w:instrText>
    </w:r>
    <w:r w:rsidRPr="00273674">
      <w:fldChar w:fldCharType="separate"/>
    </w:r>
    <w:r w:rsidRPr="00273674">
      <w:t>2005/06</w:t>
    </w:r>
    <w:r w:rsidRPr="00273674">
      <w:fldChar w:fldCharType="end"/>
    </w:r>
    <w:r w:rsidRPr="00273674">
      <w:t>:</w:t>
    </w:r>
    <w:r w:rsidRPr="00273674">
      <w:fldChar w:fldCharType="begin" w:fldLock="1"/>
    </w:r>
    <w:r w:rsidRPr="00273674">
      <w:instrText xml:space="preserve"> DOCPROPERTY "Motionsnummer" *\charformat </w:instrText>
    </w:r>
    <w:r w:rsidRPr="00273674">
      <w:fldChar w:fldCharType="separate"/>
    </w:r>
    <w:r w:rsidRPr="00273674">
      <w:t>L213</w:t>
    </w:r>
    <w:r w:rsidRPr="00273674">
      <w:fldChar w:fldCharType="end"/>
    </w:r>
  </w:p>
  <w:p w:rsidR="00446366" w:rsidRPr="00273674" w:rsidRDefault="00446366">
    <w:pPr>
      <w:pStyle w:val="FSHNormalS5"/>
    </w:pPr>
    <w:r w:rsidRPr="00273674">
      <w:fldChar w:fldCharType="begin" w:fldLock="1"/>
    </w:r>
    <w:r w:rsidRPr="00273674">
      <w:instrText xml:space="preserve"> DOCPROPERTY "MotionarText" *\charformat </w:instrText>
    </w:r>
    <w:r w:rsidRPr="00273674">
      <w:fldChar w:fldCharType="separate"/>
    </w:r>
    <w:r w:rsidRPr="00273674">
      <w:t>av Anita Brodén (fp)</w:t>
    </w:r>
    <w:r w:rsidRPr="00273674">
      <w:fldChar w:fldCharType="end"/>
    </w:r>
    <w:r w:rsidRPr="00273674">
      <w:br/>
    </w:r>
    <w:r w:rsidRPr="00273674">
      <w:fldChar w:fldCharType="begin" w:fldLock="1"/>
    </w:r>
    <w:r w:rsidRPr="00273674">
      <w:instrText xml:space="preserve"> DOCPROPERTY "SvarFrasKort" *\charformat </w:instrText>
    </w:r>
    <w:r w:rsidRPr="00273674">
      <w:fldChar w:fldCharType="end"/>
    </w:r>
  </w:p>
  <w:p w:rsidR="00446366" w:rsidRPr="00273674" w:rsidRDefault="00446366">
    <w:pPr>
      <w:pStyle w:val="FSHTitel"/>
    </w:pPr>
    <w:r w:rsidRPr="00273674">
      <w:fldChar w:fldCharType="begin" w:fldLock="1"/>
    </w:r>
    <w:r w:rsidRPr="00273674">
      <w:instrText xml:space="preserve"> DOCPROPERTY</w:instrText>
    </w:r>
    <w:r w:rsidRPr="00273674">
      <w:rPr>
        <w:sz w:val="18"/>
      </w:rPr>
      <w:instrText xml:space="preserve"> "RubrikSvar" *\charformat </w:instrText>
    </w:r>
    <w:r w:rsidRPr="00273674">
      <w:fldChar w:fldCharType="separate"/>
    </w:r>
    <w:r w:rsidRPr="00273674">
      <w:t>Automatisk försäkringsutbetalning till efterlevande</w:t>
    </w:r>
    <w:r w:rsidRPr="00273674">
      <w:fldChar w:fldCharType="end"/>
    </w:r>
  </w:p>
  <w:p w:rsidR="00446366" w:rsidRPr="00273674" w:rsidRDefault="00446366" w:rsidP="0044636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5F8E5BC8"/>
    <w:lvl w:ilvl="0" w:tplc="B3986A3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1003975">
    <w:abstractNumId w:val="13"/>
  </w:num>
  <w:num w:numId="2" w16cid:durableId="1695568778">
    <w:abstractNumId w:val="10"/>
  </w:num>
  <w:num w:numId="3" w16cid:durableId="777139892">
    <w:abstractNumId w:val="11"/>
  </w:num>
  <w:num w:numId="4" w16cid:durableId="1700009058">
    <w:abstractNumId w:val="12"/>
  </w:num>
  <w:num w:numId="5" w16cid:durableId="860776762">
    <w:abstractNumId w:val="8"/>
  </w:num>
  <w:num w:numId="6" w16cid:durableId="681013965">
    <w:abstractNumId w:val="3"/>
  </w:num>
  <w:num w:numId="7" w16cid:durableId="1672174419">
    <w:abstractNumId w:val="2"/>
  </w:num>
  <w:num w:numId="8" w16cid:durableId="949320785">
    <w:abstractNumId w:val="1"/>
  </w:num>
  <w:num w:numId="9" w16cid:durableId="2074162391">
    <w:abstractNumId w:val="0"/>
  </w:num>
  <w:num w:numId="10" w16cid:durableId="1534071383">
    <w:abstractNumId w:val="9"/>
  </w:num>
  <w:num w:numId="11" w16cid:durableId="1198815955">
    <w:abstractNumId w:val="7"/>
  </w:num>
  <w:num w:numId="12" w16cid:durableId="818376528">
    <w:abstractNumId w:val="6"/>
  </w:num>
  <w:num w:numId="13" w16cid:durableId="539636307">
    <w:abstractNumId w:val="5"/>
  </w:num>
  <w:num w:numId="14" w16cid:durableId="15462153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30"/>
  </w:docVars>
  <w:rsids>
    <w:rsidRoot w:val="00FD42FC"/>
    <w:rsid w:val="00064BC3"/>
    <w:rsid w:val="00066775"/>
    <w:rsid w:val="00072FB9"/>
    <w:rsid w:val="00100531"/>
    <w:rsid w:val="00201DFB"/>
    <w:rsid w:val="00212FF1"/>
    <w:rsid w:val="00230193"/>
    <w:rsid w:val="0025068A"/>
    <w:rsid w:val="00273674"/>
    <w:rsid w:val="002818D3"/>
    <w:rsid w:val="002D11A8"/>
    <w:rsid w:val="00403CD9"/>
    <w:rsid w:val="0042215F"/>
    <w:rsid w:val="00446366"/>
    <w:rsid w:val="004A0504"/>
    <w:rsid w:val="004E38D9"/>
    <w:rsid w:val="00740D6D"/>
    <w:rsid w:val="00773384"/>
    <w:rsid w:val="00794149"/>
    <w:rsid w:val="007B67A7"/>
    <w:rsid w:val="007C6092"/>
    <w:rsid w:val="00A053C6"/>
    <w:rsid w:val="00B13BF0"/>
    <w:rsid w:val="00C1285C"/>
    <w:rsid w:val="00C27B7D"/>
    <w:rsid w:val="00D077ED"/>
    <w:rsid w:val="00D6564F"/>
    <w:rsid w:val="00DC6C70"/>
    <w:rsid w:val="00E03A04"/>
    <w:rsid w:val="00E22893"/>
    <w:rsid w:val="00E360DE"/>
    <w:rsid w:val="00E75D28"/>
    <w:rsid w:val="00E84F25"/>
    <w:rsid w:val="00FD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DE00145-09D3-451E-8FA6-7161830D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4636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46366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288</Words>
  <Characters>1777</Characters>
  <Application>Microsoft Office Word</Application>
  <DocSecurity>4</DocSecurity>
  <Lines>35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L213</vt:lpstr>
    </vt:vector>
  </TitlesOfParts>
  <Company>Riksdagen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L213</dc:title>
  <dc:subject>L213</dc:subject>
  <dc:creator>Riksdagen</dc:creator>
  <cp:keywords>Riksdagen</cp:keywords>
  <dc:description/>
  <cp:lastModifiedBy>Lars Brink</cp:lastModifiedBy>
  <cp:revision>2</cp:revision>
  <cp:lastPrinted>2005-10-30T13:40:00Z</cp:lastPrinted>
  <dcterms:created xsi:type="dcterms:W3CDTF">2025-12-16T19:54:00Z</dcterms:created>
  <dcterms:modified xsi:type="dcterms:W3CDTF">2025-12-16T19:54:00Z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mot2000_423_2005-10-30</vt:lpwstr>
  </property>
  <property fmtid="{D5CDD505-2E9C-101B-9397-08002B2CF9AE}" pid="3" name="version">
    <vt:lpwstr>mot2000_412_2005-09-14</vt:lpwstr>
  </property>
  <property fmtid="{D5CDD505-2E9C-101B-9397-08002B2CF9AE}" pid="4" name="dokumenttyp">
    <vt:lpwstr>motion</vt:lpwstr>
  </property>
  <property fmtid="{D5CDD505-2E9C-101B-9397-08002B2CF9AE}" pid="5" name="Sekr">
    <vt:lpwstr>NF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Automatisk försäkringsutbetalning till efterlevande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Automatisk försäkringsutbetalning till efterlevande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fp606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Anita Brodén (fp)</vt:lpwstr>
  </property>
  <property fmtid="{D5CDD505-2E9C-101B-9397-08002B2CF9AE}" pid="26" name="MotionarLista">
    <vt:lpwstr>Brodén, Anita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L213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niklas.frykman@riksdagen.se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20052006000001020112000006060069</vt:lpwstr>
  </property>
  <property fmtid="{D5CDD505-2E9C-101B-9397-08002B2CF9AE}" pid="47" name="datum">
    <vt:lpwstr>050921</vt:lpwstr>
  </property>
  <property fmtid="{D5CDD505-2E9C-101B-9397-08002B2CF9AE}" pid="48" name="avsändar-e-post">
    <vt:lpwstr>niklas.frykman@riksdagen.se</vt:lpwstr>
  </property>
  <property fmtid="{D5CDD505-2E9C-101B-9397-08002B2CF9AE}" pid="49" name="id">
    <vt:lpwstr>20052006000001020112000006060069</vt:lpwstr>
  </property>
  <property fmtid="{D5CDD505-2E9C-101B-9397-08002B2CF9AE}" pid="50" name="nummer">
    <vt:lpwstr>213</vt:lpwstr>
  </property>
  <property fmtid="{D5CDD505-2E9C-101B-9397-08002B2CF9AE}" pid="51" name="utskottsbeteckning">
    <vt:lpwstr>L</vt:lpwstr>
  </property>
</Properties>
</file>