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12827" w:rsidRDefault="006E04A4">
      <w:pPr>
        <w:pStyle w:val="Dokumentbeteckning"/>
      </w:pPr>
      <w:r w:rsidRPr="00812827">
        <w:fldChar w:fldCharType="begin" w:fldLock="1"/>
      </w:r>
      <w:r w:rsidRPr="00812827">
        <w:instrText xml:space="preserve"> DOCPROPERTY "DocumentYear" </w:instrText>
      </w:r>
      <w:r w:rsidRPr="00812827">
        <w:fldChar w:fldCharType="separate"/>
      </w:r>
      <w:r w:rsidR="00480DF5" w:rsidRPr="00812827">
        <w:t>2008/09</w:t>
      </w:r>
      <w:r w:rsidRPr="00812827">
        <w:fldChar w:fldCharType="end"/>
      </w:r>
      <w:r w:rsidRPr="00812827">
        <w:t>:</w:t>
      </w:r>
      <w:r w:rsidR="00A07CDC" w:rsidRPr="00812827">
        <w:t>3</w:t>
      </w:r>
      <w:r w:rsidR="00620BC3" w:rsidRPr="00812827">
        <w:t>9</w:t>
      </w:r>
    </w:p>
    <w:p w:rsidR="006E04A4" w:rsidRPr="00812827" w:rsidRDefault="006E04A4">
      <w:pPr>
        <w:pStyle w:val="Datum"/>
        <w:outlineLvl w:val="0"/>
      </w:pPr>
      <w:r w:rsidRPr="00812827">
        <w:fldChar w:fldCharType="begin" w:fldLock="1"/>
      </w:r>
      <w:r w:rsidRPr="00812827">
        <w:instrText xml:space="preserve"> DOCPROPERTY "DocumentDate" </w:instrText>
      </w:r>
      <w:r w:rsidRPr="00812827">
        <w:fldChar w:fldCharType="separate"/>
      </w:r>
      <w:r w:rsidR="00480DF5" w:rsidRPr="00812827">
        <w:t>Måndagen den 1 december 2008</w:t>
      </w:r>
      <w:r w:rsidRPr="0081282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1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12827" w:rsidRDefault="00A225C0">
            <w:pPr>
              <w:pStyle w:val="Plenum"/>
              <w:tabs>
                <w:tab w:val="clear" w:pos="1418"/>
              </w:tabs>
            </w:pPr>
            <w:r w:rsidRPr="00812827">
              <w:t>Kl.</w:t>
            </w:r>
          </w:p>
        </w:tc>
        <w:tc>
          <w:tcPr>
            <w:tcW w:w="851" w:type="dxa"/>
          </w:tcPr>
          <w:p w:rsidR="006E04A4" w:rsidRPr="00812827" w:rsidRDefault="00A225C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12827">
              <w:t>11.00</w:t>
            </w:r>
          </w:p>
        </w:tc>
        <w:tc>
          <w:tcPr>
            <w:tcW w:w="397" w:type="dxa"/>
          </w:tcPr>
          <w:p w:rsidR="006E04A4" w:rsidRPr="0081282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12827" w:rsidRDefault="00A225C0">
            <w:pPr>
              <w:pStyle w:val="Plenum"/>
              <w:tabs>
                <w:tab w:val="clear" w:pos="1418"/>
              </w:tabs>
              <w:ind w:right="1"/>
            </w:pPr>
            <w:r w:rsidRPr="00812827">
              <w:t>Arbetsplenum</w:t>
            </w:r>
            <w:r w:rsidR="00BE72FE" w:rsidRPr="00812827">
              <w:t xml:space="preserve"> (ingen votering)</w:t>
            </w:r>
          </w:p>
        </w:tc>
      </w:tr>
    </w:tbl>
    <w:p w:rsidR="006E04A4" w:rsidRPr="00812827" w:rsidRDefault="006E04A4">
      <w:pPr>
        <w:pStyle w:val="StreckLngt"/>
      </w:pPr>
      <w:r w:rsidRPr="00812827">
        <w:tab/>
      </w:r>
    </w:p>
    <w:p w:rsidR="00D45AE3" w:rsidRPr="00812827" w:rsidRDefault="00D45AE3" w:rsidP="00D45AE3">
      <w:pPr>
        <w:pStyle w:val="Blankrad"/>
      </w:pPr>
      <w:r w:rsidRPr="00812827">
        <w:t>     </w:t>
      </w:r>
    </w:p>
    <w:p w:rsidR="00085C6B" w:rsidRPr="00812827" w:rsidRDefault="00085C6B" w:rsidP="00CF242C">
      <w:pPr>
        <w:pStyle w:val="Blankrad"/>
      </w:pPr>
      <w:r w:rsidRPr="008128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HuvudrubrikFlisteNr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HuvudrubrikEnsam"/>
            </w:pPr>
            <w:r w:rsidRPr="00812827">
              <w:t>Justering av protokoll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HuvudrubrikKolumn3"/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Protokollen från samman</w:t>
            </w:r>
            <w:r w:rsidR="00C76BB5" w:rsidRPr="00812827">
              <w:t>trädena måndagen den 24</w:t>
            </w:r>
            <w:r w:rsidRPr="00812827">
              <w:t xml:space="preserve"> och tisdagen den 25 november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</w:tbl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HuvudrubrikFlisteNr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HuvudrubrikEnsam"/>
            </w:pPr>
            <w:r w:rsidRPr="00812827">
              <w:t>Berättelse</w:t>
            </w:r>
            <w:r w:rsidR="00BE72FE" w:rsidRPr="00812827">
              <w:t>r</w:t>
            </w:r>
            <w:r w:rsidRPr="00812827">
              <w:t xml:space="preserve"> från Valprövningsnämnden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HuvudrubrikKolumn3"/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Lars-Axel Nordell (kd) som ny ledamot i riksdagen fr.o.m. den 1 januari 2009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Liza-Maria Norlin (kd) som ny ledamot i riksdagen fr.o.m. den 15 januari 2009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</w:tbl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HuvudrubrikFlisteNr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HuvudrubrikEnsam"/>
            </w:pPr>
            <w:r w:rsidRPr="00812827">
              <w:t>Utökning av antalet suppleant</w:t>
            </w:r>
            <w:r w:rsidR="00BE72FE" w:rsidRPr="00812827">
              <w:t>er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HuvudrubrikKolumn3"/>
            </w:pPr>
          </w:p>
        </w:tc>
      </w:tr>
      <w:tr w:rsidR="000E3BA9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BA9" w:rsidRPr="00812827" w:rsidRDefault="000E3BA9" w:rsidP="00B70471">
            <w:pPr>
              <w:pStyle w:val="FlistaNrText"/>
            </w:pPr>
          </w:p>
        </w:tc>
        <w:tc>
          <w:tcPr>
            <w:tcW w:w="6237" w:type="dxa"/>
          </w:tcPr>
          <w:p w:rsidR="000E3BA9" w:rsidRPr="00812827" w:rsidRDefault="000E3BA9" w:rsidP="00B70471">
            <w:r w:rsidRPr="00812827">
              <w:t>Från 24 till 25 i finansutskottet</w:t>
            </w:r>
          </w:p>
        </w:tc>
        <w:tc>
          <w:tcPr>
            <w:tcW w:w="2481" w:type="dxa"/>
          </w:tcPr>
          <w:p w:rsidR="000E3BA9" w:rsidRPr="00812827" w:rsidRDefault="000E3BA9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E3BA9" w:rsidP="00B70471">
            <w:r w:rsidRPr="00812827">
              <w:t>Från 26 till 27 i utrikesutskottet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C76BB5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6BB5" w:rsidRPr="00812827" w:rsidRDefault="00C76BB5" w:rsidP="00B70471">
            <w:pPr>
              <w:pStyle w:val="FlistaNrText"/>
            </w:pPr>
          </w:p>
        </w:tc>
        <w:tc>
          <w:tcPr>
            <w:tcW w:w="6237" w:type="dxa"/>
          </w:tcPr>
          <w:p w:rsidR="00C76BB5" w:rsidRPr="00812827" w:rsidRDefault="00C76BB5" w:rsidP="00B70471">
            <w:r w:rsidRPr="00812827">
              <w:t>Från 24 till 25 i socialutskottet</w:t>
            </w:r>
          </w:p>
        </w:tc>
        <w:tc>
          <w:tcPr>
            <w:tcW w:w="2481" w:type="dxa"/>
          </w:tcPr>
          <w:p w:rsidR="00C76BB5" w:rsidRPr="00812827" w:rsidRDefault="00C76BB5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Från 27 till 28 i kulturutskottet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</w:tbl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HuvudrubrikFlisteNr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HuvudrubrikEnsam"/>
            </w:pPr>
            <w:r w:rsidRPr="00812827">
              <w:t>Val av extra suppleanter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HuvudrubrikKolumn3"/>
            </w:pPr>
          </w:p>
        </w:tc>
      </w:tr>
      <w:tr w:rsidR="000E3BA9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BA9" w:rsidRPr="00812827" w:rsidRDefault="000E3BA9" w:rsidP="00B70471">
            <w:pPr>
              <w:pStyle w:val="FlistaNrText"/>
            </w:pPr>
          </w:p>
        </w:tc>
        <w:tc>
          <w:tcPr>
            <w:tcW w:w="6237" w:type="dxa"/>
          </w:tcPr>
          <w:p w:rsidR="000E3BA9" w:rsidRPr="00812827" w:rsidRDefault="000E3BA9" w:rsidP="00B70471">
            <w:r w:rsidRPr="00812827">
              <w:t>Val av extra suppleant i finansutskottet</w:t>
            </w:r>
          </w:p>
        </w:tc>
        <w:tc>
          <w:tcPr>
            <w:tcW w:w="2481" w:type="dxa"/>
          </w:tcPr>
          <w:p w:rsidR="000E3BA9" w:rsidRPr="00812827" w:rsidRDefault="000E3BA9" w:rsidP="00B70471">
            <w:pPr>
              <w:rPr>
                <w:spacing w:val="-4"/>
              </w:rPr>
            </w:pPr>
          </w:p>
        </w:tc>
      </w:tr>
      <w:tr w:rsidR="000E3BA9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BA9" w:rsidRPr="00812827" w:rsidRDefault="000E3BA9" w:rsidP="000E3BA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E3BA9" w:rsidRPr="00812827" w:rsidRDefault="000E3BA9" w:rsidP="00B70471">
            <w:r w:rsidRPr="00812827">
              <w:t>Valberedningen föreslår Alice Åström (v)</w:t>
            </w:r>
          </w:p>
        </w:tc>
        <w:tc>
          <w:tcPr>
            <w:tcW w:w="2481" w:type="dxa"/>
          </w:tcPr>
          <w:p w:rsidR="000E3BA9" w:rsidRPr="00812827" w:rsidRDefault="000E3BA9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Val av extra suppleant i utrikesutskottet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Valberedningen föreslår Mehmet Kaplan (mp)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C76BB5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6BB5" w:rsidRPr="00812827" w:rsidRDefault="00C76BB5" w:rsidP="00C76BB5">
            <w:pPr>
              <w:pStyle w:val="FlistaNrText"/>
            </w:pPr>
          </w:p>
        </w:tc>
        <w:tc>
          <w:tcPr>
            <w:tcW w:w="6237" w:type="dxa"/>
          </w:tcPr>
          <w:p w:rsidR="00C76BB5" w:rsidRPr="00812827" w:rsidRDefault="00C76BB5" w:rsidP="002D0213">
            <w:r w:rsidRPr="00812827">
              <w:t>Val av extra suppleant i socialutskottet</w:t>
            </w:r>
          </w:p>
        </w:tc>
        <w:tc>
          <w:tcPr>
            <w:tcW w:w="2481" w:type="dxa"/>
          </w:tcPr>
          <w:p w:rsidR="00C76BB5" w:rsidRPr="00812827" w:rsidRDefault="00C76BB5" w:rsidP="00B70471">
            <w:pPr>
              <w:rPr>
                <w:spacing w:val="-4"/>
              </w:rPr>
            </w:pPr>
          </w:p>
        </w:tc>
      </w:tr>
      <w:tr w:rsidR="00C76BB5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6BB5" w:rsidRPr="00812827" w:rsidRDefault="00C76BB5" w:rsidP="00B7047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76BB5" w:rsidRPr="00812827" w:rsidRDefault="00C76BB5" w:rsidP="002D0213">
            <w:r w:rsidRPr="00812827">
              <w:t>Valberedningen föreslår Solveig Hellquist (fp)</w:t>
            </w:r>
          </w:p>
        </w:tc>
        <w:tc>
          <w:tcPr>
            <w:tcW w:w="2481" w:type="dxa"/>
          </w:tcPr>
          <w:p w:rsidR="00C76BB5" w:rsidRPr="00812827" w:rsidRDefault="00C76BB5" w:rsidP="00B70471">
            <w:pPr>
              <w:rPr>
                <w:spacing w:val="-4"/>
              </w:rPr>
            </w:pPr>
          </w:p>
        </w:tc>
      </w:tr>
      <w:tr w:rsidR="00C76BB5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6BB5" w:rsidRPr="00812827" w:rsidRDefault="00C76BB5" w:rsidP="00B70471">
            <w:pPr>
              <w:pStyle w:val="FlistaNrText"/>
            </w:pPr>
          </w:p>
        </w:tc>
        <w:tc>
          <w:tcPr>
            <w:tcW w:w="6237" w:type="dxa"/>
          </w:tcPr>
          <w:p w:rsidR="00C76BB5" w:rsidRPr="00812827" w:rsidRDefault="00C76BB5" w:rsidP="00B70471">
            <w:r w:rsidRPr="00812827">
              <w:t>Val av extra suppleant i kulturutskottet</w:t>
            </w:r>
          </w:p>
        </w:tc>
        <w:tc>
          <w:tcPr>
            <w:tcW w:w="2481" w:type="dxa"/>
          </w:tcPr>
          <w:p w:rsidR="00C76BB5" w:rsidRPr="00812827" w:rsidRDefault="00C76BB5" w:rsidP="00B70471">
            <w:pPr>
              <w:rPr>
                <w:spacing w:val="-4"/>
              </w:rPr>
            </w:pPr>
          </w:p>
        </w:tc>
      </w:tr>
      <w:tr w:rsidR="00C76BB5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6BB5" w:rsidRPr="00812827" w:rsidRDefault="00C76BB5" w:rsidP="00B7047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76BB5" w:rsidRPr="00812827" w:rsidRDefault="00C76BB5" w:rsidP="00B70471">
            <w:r w:rsidRPr="00812827">
              <w:t xml:space="preserve">Valberedningen föreslår Wiwi-Anne Johansson (v) </w:t>
            </w:r>
          </w:p>
        </w:tc>
        <w:tc>
          <w:tcPr>
            <w:tcW w:w="2481" w:type="dxa"/>
          </w:tcPr>
          <w:p w:rsidR="00C76BB5" w:rsidRPr="00812827" w:rsidRDefault="00C76BB5" w:rsidP="00B70471">
            <w:pPr>
              <w:rPr>
                <w:spacing w:val="-4"/>
              </w:rPr>
            </w:pPr>
          </w:p>
        </w:tc>
      </w:tr>
    </w:tbl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HuvudrubrikFlisteNr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HuvudrubrikEnsam"/>
            </w:pPr>
            <w:r w:rsidRPr="00812827">
              <w:t>Anmälan om kompletteringsval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HuvudrubrikKolumn3"/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Kristina Zakrisson (s) som suppleant i civilutskottet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 xml:space="preserve">Hannah Bergstedt (s) som suppleant i civilutskottet under Kristina Zakrissons (s) ledighet fr.o.m. i dag t.o.m. </w:t>
            </w:r>
            <w:r w:rsidR="00C76BB5" w:rsidRPr="00812827">
              <w:t xml:space="preserve">den </w:t>
            </w:r>
            <w:r w:rsidRPr="00812827">
              <w:t>31 december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</w:tbl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HuvudrubrikFlisteNr"/>
            </w:pPr>
          </w:p>
        </w:tc>
        <w:tc>
          <w:tcPr>
            <w:tcW w:w="6237" w:type="dxa"/>
          </w:tcPr>
          <w:p w:rsidR="00085C6B" w:rsidRPr="00812827" w:rsidRDefault="00C76BB5" w:rsidP="00B70471">
            <w:pPr>
              <w:pStyle w:val="HuvudrubrikEnsam"/>
            </w:pPr>
            <w:bookmarkStart w:id="1" w:name="TypRubrik"/>
            <w:bookmarkEnd w:id="1"/>
            <w:r w:rsidRPr="00812827">
              <w:t>Meddelande om s</w:t>
            </w:r>
            <w:r w:rsidR="00085C6B" w:rsidRPr="00812827">
              <w:t>tatsministerns frågestund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HuvudrubrikKolumn3"/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Torsdagen den 4 december kl.14.00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</w:tbl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HuvudrubrikFlisteNr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HuvudrubrikEnsam"/>
            </w:pPr>
            <w:bookmarkStart w:id="3" w:name="Start_FördröjdaInterpellationer"/>
            <w:bookmarkEnd w:id="3"/>
            <w:r w:rsidRPr="00812827">
              <w:t>Anmälan om fördröjda svar på interpellationer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HuvudrubrikKolumn3"/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2008/09:136 av Eva-Lena Jansson (s)</w:t>
            </w:r>
          </w:p>
          <w:p w:rsidR="00085C6B" w:rsidRPr="00812827" w:rsidRDefault="00085C6B" w:rsidP="00B70471">
            <w:r w:rsidRPr="00812827">
              <w:t>Försäljningen av statliga bolag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2008/09:152 av Ann-Kristine Johansson (s)</w:t>
            </w:r>
          </w:p>
          <w:p w:rsidR="00085C6B" w:rsidRPr="00812827" w:rsidRDefault="00085C6B" w:rsidP="00B70471">
            <w:r w:rsidRPr="00812827">
              <w:t>Jakt på varg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</w:tbl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 xml:space="preserve">     </w:t>
      </w:r>
    </w:p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 xml:space="preserve">     </w:t>
      </w:r>
    </w:p>
    <w:p w:rsidR="00A225C0" w:rsidRPr="00812827" w:rsidRDefault="00A225C0">
      <w:pPr>
        <w:pStyle w:val="Blankrad"/>
      </w:pPr>
      <w:bookmarkStart w:id="4" w:name="Start"/>
      <w:bookmarkEnd w:id="4"/>
      <w:r w:rsidRPr="00812827">
        <w:t>    </w:t>
      </w:r>
    </w:p>
    <w:p w:rsidR="00F54670" w:rsidRPr="00812827" w:rsidRDefault="00F54670">
      <w:pPr>
        <w:pStyle w:val="Blankrad"/>
      </w:pPr>
      <w:r w:rsidRPr="00812827">
        <w:t xml:space="preserve">     </w:t>
      </w:r>
    </w:p>
    <w:p w:rsidR="00F54670" w:rsidRPr="00812827" w:rsidRDefault="00F54670">
      <w:pPr>
        <w:pStyle w:val="Blankrad"/>
      </w:pPr>
      <w:r w:rsidRPr="00812827">
        <w:t xml:space="preserve">     </w:t>
      </w:r>
    </w:p>
    <w:p w:rsidR="0067119B" w:rsidRPr="00812827" w:rsidRDefault="0067119B">
      <w:pPr>
        <w:pStyle w:val="Blankrad"/>
      </w:pPr>
      <w:r w:rsidRPr="00812827">
        <w:t xml:space="preserve">     </w:t>
      </w:r>
    </w:p>
    <w:p w:rsidR="002A6810" w:rsidRPr="00812827" w:rsidRDefault="002A6810">
      <w:pPr>
        <w:pStyle w:val="Blankrad"/>
      </w:pPr>
      <w:r w:rsidRPr="00812827">
        <w:t xml:space="preserve">     </w:t>
      </w:r>
    </w:p>
    <w:p w:rsidR="002A6810" w:rsidRPr="00812827" w:rsidRDefault="002A6810">
      <w:pPr>
        <w:pStyle w:val="Blankrad"/>
      </w:pPr>
      <w:r w:rsidRPr="00812827">
        <w:t xml:space="preserve">     </w:t>
      </w:r>
    </w:p>
    <w:p w:rsidR="00085C6B" w:rsidRPr="00812827" w:rsidRDefault="00085C6B">
      <w:pPr>
        <w:pStyle w:val="Blankrad"/>
      </w:pPr>
      <w:r w:rsidRPr="008128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HuvudrubrikFlisteNr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Huvudrubrik"/>
            </w:pPr>
            <w:bookmarkStart w:id="5" w:name="Start_Ärendenfördebatt"/>
            <w:bookmarkEnd w:id="5"/>
            <w:r w:rsidRPr="00812827">
              <w:t>Ärenden för debatt</w:t>
            </w:r>
            <w:r w:rsidR="00BE72FE" w:rsidRPr="00812827">
              <w:br/>
              <w:t>avgörs onsdagen den 3 december kl. 9.00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HuvudrubrikKolumn3"/>
            </w:pPr>
            <w:r w:rsidRPr="00812827">
              <w:t>Reservationer</w:t>
            </w: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renderubrik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renderubrik"/>
            </w:pPr>
            <w:r w:rsidRPr="00812827">
              <w:t>Kulturutskottets betänkande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renderubrik"/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2008/09:KrU1 Utgiftsområde 17 Kultur, medier, trossamfund och fritid (prop. 2008/09:1)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  <w:r w:rsidRPr="00812827">
              <w:rPr>
                <w:spacing w:val="-4"/>
              </w:rPr>
              <w:t>18 res. (s,v,mp)</w:t>
            </w: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renderubrik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renderubrik"/>
            </w:pPr>
            <w:r w:rsidRPr="00812827">
              <w:t>Trafikutskottets betänkande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renderubrik"/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2008/09:TU3 Transportstyrelsen och dess verksamhet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  <w:r w:rsidRPr="00812827">
              <w:rPr>
                <w:spacing w:val="-4"/>
              </w:rPr>
              <w:t>2 res. (s,v,mp)</w:t>
            </w: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renderubrik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renderubrik"/>
            </w:pPr>
            <w:r w:rsidRPr="00812827">
              <w:t>Fö</w:t>
            </w:r>
            <w:r w:rsidR="00BE72FE" w:rsidRPr="00812827">
              <w:t>rsvarsutskottets utlåtande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renderubrik"/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2008/09:FöU3 Strategi för en konkurrenskraftig europeisk försvarsindustri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  <w:r w:rsidRPr="00812827">
              <w:rPr>
                <w:spacing w:val="-4"/>
              </w:rPr>
              <w:t>2 res. (s,v,mp)</w:t>
            </w: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renderubrik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renderubrik"/>
            </w:pPr>
            <w:r w:rsidRPr="00812827">
              <w:t>Socialförsäkringsutskottets betänkanden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renderubrik"/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2008/09:SfU5 Sänkta socialavgifter m.m.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  <w:r w:rsidRPr="00812827">
              <w:rPr>
                <w:spacing w:val="-4"/>
              </w:rPr>
              <w:t>7 res. (s,v,mp)</w:t>
            </w: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2008/09:SfU6 Vissa socialförsäkringsfrågor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  <w:r w:rsidRPr="00812827">
              <w:rPr>
                <w:spacing w:val="-4"/>
              </w:rPr>
              <w:t>3 res. (s,v,mp)</w:t>
            </w:r>
          </w:p>
        </w:tc>
      </w:tr>
    </w:tbl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>
      <w:pPr>
        <w:pStyle w:val="Blankrad"/>
      </w:pPr>
      <w:r w:rsidRPr="008128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5C6B" w:rsidRPr="00812827" w:rsidTr="00B704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5C6B" w:rsidRPr="00812827" w:rsidRDefault="00085C6B" w:rsidP="00B70471">
            <w:pPr>
              <w:pStyle w:val="HuvudrubrikFlisteNr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HuvudrubrikEnsam"/>
            </w:pPr>
            <w:r w:rsidRPr="00812827">
              <w:t>Ärend</w:t>
            </w:r>
            <w:r w:rsidR="00BE72FE" w:rsidRPr="00812827">
              <w:t xml:space="preserve">en för avgörande </w:t>
            </w:r>
            <w:r w:rsidR="00C76BB5" w:rsidRPr="00812827">
              <w:br/>
            </w:r>
            <w:r w:rsidR="00BE72FE" w:rsidRPr="00812827">
              <w:t>onsdagen den 3 </w:t>
            </w:r>
            <w:r w:rsidRPr="00812827">
              <w:t>december kl.</w:t>
            </w:r>
            <w:r w:rsidR="00BE72FE" w:rsidRPr="00812827">
              <w:t xml:space="preserve"> </w:t>
            </w:r>
            <w:r w:rsidRPr="00812827">
              <w:t>9.00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HuvudrubrikKolumn3"/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Underrubrik"/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Underrubrik"/>
            </w:pPr>
            <w:r w:rsidRPr="00812827">
              <w:t>Tidigare slutdebatterade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pStyle w:val="Underrubrik"/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renderubrik"/>
            </w:pPr>
            <w:r w:rsidRPr="00812827">
              <w:t>Socialförsäkringsutskottets betänkande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2008/09:SfU2 Utgiftsområde 8 Migration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  <w:r w:rsidRPr="00812827">
              <w:rPr>
                <w:spacing w:val="-4"/>
              </w:rPr>
              <w:t>12 res. (s,v,mp)</w:t>
            </w: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renderubrik"/>
            </w:pPr>
            <w:r w:rsidRPr="00812827">
              <w:t>Konstitutionsutskottets betänkande och utlåtande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2008/09:KU1 Utgiftsområde 1 Rikets styrelse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  <w:r w:rsidRPr="00812827">
              <w:rPr>
                <w:spacing w:val="-4"/>
              </w:rPr>
              <w:t>4 res. (s,v)</w:t>
            </w: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2008/09:KU3 Förbindelserna mellan Europeiska kommissionen och de nationella parlamenten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85C6B" w:rsidRPr="00812827" w:rsidRDefault="00085C6B" w:rsidP="00B70471">
            <w:pPr>
              <w:pStyle w:val="renderubrik"/>
            </w:pPr>
            <w:r w:rsidRPr="00812827">
              <w:t>Skatteutskottets betänkande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</w:p>
        </w:tc>
      </w:tr>
      <w:tr w:rsidR="00085C6B" w:rsidRPr="00812827" w:rsidTr="00B704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5C6B" w:rsidRPr="00812827" w:rsidRDefault="00085C6B" w:rsidP="00B7047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85C6B" w:rsidRPr="00812827" w:rsidRDefault="00085C6B" w:rsidP="00B70471">
            <w:r w:rsidRPr="00812827">
              <w:t>2008/09:SkU1 Anslagen till Skatteverket, Kronofogdemyndigheten och Tullverket</w:t>
            </w:r>
          </w:p>
        </w:tc>
        <w:tc>
          <w:tcPr>
            <w:tcW w:w="2481" w:type="dxa"/>
          </w:tcPr>
          <w:p w:rsidR="00085C6B" w:rsidRPr="00812827" w:rsidRDefault="00085C6B" w:rsidP="00B70471">
            <w:pPr>
              <w:rPr>
                <w:spacing w:val="-4"/>
              </w:rPr>
            </w:pPr>
            <w:r w:rsidRPr="00812827">
              <w:rPr>
                <w:spacing w:val="-4"/>
              </w:rPr>
              <w:t>4 res. (s,v)</w:t>
            </w:r>
          </w:p>
        </w:tc>
      </w:tr>
    </w:tbl>
    <w:p w:rsidR="00085C6B" w:rsidRPr="00812827" w:rsidRDefault="00085C6B" w:rsidP="00085C6B">
      <w:pPr>
        <w:pStyle w:val="Blankrad"/>
      </w:pPr>
      <w:r w:rsidRPr="00812827">
        <w:t>     </w:t>
      </w:r>
    </w:p>
    <w:p w:rsidR="00085C6B" w:rsidRPr="00812827" w:rsidRDefault="00085C6B" w:rsidP="00085C6B">
      <w:pPr>
        <w:pStyle w:val="Blankrad"/>
      </w:pPr>
      <w:r w:rsidRPr="00812827">
        <w:t>     </w:t>
      </w:r>
    </w:p>
    <w:p w:rsidR="006E04A4" w:rsidRPr="00812827" w:rsidRDefault="006E04A4">
      <w:pPr>
        <w:pStyle w:val="Blankrad"/>
      </w:pPr>
      <w:r w:rsidRPr="0081282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128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1282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12827" w:rsidRDefault="006E04A4">
            <w:pPr>
              <w:pStyle w:val="StreckMitten"/>
            </w:pPr>
            <w:r w:rsidRPr="00812827">
              <w:tab/>
            </w:r>
            <w:r w:rsidRPr="00812827">
              <w:tab/>
            </w:r>
          </w:p>
        </w:tc>
      </w:tr>
    </w:tbl>
    <w:p w:rsidR="006E04A4" w:rsidRPr="00812827" w:rsidRDefault="006E04A4" w:rsidP="00CE4300">
      <w:pPr>
        <w:pStyle w:val="Blankrad"/>
      </w:pPr>
    </w:p>
    <w:sectPr w:rsidR="006E04A4" w:rsidRPr="0081282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E03" w:rsidRPr="00812827" w:rsidRDefault="00297E03">
      <w:r w:rsidRPr="00812827">
        <w:separator/>
      </w:r>
    </w:p>
  </w:endnote>
  <w:endnote w:type="continuationSeparator" w:id="0">
    <w:p w:rsidR="00297E03" w:rsidRPr="00812827" w:rsidRDefault="00297E03">
      <w:r w:rsidRPr="008128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5C0" w:rsidRPr="00812827" w:rsidRDefault="00A225C0">
    <w:pPr>
      <w:pStyle w:val="Sidhuvud"/>
      <w:jc w:val="center"/>
    </w:pPr>
    <w:r w:rsidRPr="00812827">
      <w:fldChar w:fldCharType="begin" w:fldLock="1"/>
    </w:r>
    <w:r w:rsidRPr="00812827">
      <w:instrText xml:space="preserve"> PAGE </w:instrText>
    </w:r>
    <w:r w:rsidRPr="00812827">
      <w:fldChar w:fldCharType="separate"/>
    </w:r>
    <w:r w:rsidR="00480DF5" w:rsidRPr="00812827">
      <w:t>2</w:t>
    </w:r>
    <w:r w:rsidRPr="00812827">
      <w:fldChar w:fldCharType="end"/>
    </w:r>
    <w:r w:rsidRPr="00812827">
      <w:t xml:space="preserve"> (</w:t>
    </w:r>
    <w:r w:rsidRPr="00812827">
      <w:fldChar w:fldCharType="begin" w:fldLock="1"/>
    </w:r>
    <w:r w:rsidRPr="00812827">
      <w:instrText xml:space="preserve"> NUMPAGES </w:instrText>
    </w:r>
    <w:r w:rsidRPr="00812827">
      <w:fldChar w:fldCharType="separate"/>
    </w:r>
    <w:r w:rsidR="00480DF5" w:rsidRPr="00812827">
      <w:t>3</w:t>
    </w:r>
    <w:r w:rsidRPr="00812827">
      <w:fldChar w:fldCharType="end"/>
    </w:r>
    <w:r w:rsidRPr="00812827">
      <w:t>)</w:t>
    </w:r>
  </w:p>
  <w:p w:rsidR="00A225C0" w:rsidRPr="00812827" w:rsidRDefault="00A225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5C0" w:rsidRPr="00812827" w:rsidRDefault="00A225C0">
    <w:pPr>
      <w:pStyle w:val="Sidhuvud"/>
      <w:jc w:val="center"/>
    </w:pPr>
    <w:r w:rsidRPr="00812827">
      <w:fldChar w:fldCharType="begin" w:fldLock="1"/>
    </w:r>
    <w:r w:rsidRPr="00812827">
      <w:instrText xml:space="preserve"> PAGE </w:instrText>
    </w:r>
    <w:r w:rsidRPr="00812827">
      <w:fldChar w:fldCharType="separate"/>
    </w:r>
    <w:r w:rsidR="002D0213" w:rsidRPr="00812827">
      <w:t>1</w:t>
    </w:r>
    <w:r w:rsidRPr="00812827">
      <w:fldChar w:fldCharType="end"/>
    </w:r>
    <w:r w:rsidRPr="00812827">
      <w:t xml:space="preserve"> (</w:t>
    </w:r>
    <w:r w:rsidRPr="00812827">
      <w:fldChar w:fldCharType="begin" w:fldLock="1"/>
    </w:r>
    <w:r w:rsidRPr="00812827">
      <w:instrText xml:space="preserve"> NUMPAGES </w:instrText>
    </w:r>
    <w:r w:rsidRPr="00812827">
      <w:fldChar w:fldCharType="separate"/>
    </w:r>
    <w:r w:rsidR="002D0213" w:rsidRPr="00812827">
      <w:t>3</w:t>
    </w:r>
    <w:r w:rsidRPr="00812827">
      <w:fldChar w:fldCharType="end"/>
    </w:r>
    <w:r w:rsidRPr="00812827">
      <w:t>)</w:t>
    </w:r>
  </w:p>
  <w:p w:rsidR="00A225C0" w:rsidRPr="00812827" w:rsidRDefault="00A225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E03" w:rsidRPr="00812827" w:rsidRDefault="00297E03">
      <w:r w:rsidRPr="00812827">
        <w:separator/>
      </w:r>
    </w:p>
  </w:footnote>
  <w:footnote w:type="continuationSeparator" w:id="0">
    <w:p w:rsidR="00297E03" w:rsidRPr="00812827" w:rsidRDefault="00297E03">
      <w:r w:rsidRPr="008128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5C0" w:rsidRPr="00812827" w:rsidRDefault="00A225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5C0" w:rsidRPr="00812827" w:rsidRDefault="00A225C0">
    <w:pPr>
      <w:pStyle w:val="Sidhuvud"/>
      <w:tabs>
        <w:tab w:val="clear" w:pos="4536"/>
      </w:tabs>
    </w:pPr>
    <w:r w:rsidRPr="00812827">
      <w:fldChar w:fldCharType="begin" w:fldLock="1"/>
    </w:r>
    <w:r w:rsidRPr="00812827">
      <w:instrText xml:space="preserve"> DOCPROPERTY "DocumentDate" </w:instrText>
    </w:r>
    <w:r w:rsidRPr="00812827">
      <w:fldChar w:fldCharType="separate"/>
    </w:r>
    <w:r w:rsidR="00480DF5" w:rsidRPr="00812827">
      <w:t>Måndagen den 1 december 2008</w:t>
    </w:r>
    <w:r w:rsidRPr="00812827">
      <w:fldChar w:fldCharType="end"/>
    </w:r>
    <w:r w:rsidRPr="00812827">
      <w:tab/>
    </w:r>
  </w:p>
  <w:p w:rsidR="00A225C0" w:rsidRPr="00812827" w:rsidRDefault="00A225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12827">
      <w:rPr>
        <w:sz w:val="12"/>
      </w:rPr>
      <w:tab/>
    </w:r>
  </w:p>
  <w:p w:rsidR="00A225C0" w:rsidRPr="00812827" w:rsidRDefault="00A225C0"/>
  <w:p w:rsidR="00A225C0" w:rsidRPr="00812827" w:rsidRDefault="00A225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5C0" w:rsidRPr="00812827" w:rsidRDefault="0081282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1282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25C0" w:rsidRPr="00812827" w:rsidRDefault="00A225C0">
    <w:pPr>
      <w:pStyle w:val="Dokumentrubrik"/>
      <w:spacing w:after="360"/>
    </w:pPr>
    <w:r w:rsidRPr="00812827">
      <w:t>Föredragningslista</w:t>
    </w:r>
  </w:p>
  <w:p w:rsidR="00A225C0" w:rsidRPr="00812827" w:rsidRDefault="00A225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8543006">
    <w:abstractNumId w:val="5"/>
  </w:num>
  <w:num w:numId="2" w16cid:durableId="1411922597">
    <w:abstractNumId w:val="2"/>
  </w:num>
  <w:num w:numId="3" w16cid:durableId="418334906">
    <w:abstractNumId w:val="4"/>
  </w:num>
  <w:num w:numId="4" w16cid:durableId="1050421895">
    <w:abstractNumId w:val="1"/>
  </w:num>
  <w:num w:numId="5" w16cid:durableId="658772213">
    <w:abstractNumId w:val="0"/>
  </w:num>
  <w:num w:numId="6" w16cid:durableId="1081751353">
    <w:abstractNumId w:val="3"/>
  </w:num>
  <w:num w:numId="7" w16cid:durableId="899099055">
    <w:abstractNumId w:val="3"/>
  </w:num>
  <w:num w:numId="8" w16cid:durableId="1282229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3B19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0A40"/>
    <w:rsid w:val="000816E1"/>
    <w:rsid w:val="00083022"/>
    <w:rsid w:val="00085C6B"/>
    <w:rsid w:val="000918A2"/>
    <w:rsid w:val="00092904"/>
    <w:rsid w:val="00096F15"/>
    <w:rsid w:val="000A51FF"/>
    <w:rsid w:val="000A6E0A"/>
    <w:rsid w:val="000C6C04"/>
    <w:rsid w:val="000E30A0"/>
    <w:rsid w:val="000E3BA9"/>
    <w:rsid w:val="00102B56"/>
    <w:rsid w:val="00103C04"/>
    <w:rsid w:val="0012112E"/>
    <w:rsid w:val="00130979"/>
    <w:rsid w:val="00135D30"/>
    <w:rsid w:val="00144A02"/>
    <w:rsid w:val="00146992"/>
    <w:rsid w:val="001471A9"/>
    <w:rsid w:val="0014779C"/>
    <w:rsid w:val="00147F56"/>
    <w:rsid w:val="001548E3"/>
    <w:rsid w:val="00160B0C"/>
    <w:rsid w:val="00165404"/>
    <w:rsid w:val="00165EED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B6423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63EE6"/>
    <w:rsid w:val="00270162"/>
    <w:rsid w:val="002760B5"/>
    <w:rsid w:val="002826A6"/>
    <w:rsid w:val="0029386E"/>
    <w:rsid w:val="00297E03"/>
    <w:rsid w:val="002A09ED"/>
    <w:rsid w:val="002A6592"/>
    <w:rsid w:val="002A6810"/>
    <w:rsid w:val="002B3051"/>
    <w:rsid w:val="002C244C"/>
    <w:rsid w:val="002C2EDB"/>
    <w:rsid w:val="002C6F0F"/>
    <w:rsid w:val="002D0213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0DF5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43B19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166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20BC3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119B"/>
    <w:rsid w:val="006775C2"/>
    <w:rsid w:val="00683F0B"/>
    <w:rsid w:val="00690C89"/>
    <w:rsid w:val="00691645"/>
    <w:rsid w:val="00691B56"/>
    <w:rsid w:val="00693162"/>
    <w:rsid w:val="00695350"/>
    <w:rsid w:val="006A6D6E"/>
    <w:rsid w:val="006B1634"/>
    <w:rsid w:val="006C05D9"/>
    <w:rsid w:val="006C4107"/>
    <w:rsid w:val="006C6FF6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2827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64F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E321F"/>
    <w:rsid w:val="009F16CD"/>
    <w:rsid w:val="00A047C8"/>
    <w:rsid w:val="00A07CDC"/>
    <w:rsid w:val="00A10980"/>
    <w:rsid w:val="00A14C18"/>
    <w:rsid w:val="00A20302"/>
    <w:rsid w:val="00A209BB"/>
    <w:rsid w:val="00A225C0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07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16700"/>
    <w:rsid w:val="00B27DC3"/>
    <w:rsid w:val="00B4159D"/>
    <w:rsid w:val="00B503C7"/>
    <w:rsid w:val="00B528F7"/>
    <w:rsid w:val="00B52F86"/>
    <w:rsid w:val="00B64049"/>
    <w:rsid w:val="00B70471"/>
    <w:rsid w:val="00B710EF"/>
    <w:rsid w:val="00B71361"/>
    <w:rsid w:val="00B73A7E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E6F1D"/>
    <w:rsid w:val="00BE72FE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27425"/>
    <w:rsid w:val="00C337B2"/>
    <w:rsid w:val="00C34AF3"/>
    <w:rsid w:val="00C354BF"/>
    <w:rsid w:val="00C373BB"/>
    <w:rsid w:val="00C37D3A"/>
    <w:rsid w:val="00C46D5F"/>
    <w:rsid w:val="00C6587A"/>
    <w:rsid w:val="00C76BB5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4C0A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2100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0965"/>
    <w:rsid w:val="00EB446D"/>
    <w:rsid w:val="00EC278F"/>
    <w:rsid w:val="00EC40C9"/>
    <w:rsid w:val="00ED095E"/>
    <w:rsid w:val="00ED6B7A"/>
    <w:rsid w:val="00EE0105"/>
    <w:rsid w:val="00EF1642"/>
    <w:rsid w:val="00EF5FE1"/>
    <w:rsid w:val="00F01227"/>
    <w:rsid w:val="00F01512"/>
    <w:rsid w:val="00F01896"/>
    <w:rsid w:val="00F061D3"/>
    <w:rsid w:val="00F1156E"/>
    <w:rsid w:val="00F20263"/>
    <w:rsid w:val="00F20F9E"/>
    <w:rsid w:val="00F24DB1"/>
    <w:rsid w:val="00F27AE3"/>
    <w:rsid w:val="00F3158D"/>
    <w:rsid w:val="00F32AB0"/>
    <w:rsid w:val="00F41577"/>
    <w:rsid w:val="00F5416E"/>
    <w:rsid w:val="00F54670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6E2F70-C8E0-40B1-88A3-95CB142E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375</Words>
  <Characters>2438</Characters>
  <Application>Microsoft Office Word</Application>
  <DocSecurity>4</DocSecurity>
  <Lines>221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2008/09:39</vt:lpstr>
      <vt:lpstr>Måndagen den 1 december 2008</vt:lpstr>
    </vt:vector>
  </TitlesOfParts>
  <Company>Riksdagen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2008-11-28T15:47:00Z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 december 2008</vt:lpwstr>
  </property>
  <property fmtid="{D5CDD505-2E9C-101B-9397-08002B2CF9AE}" pid="3" name="DocumentNumber">
    <vt:lpwstr>38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2008-12-01</vt:lpwstr>
  </property>
</Properties>
</file>