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BA8B77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C87773">
              <w:rPr>
                <w:b/>
                <w:sz w:val="22"/>
                <w:szCs w:val="22"/>
              </w:rPr>
              <w:t>49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CA4892E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C87773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C87773">
              <w:rPr>
                <w:sz w:val="22"/>
                <w:szCs w:val="22"/>
              </w:rPr>
              <w:t>08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CB9AB57" w14:textId="22B2AE4A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9B03EC">
              <w:rPr>
                <w:sz w:val="22"/>
                <w:szCs w:val="22"/>
              </w:rPr>
              <w:t>9.</w:t>
            </w:r>
            <w:r w:rsidR="008B6879">
              <w:rPr>
                <w:sz w:val="22"/>
                <w:szCs w:val="22"/>
              </w:rPr>
              <w:t>22</w:t>
            </w:r>
          </w:p>
          <w:p w14:paraId="114A7912" w14:textId="7768E7E5" w:rsidR="009B03EC" w:rsidRPr="00AA46EB" w:rsidRDefault="009B03E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10.00–11.05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275F0CB1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34265D6C" w:rsidR="00AA46EB" w:rsidRPr="001C61A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7F6ACF">
              <w:rPr>
                <w:snapToGrid w:val="0"/>
                <w:sz w:val="22"/>
                <w:szCs w:val="22"/>
              </w:rPr>
              <w:t xml:space="preserve"> </w:t>
            </w:r>
            <w:r w:rsidR="001C61AB">
              <w:rPr>
                <w:sz w:val="22"/>
                <w:szCs w:val="22"/>
              </w:rPr>
              <w:t xml:space="preserve">Fredrik Lindahl (SD), </w:t>
            </w:r>
            <w:r w:rsidR="00AA46EB" w:rsidRPr="001C61AB">
              <w:rPr>
                <w:sz w:val="22"/>
                <w:szCs w:val="22"/>
              </w:rPr>
              <w:t xml:space="preserve">Laila Naraghi (S), </w:t>
            </w:r>
            <w:r w:rsidRPr="001C61AB">
              <w:rPr>
                <w:sz w:val="22"/>
                <w:szCs w:val="22"/>
              </w:rPr>
              <w:t xml:space="preserve">Daniel Andersson (S), </w:t>
            </w:r>
            <w:r w:rsidR="00C10F16" w:rsidRPr="001C61AB">
              <w:rPr>
                <w:sz w:val="22"/>
                <w:szCs w:val="22"/>
              </w:rPr>
              <w:t xml:space="preserve">Erik Ottoson (M), </w:t>
            </w:r>
            <w:r w:rsidR="00AA46EB" w:rsidRPr="001C61AB">
              <w:rPr>
                <w:sz w:val="22"/>
                <w:szCs w:val="22"/>
              </w:rPr>
              <w:t xml:space="preserve">Erik Ezelius (S) </w:t>
            </w:r>
            <w:r w:rsidR="00C87773" w:rsidRPr="001C61AB">
              <w:rPr>
                <w:sz w:val="22"/>
                <w:szCs w:val="22"/>
              </w:rPr>
              <w:t xml:space="preserve">och </w:t>
            </w:r>
            <w:r w:rsidR="00AB242E" w:rsidRPr="001C61AB">
              <w:rPr>
                <w:sz w:val="22"/>
                <w:szCs w:val="22"/>
              </w:rPr>
              <w:t>Annicka Engblom (M)</w:t>
            </w:r>
            <w:r w:rsidR="001C61AB" w:rsidRPr="001C61AB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39970C70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03E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757D27F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4F32F6B3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27254FE" w14:textId="682D9D70" w:rsidR="00C905BC" w:rsidRDefault="00FF0714" w:rsidP="007F6AC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att till konstitutionsutskottet har </w:t>
            </w:r>
            <w:r w:rsidRPr="00641C94">
              <w:rPr>
                <w:snapToGrid w:val="0"/>
                <w:sz w:val="22"/>
                <w:szCs w:val="22"/>
              </w:rPr>
              <w:t xml:space="preserve">hänvisats </w:t>
            </w:r>
            <w:r w:rsidR="00641C94" w:rsidRPr="00641C94">
              <w:rPr>
                <w:snapToGrid w:val="0"/>
                <w:sz w:val="22"/>
                <w:szCs w:val="22"/>
              </w:rPr>
              <w:t>proposition</w:t>
            </w:r>
            <w:r w:rsidR="007F6ACF">
              <w:rPr>
                <w:snapToGrid w:val="0"/>
                <w:sz w:val="22"/>
                <w:szCs w:val="22"/>
              </w:rPr>
              <w:t xml:space="preserve"> </w:t>
            </w:r>
            <w:r w:rsidR="00641C94" w:rsidRPr="00641C94">
              <w:rPr>
                <w:sz w:val="22"/>
                <w:szCs w:val="22"/>
              </w:rPr>
              <w:t>2020/21:168 Undantag från sekretess för beslut om stöd vid</w:t>
            </w:r>
            <w:r w:rsidR="00641C94">
              <w:rPr>
                <w:sz w:val="22"/>
                <w:szCs w:val="22"/>
              </w:rPr>
              <w:t xml:space="preserve"> </w:t>
            </w:r>
            <w:r w:rsidR="00641C94" w:rsidRPr="00641C94">
              <w:rPr>
                <w:sz w:val="22"/>
                <w:szCs w:val="22"/>
              </w:rPr>
              <w:t>korttidsarbete</w:t>
            </w:r>
            <w:r w:rsidR="00641C94">
              <w:rPr>
                <w:sz w:val="22"/>
                <w:szCs w:val="22"/>
              </w:rPr>
              <w:t>.</w:t>
            </w:r>
          </w:p>
          <w:p w14:paraId="734F5D6D" w14:textId="53850DE1" w:rsidR="00641C94" w:rsidRPr="00AA46EB" w:rsidRDefault="00641C94" w:rsidP="00641C9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1E2F8E" w:rsidRPr="00AA46EB" w14:paraId="148EF69E" w14:textId="77777777" w:rsidTr="00AA46EB">
        <w:tc>
          <w:tcPr>
            <w:tcW w:w="497" w:type="dxa"/>
          </w:tcPr>
          <w:p w14:paraId="289D3BD4" w14:textId="078CDF2E" w:rsidR="001E2F8E" w:rsidRPr="00AA46EB" w:rsidRDefault="00BC731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D209F">
              <w:rPr>
                <w:b/>
                <w:snapToGrid w:val="0"/>
                <w:sz w:val="22"/>
                <w:szCs w:val="22"/>
              </w:rPr>
              <w:t xml:space="preserve"> 3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6D70B23B" w14:textId="3A73592C" w:rsidR="001E2F8E" w:rsidRPr="001E2F8E" w:rsidRDefault="001E2F8E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Revisionsberättelse</w:t>
            </w:r>
          </w:p>
          <w:p w14:paraId="44A2285B" w14:textId="77777777" w:rsidR="001E2F8E" w:rsidRDefault="001E2F8E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EC149EF" w14:textId="4BD0CDF4" w:rsidR="001E2F8E" w:rsidRPr="001E2F8E" w:rsidRDefault="001E2F8E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1E2F8E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BC7311">
              <w:rPr>
                <w:snapToGrid w:val="0"/>
                <w:sz w:val="22"/>
                <w:szCs w:val="22"/>
              </w:rPr>
              <w:t xml:space="preserve">att </w:t>
            </w:r>
            <w:r w:rsidR="000F1F2C">
              <w:rPr>
                <w:snapToGrid w:val="0"/>
                <w:sz w:val="22"/>
                <w:szCs w:val="22"/>
              </w:rPr>
              <w:t>r</w:t>
            </w:r>
            <w:r w:rsidR="00BC7311" w:rsidRPr="00BC7311">
              <w:rPr>
                <w:snapToGrid w:val="0"/>
                <w:sz w:val="22"/>
                <w:szCs w:val="22"/>
              </w:rPr>
              <w:t>evisionsberättelse</w:t>
            </w:r>
            <w:r w:rsidR="00BC7311">
              <w:rPr>
                <w:snapToGrid w:val="0"/>
                <w:sz w:val="22"/>
                <w:szCs w:val="22"/>
              </w:rPr>
              <w:t xml:space="preserve">n för </w:t>
            </w:r>
            <w:r w:rsidR="00BC7311" w:rsidRPr="00BC7311">
              <w:rPr>
                <w:snapToGrid w:val="0"/>
                <w:sz w:val="22"/>
                <w:szCs w:val="22"/>
              </w:rPr>
              <w:t>Riksdagens ombudsmän</w:t>
            </w:r>
            <w:r w:rsidR="00BC7311">
              <w:rPr>
                <w:snapToGrid w:val="0"/>
                <w:sz w:val="22"/>
                <w:szCs w:val="22"/>
              </w:rPr>
              <w:t xml:space="preserve"> 2020 </w:t>
            </w:r>
            <w:r w:rsidR="005D209F">
              <w:rPr>
                <w:snapToGrid w:val="0"/>
                <w:sz w:val="22"/>
                <w:szCs w:val="22"/>
              </w:rPr>
              <w:t>inkommit</w:t>
            </w:r>
            <w:r w:rsidR="00BC7311" w:rsidRPr="002A79B5">
              <w:rPr>
                <w:snapToGrid w:val="0"/>
                <w:sz w:val="22"/>
                <w:szCs w:val="22"/>
              </w:rPr>
              <w:t xml:space="preserve"> till utskottet för kännedom</w:t>
            </w:r>
            <w:r w:rsidR="00BC7311">
              <w:rPr>
                <w:snapToGrid w:val="0"/>
                <w:sz w:val="22"/>
                <w:szCs w:val="22"/>
              </w:rPr>
              <w:t>.</w:t>
            </w:r>
          </w:p>
          <w:p w14:paraId="330CFE92" w14:textId="7DE9D5F0" w:rsidR="001E2F8E" w:rsidRPr="001E2F8E" w:rsidRDefault="001E2F8E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9B03EC" w:rsidRPr="00AA46EB" w14:paraId="44D4280B" w14:textId="77777777" w:rsidTr="00AA46EB">
        <w:tc>
          <w:tcPr>
            <w:tcW w:w="497" w:type="dxa"/>
          </w:tcPr>
          <w:p w14:paraId="33557E59" w14:textId="425A8AA1" w:rsidR="009B03EC" w:rsidRPr="00AA46EB" w:rsidRDefault="009B03E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0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6B378F7" w14:textId="365E58C4" w:rsidR="009B03EC" w:rsidRPr="009B03EC" w:rsidRDefault="009B03EC" w:rsidP="009B03E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9B03E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E7AE91B" w14:textId="77777777" w:rsidR="009B03EC" w:rsidRDefault="009B03EC" w:rsidP="009B03E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A82C155" w14:textId="15B771D7" w:rsidR="009B03EC" w:rsidRDefault="009B03EC" w:rsidP="009B03E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företrädare för Riksdagens ombudsmän (JO)</w:t>
            </w:r>
            <w:r w:rsidRPr="00DF62D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til</w:t>
            </w:r>
            <w:r w:rsidRPr="00DF62D8">
              <w:rPr>
                <w:snapToGrid w:val="0"/>
                <w:sz w:val="22"/>
                <w:szCs w:val="22"/>
              </w:rPr>
              <w:t xml:space="preserve">l sammanträdet den </w:t>
            </w:r>
            <w:r>
              <w:rPr>
                <w:snapToGrid w:val="0"/>
                <w:sz w:val="22"/>
                <w:szCs w:val="22"/>
              </w:rPr>
              <w:t xml:space="preserve">20 maj 2021 för information om </w:t>
            </w:r>
            <w:r w:rsidRPr="00ED4BE0">
              <w:rPr>
                <w:snapToGrid w:val="0"/>
                <w:sz w:val="22"/>
                <w:szCs w:val="22"/>
              </w:rPr>
              <w:t xml:space="preserve">årsredovisning </w:t>
            </w:r>
            <w:r>
              <w:rPr>
                <w:snapToGrid w:val="0"/>
                <w:sz w:val="22"/>
                <w:szCs w:val="22"/>
              </w:rPr>
              <w:t>och förslag till anslag på statsbudgeten.</w:t>
            </w:r>
          </w:p>
          <w:p w14:paraId="71DCF5F2" w14:textId="77777777" w:rsidR="009B03EC" w:rsidRPr="00A05B85" w:rsidRDefault="009B03EC" w:rsidP="009B03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09F" w:rsidRPr="00AA46EB" w14:paraId="48E4F565" w14:textId="77777777" w:rsidTr="00AA46EB">
        <w:tc>
          <w:tcPr>
            <w:tcW w:w="497" w:type="dxa"/>
          </w:tcPr>
          <w:p w14:paraId="538152BC" w14:textId="26850EB1" w:rsidR="005D209F" w:rsidRDefault="005D209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1F4B1081" w14:textId="168501E9" w:rsidR="00810B51" w:rsidRPr="002C3CAE" w:rsidRDefault="00810B51" w:rsidP="00810B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Begäran om entledigande </w:t>
            </w:r>
            <w:r w:rsidRPr="002C3CAE">
              <w:rPr>
                <w:b/>
                <w:snapToGrid w:val="0"/>
                <w:sz w:val="22"/>
                <w:szCs w:val="22"/>
              </w:rPr>
              <w:t xml:space="preserve">från uppdraget som </w:t>
            </w:r>
            <w:r w:rsidR="00A7132C">
              <w:rPr>
                <w:b/>
                <w:snapToGrid w:val="0"/>
                <w:sz w:val="22"/>
                <w:szCs w:val="22"/>
              </w:rPr>
              <w:t>chefs</w:t>
            </w:r>
            <w:r w:rsidRPr="002C3CAE">
              <w:rPr>
                <w:b/>
                <w:snapToGrid w:val="0"/>
                <w:sz w:val="22"/>
                <w:szCs w:val="22"/>
              </w:rPr>
              <w:t>justitieombudsman</w:t>
            </w:r>
          </w:p>
          <w:p w14:paraId="1DC4F2DE" w14:textId="77777777" w:rsidR="00810B51" w:rsidRPr="002C3CAE" w:rsidRDefault="00810B51" w:rsidP="00810B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A5E57F" w14:textId="2D16439F" w:rsidR="00810B51" w:rsidRPr="002C3CAE" w:rsidRDefault="00810B51" w:rsidP="00810B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CAE">
              <w:rPr>
                <w:snapToGrid w:val="0"/>
                <w:sz w:val="22"/>
                <w:szCs w:val="22"/>
              </w:rPr>
              <w:t xml:space="preserve">Kanslichefen anmälde att </w:t>
            </w:r>
            <w:r>
              <w:rPr>
                <w:snapToGrid w:val="0"/>
                <w:sz w:val="22"/>
                <w:szCs w:val="22"/>
              </w:rPr>
              <w:t>Elisabeth Rynning</w:t>
            </w:r>
            <w:r w:rsidRPr="002C3CA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inkommit med en begäran om entledigande från</w:t>
            </w:r>
            <w:r w:rsidRPr="002C3CAE">
              <w:rPr>
                <w:snapToGrid w:val="0"/>
                <w:sz w:val="22"/>
                <w:szCs w:val="22"/>
              </w:rPr>
              <w:t xml:space="preserve"> uppdr</w:t>
            </w:r>
            <w:r>
              <w:rPr>
                <w:snapToGrid w:val="0"/>
                <w:sz w:val="22"/>
                <w:szCs w:val="22"/>
              </w:rPr>
              <w:t>aget som chefsjustitieombudsman</w:t>
            </w:r>
            <w:r w:rsidRPr="002C3CAE">
              <w:rPr>
                <w:snapToGrid w:val="0"/>
                <w:sz w:val="22"/>
                <w:szCs w:val="22"/>
              </w:rPr>
              <w:t xml:space="preserve">. </w:t>
            </w:r>
          </w:p>
          <w:p w14:paraId="234FD682" w14:textId="5F6A62F8" w:rsidR="00810B51" w:rsidRPr="009B03EC" w:rsidRDefault="00810B51" w:rsidP="009B03E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59916BB9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09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81404C6" w14:textId="77777777" w:rsidR="00B9233C" w:rsidRPr="00810B51" w:rsidRDefault="00B9233C" w:rsidP="00810B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810B51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307FE69" w14:textId="77777777" w:rsidR="00B9233C" w:rsidRDefault="00B9233C" w:rsidP="00810B5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4B80439" w14:textId="5FC4B487" w:rsidR="00B9233C" w:rsidRDefault="00B9233C" w:rsidP="00810B5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  <w:r>
              <w:rPr>
                <w:snapToGrid w:val="0"/>
                <w:sz w:val="22"/>
                <w:szCs w:val="22"/>
              </w:rPr>
              <w:t>mån</w:t>
            </w:r>
            <w:r w:rsidRPr="00385891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12 april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557ECEB0" w14:textId="1E8F3A26" w:rsidR="00176178" w:rsidRPr="00AA46EB" w:rsidRDefault="00176178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3ADE86BA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B03E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D209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7F6ACF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9233C" w:rsidRPr="00AA46EB" w14:paraId="7D71875D" w14:textId="77777777" w:rsidTr="009E363C">
        <w:tc>
          <w:tcPr>
            <w:tcW w:w="497" w:type="dxa"/>
          </w:tcPr>
          <w:p w14:paraId="1E9C8431" w14:textId="5BF801B7" w:rsidR="00B9233C" w:rsidRDefault="00A506E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10B51">
              <w:br w:type="page"/>
            </w:r>
            <w:r w:rsidR="00B9233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09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762EACF" w14:textId="77777777" w:rsidR="00B9233C" w:rsidRPr="000D28D5" w:rsidRDefault="00B9233C" w:rsidP="00B923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28D5"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78D6A997" w14:textId="77777777" w:rsidR="00B9233C" w:rsidRPr="007F6ACF" w:rsidRDefault="00B9233C" w:rsidP="00B923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34EE01" w14:textId="6347E52A" w:rsidR="00B9233C" w:rsidRPr="000D28D5" w:rsidRDefault="00B9233C" w:rsidP="00B9233C">
            <w:pPr>
              <w:textAlignment w:val="center"/>
              <w:rPr>
                <w:sz w:val="22"/>
                <w:szCs w:val="22"/>
              </w:rPr>
            </w:pPr>
            <w:r w:rsidRPr="000D28D5">
              <w:rPr>
                <w:sz w:val="22"/>
                <w:szCs w:val="22"/>
              </w:rPr>
              <w:t xml:space="preserve">Utskottet beslutade med stöd av 7 kap. 12 § riksdagsordningen att begära överläggning med regeringen den </w:t>
            </w:r>
            <w:r>
              <w:rPr>
                <w:sz w:val="22"/>
                <w:szCs w:val="22"/>
              </w:rPr>
              <w:t>4 maj</w:t>
            </w:r>
            <w:r w:rsidRPr="000D28D5">
              <w:rPr>
                <w:sz w:val="22"/>
                <w:szCs w:val="22"/>
              </w:rPr>
              <w:t xml:space="preserve"> 2021 om grundlagsaspekterna ifråga om kommissionens förslag till förordning om en inre marknad för digitala tjänster (</w:t>
            </w:r>
            <w:proofErr w:type="gramStart"/>
            <w:r w:rsidRPr="000D28D5">
              <w:rPr>
                <w:sz w:val="22"/>
                <w:szCs w:val="22"/>
              </w:rPr>
              <w:t>COM(</w:t>
            </w:r>
            <w:proofErr w:type="gramEnd"/>
            <w:r w:rsidRPr="000D28D5">
              <w:rPr>
                <w:sz w:val="22"/>
                <w:szCs w:val="22"/>
              </w:rPr>
              <w:t>2020) 825).</w:t>
            </w:r>
          </w:p>
          <w:p w14:paraId="2F9B88C9" w14:textId="77777777" w:rsidR="00B9233C" w:rsidRDefault="00B9233C" w:rsidP="00B923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DB5A7C" w14:textId="77777777" w:rsidR="00B9233C" w:rsidRPr="000D28D5" w:rsidRDefault="00B9233C" w:rsidP="00B9233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D28D5">
              <w:rPr>
                <w:sz w:val="22"/>
                <w:szCs w:val="22"/>
              </w:rPr>
              <w:t>Denna paragraf förklarades omedelbart justerad.</w:t>
            </w:r>
          </w:p>
          <w:p w14:paraId="7587FFE9" w14:textId="77777777" w:rsidR="00B9233C" w:rsidRPr="001C4FCC" w:rsidRDefault="00B9233C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F65FB" w:rsidRPr="00AA46EB" w14:paraId="065630D2" w14:textId="77777777" w:rsidTr="009E363C">
        <w:tc>
          <w:tcPr>
            <w:tcW w:w="497" w:type="dxa"/>
          </w:tcPr>
          <w:p w14:paraId="7C7F7317" w14:textId="3CBA7057" w:rsidR="005F65FB" w:rsidRDefault="00E313B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176178">
              <w:rPr>
                <w:b/>
                <w:snapToGrid w:val="0"/>
                <w:sz w:val="22"/>
                <w:szCs w:val="22"/>
              </w:rPr>
              <w:t>§</w:t>
            </w:r>
            <w:r w:rsidR="009B03E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D209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0E25617" w14:textId="3824FF55" w:rsidR="001C61AB" w:rsidRDefault="001C61AB" w:rsidP="001C61AB">
            <w:pPr>
              <w:rPr>
                <w:b/>
                <w:sz w:val="22"/>
                <w:szCs w:val="22"/>
              </w:rPr>
            </w:pPr>
            <w:r w:rsidRPr="001C61AB">
              <w:rPr>
                <w:b/>
                <w:sz w:val="22"/>
                <w:szCs w:val="22"/>
              </w:rPr>
              <w:t>Riksrevisionens rapport om granskningsnämndens granskning av public service (KU29)</w:t>
            </w:r>
          </w:p>
          <w:p w14:paraId="7E6426FB" w14:textId="77777777" w:rsidR="001C61AB" w:rsidRPr="001C61AB" w:rsidRDefault="001C61AB" w:rsidP="001C61AB">
            <w:pPr>
              <w:rPr>
                <w:sz w:val="22"/>
                <w:szCs w:val="22"/>
              </w:rPr>
            </w:pPr>
          </w:p>
          <w:p w14:paraId="08A74DAE" w14:textId="7C082DE5" w:rsidR="00176178" w:rsidRPr="001C61AB" w:rsidRDefault="001C61AB" w:rsidP="001C61AB">
            <w:pPr>
              <w:rPr>
                <w:sz w:val="22"/>
                <w:szCs w:val="22"/>
              </w:rPr>
            </w:pPr>
            <w:r w:rsidRPr="001C61AB">
              <w:rPr>
                <w:sz w:val="22"/>
                <w:szCs w:val="22"/>
              </w:rPr>
              <w:t xml:space="preserve">Konstitutionsutskottet beslutade att ge kulturutskottet tillfälle att </w:t>
            </w:r>
            <w:r w:rsidR="00BC7311">
              <w:rPr>
                <w:sz w:val="22"/>
                <w:szCs w:val="22"/>
              </w:rPr>
              <w:t>senast den 6</w:t>
            </w:r>
            <w:r w:rsidR="007F6ACF">
              <w:rPr>
                <w:sz w:val="22"/>
                <w:szCs w:val="22"/>
              </w:rPr>
              <w:t xml:space="preserve"> </w:t>
            </w:r>
            <w:r w:rsidR="00BC7311">
              <w:rPr>
                <w:sz w:val="22"/>
                <w:szCs w:val="22"/>
              </w:rPr>
              <w:t xml:space="preserve">maj 2021 </w:t>
            </w:r>
            <w:r w:rsidRPr="001C61AB">
              <w:rPr>
                <w:sz w:val="22"/>
                <w:szCs w:val="22"/>
              </w:rPr>
              <w:t xml:space="preserve">yttra sig över skrivelse 2020/21:116 och </w:t>
            </w:r>
            <w:r w:rsidR="001E2F8E" w:rsidRPr="001E2F8E">
              <w:rPr>
                <w:sz w:val="22"/>
                <w:szCs w:val="22"/>
              </w:rPr>
              <w:t>motion</w:t>
            </w:r>
            <w:r w:rsidRPr="001C61AB">
              <w:rPr>
                <w:sz w:val="22"/>
                <w:szCs w:val="22"/>
              </w:rPr>
              <w:t>.</w:t>
            </w:r>
          </w:p>
          <w:p w14:paraId="1DC2BFCB" w14:textId="77777777" w:rsidR="001C61AB" w:rsidRPr="001C61AB" w:rsidRDefault="001C61AB" w:rsidP="001C61AB">
            <w:pPr>
              <w:rPr>
                <w:sz w:val="22"/>
                <w:szCs w:val="22"/>
              </w:rPr>
            </w:pPr>
          </w:p>
          <w:p w14:paraId="7F7C3777" w14:textId="77777777" w:rsidR="001C61AB" w:rsidRPr="001C61AB" w:rsidRDefault="001C61AB" w:rsidP="001C61AB">
            <w:pPr>
              <w:rPr>
                <w:sz w:val="22"/>
                <w:szCs w:val="22"/>
              </w:rPr>
            </w:pPr>
            <w:r w:rsidRPr="001C61AB">
              <w:rPr>
                <w:sz w:val="22"/>
                <w:szCs w:val="22"/>
              </w:rPr>
              <w:t>Denna paragraf förklarades omedelbart justerad.</w:t>
            </w:r>
          </w:p>
          <w:p w14:paraId="406F3BCE" w14:textId="1428E23F" w:rsidR="001C61AB" w:rsidRPr="001C61AB" w:rsidRDefault="001C61AB" w:rsidP="001C61AB">
            <w:pPr>
              <w:rPr>
                <w:sz w:val="22"/>
                <w:szCs w:val="22"/>
              </w:rPr>
            </w:pPr>
          </w:p>
        </w:tc>
      </w:tr>
      <w:tr w:rsidR="003445D8" w:rsidRPr="00AA46EB" w14:paraId="36F9FAAA" w14:textId="77777777" w:rsidTr="009E363C">
        <w:tc>
          <w:tcPr>
            <w:tcW w:w="497" w:type="dxa"/>
          </w:tcPr>
          <w:p w14:paraId="6B4FCD90" w14:textId="3247AB2B" w:rsidR="003445D8" w:rsidRDefault="0017617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B03E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D209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0EE7204B" w14:textId="561791EE" w:rsidR="001C61AB" w:rsidRPr="001C61AB" w:rsidRDefault="001C61AB" w:rsidP="001C61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61AB">
              <w:rPr>
                <w:b/>
                <w:snapToGrid w:val="0"/>
                <w:sz w:val="22"/>
                <w:szCs w:val="22"/>
              </w:rPr>
              <w:t>Tidsbegränsad lösning för att säkerställa tillgång till skolinformation (KU31)</w:t>
            </w:r>
          </w:p>
          <w:p w14:paraId="2A7C8492" w14:textId="77777777" w:rsidR="001C61AB" w:rsidRPr="001C61AB" w:rsidRDefault="001C61AB" w:rsidP="001C61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2D5E68" w14:textId="7D35E4F0" w:rsidR="001C61AB" w:rsidRPr="001C61AB" w:rsidRDefault="001C61AB" w:rsidP="001C61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61AB">
              <w:rPr>
                <w:snapToGrid w:val="0"/>
                <w:sz w:val="22"/>
                <w:szCs w:val="22"/>
              </w:rPr>
              <w:t>Konstitutionsutskottet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1C61AB">
              <w:rPr>
                <w:snapToGrid w:val="0"/>
                <w:sz w:val="22"/>
                <w:szCs w:val="22"/>
              </w:rPr>
              <w:t xml:space="preserve"> att </w:t>
            </w:r>
            <w:r w:rsidR="00BC7311">
              <w:rPr>
                <w:snapToGrid w:val="0"/>
                <w:sz w:val="22"/>
                <w:szCs w:val="22"/>
              </w:rPr>
              <w:t>ge</w:t>
            </w:r>
            <w:r w:rsidRPr="001C61AB">
              <w:rPr>
                <w:snapToGrid w:val="0"/>
                <w:sz w:val="22"/>
                <w:szCs w:val="22"/>
              </w:rPr>
              <w:t xml:space="preserve"> utbildningsutskottet </w:t>
            </w:r>
            <w:r>
              <w:rPr>
                <w:snapToGrid w:val="0"/>
                <w:sz w:val="22"/>
                <w:szCs w:val="22"/>
              </w:rPr>
              <w:t>tillfälle</w:t>
            </w:r>
            <w:r w:rsidRPr="001C61AB">
              <w:rPr>
                <w:snapToGrid w:val="0"/>
                <w:sz w:val="22"/>
                <w:szCs w:val="22"/>
              </w:rPr>
              <w:t xml:space="preserve"> att senast den 27 april 2021 yttra sig över proposition 2020/21:141 och motion.</w:t>
            </w:r>
          </w:p>
          <w:p w14:paraId="2B0D25B7" w14:textId="77777777" w:rsidR="001C61AB" w:rsidRPr="001C61AB" w:rsidRDefault="001C61AB" w:rsidP="001C61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A8084A" w14:textId="375CE06B" w:rsidR="00176178" w:rsidRPr="001C61AB" w:rsidRDefault="001C61AB" w:rsidP="001C61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</w:t>
            </w:r>
            <w:r w:rsidRPr="001C61AB">
              <w:rPr>
                <w:snapToGrid w:val="0"/>
                <w:sz w:val="22"/>
                <w:szCs w:val="22"/>
              </w:rPr>
              <w:t xml:space="preserve"> omedelbar</w:t>
            </w:r>
            <w:r>
              <w:rPr>
                <w:snapToGrid w:val="0"/>
                <w:sz w:val="22"/>
                <w:szCs w:val="22"/>
              </w:rPr>
              <w:t>t</w:t>
            </w:r>
            <w:r w:rsidRPr="001C61AB">
              <w:rPr>
                <w:snapToGrid w:val="0"/>
                <w:sz w:val="22"/>
                <w:szCs w:val="22"/>
              </w:rPr>
              <w:t xml:space="preserve"> juster</w:t>
            </w:r>
            <w:r>
              <w:rPr>
                <w:snapToGrid w:val="0"/>
                <w:sz w:val="22"/>
                <w:szCs w:val="22"/>
              </w:rPr>
              <w:t>ad</w:t>
            </w:r>
            <w:r w:rsidRPr="001C61AB">
              <w:rPr>
                <w:snapToGrid w:val="0"/>
                <w:sz w:val="22"/>
                <w:szCs w:val="22"/>
              </w:rPr>
              <w:t>.</w:t>
            </w:r>
          </w:p>
          <w:p w14:paraId="6F8E08F1" w14:textId="66DA02BD" w:rsidR="001C61AB" w:rsidRPr="001C61AB" w:rsidRDefault="001C61AB" w:rsidP="001C61AB">
            <w:pPr>
              <w:rPr>
                <w:sz w:val="22"/>
                <w:szCs w:val="22"/>
              </w:rPr>
            </w:pPr>
          </w:p>
        </w:tc>
      </w:tr>
      <w:tr w:rsidR="00413CBB" w:rsidRPr="00AA46EB" w14:paraId="22A908BE" w14:textId="77777777" w:rsidTr="009E363C">
        <w:tc>
          <w:tcPr>
            <w:tcW w:w="497" w:type="dxa"/>
          </w:tcPr>
          <w:p w14:paraId="452BD82B" w14:textId="369D6B75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09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3238FC4C" w14:textId="77777777" w:rsidR="003445D8" w:rsidRDefault="003445D8" w:rsidP="003445D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7649A">
              <w:rPr>
                <w:b/>
                <w:sz w:val="22"/>
                <w:szCs w:val="22"/>
              </w:rPr>
              <w:t>Författningsfrågor (KU24)</w:t>
            </w:r>
          </w:p>
          <w:p w14:paraId="4F33BF1C" w14:textId="77777777" w:rsidR="003445D8" w:rsidRDefault="003445D8" w:rsidP="003445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F377B4D" w14:textId="77777777" w:rsidR="003445D8" w:rsidRPr="00F22098" w:rsidRDefault="003445D8" w:rsidP="003445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F22098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F22098">
              <w:rPr>
                <w:sz w:val="22"/>
                <w:szCs w:val="22"/>
              </w:rPr>
              <w:t xml:space="preserve"> motioner.</w:t>
            </w:r>
          </w:p>
          <w:p w14:paraId="5E82028D" w14:textId="77777777" w:rsidR="003445D8" w:rsidRPr="00F22098" w:rsidRDefault="003445D8" w:rsidP="003445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1F9FDA3" w14:textId="41C0CB70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</w:t>
            </w:r>
            <w:r w:rsidR="00300FE0">
              <w:rPr>
                <w:snapToGrid w:val="0"/>
                <w:sz w:val="22"/>
                <w:szCs w:val="22"/>
              </w:rPr>
              <w:t>20</w:t>
            </w:r>
            <w:r w:rsidRPr="00DE4259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</w:t>
            </w:r>
            <w:r w:rsidR="00300FE0">
              <w:rPr>
                <w:snapToGrid w:val="0"/>
                <w:sz w:val="22"/>
                <w:szCs w:val="22"/>
              </w:rPr>
              <w:t>1</w:t>
            </w:r>
            <w:r w:rsidRPr="00DE4259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3445D8">
              <w:rPr>
                <w:snapToGrid w:val="0"/>
                <w:sz w:val="22"/>
                <w:szCs w:val="22"/>
              </w:rPr>
              <w:t>24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0E842950" w14:textId="77777777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1A665" w14:textId="1B212A59" w:rsidR="00B21831" w:rsidRPr="00E313B8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13B8">
              <w:rPr>
                <w:snapToGrid w:val="0"/>
                <w:sz w:val="22"/>
                <w:szCs w:val="22"/>
              </w:rPr>
              <w:t>M-, SD-, C-, KD-</w:t>
            </w:r>
            <w:r w:rsidR="006F77BB" w:rsidRPr="00E313B8">
              <w:rPr>
                <w:snapToGrid w:val="0"/>
                <w:sz w:val="22"/>
                <w:szCs w:val="22"/>
              </w:rPr>
              <w:t>, V-</w:t>
            </w:r>
            <w:r w:rsidRPr="00E313B8">
              <w:rPr>
                <w:snapToGrid w:val="0"/>
                <w:sz w:val="22"/>
                <w:szCs w:val="22"/>
              </w:rPr>
              <w:t xml:space="preserve"> och L-ledamöterna anmälde reservationer. </w:t>
            </w:r>
          </w:p>
          <w:p w14:paraId="3E10B97F" w14:textId="77777777" w:rsidR="00413CBB" w:rsidRPr="00AA46EB" w:rsidRDefault="00413CBB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9E363C">
        <w:tc>
          <w:tcPr>
            <w:tcW w:w="497" w:type="dxa"/>
          </w:tcPr>
          <w:p w14:paraId="31D7AFDC" w14:textId="648732D0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03EC">
              <w:rPr>
                <w:b/>
                <w:snapToGrid w:val="0"/>
                <w:sz w:val="22"/>
                <w:szCs w:val="22"/>
              </w:rPr>
              <w:t>1</w:t>
            </w:r>
            <w:r w:rsidR="005D209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31494F1C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445D8">
              <w:rPr>
                <w:snapToGrid w:val="0"/>
                <w:sz w:val="22"/>
                <w:szCs w:val="22"/>
              </w:rPr>
              <w:t>45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B03EC" w:rsidRPr="00AA46EB" w14:paraId="5E3E466A" w14:textId="77777777" w:rsidTr="009E363C">
        <w:tc>
          <w:tcPr>
            <w:tcW w:w="497" w:type="dxa"/>
          </w:tcPr>
          <w:p w14:paraId="55786BE7" w14:textId="133262B1" w:rsidR="009B03EC" w:rsidRDefault="009B03E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5D209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23A246F" w14:textId="77777777" w:rsidR="009B03EC" w:rsidRDefault="009B03EC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88EC4EE" w14:textId="77777777" w:rsidR="00E313B8" w:rsidRPr="00E313B8" w:rsidRDefault="00E313B8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25BC2F" w14:textId="77777777" w:rsidR="00E313B8" w:rsidRPr="00B123AA" w:rsidRDefault="00E313B8" w:rsidP="00E313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07D0544A" w14:textId="0B946FB9" w:rsidR="00E313B8" w:rsidRPr="00477C9F" w:rsidRDefault="00E313B8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9E363C">
        <w:tc>
          <w:tcPr>
            <w:tcW w:w="497" w:type="dxa"/>
          </w:tcPr>
          <w:p w14:paraId="063BA044" w14:textId="2D844E12" w:rsidR="00300FE0" w:rsidRDefault="0017617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03EC">
              <w:rPr>
                <w:b/>
                <w:snapToGrid w:val="0"/>
                <w:sz w:val="22"/>
                <w:szCs w:val="22"/>
              </w:rPr>
              <w:t>1</w:t>
            </w:r>
            <w:r w:rsidR="005D20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0AA6D9D" w14:textId="5573F536" w:rsidR="003445D8" w:rsidRPr="003445D8" w:rsidRDefault="003445D8" w:rsidP="003445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5D8">
              <w:rPr>
                <w:b/>
                <w:snapToGrid w:val="0"/>
                <w:sz w:val="22"/>
                <w:szCs w:val="22"/>
              </w:rPr>
              <w:t>Riksdagens forskningsförmiddag</w:t>
            </w:r>
          </w:p>
          <w:p w14:paraId="57A73CB8" w14:textId="77777777" w:rsidR="003445D8" w:rsidRDefault="003445D8" w:rsidP="003445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E7CEE5" w14:textId="7425AB29" w:rsidR="00300FE0" w:rsidRPr="003445D8" w:rsidRDefault="003445D8" w:rsidP="003445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5D8">
              <w:rPr>
                <w:snapToGrid w:val="0"/>
                <w:sz w:val="22"/>
                <w:szCs w:val="22"/>
              </w:rPr>
              <w:t>Anna Jonsson Cornell, professor i komparativ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445D8">
              <w:rPr>
                <w:snapToGrid w:val="0"/>
                <w:sz w:val="22"/>
                <w:szCs w:val="22"/>
              </w:rPr>
              <w:t>konstitutionell rätt vid Uppsala universitet, 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445D8">
              <w:rPr>
                <w:snapToGrid w:val="0"/>
                <w:sz w:val="22"/>
                <w:szCs w:val="22"/>
              </w:rPr>
              <w:t>Johannes Lindvall, professor i statsvetenskap vid Lunds universitet</w:t>
            </w:r>
            <w:r>
              <w:rPr>
                <w:snapToGrid w:val="0"/>
                <w:sz w:val="22"/>
                <w:szCs w:val="22"/>
              </w:rPr>
              <w:t>, i</w:t>
            </w:r>
            <w:r w:rsidRPr="003445D8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 xml:space="preserve">erade </w:t>
            </w:r>
            <w:r w:rsidR="000F1F2C">
              <w:rPr>
                <w:snapToGrid w:val="0"/>
                <w:sz w:val="22"/>
                <w:szCs w:val="22"/>
              </w:rPr>
              <w:t xml:space="preserve">och svarade på </w:t>
            </w:r>
            <w:r w:rsidR="00225A36">
              <w:rPr>
                <w:snapToGrid w:val="0"/>
                <w:sz w:val="22"/>
                <w:szCs w:val="22"/>
              </w:rPr>
              <w:t xml:space="preserve">frågor på </w:t>
            </w:r>
            <w:r w:rsidR="000F1F2C">
              <w:rPr>
                <w:snapToGrid w:val="0"/>
                <w:sz w:val="22"/>
                <w:szCs w:val="22"/>
              </w:rPr>
              <w:t>temat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445D8">
              <w:rPr>
                <w:snapToGrid w:val="0"/>
                <w:sz w:val="22"/>
                <w:szCs w:val="22"/>
              </w:rPr>
              <w:t xml:space="preserve">om hur </w:t>
            </w:r>
            <w:r w:rsidR="00D81398">
              <w:rPr>
                <w:snapToGrid w:val="0"/>
                <w:sz w:val="22"/>
                <w:szCs w:val="22"/>
              </w:rPr>
              <w:t>c</w:t>
            </w:r>
            <w:r w:rsidRPr="003445D8">
              <w:rPr>
                <w:snapToGrid w:val="0"/>
                <w:sz w:val="22"/>
                <w:szCs w:val="22"/>
              </w:rPr>
              <w:t>ovid 19-pandemin har påverkat konstitutionella förhållanden och upprätthållandet av fri- och rättigheter</w:t>
            </w:r>
            <w:r w:rsidR="000D39B2">
              <w:rPr>
                <w:snapToGrid w:val="0"/>
                <w:sz w:val="22"/>
                <w:szCs w:val="22"/>
              </w:rPr>
              <w:t>.</w:t>
            </w:r>
          </w:p>
          <w:p w14:paraId="38800A53" w14:textId="48128E3E" w:rsidR="003445D8" w:rsidRPr="00300FE0" w:rsidRDefault="003445D8" w:rsidP="003445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7F6ACF" w14:paraId="590C7DBA" w14:textId="77777777" w:rsidTr="009E363C">
        <w:tc>
          <w:tcPr>
            <w:tcW w:w="7585" w:type="dxa"/>
            <w:gridSpan w:val="2"/>
          </w:tcPr>
          <w:p w14:paraId="4DA423C9" w14:textId="0CF2A3E9" w:rsidR="00F66346" w:rsidRPr="00AA46EB" w:rsidRDefault="004B5084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F5909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42C577E8" w14:textId="5A65C2E5" w:rsidR="004B5084" w:rsidRPr="007F6ACF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6ACF">
              <w:rPr>
                <w:sz w:val="22"/>
                <w:szCs w:val="22"/>
              </w:rPr>
              <w:t>Justera</w:t>
            </w:r>
            <w:r w:rsidR="007F6ACF" w:rsidRPr="007F6ACF">
              <w:rPr>
                <w:sz w:val="22"/>
                <w:szCs w:val="22"/>
              </w:rPr>
              <w:t>t 2021-04-15</w:t>
            </w:r>
          </w:p>
          <w:p w14:paraId="7706D3CB" w14:textId="77777777" w:rsidR="009E363C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6ACF">
              <w:rPr>
                <w:sz w:val="22"/>
                <w:szCs w:val="22"/>
              </w:rPr>
              <w:t>Karin Enström</w:t>
            </w:r>
          </w:p>
          <w:p w14:paraId="5664187E" w14:textId="5386D784" w:rsidR="007F6ACF" w:rsidRPr="007F6ACF" w:rsidRDefault="007F6ACF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C4B9467" w14:textId="77777777" w:rsidR="009E363C" w:rsidRPr="007F6ACF" w:rsidRDefault="009E363C">
      <w:r w:rsidRPr="007F6ACF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9E363C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2E35AD71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7A110B6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9B03EC">
              <w:rPr>
                <w:sz w:val="16"/>
                <w:szCs w:val="16"/>
              </w:rPr>
              <w:t>49</w:t>
            </w:r>
          </w:p>
        </w:tc>
      </w:tr>
      <w:tr w:rsidR="00F9138F" w14:paraId="11063DB4" w14:textId="77777777" w:rsidTr="009E363C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731B4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4938B8">
              <w:rPr>
                <w:sz w:val="20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C185D8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938B8">
              <w:rPr>
                <w:sz w:val="20"/>
              </w:rPr>
              <w:t>12-13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8D2E9F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938B8">
              <w:rPr>
                <w:sz w:val="20"/>
              </w:rPr>
              <w:t>14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938B8" w14:paraId="2DB7119A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2F29266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D1C467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A7A342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5B4B4463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54D204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EE7254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0C756D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0D2E765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4CBD9791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ADBFFA9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48CEC0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A5A236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4A7F83E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59133C30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6C315D6C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D48ACD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F0D2F4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18F2F881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02387576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660F6C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81B0F6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37DCE46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3C342E6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2CD7F64C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0E90EBC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12A492A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0343E2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38E5E2F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13C6298A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7E70A3B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E45C84A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F424BF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640EFA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3527F398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10E0553A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621BEC9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D693A1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6435BB6B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2C355AD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5803B4B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7A10141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8E66BC2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C63E01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74804099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6C20D54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508212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2DA7ABB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E98EBF6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1C9CC949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5E5CE8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4A56501C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0408D6E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BA0FDE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79716AE4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B4B15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C4C1C62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C6ED74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1A3A6AD4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8B8" w14:paraId="3C8C13A8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E976665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AFD963F" w:rsidR="004938B8" w:rsidRDefault="00CD7711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48B241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55D3E532" w:rsidR="004938B8" w:rsidRDefault="00CD7711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5F3870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FC8A7CB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AE1D3C2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00172F5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6CB50AE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1013AD30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210D2B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485908B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480B71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0E30332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39E722E6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A71D8C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30700E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8FC989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3FFE62CA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8A8D221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15C6F85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889F55E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6E6E80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4FE6D08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54118053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938B8" w14:paraId="7BC347FC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4938B8" w:rsidRDefault="004938B8" w:rsidP="004938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C8B363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67678EA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938B8" w:rsidRDefault="004938B8" w:rsidP="004938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74CEA7C7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4938B8" w:rsidRDefault="004938B8" w:rsidP="004938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630C9B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891411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4DE7FA9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0C77057C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30A97EBF" w14:textId="77777777" w:rsidTr="009E363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1B2BBE8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086A5B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8366AB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17260D21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F0C622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4938B8" w:rsidRDefault="004938B8" w:rsidP="004938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3C07F9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169524A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3CCF437C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DED345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1C10ED05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938B8" w:rsidRDefault="004938B8" w:rsidP="004938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62DE47F4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6F3A29B" w14:textId="77777777" w:rsidTr="009E363C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1F1421BD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3899D6E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65CC56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FFEDB2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3F00B458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7280E1F4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0976F45F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600F27E9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3F2B563E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DABE52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76ADB7C8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0D9CBE0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E6F28A3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34DD6E5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C985CE4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29C4D22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557FF4DE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EDF2F53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2496BDA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32380B4A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36FB9BD6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54352D22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752EBFF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63278535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4416B0F1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1A1F0258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4938B8" w:rsidRDefault="004938B8" w:rsidP="004938B8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49628AB8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F423BD9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8B85816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AE58FD1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C3084E5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3E8A29AD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1BD321B7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11A0799B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5C4E62D9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44F3F727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7C56F027" w14:textId="77777777" w:rsidTr="009E363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938B8" w:rsidRDefault="004938B8" w:rsidP="0049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38B8" w14:paraId="0DCD2893" w14:textId="77777777" w:rsidTr="009E363C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938B8" w14:paraId="6A248750" w14:textId="77777777" w:rsidTr="009E363C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938B8" w:rsidRDefault="004938B8" w:rsidP="004938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635B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D39B2"/>
    <w:rsid w:val="000F1F2C"/>
    <w:rsid w:val="000F2853"/>
    <w:rsid w:val="000F457F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76178"/>
    <w:rsid w:val="00182EF0"/>
    <w:rsid w:val="001A6F90"/>
    <w:rsid w:val="001C61AB"/>
    <w:rsid w:val="001D6F36"/>
    <w:rsid w:val="001E2F8E"/>
    <w:rsid w:val="001F750B"/>
    <w:rsid w:val="00220710"/>
    <w:rsid w:val="00225A36"/>
    <w:rsid w:val="002504D9"/>
    <w:rsid w:val="0026777C"/>
    <w:rsid w:val="0028015F"/>
    <w:rsid w:val="00280BC7"/>
    <w:rsid w:val="00282A12"/>
    <w:rsid w:val="00287150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445D8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38B8"/>
    <w:rsid w:val="004941EE"/>
    <w:rsid w:val="00496FC0"/>
    <w:rsid w:val="004A64CA"/>
    <w:rsid w:val="004A6B49"/>
    <w:rsid w:val="004B5084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209F"/>
    <w:rsid w:val="005F4CC7"/>
    <w:rsid w:val="005F51E5"/>
    <w:rsid w:val="005F65FB"/>
    <w:rsid w:val="00602B01"/>
    <w:rsid w:val="0062295E"/>
    <w:rsid w:val="0063650A"/>
    <w:rsid w:val="00641C94"/>
    <w:rsid w:val="00643703"/>
    <w:rsid w:val="00655861"/>
    <w:rsid w:val="006605FF"/>
    <w:rsid w:val="00674C4D"/>
    <w:rsid w:val="00685881"/>
    <w:rsid w:val="006C7DC9"/>
    <w:rsid w:val="006D1877"/>
    <w:rsid w:val="006D3AF9"/>
    <w:rsid w:val="006F77BB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A7E75"/>
    <w:rsid w:val="007B4DDB"/>
    <w:rsid w:val="007B6A85"/>
    <w:rsid w:val="007C2C20"/>
    <w:rsid w:val="007F6ACF"/>
    <w:rsid w:val="00810B51"/>
    <w:rsid w:val="008132E3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B6879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B03EC"/>
    <w:rsid w:val="009E363C"/>
    <w:rsid w:val="009E3885"/>
    <w:rsid w:val="009F0B3F"/>
    <w:rsid w:val="009F3280"/>
    <w:rsid w:val="00A11339"/>
    <w:rsid w:val="00A148DE"/>
    <w:rsid w:val="00A149E1"/>
    <w:rsid w:val="00A2412F"/>
    <w:rsid w:val="00A27F07"/>
    <w:rsid w:val="00A318A0"/>
    <w:rsid w:val="00A37376"/>
    <w:rsid w:val="00A506EC"/>
    <w:rsid w:val="00A7132C"/>
    <w:rsid w:val="00A9524D"/>
    <w:rsid w:val="00A955FF"/>
    <w:rsid w:val="00A9592D"/>
    <w:rsid w:val="00AA46EB"/>
    <w:rsid w:val="00AB22B8"/>
    <w:rsid w:val="00AB242E"/>
    <w:rsid w:val="00AC4F37"/>
    <w:rsid w:val="00AD561F"/>
    <w:rsid w:val="00AF2C87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9233C"/>
    <w:rsid w:val="00BB3810"/>
    <w:rsid w:val="00BC7311"/>
    <w:rsid w:val="00BC7ED8"/>
    <w:rsid w:val="00BD7A57"/>
    <w:rsid w:val="00C04BEE"/>
    <w:rsid w:val="00C10F16"/>
    <w:rsid w:val="00C5500B"/>
    <w:rsid w:val="00C74C63"/>
    <w:rsid w:val="00C754DE"/>
    <w:rsid w:val="00C87773"/>
    <w:rsid w:val="00C905BC"/>
    <w:rsid w:val="00C91D61"/>
    <w:rsid w:val="00C92F8A"/>
    <w:rsid w:val="00CA08EE"/>
    <w:rsid w:val="00CA7261"/>
    <w:rsid w:val="00CB1CB4"/>
    <w:rsid w:val="00CB5D85"/>
    <w:rsid w:val="00CC08C4"/>
    <w:rsid w:val="00CD7711"/>
    <w:rsid w:val="00D10CCE"/>
    <w:rsid w:val="00D21AD5"/>
    <w:rsid w:val="00D66118"/>
    <w:rsid w:val="00D6635B"/>
    <w:rsid w:val="00D81398"/>
    <w:rsid w:val="00D8468E"/>
    <w:rsid w:val="00D9432F"/>
    <w:rsid w:val="00DA3C74"/>
    <w:rsid w:val="00DB5CF8"/>
    <w:rsid w:val="00DB6C3D"/>
    <w:rsid w:val="00DC044B"/>
    <w:rsid w:val="00DE3D8E"/>
    <w:rsid w:val="00DE593B"/>
    <w:rsid w:val="00E313B8"/>
    <w:rsid w:val="00E51E4F"/>
    <w:rsid w:val="00E7376D"/>
    <w:rsid w:val="00EB23A9"/>
    <w:rsid w:val="00ED054E"/>
    <w:rsid w:val="00EE12FE"/>
    <w:rsid w:val="00F00B43"/>
    <w:rsid w:val="00F0167C"/>
    <w:rsid w:val="00F063C4"/>
    <w:rsid w:val="00F12699"/>
    <w:rsid w:val="00F34FC3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754</Words>
  <Characters>4215</Characters>
  <Application>Microsoft Office Word</Application>
  <DocSecurity>4</DocSecurity>
  <Lines>1053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2021-04-14T08:33:00Z</cp:lastPrinted>
  <dcterms:created xsi:type="dcterms:W3CDTF">2021-04-16T12:31:00Z</dcterms:created>
  <dcterms:modified xsi:type="dcterms:W3CDTF">2021-04-16T12:31:00Z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