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26527" w:rsidRDefault="006E04A4">
      <w:pPr>
        <w:pStyle w:val="Dokumentbeteckning"/>
      </w:pPr>
      <w:r w:rsidRPr="00426527">
        <w:fldChar w:fldCharType="begin" w:fldLock="1"/>
      </w:r>
      <w:r w:rsidRPr="00426527">
        <w:instrText xml:space="preserve"> DOCPROPERTY "DocumentYear" </w:instrText>
      </w:r>
      <w:r w:rsidRPr="00426527">
        <w:fldChar w:fldCharType="separate"/>
      </w:r>
      <w:r w:rsidR="00EC110F" w:rsidRPr="00426527">
        <w:t>2006/07</w:t>
      </w:r>
      <w:r w:rsidRPr="00426527">
        <w:fldChar w:fldCharType="end"/>
      </w:r>
      <w:r w:rsidRPr="00426527">
        <w:t>:</w:t>
      </w:r>
      <w:r w:rsidRPr="00426527">
        <w:fldChar w:fldCharType="begin" w:fldLock="1"/>
      </w:r>
      <w:r w:rsidRPr="00426527">
        <w:instrText xml:space="preserve"> DOCPROPERTY "DocumentNumber" </w:instrText>
      </w:r>
      <w:r w:rsidRPr="00426527">
        <w:fldChar w:fldCharType="separate"/>
      </w:r>
      <w:r w:rsidR="00EC110F" w:rsidRPr="00426527">
        <w:t>18</w:t>
      </w:r>
      <w:r w:rsidRPr="00426527">
        <w:fldChar w:fldCharType="end"/>
      </w:r>
    </w:p>
    <w:p w:rsidR="006E04A4" w:rsidRPr="00426527" w:rsidRDefault="006E04A4">
      <w:pPr>
        <w:pStyle w:val="Datum"/>
        <w:outlineLvl w:val="0"/>
      </w:pPr>
      <w:r w:rsidRPr="00426527">
        <w:fldChar w:fldCharType="begin" w:fldLock="1"/>
      </w:r>
      <w:r w:rsidRPr="00426527">
        <w:instrText xml:space="preserve"> DOCPROPERTY "DocumentDate" </w:instrText>
      </w:r>
      <w:r w:rsidRPr="00426527">
        <w:fldChar w:fldCharType="separate"/>
      </w:r>
      <w:r w:rsidR="00EC110F" w:rsidRPr="00426527">
        <w:t>Torsdagen den 9 november 2006</w:t>
      </w:r>
      <w:r w:rsidRPr="0042652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26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26527" w:rsidRDefault="00E41A46">
            <w:pPr>
              <w:pStyle w:val="Plenum"/>
              <w:tabs>
                <w:tab w:val="clear" w:pos="1418"/>
              </w:tabs>
            </w:pPr>
            <w:r w:rsidRPr="00426527">
              <w:t>Kl.</w:t>
            </w:r>
          </w:p>
        </w:tc>
        <w:tc>
          <w:tcPr>
            <w:tcW w:w="851" w:type="dxa"/>
          </w:tcPr>
          <w:p w:rsidR="006E04A4" w:rsidRPr="00426527" w:rsidRDefault="00E41A4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26527">
              <w:t>11.00</w:t>
            </w:r>
          </w:p>
        </w:tc>
        <w:tc>
          <w:tcPr>
            <w:tcW w:w="397" w:type="dxa"/>
          </w:tcPr>
          <w:p w:rsidR="006E04A4" w:rsidRPr="0042652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26527" w:rsidRDefault="00E41A46">
            <w:pPr>
              <w:pStyle w:val="Plenum"/>
              <w:tabs>
                <w:tab w:val="clear" w:pos="1418"/>
              </w:tabs>
              <w:ind w:right="1"/>
            </w:pPr>
            <w:r w:rsidRPr="00426527">
              <w:t>Allmänpolitisk debatt</w:t>
            </w:r>
            <w:r w:rsidR="000360B3" w:rsidRPr="00426527">
              <w:t xml:space="preserve"> (forts.)</w:t>
            </w:r>
          </w:p>
        </w:tc>
      </w:tr>
    </w:tbl>
    <w:p w:rsidR="006E04A4" w:rsidRPr="00426527" w:rsidRDefault="006E04A4">
      <w:pPr>
        <w:pStyle w:val="StreckLngt"/>
      </w:pPr>
      <w:r w:rsidRPr="00426527">
        <w:tab/>
      </w:r>
    </w:p>
    <w:p w:rsidR="00D45AE3" w:rsidRPr="00426527" w:rsidRDefault="00D45AE3" w:rsidP="00D45AE3">
      <w:pPr>
        <w:pStyle w:val="Blankrad"/>
      </w:pPr>
      <w:r w:rsidRPr="00426527">
        <w:t>     </w:t>
      </w:r>
    </w:p>
    <w:p w:rsidR="000360B3" w:rsidRPr="00426527" w:rsidRDefault="000360B3" w:rsidP="00CF242C">
      <w:pPr>
        <w:pStyle w:val="Blankrad"/>
      </w:pPr>
      <w:r w:rsidRPr="004265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60B3" w:rsidRPr="00426527" w:rsidTr="00364AD4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567" w:type="dxa"/>
          </w:tcPr>
          <w:p w:rsidR="000360B3" w:rsidRPr="00426527" w:rsidRDefault="000360B3" w:rsidP="00364AD4">
            <w:pPr>
              <w:pStyle w:val="HuvudrubrikFlisteNr"/>
            </w:pPr>
          </w:p>
        </w:tc>
        <w:tc>
          <w:tcPr>
            <w:tcW w:w="6237" w:type="dxa"/>
          </w:tcPr>
          <w:p w:rsidR="000360B3" w:rsidRPr="00426527" w:rsidRDefault="000360B3" w:rsidP="00364AD4">
            <w:pPr>
              <w:pStyle w:val="HuvudrubrikEnsam"/>
            </w:pPr>
            <w:r w:rsidRPr="00426527">
              <w:t>Berättelse från Valprövningsnämnden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pStyle w:val="HuvudrubrikKolumn3"/>
            </w:pPr>
          </w:p>
        </w:tc>
      </w:tr>
      <w:tr w:rsidR="000360B3" w:rsidRPr="00426527" w:rsidTr="00364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60B3" w:rsidRPr="00426527" w:rsidRDefault="000360B3" w:rsidP="00364AD4">
            <w:pPr>
              <w:pStyle w:val="FlistaNrText"/>
            </w:pPr>
          </w:p>
        </w:tc>
        <w:tc>
          <w:tcPr>
            <w:tcW w:w="6237" w:type="dxa"/>
          </w:tcPr>
          <w:p w:rsidR="000360B3" w:rsidRPr="00426527" w:rsidRDefault="000360B3" w:rsidP="00364AD4">
            <w:r w:rsidRPr="00426527">
              <w:t xml:space="preserve">Sven Yngve Persson (m) har utsetts till ny ledamot av riksdagen </w:t>
            </w:r>
            <w:r w:rsidR="004112B5" w:rsidRPr="00426527">
              <w:t xml:space="preserve">fr.o.m. i dag </w:t>
            </w:r>
            <w:r w:rsidRPr="00426527">
              <w:t>sedan Peter Danielsson (m) avsagt sig uppdraget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rPr>
                <w:spacing w:val="-4"/>
              </w:rPr>
            </w:pPr>
          </w:p>
        </w:tc>
      </w:tr>
    </w:tbl>
    <w:p w:rsidR="000360B3" w:rsidRPr="00426527" w:rsidRDefault="000360B3" w:rsidP="000360B3">
      <w:pPr>
        <w:pStyle w:val="Blankrad"/>
      </w:pPr>
      <w:r w:rsidRPr="00426527">
        <w:t>     </w:t>
      </w:r>
    </w:p>
    <w:p w:rsidR="000360B3" w:rsidRPr="00426527" w:rsidRDefault="000360B3" w:rsidP="000360B3">
      <w:pPr>
        <w:pStyle w:val="Blankrad"/>
      </w:pPr>
      <w:r w:rsidRPr="004265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60B3" w:rsidRPr="00426527" w:rsidTr="00364A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60B3" w:rsidRPr="00426527" w:rsidRDefault="000360B3" w:rsidP="00364AD4">
            <w:pPr>
              <w:pStyle w:val="HuvudrubrikFlisteNr"/>
            </w:pPr>
          </w:p>
        </w:tc>
        <w:tc>
          <w:tcPr>
            <w:tcW w:w="6237" w:type="dxa"/>
          </w:tcPr>
          <w:p w:rsidR="000360B3" w:rsidRPr="00426527" w:rsidRDefault="000360B3" w:rsidP="00364AD4">
            <w:pPr>
              <w:pStyle w:val="HuvudrubrikEnsam"/>
            </w:pPr>
            <w:r w:rsidRPr="00426527">
              <w:t>Anmälan om ersättare för statsråd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pStyle w:val="HuvudrubrikKolumn3"/>
            </w:pPr>
          </w:p>
        </w:tc>
      </w:tr>
      <w:tr w:rsidR="000360B3" w:rsidRPr="00426527" w:rsidTr="00364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60B3" w:rsidRPr="00426527" w:rsidRDefault="000360B3" w:rsidP="00364AD4">
            <w:pPr>
              <w:pStyle w:val="FlistaNrText"/>
            </w:pPr>
          </w:p>
        </w:tc>
        <w:tc>
          <w:tcPr>
            <w:tcW w:w="6237" w:type="dxa"/>
          </w:tcPr>
          <w:p w:rsidR="000360B3" w:rsidRPr="00426527" w:rsidRDefault="000360B3" w:rsidP="00364AD4">
            <w:r w:rsidRPr="00426527">
              <w:t>Ann-Charlotte Hammar Johnsson (m) som ersättare för</w:t>
            </w:r>
          </w:p>
          <w:p w:rsidR="000360B3" w:rsidRPr="00426527" w:rsidRDefault="000360B3" w:rsidP="00364AD4">
            <w:r w:rsidRPr="00426527">
              <w:t>statsrådet Cristina Husmark Pehrsson (m) fr.o.m.</w:t>
            </w:r>
            <w:r w:rsidR="004112B5" w:rsidRPr="00426527">
              <w:t xml:space="preserve"> i dag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rPr>
                <w:spacing w:val="-4"/>
              </w:rPr>
            </w:pPr>
          </w:p>
        </w:tc>
      </w:tr>
    </w:tbl>
    <w:p w:rsidR="000360B3" w:rsidRPr="00426527" w:rsidRDefault="000360B3" w:rsidP="000360B3">
      <w:pPr>
        <w:pStyle w:val="Blankrad"/>
      </w:pPr>
      <w:r w:rsidRPr="00426527">
        <w:t>     </w:t>
      </w:r>
    </w:p>
    <w:p w:rsidR="00446E48" w:rsidRPr="00426527" w:rsidRDefault="000360B3" w:rsidP="000360B3">
      <w:pPr>
        <w:pStyle w:val="Blankrad"/>
      </w:pPr>
      <w:r w:rsidRPr="004265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6E48" w:rsidRPr="004265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6E48" w:rsidRPr="00426527" w:rsidRDefault="00446E48" w:rsidP="00543359">
            <w:pPr>
              <w:pStyle w:val="HuvudrubrikFlisteNr"/>
            </w:pPr>
          </w:p>
        </w:tc>
        <w:tc>
          <w:tcPr>
            <w:tcW w:w="6237" w:type="dxa"/>
          </w:tcPr>
          <w:p w:rsidR="00446E48" w:rsidRPr="00426527" w:rsidRDefault="00446E48">
            <w:pPr>
              <w:pStyle w:val="HuvudrubrikEnsam"/>
            </w:pPr>
            <w:bookmarkStart w:id="1" w:name="TypRubrik"/>
            <w:bookmarkEnd w:id="1"/>
            <w:r w:rsidRPr="00426527">
              <w:t>Meddelande om statsministerns frågestund</w:t>
            </w:r>
          </w:p>
        </w:tc>
        <w:tc>
          <w:tcPr>
            <w:tcW w:w="2481" w:type="dxa"/>
          </w:tcPr>
          <w:p w:rsidR="00446E48" w:rsidRPr="00426527" w:rsidRDefault="00446E48" w:rsidP="00543359">
            <w:pPr>
              <w:pStyle w:val="HuvudrubrikKolumn3"/>
            </w:pPr>
          </w:p>
        </w:tc>
      </w:tr>
      <w:tr w:rsidR="00446E48" w:rsidRPr="00426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6E48" w:rsidRPr="00426527" w:rsidRDefault="00446E48" w:rsidP="00CF0B48">
            <w:pPr>
              <w:pStyle w:val="FlistaNrText"/>
            </w:pPr>
          </w:p>
        </w:tc>
        <w:tc>
          <w:tcPr>
            <w:tcW w:w="6237" w:type="dxa"/>
          </w:tcPr>
          <w:p w:rsidR="00446E48" w:rsidRPr="00426527" w:rsidRDefault="00446E48">
            <w:r w:rsidRPr="00426527">
              <w:t>Torsdagen den 16 november kl. 14.00</w:t>
            </w:r>
          </w:p>
        </w:tc>
        <w:tc>
          <w:tcPr>
            <w:tcW w:w="2481" w:type="dxa"/>
          </w:tcPr>
          <w:p w:rsidR="00446E48" w:rsidRPr="00426527" w:rsidRDefault="00446E48">
            <w:pPr>
              <w:rPr>
                <w:spacing w:val="-4"/>
              </w:rPr>
            </w:pPr>
          </w:p>
        </w:tc>
      </w:tr>
    </w:tbl>
    <w:p w:rsidR="00446E48" w:rsidRPr="00426527" w:rsidRDefault="00446E48">
      <w:pPr>
        <w:pStyle w:val="Blankrad"/>
      </w:pPr>
      <w:bookmarkStart w:id="2" w:name="StartText"/>
      <w:bookmarkEnd w:id="2"/>
      <w:r w:rsidRPr="00426527">
        <w:t>     </w:t>
      </w:r>
    </w:p>
    <w:p w:rsidR="00446E48" w:rsidRPr="00426527" w:rsidRDefault="00446E48">
      <w:pPr>
        <w:pStyle w:val="Blankrad"/>
      </w:pPr>
      <w:r w:rsidRPr="00426527">
        <w:t>     </w:t>
      </w:r>
    </w:p>
    <w:p w:rsidR="00446E48" w:rsidRPr="00426527" w:rsidRDefault="00446E48">
      <w:pPr>
        <w:pStyle w:val="Blankrad"/>
      </w:pPr>
      <w:bookmarkStart w:id="3" w:name="Start"/>
      <w:bookmarkEnd w:id="3"/>
      <w:r w:rsidRPr="0042652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60B3" w:rsidRPr="00426527" w:rsidTr="00364A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60B3" w:rsidRPr="00426527" w:rsidRDefault="000360B3" w:rsidP="00364AD4">
            <w:pPr>
              <w:pStyle w:val="HuvudrubrikFlisteNr"/>
            </w:pPr>
          </w:p>
        </w:tc>
        <w:tc>
          <w:tcPr>
            <w:tcW w:w="6237" w:type="dxa"/>
          </w:tcPr>
          <w:p w:rsidR="000360B3" w:rsidRPr="00426527" w:rsidRDefault="000360B3" w:rsidP="00364AD4">
            <w:pPr>
              <w:pStyle w:val="HuvudrubrikEnsam"/>
            </w:pPr>
            <w:bookmarkStart w:id="4" w:name="Start_EUdokument"/>
            <w:bookmarkEnd w:id="4"/>
            <w:r w:rsidRPr="00426527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pStyle w:val="HuvudrubrikKolumn3"/>
            </w:pPr>
            <w:r w:rsidRPr="00426527">
              <w:t>Ansvarigt utskott</w:t>
            </w:r>
          </w:p>
        </w:tc>
      </w:tr>
      <w:tr w:rsidR="000360B3" w:rsidRPr="00426527" w:rsidTr="00364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60B3" w:rsidRPr="00426527" w:rsidRDefault="000360B3" w:rsidP="00364AD4">
            <w:pPr>
              <w:pStyle w:val="FlistaNrText"/>
            </w:pPr>
          </w:p>
        </w:tc>
        <w:tc>
          <w:tcPr>
            <w:tcW w:w="6237" w:type="dxa"/>
          </w:tcPr>
          <w:p w:rsidR="000360B3" w:rsidRPr="00426527" w:rsidRDefault="000360B3" w:rsidP="00364AD4">
            <w:r w:rsidRPr="00426527">
              <w:t>2006/07:FPM9 Halvtidsutvärderingen av Haagprogrammet</w:t>
            </w:r>
            <w:r w:rsidRPr="00426527">
              <w:rPr>
                <w:i/>
              </w:rPr>
              <w:t xml:space="preserve"> KOM(2006)331, KOM(2006)332, KOM(2006)333, KOM(2006)346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rPr>
                <w:spacing w:val="-4"/>
              </w:rPr>
            </w:pPr>
            <w:r w:rsidRPr="00426527">
              <w:rPr>
                <w:spacing w:val="-4"/>
              </w:rPr>
              <w:t xml:space="preserve">JuU </w:t>
            </w:r>
          </w:p>
        </w:tc>
      </w:tr>
      <w:tr w:rsidR="000360B3" w:rsidRPr="00426527" w:rsidTr="00364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60B3" w:rsidRPr="00426527" w:rsidRDefault="000360B3" w:rsidP="00364AD4">
            <w:pPr>
              <w:pStyle w:val="FlistaNrText"/>
            </w:pPr>
          </w:p>
        </w:tc>
        <w:tc>
          <w:tcPr>
            <w:tcW w:w="6237" w:type="dxa"/>
          </w:tcPr>
          <w:p w:rsidR="000360B3" w:rsidRPr="00426527" w:rsidRDefault="000360B3" w:rsidP="00364AD4">
            <w:r w:rsidRPr="00426527">
              <w:t>2006/07:FPM10 Förordning om snabba ingripanden vid gränserna (RABIT)</w:t>
            </w:r>
            <w:r w:rsidRPr="00426527">
              <w:rPr>
                <w:i/>
              </w:rPr>
              <w:t xml:space="preserve"> KOM(2006)401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rPr>
                <w:spacing w:val="-4"/>
              </w:rPr>
            </w:pPr>
            <w:r w:rsidRPr="00426527">
              <w:rPr>
                <w:spacing w:val="-4"/>
              </w:rPr>
              <w:t xml:space="preserve">JuU </w:t>
            </w:r>
          </w:p>
        </w:tc>
      </w:tr>
    </w:tbl>
    <w:p w:rsidR="000360B3" w:rsidRPr="00426527" w:rsidRDefault="000360B3" w:rsidP="000360B3">
      <w:pPr>
        <w:pStyle w:val="Blankrad"/>
      </w:pPr>
      <w:r w:rsidRPr="00426527">
        <w:t>     </w:t>
      </w:r>
    </w:p>
    <w:p w:rsidR="000360B3" w:rsidRPr="00426527" w:rsidRDefault="000360B3" w:rsidP="000360B3">
      <w:pPr>
        <w:pStyle w:val="Blankrad"/>
      </w:pPr>
      <w:r w:rsidRPr="004265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60B3" w:rsidRPr="00426527" w:rsidTr="00364A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60B3" w:rsidRPr="00426527" w:rsidRDefault="000360B3" w:rsidP="00364AD4">
            <w:pPr>
              <w:pStyle w:val="HuvudrubrikFlisteNr"/>
            </w:pPr>
          </w:p>
        </w:tc>
        <w:tc>
          <w:tcPr>
            <w:tcW w:w="6237" w:type="dxa"/>
          </w:tcPr>
          <w:p w:rsidR="000360B3" w:rsidRPr="00426527" w:rsidRDefault="000360B3" w:rsidP="00364AD4">
            <w:pPr>
              <w:pStyle w:val="Huvudrubrik"/>
            </w:pPr>
            <w:bookmarkStart w:id="5" w:name="Start_HänvisningTillUtskott"/>
            <w:bookmarkEnd w:id="5"/>
            <w:r w:rsidRPr="00426527">
              <w:t>Ärenden för hänvisning till utskott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pStyle w:val="HuvudrubrikKolumn3"/>
            </w:pPr>
            <w:r w:rsidRPr="00426527">
              <w:t>Förslag</w:t>
            </w:r>
          </w:p>
        </w:tc>
      </w:tr>
      <w:tr w:rsidR="000360B3" w:rsidRPr="00426527" w:rsidTr="00364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60B3" w:rsidRPr="00426527" w:rsidRDefault="000360B3" w:rsidP="00364AD4">
            <w:pPr>
              <w:pStyle w:val="renderubrik"/>
            </w:pPr>
          </w:p>
        </w:tc>
        <w:tc>
          <w:tcPr>
            <w:tcW w:w="6237" w:type="dxa"/>
          </w:tcPr>
          <w:p w:rsidR="000360B3" w:rsidRPr="00426527" w:rsidRDefault="000360B3" w:rsidP="00364AD4">
            <w:pPr>
              <w:pStyle w:val="renderubrik"/>
            </w:pPr>
            <w:r w:rsidRPr="00426527">
              <w:t>Proposition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pStyle w:val="renderubrik"/>
              <w:rPr>
                <w:spacing w:val="-4"/>
              </w:rPr>
            </w:pPr>
          </w:p>
        </w:tc>
      </w:tr>
      <w:tr w:rsidR="000360B3" w:rsidRPr="00426527" w:rsidTr="00364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60B3" w:rsidRPr="00426527" w:rsidRDefault="000360B3" w:rsidP="00364AD4">
            <w:pPr>
              <w:pStyle w:val="FlistaNrText"/>
            </w:pPr>
          </w:p>
        </w:tc>
        <w:tc>
          <w:tcPr>
            <w:tcW w:w="6237" w:type="dxa"/>
          </w:tcPr>
          <w:p w:rsidR="000360B3" w:rsidRPr="00426527" w:rsidRDefault="000360B3" w:rsidP="00364AD4">
            <w:r w:rsidRPr="00426527">
              <w:t>2006/07:6 Kompletterande bestämmelser till EG-förordningen om konsumentskyddssamarbete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rPr>
                <w:spacing w:val="-4"/>
              </w:rPr>
            </w:pPr>
            <w:r w:rsidRPr="00426527">
              <w:rPr>
                <w:spacing w:val="-4"/>
              </w:rPr>
              <w:t>CU</w:t>
            </w:r>
          </w:p>
        </w:tc>
      </w:tr>
      <w:tr w:rsidR="000360B3" w:rsidRPr="00426527" w:rsidTr="00364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60B3" w:rsidRPr="00426527" w:rsidRDefault="000360B3" w:rsidP="00364AD4">
            <w:pPr>
              <w:pStyle w:val="renderubrik"/>
            </w:pPr>
          </w:p>
        </w:tc>
        <w:tc>
          <w:tcPr>
            <w:tcW w:w="6237" w:type="dxa"/>
          </w:tcPr>
          <w:p w:rsidR="000360B3" w:rsidRPr="00426527" w:rsidRDefault="000360B3" w:rsidP="00364AD4">
            <w:pPr>
              <w:pStyle w:val="renderubrik"/>
            </w:pPr>
            <w:r w:rsidRPr="00426527">
              <w:t>Redogörelse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pStyle w:val="renderubrik"/>
              <w:rPr>
                <w:spacing w:val="-4"/>
              </w:rPr>
            </w:pPr>
          </w:p>
        </w:tc>
      </w:tr>
      <w:tr w:rsidR="000360B3" w:rsidRPr="00426527" w:rsidTr="00364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60B3" w:rsidRPr="00426527" w:rsidRDefault="000360B3" w:rsidP="00364AD4">
            <w:pPr>
              <w:pStyle w:val="FlistaNrText"/>
            </w:pPr>
          </w:p>
        </w:tc>
        <w:tc>
          <w:tcPr>
            <w:tcW w:w="6237" w:type="dxa"/>
          </w:tcPr>
          <w:p w:rsidR="000360B3" w:rsidRPr="00426527" w:rsidRDefault="000360B3" w:rsidP="00364AD4">
            <w:r w:rsidRPr="00426527">
              <w:t>2006/07:JO1 Justitieombudsmännens ämbetsberättelse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rPr>
                <w:spacing w:val="-4"/>
              </w:rPr>
            </w:pPr>
            <w:r w:rsidRPr="00426527">
              <w:rPr>
                <w:spacing w:val="-4"/>
              </w:rPr>
              <w:t>KU</w:t>
            </w:r>
          </w:p>
        </w:tc>
      </w:tr>
    </w:tbl>
    <w:p w:rsidR="000360B3" w:rsidRPr="00426527" w:rsidRDefault="000360B3" w:rsidP="000360B3">
      <w:pPr>
        <w:pStyle w:val="Blankrad"/>
      </w:pPr>
      <w:r w:rsidRPr="00426527">
        <w:t>     </w:t>
      </w:r>
    </w:p>
    <w:p w:rsidR="000360B3" w:rsidRPr="00426527" w:rsidRDefault="000360B3" w:rsidP="000360B3">
      <w:pPr>
        <w:pStyle w:val="Blankrad"/>
      </w:pPr>
      <w:r w:rsidRPr="00426527">
        <w:t>     </w:t>
      </w:r>
    </w:p>
    <w:p w:rsidR="002C666B" w:rsidRPr="00426527" w:rsidRDefault="002C666B">
      <w:pPr>
        <w:pStyle w:val="Blankrad"/>
      </w:pPr>
      <w:r w:rsidRPr="00426527">
        <w:t xml:space="preserve">     </w:t>
      </w:r>
    </w:p>
    <w:p w:rsidR="000D4D00" w:rsidRPr="00426527" w:rsidRDefault="000D4D00">
      <w:pPr>
        <w:pStyle w:val="Blankrad"/>
      </w:pPr>
      <w:r w:rsidRPr="00426527">
        <w:t>     </w:t>
      </w:r>
    </w:p>
    <w:p w:rsidR="008A2CAB" w:rsidRPr="00426527" w:rsidRDefault="008A2CAB">
      <w:pPr>
        <w:pStyle w:val="Blankrad"/>
      </w:pPr>
      <w:r w:rsidRPr="00426527">
        <w:t>    </w:t>
      </w:r>
    </w:p>
    <w:p w:rsidR="000412E5" w:rsidRPr="00426527" w:rsidRDefault="000412E5">
      <w:pPr>
        <w:pStyle w:val="Blankrad"/>
      </w:pPr>
      <w:r w:rsidRPr="00426527">
        <w:t>     </w:t>
      </w:r>
    </w:p>
    <w:p w:rsidR="002C666B" w:rsidRPr="00426527" w:rsidRDefault="002C666B">
      <w:pPr>
        <w:pStyle w:val="Blankrad"/>
      </w:pPr>
      <w:r w:rsidRPr="00426527">
        <w:t xml:space="preserve">     </w:t>
      </w:r>
    </w:p>
    <w:p w:rsidR="000360B3" w:rsidRPr="00426527" w:rsidRDefault="000360B3">
      <w:pPr>
        <w:pStyle w:val="Blankrad"/>
      </w:pPr>
      <w:r w:rsidRPr="004265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60B3" w:rsidRPr="00426527" w:rsidTr="00364AD4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67" w:type="dxa"/>
          </w:tcPr>
          <w:p w:rsidR="000360B3" w:rsidRPr="00426527" w:rsidRDefault="000360B3" w:rsidP="00364AD4">
            <w:pPr>
              <w:pStyle w:val="FlistaNrRubrik"/>
            </w:pPr>
          </w:p>
        </w:tc>
        <w:tc>
          <w:tcPr>
            <w:tcW w:w="6237" w:type="dxa"/>
          </w:tcPr>
          <w:p w:rsidR="000360B3" w:rsidRPr="00426527" w:rsidRDefault="000360B3" w:rsidP="00364AD4">
            <w:pPr>
              <w:pStyle w:val="HuvudrubrikEnsam"/>
            </w:pPr>
            <w:r w:rsidRPr="00426527">
              <w:t>Allmänpolitisk debatt (forts.)</w:t>
            </w:r>
          </w:p>
        </w:tc>
        <w:tc>
          <w:tcPr>
            <w:tcW w:w="2481" w:type="dxa"/>
          </w:tcPr>
          <w:p w:rsidR="000360B3" w:rsidRPr="00426527" w:rsidRDefault="000360B3" w:rsidP="00364AD4">
            <w:pPr>
              <w:pStyle w:val="HuvudrubrikKolumn3"/>
            </w:pPr>
          </w:p>
        </w:tc>
      </w:tr>
    </w:tbl>
    <w:p w:rsidR="000360B3" w:rsidRPr="00426527" w:rsidRDefault="000360B3" w:rsidP="000360B3">
      <w:pPr>
        <w:pStyle w:val="Blankrad"/>
      </w:pPr>
      <w:r w:rsidRPr="00426527">
        <w:t>     </w:t>
      </w:r>
    </w:p>
    <w:p w:rsidR="000360B3" w:rsidRPr="00426527" w:rsidRDefault="000360B3" w:rsidP="000360B3">
      <w:pPr>
        <w:pStyle w:val="Blankrad"/>
      </w:pPr>
      <w:r w:rsidRPr="00426527">
        <w:t>     </w:t>
      </w:r>
    </w:p>
    <w:p w:rsidR="006E04A4" w:rsidRPr="00426527" w:rsidRDefault="006E04A4">
      <w:pPr>
        <w:pStyle w:val="Blankrad"/>
      </w:pPr>
      <w:r w:rsidRPr="0042652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265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2652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26527" w:rsidRDefault="006E04A4" w:rsidP="00E41A46">
            <w:pPr>
              <w:pStyle w:val="StreckMitten"/>
              <w:spacing w:before="0" w:after="0"/>
            </w:pPr>
            <w:r w:rsidRPr="00426527">
              <w:tab/>
            </w:r>
            <w:r w:rsidRPr="00426527">
              <w:tab/>
            </w:r>
          </w:p>
        </w:tc>
      </w:tr>
    </w:tbl>
    <w:p w:rsidR="006E04A4" w:rsidRPr="00426527" w:rsidRDefault="006E04A4"/>
    <w:sectPr w:rsidR="006E04A4" w:rsidRPr="0042652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10C" w:rsidRPr="00426527" w:rsidRDefault="009F010C">
      <w:r w:rsidRPr="00426527">
        <w:separator/>
      </w:r>
    </w:p>
  </w:endnote>
  <w:endnote w:type="continuationSeparator" w:id="0">
    <w:p w:rsidR="009F010C" w:rsidRPr="00426527" w:rsidRDefault="009F010C">
      <w:r w:rsidRPr="004265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2E5" w:rsidRPr="00426527" w:rsidRDefault="000412E5">
    <w:pPr>
      <w:pStyle w:val="Sidhuvud"/>
      <w:jc w:val="center"/>
    </w:pPr>
    <w:r w:rsidRPr="00426527">
      <w:fldChar w:fldCharType="begin" w:fldLock="1"/>
    </w:r>
    <w:r w:rsidRPr="00426527">
      <w:instrText xml:space="preserve"> PAGE </w:instrText>
    </w:r>
    <w:r w:rsidRPr="00426527">
      <w:fldChar w:fldCharType="separate"/>
    </w:r>
    <w:r w:rsidR="00EC110F" w:rsidRPr="00426527">
      <w:t>2</w:t>
    </w:r>
    <w:r w:rsidRPr="00426527">
      <w:fldChar w:fldCharType="end"/>
    </w:r>
    <w:r w:rsidRPr="00426527">
      <w:t>(</w:t>
    </w:r>
    <w:r w:rsidRPr="00426527">
      <w:fldChar w:fldCharType="begin" w:fldLock="1"/>
    </w:r>
    <w:r w:rsidRPr="00426527">
      <w:instrText xml:space="preserve"> NUMPAGES </w:instrText>
    </w:r>
    <w:r w:rsidRPr="00426527">
      <w:fldChar w:fldCharType="separate"/>
    </w:r>
    <w:r w:rsidR="00EC110F" w:rsidRPr="00426527">
      <w:t>2</w:t>
    </w:r>
    <w:r w:rsidRPr="00426527">
      <w:fldChar w:fldCharType="end"/>
    </w:r>
    <w:r w:rsidRPr="0042652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2E5" w:rsidRPr="00426527" w:rsidRDefault="000412E5">
    <w:pPr>
      <w:pStyle w:val="Sidhuvud"/>
      <w:jc w:val="center"/>
    </w:pPr>
    <w:r w:rsidRPr="00426527">
      <w:fldChar w:fldCharType="begin" w:fldLock="1"/>
    </w:r>
    <w:r w:rsidRPr="00426527">
      <w:instrText xml:space="preserve"> PAGE </w:instrText>
    </w:r>
    <w:r w:rsidRPr="00426527">
      <w:fldChar w:fldCharType="separate"/>
    </w:r>
    <w:r w:rsidR="00EC110F" w:rsidRPr="00426527">
      <w:t>1</w:t>
    </w:r>
    <w:r w:rsidRPr="00426527">
      <w:fldChar w:fldCharType="end"/>
    </w:r>
    <w:r w:rsidRPr="00426527">
      <w:t>(</w:t>
    </w:r>
    <w:r w:rsidRPr="00426527">
      <w:fldChar w:fldCharType="begin" w:fldLock="1"/>
    </w:r>
    <w:r w:rsidRPr="00426527">
      <w:instrText xml:space="preserve"> NUMPAGES </w:instrText>
    </w:r>
    <w:r w:rsidRPr="00426527">
      <w:fldChar w:fldCharType="separate"/>
    </w:r>
    <w:r w:rsidR="00EC110F" w:rsidRPr="00426527">
      <w:t>2</w:t>
    </w:r>
    <w:r w:rsidRPr="00426527">
      <w:fldChar w:fldCharType="end"/>
    </w:r>
    <w:r w:rsidRPr="0042652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10C" w:rsidRPr="00426527" w:rsidRDefault="009F010C">
      <w:r w:rsidRPr="00426527">
        <w:separator/>
      </w:r>
    </w:p>
  </w:footnote>
  <w:footnote w:type="continuationSeparator" w:id="0">
    <w:p w:rsidR="009F010C" w:rsidRPr="00426527" w:rsidRDefault="009F010C">
      <w:r w:rsidRPr="004265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2E5" w:rsidRPr="00426527" w:rsidRDefault="000412E5">
    <w:pPr>
      <w:pStyle w:val="Sidhuvud"/>
      <w:tabs>
        <w:tab w:val="clear" w:pos="4536"/>
      </w:tabs>
    </w:pPr>
    <w:r w:rsidRPr="00426527">
      <w:fldChar w:fldCharType="begin" w:fldLock="1"/>
    </w:r>
    <w:r w:rsidRPr="00426527">
      <w:instrText xml:space="preserve"> DOCPROPERTY "DocumentDate" </w:instrText>
    </w:r>
    <w:r w:rsidRPr="00426527">
      <w:fldChar w:fldCharType="separate"/>
    </w:r>
    <w:r w:rsidR="00EC110F" w:rsidRPr="00426527">
      <w:t>Torsdagen den 9 november 2006</w:t>
    </w:r>
    <w:r w:rsidRPr="00426527">
      <w:fldChar w:fldCharType="end"/>
    </w:r>
    <w:r w:rsidRPr="00426527">
      <w:tab/>
    </w:r>
  </w:p>
  <w:p w:rsidR="000412E5" w:rsidRPr="00426527" w:rsidRDefault="000412E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26527">
      <w:rPr>
        <w:sz w:val="12"/>
      </w:rPr>
      <w:tab/>
    </w:r>
  </w:p>
  <w:p w:rsidR="000412E5" w:rsidRPr="00426527" w:rsidRDefault="000412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2E5" w:rsidRPr="00426527" w:rsidRDefault="0042652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2652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12E5" w:rsidRPr="00426527" w:rsidRDefault="000412E5">
    <w:pPr>
      <w:pStyle w:val="Dokumentrubrik"/>
      <w:spacing w:after="360"/>
    </w:pPr>
    <w:r w:rsidRPr="0042652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05038090">
    <w:abstractNumId w:val="5"/>
  </w:num>
  <w:num w:numId="2" w16cid:durableId="2110927963">
    <w:abstractNumId w:val="2"/>
  </w:num>
  <w:num w:numId="3" w16cid:durableId="1445463930">
    <w:abstractNumId w:val="4"/>
  </w:num>
  <w:num w:numId="4" w16cid:durableId="55931746">
    <w:abstractNumId w:val="1"/>
  </w:num>
  <w:num w:numId="5" w16cid:durableId="1403992636">
    <w:abstractNumId w:val="0"/>
  </w:num>
  <w:num w:numId="6" w16cid:durableId="1626884255">
    <w:abstractNumId w:val="3"/>
  </w:num>
  <w:num w:numId="7" w16cid:durableId="1011182512">
    <w:abstractNumId w:val="3"/>
  </w:num>
  <w:num w:numId="8" w16cid:durableId="242952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3259"/>
    <w:rsid w:val="00000608"/>
    <w:rsid w:val="00003249"/>
    <w:rsid w:val="00013362"/>
    <w:rsid w:val="00025ED1"/>
    <w:rsid w:val="00030ADD"/>
    <w:rsid w:val="000360B3"/>
    <w:rsid w:val="000412E5"/>
    <w:rsid w:val="000451B8"/>
    <w:rsid w:val="000473E3"/>
    <w:rsid w:val="00052BC7"/>
    <w:rsid w:val="000541FC"/>
    <w:rsid w:val="00067D5D"/>
    <w:rsid w:val="00074E52"/>
    <w:rsid w:val="00075958"/>
    <w:rsid w:val="00091263"/>
    <w:rsid w:val="00096F15"/>
    <w:rsid w:val="000D4D00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16C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77175"/>
    <w:rsid w:val="002826A6"/>
    <w:rsid w:val="002A09ED"/>
    <w:rsid w:val="002A6592"/>
    <w:rsid w:val="002B3051"/>
    <w:rsid w:val="002B359A"/>
    <w:rsid w:val="002C244C"/>
    <w:rsid w:val="002C2EDB"/>
    <w:rsid w:val="002C666B"/>
    <w:rsid w:val="002E546B"/>
    <w:rsid w:val="002F0C89"/>
    <w:rsid w:val="002F2D1A"/>
    <w:rsid w:val="002F7486"/>
    <w:rsid w:val="00305353"/>
    <w:rsid w:val="00315C69"/>
    <w:rsid w:val="0032182C"/>
    <w:rsid w:val="00326893"/>
    <w:rsid w:val="003320D1"/>
    <w:rsid w:val="00334A3B"/>
    <w:rsid w:val="0034141E"/>
    <w:rsid w:val="00350ACF"/>
    <w:rsid w:val="003511C0"/>
    <w:rsid w:val="00364AD4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D35F1"/>
    <w:rsid w:val="003E1861"/>
    <w:rsid w:val="00404049"/>
    <w:rsid w:val="00405E4A"/>
    <w:rsid w:val="004100C9"/>
    <w:rsid w:val="004112B5"/>
    <w:rsid w:val="00415884"/>
    <w:rsid w:val="00426527"/>
    <w:rsid w:val="00446E48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32A4"/>
    <w:rsid w:val="004F60B1"/>
    <w:rsid w:val="005020C6"/>
    <w:rsid w:val="00510E80"/>
    <w:rsid w:val="00537A01"/>
    <w:rsid w:val="00543359"/>
    <w:rsid w:val="00563259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32FB3"/>
    <w:rsid w:val="0074546A"/>
    <w:rsid w:val="00745B90"/>
    <w:rsid w:val="0075111F"/>
    <w:rsid w:val="007526CB"/>
    <w:rsid w:val="007532ED"/>
    <w:rsid w:val="00755F48"/>
    <w:rsid w:val="0078127D"/>
    <w:rsid w:val="00793BE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955AE"/>
    <w:rsid w:val="008A2CAB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4366B"/>
    <w:rsid w:val="00953F6C"/>
    <w:rsid w:val="00954C81"/>
    <w:rsid w:val="0097005E"/>
    <w:rsid w:val="0099091B"/>
    <w:rsid w:val="00993003"/>
    <w:rsid w:val="009936B7"/>
    <w:rsid w:val="009A4BE1"/>
    <w:rsid w:val="009D76F7"/>
    <w:rsid w:val="009E024F"/>
    <w:rsid w:val="009E29D2"/>
    <w:rsid w:val="009E2A19"/>
    <w:rsid w:val="009F010C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4D93"/>
    <w:rsid w:val="00B96B57"/>
    <w:rsid w:val="00BA6962"/>
    <w:rsid w:val="00BD5B2F"/>
    <w:rsid w:val="00BE1F3F"/>
    <w:rsid w:val="00BE26EA"/>
    <w:rsid w:val="00BE2EB7"/>
    <w:rsid w:val="00BE7DD3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1F94"/>
    <w:rsid w:val="00CC4FEA"/>
    <w:rsid w:val="00CD26A6"/>
    <w:rsid w:val="00CD2A19"/>
    <w:rsid w:val="00CD5D0A"/>
    <w:rsid w:val="00CE06E3"/>
    <w:rsid w:val="00CE2D82"/>
    <w:rsid w:val="00CE73D0"/>
    <w:rsid w:val="00CE76D3"/>
    <w:rsid w:val="00CF0B48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A434B"/>
    <w:rsid w:val="00DB3C3E"/>
    <w:rsid w:val="00DD564D"/>
    <w:rsid w:val="00DE1DA3"/>
    <w:rsid w:val="00DE65BE"/>
    <w:rsid w:val="00DF7A9D"/>
    <w:rsid w:val="00E0128C"/>
    <w:rsid w:val="00E03BF3"/>
    <w:rsid w:val="00E04E44"/>
    <w:rsid w:val="00E17E2F"/>
    <w:rsid w:val="00E20333"/>
    <w:rsid w:val="00E24210"/>
    <w:rsid w:val="00E31377"/>
    <w:rsid w:val="00E33544"/>
    <w:rsid w:val="00E33802"/>
    <w:rsid w:val="00E41505"/>
    <w:rsid w:val="00E41A46"/>
    <w:rsid w:val="00E4393B"/>
    <w:rsid w:val="00E44BE6"/>
    <w:rsid w:val="00E45215"/>
    <w:rsid w:val="00E521C9"/>
    <w:rsid w:val="00E975DB"/>
    <w:rsid w:val="00EC110F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E28E8-589E-451A-82D5-DAF76C4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2C6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159</Words>
  <Characters>1120</Characters>
  <Application>Microsoft Office Word</Application>
  <DocSecurity>4</DocSecurity>
  <Lines>112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2006/07:18</vt:lpstr>
      <vt:lpstr>Torsdagen den 9 november 2006</vt:lpstr>
    </vt:vector>
  </TitlesOfParts>
  <Company>Riksdagen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2006-11-08T15:16:00Z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9 november 2006</vt:lpwstr>
  </property>
  <property fmtid="{D5CDD505-2E9C-101B-9397-08002B2CF9AE}" pid="3" name="DocumentNumber">
    <vt:lpwstr>18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2006-11-09</vt:lpwstr>
  </property>
</Properties>
</file>