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24615A" w:rsidRDefault="004E5086">
      <w:pPr>
        <w:pStyle w:val="Datum"/>
        <w:outlineLvl w:val="0"/>
      </w:pPr>
      <w:r w:rsidRPr="0024615A">
        <w:fldChar w:fldCharType="begin" w:fldLock="1"/>
      </w:r>
      <w:r w:rsidRPr="0024615A">
        <w:instrText xml:space="preserve"> DOCPROPERTY "DocumentDate" </w:instrText>
      </w:r>
      <w:r w:rsidRPr="0024615A">
        <w:fldChar w:fldCharType="separate"/>
      </w:r>
      <w:r w:rsidR="00000050" w:rsidRPr="0024615A">
        <w:t>Torsdagen den 4 maj 2006</w:t>
      </w:r>
      <w:r w:rsidRPr="002461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24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24615A" w:rsidRDefault="004E5086">
            <w:pPr>
              <w:pStyle w:val="Plenum"/>
              <w:tabs>
                <w:tab w:val="clear" w:pos="1418"/>
              </w:tabs>
            </w:pPr>
            <w:r w:rsidRPr="0024615A">
              <w:t>Kl.</w:t>
            </w:r>
          </w:p>
        </w:tc>
        <w:tc>
          <w:tcPr>
            <w:tcW w:w="851" w:type="dxa"/>
          </w:tcPr>
          <w:p w:rsidR="004E5086" w:rsidRPr="0024615A" w:rsidRDefault="001F438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615A">
              <w:t>12.00</w:t>
            </w:r>
          </w:p>
        </w:tc>
        <w:tc>
          <w:tcPr>
            <w:tcW w:w="397" w:type="dxa"/>
          </w:tcPr>
          <w:p w:rsidR="004E5086" w:rsidRPr="0024615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24615A" w:rsidRDefault="004946F5">
            <w:pPr>
              <w:pStyle w:val="Plenum"/>
              <w:tabs>
                <w:tab w:val="clear" w:pos="1418"/>
              </w:tabs>
              <w:ind w:right="1"/>
            </w:pPr>
            <w:r w:rsidRPr="0024615A">
              <w:t>Arbetsplenum</w:t>
            </w:r>
            <w:r w:rsidR="00AE6501" w:rsidRPr="0024615A">
              <w:t xml:space="preserve"> (ingen votering)</w:t>
            </w:r>
          </w:p>
        </w:tc>
      </w:tr>
      <w:tr w:rsidR="001F4385" w:rsidRPr="00246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4385" w:rsidRPr="0024615A" w:rsidRDefault="001F438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F4385" w:rsidRPr="0024615A" w:rsidRDefault="001F4385">
            <w:pPr>
              <w:pStyle w:val="Plenum"/>
              <w:tabs>
                <w:tab w:val="clear" w:pos="1418"/>
              </w:tabs>
              <w:jc w:val="right"/>
            </w:pPr>
            <w:r w:rsidRPr="0024615A">
              <w:t>14.00</w:t>
            </w:r>
          </w:p>
        </w:tc>
        <w:tc>
          <w:tcPr>
            <w:tcW w:w="397" w:type="dxa"/>
          </w:tcPr>
          <w:p w:rsidR="001F4385" w:rsidRPr="0024615A" w:rsidRDefault="001F438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F4385" w:rsidRPr="0024615A" w:rsidRDefault="001F4385">
            <w:pPr>
              <w:pStyle w:val="Plenum"/>
              <w:tabs>
                <w:tab w:val="clear" w:pos="1418"/>
              </w:tabs>
              <w:ind w:right="1"/>
            </w:pPr>
            <w:r w:rsidRPr="0024615A">
              <w:t>Frågestund</w:t>
            </w:r>
          </w:p>
        </w:tc>
      </w:tr>
    </w:tbl>
    <w:p w:rsidR="004E5086" w:rsidRPr="0024615A" w:rsidRDefault="004E5086">
      <w:pPr>
        <w:pStyle w:val="StreckLngt"/>
      </w:pPr>
      <w:r w:rsidRPr="0024615A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24615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24615A" w:rsidRDefault="004E5086">
            <w:r w:rsidRPr="0024615A">
              <w:t>Nr</w:t>
            </w:r>
          </w:p>
        </w:tc>
        <w:tc>
          <w:tcPr>
            <w:tcW w:w="5670" w:type="dxa"/>
          </w:tcPr>
          <w:p w:rsidR="004E5086" w:rsidRPr="0024615A" w:rsidRDefault="004E5086"/>
        </w:tc>
        <w:tc>
          <w:tcPr>
            <w:tcW w:w="1247" w:type="dxa"/>
          </w:tcPr>
          <w:p w:rsidR="004E5086" w:rsidRPr="0024615A" w:rsidRDefault="004E5086">
            <w:r w:rsidRPr="0024615A">
              <w:t>Anmäld tid (min.)</w:t>
            </w:r>
          </w:p>
        </w:tc>
        <w:tc>
          <w:tcPr>
            <w:tcW w:w="1474" w:type="dxa"/>
          </w:tcPr>
          <w:p w:rsidR="004E5086" w:rsidRPr="0024615A" w:rsidRDefault="004E5086">
            <w:r w:rsidRPr="0024615A">
              <w:t>Ackumulerad tid</w:t>
            </w:r>
          </w:p>
        </w:tc>
      </w:tr>
    </w:tbl>
    <w:p w:rsidR="00F07759" w:rsidRPr="0024615A" w:rsidRDefault="004E5086">
      <w:pPr>
        <w:pStyle w:val="Blankrad"/>
      </w:pPr>
      <w:r w:rsidRPr="0024615A">
        <w:t>     </w:t>
      </w:r>
      <w:r w:rsidR="00F07759" w:rsidRPr="002461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F07759" w:rsidRPr="002461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1E2318" w:rsidP="00D81767">
            <w:pPr>
              <w:pStyle w:val="rendenr"/>
            </w:pPr>
            <w:r w:rsidRPr="0024615A">
              <w:t>11</w:t>
            </w:r>
          </w:p>
        </w:tc>
        <w:tc>
          <w:tcPr>
            <w:tcW w:w="5670" w:type="dxa"/>
            <w:gridSpan w:val="2"/>
          </w:tcPr>
          <w:p w:rsidR="00F07759" w:rsidRPr="0024615A" w:rsidRDefault="00F07759" w:rsidP="00D81767">
            <w:pPr>
              <w:pStyle w:val="renderubrik"/>
            </w:pPr>
            <w:r w:rsidRPr="0024615A">
              <w:t>Försvarsutskottets betänkande FöU12</w:t>
            </w:r>
          </w:p>
        </w:tc>
        <w:tc>
          <w:tcPr>
            <w:tcW w:w="1247" w:type="dxa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</w:tr>
      <w:tr w:rsidR="00F07759" w:rsidRPr="002461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07759" w:rsidRPr="0024615A" w:rsidRDefault="00F07759" w:rsidP="00D81767">
            <w:pPr>
              <w:pStyle w:val="Underrubrik"/>
            </w:pPr>
            <w:r w:rsidRPr="0024615A">
              <w:t>Naturkatastrofer, m.m.</w:t>
            </w:r>
          </w:p>
        </w:tc>
        <w:tc>
          <w:tcPr>
            <w:tcW w:w="1247" w:type="dxa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</w:tr>
      <w:tr w:rsidR="00F07759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454" w:type="dxa"/>
          </w:tcPr>
          <w:p w:rsidR="00F07759" w:rsidRPr="0024615A" w:rsidRDefault="00F07759" w:rsidP="00D817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07759" w:rsidRPr="0024615A" w:rsidRDefault="00746D8B" w:rsidP="00D81767">
            <w:r w:rsidRPr="0024615A">
              <w:t>Heli Berg (fp)</w:t>
            </w:r>
          </w:p>
        </w:tc>
        <w:tc>
          <w:tcPr>
            <w:tcW w:w="1247" w:type="dxa"/>
          </w:tcPr>
          <w:p w:rsidR="00F07759" w:rsidRPr="0024615A" w:rsidRDefault="00746D8B" w:rsidP="00D81767">
            <w:pPr>
              <w:pStyle w:val="Talartid"/>
            </w:pPr>
            <w:r w:rsidRPr="0024615A">
              <w:t>10</w:t>
            </w:r>
          </w:p>
        </w:tc>
        <w:tc>
          <w:tcPr>
            <w:tcW w:w="79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680" w:type="dxa"/>
          </w:tcPr>
          <w:p w:rsidR="00F07759" w:rsidRPr="0024615A" w:rsidRDefault="00F07759" w:rsidP="00D81767">
            <w:pPr>
              <w:pStyle w:val="IngenText"/>
            </w:pPr>
          </w:p>
        </w:tc>
      </w:tr>
      <w:tr w:rsidR="00F07759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454" w:type="dxa"/>
          </w:tcPr>
          <w:p w:rsidR="00F07759" w:rsidRPr="0024615A" w:rsidRDefault="00F07759" w:rsidP="00D81767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07759" w:rsidRPr="0024615A" w:rsidRDefault="00746D8B" w:rsidP="00D81767">
            <w:r w:rsidRPr="0024615A">
              <w:t>Per Rosengren (v)</w:t>
            </w:r>
          </w:p>
        </w:tc>
        <w:tc>
          <w:tcPr>
            <w:tcW w:w="1247" w:type="dxa"/>
          </w:tcPr>
          <w:p w:rsidR="00F07759" w:rsidRPr="0024615A" w:rsidRDefault="00746D8B" w:rsidP="00D81767">
            <w:pPr>
              <w:pStyle w:val="Talartid"/>
            </w:pPr>
            <w:r w:rsidRPr="0024615A">
              <w:t>5</w:t>
            </w:r>
          </w:p>
        </w:tc>
        <w:tc>
          <w:tcPr>
            <w:tcW w:w="79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680" w:type="dxa"/>
          </w:tcPr>
          <w:p w:rsidR="00F07759" w:rsidRPr="0024615A" w:rsidRDefault="00F07759" w:rsidP="00D81767">
            <w:pPr>
              <w:pStyle w:val="IngenText"/>
            </w:pPr>
          </w:p>
        </w:tc>
      </w:tr>
      <w:tr w:rsidR="002E0DA8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0DA8" w:rsidRPr="0024615A" w:rsidRDefault="002E0DA8" w:rsidP="00071A83">
            <w:pPr>
              <w:pStyle w:val="IngenText"/>
            </w:pPr>
          </w:p>
        </w:tc>
        <w:tc>
          <w:tcPr>
            <w:tcW w:w="454" w:type="dxa"/>
          </w:tcPr>
          <w:p w:rsidR="002E0DA8" w:rsidRPr="0024615A" w:rsidRDefault="002E0DA8" w:rsidP="00071A8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0DA8" w:rsidRPr="0024615A" w:rsidRDefault="002E0DA8" w:rsidP="00071A83">
            <w:r w:rsidRPr="0024615A">
              <w:t>Michael Hagberg (s)</w:t>
            </w:r>
          </w:p>
        </w:tc>
        <w:tc>
          <w:tcPr>
            <w:tcW w:w="1247" w:type="dxa"/>
          </w:tcPr>
          <w:p w:rsidR="002E0DA8" w:rsidRPr="0024615A" w:rsidRDefault="002E0DA8" w:rsidP="00071A83">
            <w:pPr>
              <w:pStyle w:val="Talartid"/>
            </w:pPr>
            <w:r w:rsidRPr="0024615A">
              <w:t>8</w:t>
            </w:r>
          </w:p>
        </w:tc>
        <w:tc>
          <w:tcPr>
            <w:tcW w:w="794" w:type="dxa"/>
          </w:tcPr>
          <w:p w:rsidR="002E0DA8" w:rsidRPr="0024615A" w:rsidRDefault="002E0DA8" w:rsidP="00071A83">
            <w:pPr>
              <w:pStyle w:val="IngenText"/>
            </w:pPr>
          </w:p>
        </w:tc>
        <w:tc>
          <w:tcPr>
            <w:tcW w:w="680" w:type="dxa"/>
          </w:tcPr>
          <w:p w:rsidR="002E0DA8" w:rsidRPr="0024615A" w:rsidRDefault="002E0DA8" w:rsidP="00071A83">
            <w:pPr>
              <w:pStyle w:val="IngenText"/>
            </w:pPr>
          </w:p>
        </w:tc>
      </w:tr>
      <w:tr w:rsidR="002E0DA8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E0DA8" w:rsidRPr="0024615A" w:rsidRDefault="002E0DA8" w:rsidP="003C58E1">
            <w:pPr>
              <w:pStyle w:val="IngenText"/>
            </w:pPr>
          </w:p>
        </w:tc>
        <w:tc>
          <w:tcPr>
            <w:tcW w:w="454" w:type="dxa"/>
          </w:tcPr>
          <w:p w:rsidR="002E0DA8" w:rsidRPr="0024615A" w:rsidRDefault="002E0DA8" w:rsidP="003C58E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E0DA8" w:rsidRPr="0024615A" w:rsidRDefault="002E0DA8" w:rsidP="003C58E1">
            <w:r w:rsidRPr="0024615A">
              <w:t>Ann-Kristine Johansson (s)</w:t>
            </w:r>
          </w:p>
        </w:tc>
        <w:tc>
          <w:tcPr>
            <w:tcW w:w="1247" w:type="dxa"/>
          </w:tcPr>
          <w:p w:rsidR="002E0DA8" w:rsidRPr="0024615A" w:rsidRDefault="002E0DA8" w:rsidP="003C58E1">
            <w:pPr>
              <w:pStyle w:val="Talartid"/>
            </w:pPr>
            <w:r w:rsidRPr="0024615A">
              <w:t>4</w:t>
            </w:r>
          </w:p>
        </w:tc>
        <w:tc>
          <w:tcPr>
            <w:tcW w:w="794" w:type="dxa"/>
          </w:tcPr>
          <w:p w:rsidR="002E0DA8" w:rsidRPr="0024615A" w:rsidRDefault="002E0DA8" w:rsidP="003C58E1">
            <w:pPr>
              <w:pStyle w:val="IngenText"/>
            </w:pPr>
          </w:p>
        </w:tc>
        <w:tc>
          <w:tcPr>
            <w:tcW w:w="680" w:type="dxa"/>
          </w:tcPr>
          <w:p w:rsidR="002E0DA8" w:rsidRPr="0024615A" w:rsidRDefault="002E0DA8" w:rsidP="003C58E1">
            <w:pPr>
              <w:pStyle w:val="IngenText"/>
            </w:pPr>
          </w:p>
        </w:tc>
      </w:tr>
      <w:tr w:rsidR="00F07759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454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5216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1247" w:type="dxa"/>
          </w:tcPr>
          <w:p w:rsidR="00F07759" w:rsidRPr="0024615A" w:rsidRDefault="00F07759" w:rsidP="00D81767">
            <w:pPr>
              <w:pStyle w:val="Summalinje"/>
            </w:pPr>
            <w:r w:rsidRPr="0024615A">
              <w:t>____</w:t>
            </w:r>
          </w:p>
        </w:tc>
        <w:tc>
          <w:tcPr>
            <w:tcW w:w="794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680" w:type="dxa"/>
          </w:tcPr>
          <w:p w:rsidR="00F07759" w:rsidRPr="0024615A" w:rsidRDefault="00F07759" w:rsidP="00D81767">
            <w:pPr>
              <w:pStyle w:val="Summalinje"/>
            </w:pPr>
            <w:r w:rsidRPr="0024615A">
              <w:t>____</w:t>
            </w:r>
          </w:p>
        </w:tc>
      </w:tr>
      <w:tr w:rsidR="00F07759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IngenText"/>
            </w:pPr>
            <w:r w:rsidRPr="0024615A">
              <w:t xml:space="preserve"> </w:t>
            </w:r>
          </w:p>
        </w:tc>
        <w:tc>
          <w:tcPr>
            <w:tcW w:w="45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5216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1247" w:type="dxa"/>
          </w:tcPr>
          <w:p w:rsidR="00F07759" w:rsidRPr="0024615A" w:rsidRDefault="004D2EFB" w:rsidP="004D2EFB">
            <w:pPr>
              <w:pStyle w:val="Talartid"/>
            </w:pPr>
            <w:r w:rsidRPr="0024615A">
              <w:t>0.27</w:t>
            </w:r>
          </w:p>
        </w:tc>
        <w:tc>
          <w:tcPr>
            <w:tcW w:w="79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680" w:type="dxa"/>
          </w:tcPr>
          <w:p w:rsidR="00F07759" w:rsidRPr="0024615A" w:rsidRDefault="00D138B9" w:rsidP="00D81767">
            <w:pPr>
              <w:pStyle w:val="Talartid"/>
            </w:pPr>
            <w:r w:rsidRPr="0024615A">
              <w:t>0.2</w:t>
            </w:r>
            <w:r w:rsidR="002E0DA8" w:rsidRPr="0024615A">
              <w:t>7</w:t>
            </w:r>
          </w:p>
        </w:tc>
      </w:tr>
    </w:tbl>
    <w:p w:rsidR="00F07759" w:rsidRPr="0024615A" w:rsidRDefault="00F07759">
      <w:pPr>
        <w:pStyle w:val="Blankrad"/>
      </w:pPr>
      <w:r w:rsidRPr="0024615A">
        <w:t xml:space="preserve">     </w:t>
      </w:r>
      <w:r w:rsidR="004E5086" w:rsidRPr="0024615A">
        <w:t>     </w:t>
      </w:r>
      <w:r w:rsidRPr="002461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F07759" w:rsidRPr="002461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1E2318" w:rsidP="00D81767">
            <w:pPr>
              <w:pStyle w:val="rendenr"/>
            </w:pPr>
            <w:r w:rsidRPr="0024615A">
              <w:t>12</w:t>
            </w:r>
          </w:p>
        </w:tc>
        <w:tc>
          <w:tcPr>
            <w:tcW w:w="5670" w:type="dxa"/>
            <w:gridSpan w:val="2"/>
          </w:tcPr>
          <w:p w:rsidR="00F07759" w:rsidRPr="0024615A" w:rsidRDefault="00F07759" w:rsidP="00D81767">
            <w:pPr>
              <w:pStyle w:val="renderubrik"/>
            </w:pPr>
            <w:r w:rsidRPr="0024615A">
              <w:t xml:space="preserve">Socialutskottets betänkande </w:t>
            </w:r>
            <w:bookmarkStart w:id="1" w:name="BetänkandeNr"/>
            <w:bookmarkEnd w:id="1"/>
            <w:r w:rsidRPr="0024615A">
              <w:t>SoU23</w:t>
            </w:r>
          </w:p>
        </w:tc>
        <w:tc>
          <w:tcPr>
            <w:tcW w:w="1247" w:type="dxa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</w:tr>
      <w:tr w:rsidR="00F07759" w:rsidRPr="002461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07759" w:rsidRPr="0024615A" w:rsidRDefault="00F07759" w:rsidP="00D81767">
            <w:pPr>
              <w:pStyle w:val="Underrubrik"/>
            </w:pPr>
            <w:bookmarkStart w:id="2" w:name="Ärenderubrik"/>
            <w:bookmarkEnd w:id="2"/>
            <w:r w:rsidRPr="0024615A">
              <w:t>Rikssjukvård</w:t>
            </w:r>
          </w:p>
        </w:tc>
        <w:tc>
          <w:tcPr>
            <w:tcW w:w="1247" w:type="dxa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F07759" w:rsidRPr="0024615A" w:rsidRDefault="00F07759" w:rsidP="00D81767">
            <w:pPr>
              <w:pStyle w:val="IngenText"/>
              <w:tabs>
                <w:tab w:val="clear" w:pos="6804"/>
              </w:tabs>
            </w:pPr>
          </w:p>
        </w:tc>
      </w:tr>
      <w:tr w:rsidR="002C04EC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C04EC" w:rsidRPr="0024615A" w:rsidRDefault="002C04EC" w:rsidP="003C58E1">
            <w:pPr>
              <w:pStyle w:val="IngenText"/>
            </w:pPr>
          </w:p>
        </w:tc>
        <w:tc>
          <w:tcPr>
            <w:tcW w:w="454" w:type="dxa"/>
          </w:tcPr>
          <w:p w:rsidR="002C04EC" w:rsidRPr="0024615A" w:rsidRDefault="002C04EC" w:rsidP="003C58E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C04EC" w:rsidRPr="0024615A" w:rsidRDefault="002C04EC" w:rsidP="003C58E1">
            <w:r w:rsidRPr="0024615A">
              <w:t>Ingrid Burman (v)</w:t>
            </w:r>
          </w:p>
        </w:tc>
        <w:tc>
          <w:tcPr>
            <w:tcW w:w="1247" w:type="dxa"/>
          </w:tcPr>
          <w:p w:rsidR="002C04EC" w:rsidRPr="0024615A" w:rsidRDefault="007404F9" w:rsidP="003C58E1">
            <w:pPr>
              <w:pStyle w:val="Talartid"/>
            </w:pPr>
            <w:r w:rsidRPr="0024615A">
              <w:t>5</w:t>
            </w:r>
          </w:p>
        </w:tc>
        <w:tc>
          <w:tcPr>
            <w:tcW w:w="794" w:type="dxa"/>
          </w:tcPr>
          <w:p w:rsidR="002C04EC" w:rsidRPr="0024615A" w:rsidRDefault="002C04EC" w:rsidP="003C58E1">
            <w:pPr>
              <w:pStyle w:val="IngenText"/>
            </w:pPr>
          </w:p>
        </w:tc>
        <w:tc>
          <w:tcPr>
            <w:tcW w:w="680" w:type="dxa"/>
          </w:tcPr>
          <w:p w:rsidR="002C04EC" w:rsidRPr="0024615A" w:rsidRDefault="002C04EC" w:rsidP="003C58E1">
            <w:pPr>
              <w:pStyle w:val="IngenText"/>
            </w:pPr>
          </w:p>
        </w:tc>
      </w:tr>
      <w:tr w:rsidR="002C04EC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C04EC" w:rsidRPr="0024615A" w:rsidRDefault="002C04EC" w:rsidP="003C58E1">
            <w:pPr>
              <w:pStyle w:val="IngenText"/>
            </w:pPr>
          </w:p>
        </w:tc>
        <w:tc>
          <w:tcPr>
            <w:tcW w:w="454" w:type="dxa"/>
          </w:tcPr>
          <w:p w:rsidR="002C04EC" w:rsidRPr="0024615A" w:rsidRDefault="002C04EC" w:rsidP="003C58E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C04EC" w:rsidRPr="0024615A" w:rsidRDefault="002C04EC" w:rsidP="003C58E1">
            <w:r w:rsidRPr="0024615A">
              <w:t>Anne Marie Brodén (m)</w:t>
            </w:r>
          </w:p>
        </w:tc>
        <w:tc>
          <w:tcPr>
            <w:tcW w:w="1247" w:type="dxa"/>
          </w:tcPr>
          <w:p w:rsidR="002C04EC" w:rsidRPr="0024615A" w:rsidRDefault="002C04EC" w:rsidP="003C58E1">
            <w:pPr>
              <w:pStyle w:val="Talartid"/>
            </w:pPr>
            <w:r w:rsidRPr="0024615A">
              <w:t>6</w:t>
            </w:r>
          </w:p>
        </w:tc>
        <w:tc>
          <w:tcPr>
            <w:tcW w:w="794" w:type="dxa"/>
          </w:tcPr>
          <w:p w:rsidR="002C04EC" w:rsidRPr="0024615A" w:rsidRDefault="002C04EC" w:rsidP="003C58E1">
            <w:pPr>
              <w:pStyle w:val="IngenText"/>
            </w:pPr>
          </w:p>
        </w:tc>
        <w:tc>
          <w:tcPr>
            <w:tcW w:w="680" w:type="dxa"/>
          </w:tcPr>
          <w:p w:rsidR="002C04EC" w:rsidRPr="0024615A" w:rsidRDefault="002C04EC" w:rsidP="003C58E1">
            <w:pPr>
              <w:pStyle w:val="IngenText"/>
            </w:pPr>
          </w:p>
        </w:tc>
      </w:tr>
      <w:tr w:rsidR="002C04EC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C04EC" w:rsidRPr="0024615A" w:rsidRDefault="002C04EC" w:rsidP="003C58E1">
            <w:pPr>
              <w:pStyle w:val="IngenText"/>
            </w:pPr>
          </w:p>
        </w:tc>
        <w:tc>
          <w:tcPr>
            <w:tcW w:w="454" w:type="dxa"/>
          </w:tcPr>
          <w:p w:rsidR="002C04EC" w:rsidRPr="0024615A" w:rsidRDefault="002C04EC" w:rsidP="003C58E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C04EC" w:rsidRPr="0024615A" w:rsidRDefault="002C04EC" w:rsidP="003C58E1">
            <w:r w:rsidRPr="0024615A">
              <w:t>Erik Ullenhag (fp)</w:t>
            </w:r>
          </w:p>
        </w:tc>
        <w:tc>
          <w:tcPr>
            <w:tcW w:w="1247" w:type="dxa"/>
          </w:tcPr>
          <w:p w:rsidR="002C04EC" w:rsidRPr="0024615A" w:rsidRDefault="002C04EC" w:rsidP="003C58E1">
            <w:pPr>
              <w:pStyle w:val="Talartid"/>
            </w:pPr>
            <w:r w:rsidRPr="0024615A">
              <w:t>6</w:t>
            </w:r>
          </w:p>
        </w:tc>
        <w:tc>
          <w:tcPr>
            <w:tcW w:w="794" w:type="dxa"/>
          </w:tcPr>
          <w:p w:rsidR="002C04EC" w:rsidRPr="0024615A" w:rsidRDefault="002C04EC" w:rsidP="003C58E1">
            <w:pPr>
              <w:pStyle w:val="IngenText"/>
            </w:pPr>
          </w:p>
        </w:tc>
        <w:tc>
          <w:tcPr>
            <w:tcW w:w="680" w:type="dxa"/>
          </w:tcPr>
          <w:p w:rsidR="002C04EC" w:rsidRPr="0024615A" w:rsidRDefault="002C04EC" w:rsidP="003C58E1">
            <w:pPr>
              <w:pStyle w:val="IngenText"/>
            </w:pPr>
          </w:p>
        </w:tc>
      </w:tr>
      <w:tr w:rsidR="00F07759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454" w:type="dxa"/>
          </w:tcPr>
          <w:p w:rsidR="00F07759" w:rsidRPr="0024615A" w:rsidRDefault="00F07759" w:rsidP="00D817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07759" w:rsidRPr="0024615A" w:rsidRDefault="00746D8B" w:rsidP="00D81767">
            <w:r w:rsidRPr="0024615A">
              <w:t>Chatrine Pålsson (kd)</w:t>
            </w:r>
          </w:p>
        </w:tc>
        <w:tc>
          <w:tcPr>
            <w:tcW w:w="1247" w:type="dxa"/>
          </w:tcPr>
          <w:p w:rsidR="00F07759" w:rsidRPr="0024615A" w:rsidRDefault="00746D8B" w:rsidP="00D81767">
            <w:pPr>
              <w:pStyle w:val="Talartid"/>
            </w:pPr>
            <w:r w:rsidRPr="0024615A">
              <w:t>6</w:t>
            </w:r>
          </w:p>
        </w:tc>
        <w:tc>
          <w:tcPr>
            <w:tcW w:w="79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680" w:type="dxa"/>
          </w:tcPr>
          <w:p w:rsidR="00F07759" w:rsidRPr="0024615A" w:rsidRDefault="00F07759" w:rsidP="00D81767">
            <w:pPr>
              <w:pStyle w:val="IngenText"/>
            </w:pPr>
          </w:p>
        </w:tc>
      </w:tr>
      <w:tr w:rsidR="00746D8B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6D8B" w:rsidRPr="0024615A" w:rsidRDefault="00746D8B" w:rsidP="00D81767">
            <w:pPr>
              <w:pStyle w:val="IngenText"/>
            </w:pPr>
          </w:p>
        </w:tc>
        <w:tc>
          <w:tcPr>
            <w:tcW w:w="454" w:type="dxa"/>
          </w:tcPr>
          <w:p w:rsidR="00746D8B" w:rsidRPr="0024615A" w:rsidRDefault="00746D8B" w:rsidP="00D817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46D8B" w:rsidRPr="0024615A" w:rsidRDefault="00EB17FF" w:rsidP="00D81767">
            <w:r w:rsidRPr="0024615A">
              <w:t>Lars-Ivar Ericson (c)</w:t>
            </w:r>
          </w:p>
        </w:tc>
        <w:tc>
          <w:tcPr>
            <w:tcW w:w="1247" w:type="dxa"/>
          </w:tcPr>
          <w:p w:rsidR="00746D8B" w:rsidRPr="0024615A" w:rsidRDefault="00EB17FF" w:rsidP="00D81767">
            <w:pPr>
              <w:pStyle w:val="Talartid"/>
            </w:pPr>
            <w:r w:rsidRPr="0024615A">
              <w:t>4</w:t>
            </w:r>
          </w:p>
        </w:tc>
        <w:tc>
          <w:tcPr>
            <w:tcW w:w="794" w:type="dxa"/>
          </w:tcPr>
          <w:p w:rsidR="00746D8B" w:rsidRPr="0024615A" w:rsidRDefault="00746D8B" w:rsidP="00D81767">
            <w:pPr>
              <w:pStyle w:val="IngenText"/>
            </w:pPr>
          </w:p>
        </w:tc>
        <w:tc>
          <w:tcPr>
            <w:tcW w:w="680" w:type="dxa"/>
          </w:tcPr>
          <w:p w:rsidR="00746D8B" w:rsidRPr="0024615A" w:rsidRDefault="00746D8B" w:rsidP="00D81767">
            <w:pPr>
              <w:pStyle w:val="IngenText"/>
            </w:pPr>
          </w:p>
        </w:tc>
      </w:tr>
      <w:tr w:rsidR="00746D8B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46D8B" w:rsidRPr="0024615A" w:rsidRDefault="00746D8B" w:rsidP="00D81767">
            <w:pPr>
              <w:pStyle w:val="IngenText"/>
            </w:pPr>
          </w:p>
        </w:tc>
        <w:tc>
          <w:tcPr>
            <w:tcW w:w="454" w:type="dxa"/>
          </w:tcPr>
          <w:p w:rsidR="00746D8B" w:rsidRPr="0024615A" w:rsidRDefault="00746D8B" w:rsidP="00D8176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46D8B" w:rsidRPr="0024615A" w:rsidRDefault="00746D8B" w:rsidP="00D81767">
            <w:r w:rsidRPr="0024615A">
              <w:t>Jan Lindholm (mp)</w:t>
            </w:r>
          </w:p>
        </w:tc>
        <w:tc>
          <w:tcPr>
            <w:tcW w:w="1247" w:type="dxa"/>
          </w:tcPr>
          <w:p w:rsidR="00746D8B" w:rsidRPr="0024615A" w:rsidRDefault="00746D8B" w:rsidP="00D81767">
            <w:pPr>
              <w:pStyle w:val="Talartid"/>
            </w:pPr>
            <w:r w:rsidRPr="0024615A">
              <w:t>6</w:t>
            </w:r>
          </w:p>
        </w:tc>
        <w:tc>
          <w:tcPr>
            <w:tcW w:w="794" w:type="dxa"/>
          </w:tcPr>
          <w:p w:rsidR="00746D8B" w:rsidRPr="0024615A" w:rsidRDefault="00746D8B" w:rsidP="00D81767">
            <w:pPr>
              <w:pStyle w:val="IngenText"/>
            </w:pPr>
          </w:p>
        </w:tc>
        <w:tc>
          <w:tcPr>
            <w:tcW w:w="680" w:type="dxa"/>
          </w:tcPr>
          <w:p w:rsidR="00746D8B" w:rsidRPr="0024615A" w:rsidRDefault="00746D8B" w:rsidP="00D81767">
            <w:pPr>
              <w:pStyle w:val="IngenText"/>
            </w:pPr>
          </w:p>
        </w:tc>
      </w:tr>
      <w:tr w:rsidR="006974ED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74ED" w:rsidRPr="0024615A" w:rsidRDefault="006974ED" w:rsidP="003C58E1">
            <w:pPr>
              <w:pStyle w:val="IngenText"/>
            </w:pPr>
          </w:p>
        </w:tc>
        <w:tc>
          <w:tcPr>
            <w:tcW w:w="454" w:type="dxa"/>
          </w:tcPr>
          <w:p w:rsidR="006974ED" w:rsidRPr="0024615A" w:rsidRDefault="006974ED" w:rsidP="003C58E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974ED" w:rsidRPr="0024615A" w:rsidRDefault="006974ED" w:rsidP="003C58E1">
            <w:r w:rsidRPr="0024615A">
              <w:t>Conny Öhman (s)</w:t>
            </w:r>
          </w:p>
        </w:tc>
        <w:tc>
          <w:tcPr>
            <w:tcW w:w="1247" w:type="dxa"/>
          </w:tcPr>
          <w:p w:rsidR="006974ED" w:rsidRPr="0024615A" w:rsidRDefault="006974ED" w:rsidP="003C58E1">
            <w:pPr>
              <w:pStyle w:val="Talartid"/>
            </w:pPr>
            <w:r w:rsidRPr="0024615A">
              <w:t>6</w:t>
            </w:r>
          </w:p>
        </w:tc>
        <w:tc>
          <w:tcPr>
            <w:tcW w:w="794" w:type="dxa"/>
          </w:tcPr>
          <w:p w:rsidR="006974ED" w:rsidRPr="0024615A" w:rsidRDefault="006974ED" w:rsidP="003C58E1">
            <w:pPr>
              <w:pStyle w:val="IngenText"/>
            </w:pPr>
          </w:p>
        </w:tc>
        <w:tc>
          <w:tcPr>
            <w:tcW w:w="680" w:type="dxa"/>
          </w:tcPr>
          <w:p w:rsidR="006974ED" w:rsidRPr="0024615A" w:rsidRDefault="006974ED" w:rsidP="003C58E1">
            <w:pPr>
              <w:pStyle w:val="IngenText"/>
            </w:pPr>
          </w:p>
        </w:tc>
      </w:tr>
      <w:tr w:rsidR="00F07759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454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5216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1247" w:type="dxa"/>
          </w:tcPr>
          <w:p w:rsidR="00F07759" w:rsidRPr="0024615A" w:rsidRDefault="00F07759" w:rsidP="00D81767">
            <w:pPr>
              <w:pStyle w:val="Summalinje"/>
            </w:pPr>
            <w:r w:rsidRPr="0024615A">
              <w:t>____</w:t>
            </w:r>
          </w:p>
        </w:tc>
        <w:tc>
          <w:tcPr>
            <w:tcW w:w="794" w:type="dxa"/>
          </w:tcPr>
          <w:p w:rsidR="00F07759" w:rsidRPr="0024615A" w:rsidRDefault="00F07759" w:rsidP="00D81767">
            <w:pPr>
              <w:pStyle w:val="Summalinje"/>
            </w:pPr>
          </w:p>
        </w:tc>
        <w:tc>
          <w:tcPr>
            <w:tcW w:w="680" w:type="dxa"/>
          </w:tcPr>
          <w:p w:rsidR="00F07759" w:rsidRPr="0024615A" w:rsidRDefault="00F07759" w:rsidP="00D81767">
            <w:pPr>
              <w:pStyle w:val="Summalinje"/>
            </w:pPr>
            <w:r w:rsidRPr="0024615A">
              <w:t>____</w:t>
            </w:r>
          </w:p>
        </w:tc>
      </w:tr>
      <w:tr w:rsidR="00F07759" w:rsidRPr="002461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07759" w:rsidRPr="0024615A" w:rsidRDefault="00F07759" w:rsidP="00D81767">
            <w:pPr>
              <w:pStyle w:val="IngenText"/>
            </w:pPr>
            <w:r w:rsidRPr="0024615A">
              <w:t xml:space="preserve"> </w:t>
            </w:r>
          </w:p>
        </w:tc>
        <w:tc>
          <w:tcPr>
            <w:tcW w:w="45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5216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1247" w:type="dxa"/>
          </w:tcPr>
          <w:p w:rsidR="00F07759" w:rsidRPr="0024615A" w:rsidRDefault="004D2EFB" w:rsidP="004D2EFB">
            <w:pPr>
              <w:pStyle w:val="Talartid"/>
            </w:pPr>
            <w:r w:rsidRPr="0024615A">
              <w:t>0.39</w:t>
            </w:r>
          </w:p>
        </w:tc>
        <w:tc>
          <w:tcPr>
            <w:tcW w:w="794" w:type="dxa"/>
          </w:tcPr>
          <w:p w:rsidR="00F07759" w:rsidRPr="0024615A" w:rsidRDefault="00F07759" w:rsidP="00D81767">
            <w:pPr>
              <w:pStyle w:val="IngenText"/>
            </w:pPr>
          </w:p>
        </w:tc>
        <w:tc>
          <w:tcPr>
            <w:tcW w:w="680" w:type="dxa"/>
          </w:tcPr>
          <w:p w:rsidR="00F07759" w:rsidRPr="0024615A" w:rsidRDefault="00D138B9" w:rsidP="00D81767">
            <w:pPr>
              <w:pStyle w:val="Talartid"/>
            </w:pPr>
            <w:r w:rsidRPr="0024615A">
              <w:t>1.0</w:t>
            </w:r>
            <w:r w:rsidR="002E0DA8" w:rsidRPr="0024615A">
              <w:t>6</w:t>
            </w:r>
          </w:p>
        </w:tc>
      </w:tr>
    </w:tbl>
    <w:p w:rsidR="00F07759" w:rsidRPr="0024615A" w:rsidRDefault="00F07759" w:rsidP="00F07759">
      <w:pPr>
        <w:pStyle w:val="Blankrad"/>
      </w:pPr>
      <w:r w:rsidRPr="0024615A">
        <w:t xml:space="preserve">     </w:t>
      </w:r>
      <w:bookmarkStart w:id="3" w:name="Start"/>
      <w:bookmarkEnd w:id="3"/>
      <w:r w:rsidRPr="0024615A">
        <w:t>     </w:t>
      </w:r>
    </w:p>
    <w:p w:rsidR="004E5086" w:rsidRPr="0024615A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246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24615A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24615A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24615A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24615A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24615A" w:rsidRDefault="004E5086">
            <w:pPr>
              <w:pStyle w:val="TalartidTotal"/>
            </w:pPr>
            <w:r w:rsidRPr="0024615A">
              <w:t>Totalt</w:t>
            </w:r>
          </w:p>
        </w:tc>
        <w:tc>
          <w:tcPr>
            <w:tcW w:w="681" w:type="dxa"/>
          </w:tcPr>
          <w:p w:rsidR="004E5086" w:rsidRPr="0024615A" w:rsidRDefault="004E5086">
            <w:pPr>
              <w:pStyle w:val="TalartidTotal"/>
            </w:pPr>
            <w:r w:rsidRPr="0024615A">
              <w:t>1.</w:t>
            </w:r>
            <w:r w:rsidR="00D138B9" w:rsidRPr="0024615A">
              <w:t>0</w:t>
            </w:r>
            <w:r w:rsidR="002E0DA8" w:rsidRPr="0024615A">
              <w:t>6</w:t>
            </w:r>
          </w:p>
        </w:tc>
      </w:tr>
      <w:tr w:rsidR="004E5086" w:rsidRPr="0024615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24615A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24615A" w:rsidRDefault="004E5086">
            <w:pPr>
              <w:pStyle w:val="StreckMitten"/>
            </w:pPr>
            <w:r w:rsidRPr="0024615A">
              <w:tab/>
            </w:r>
            <w:r w:rsidRPr="0024615A">
              <w:tab/>
            </w:r>
          </w:p>
        </w:tc>
      </w:tr>
    </w:tbl>
    <w:p w:rsidR="004E5086" w:rsidRPr="0024615A" w:rsidRDefault="004E5086"/>
    <w:sectPr w:rsidR="004E5086" w:rsidRPr="002461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AFC" w:rsidRPr="0024615A" w:rsidRDefault="005F5AFC">
      <w:r w:rsidRPr="0024615A">
        <w:separator/>
      </w:r>
    </w:p>
  </w:endnote>
  <w:endnote w:type="continuationSeparator" w:id="0">
    <w:p w:rsidR="005F5AFC" w:rsidRPr="0024615A" w:rsidRDefault="005F5AFC">
      <w:r w:rsidRPr="00246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385" w:rsidRPr="0024615A" w:rsidRDefault="001F4385">
    <w:pPr>
      <w:pStyle w:val="Sidhuvud"/>
      <w:jc w:val="center"/>
    </w:pPr>
    <w:r w:rsidRPr="0024615A">
      <w:fldChar w:fldCharType="begin" w:fldLock="1"/>
    </w:r>
    <w:r w:rsidRPr="0024615A">
      <w:instrText xml:space="preserve"> PAGE </w:instrText>
    </w:r>
    <w:r w:rsidRPr="0024615A">
      <w:fldChar w:fldCharType="separate"/>
    </w:r>
    <w:r w:rsidR="00000050" w:rsidRPr="0024615A">
      <w:t>1</w:t>
    </w:r>
    <w:r w:rsidRPr="0024615A">
      <w:fldChar w:fldCharType="end"/>
    </w:r>
    <w:r w:rsidRPr="0024615A">
      <w:t>(</w:t>
    </w:r>
    <w:r w:rsidRPr="0024615A">
      <w:fldChar w:fldCharType="begin" w:fldLock="1"/>
    </w:r>
    <w:r w:rsidRPr="0024615A">
      <w:instrText xml:space="preserve"> NUMPAGES </w:instrText>
    </w:r>
    <w:r w:rsidRPr="0024615A">
      <w:fldChar w:fldCharType="separate"/>
    </w:r>
    <w:r w:rsidR="00000050" w:rsidRPr="0024615A">
      <w:t>1</w:t>
    </w:r>
    <w:r w:rsidRPr="0024615A">
      <w:fldChar w:fldCharType="end"/>
    </w:r>
    <w:r w:rsidRPr="0024615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385" w:rsidRPr="0024615A" w:rsidRDefault="001F4385">
    <w:pPr>
      <w:pStyle w:val="Sidhuvud"/>
      <w:jc w:val="center"/>
    </w:pPr>
    <w:r w:rsidRPr="0024615A">
      <w:fldChar w:fldCharType="begin" w:fldLock="1"/>
    </w:r>
    <w:r w:rsidRPr="0024615A">
      <w:instrText xml:space="preserve"> PAGE </w:instrText>
    </w:r>
    <w:r w:rsidRPr="0024615A">
      <w:fldChar w:fldCharType="separate"/>
    </w:r>
    <w:r w:rsidR="005F5AFC" w:rsidRPr="0024615A">
      <w:t>1</w:t>
    </w:r>
    <w:r w:rsidRPr="0024615A">
      <w:fldChar w:fldCharType="end"/>
    </w:r>
    <w:r w:rsidRPr="0024615A">
      <w:t>(</w:t>
    </w:r>
    <w:r w:rsidRPr="0024615A">
      <w:fldChar w:fldCharType="begin" w:fldLock="1"/>
    </w:r>
    <w:r w:rsidRPr="0024615A">
      <w:instrText xml:space="preserve"> NUMPAGES </w:instrText>
    </w:r>
    <w:r w:rsidRPr="0024615A">
      <w:fldChar w:fldCharType="separate"/>
    </w:r>
    <w:r w:rsidR="00000050" w:rsidRPr="0024615A">
      <w:t>1</w:t>
    </w:r>
    <w:r w:rsidRPr="0024615A">
      <w:fldChar w:fldCharType="end"/>
    </w:r>
    <w:r w:rsidRPr="0024615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AFC" w:rsidRPr="0024615A" w:rsidRDefault="005F5AFC">
      <w:r w:rsidRPr="0024615A">
        <w:separator/>
      </w:r>
    </w:p>
  </w:footnote>
  <w:footnote w:type="continuationSeparator" w:id="0">
    <w:p w:rsidR="005F5AFC" w:rsidRPr="0024615A" w:rsidRDefault="005F5AFC">
      <w:r w:rsidRPr="002461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385" w:rsidRPr="0024615A" w:rsidRDefault="001F4385">
    <w:pPr>
      <w:pStyle w:val="Sidhuvud"/>
      <w:tabs>
        <w:tab w:val="clear" w:pos="4536"/>
      </w:tabs>
    </w:pPr>
    <w:r w:rsidRPr="0024615A">
      <w:fldChar w:fldCharType="begin" w:fldLock="1"/>
    </w:r>
    <w:r w:rsidRPr="0024615A">
      <w:instrText xml:space="preserve"> DOCPROPERTY "DocumentDate" </w:instrText>
    </w:r>
    <w:r w:rsidRPr="0024615A">
      <w:fldChar w:fldCharType="separate"/>
    </w:r>
    <w:r w:rsidR="00000050" w:rsidRPr="0024615A">
      <w:t>Torsdagen den 4 maj 2006</w:t>
    </w:r>
    <w:r w:rsidRPr="0024615A">
      <w:fldChar w:fldCharType="end"/>
    </w:r>
    <w:r w:rsidRPr="0024615A">
      <w:tab/>
    </w:r>
  </w:p>
  <w:p w:rsidR="001F4385" w:rsidRPr="0024615A" w:rsidRDefault="001F43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615A">
      <w:rPr>
        <w:sz w:val="12"/>
      </w:rPr>
      <w:tab/>
    </w:r>
  </w:p>
  <w:p w:rsidR="001F4385" w:rsidRPr="0024615A" w:rsidRDefault="001F43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385" w:rsidRPr="0024615A" w:rsidRDefault="0024615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461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4385" w:rsidRPr="0024615A" w:rsidRDefault="001F4385">
    <w:pPr>
      <w:pStyle w:val="Dokumentrubrik"/>
      <w:spacing w:after="360"/>
    </w:pPr>
    <w:r w:rsidRPr="0024615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440228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1178677">
    <w:abstractNumId w:val="6"/>
  </w:num>
  <w:num w:numId="2" w16cid:durableId="1713072884">
    <w:abstractNumId w:val="4"/>
  </w:num>
  <w:num w:numId="3" w16cid:durableId="1883054214">
    <w:abstractNumId w:val="5"/>
  </w:num>
  <w:num w:numId="4" w16cid:durableId="2118212176">
    <w:abstractNumId w:val="3"/>
  </w:num>
  <w:num w:numId="5" w16cid:durableId="1774280850">
    <w:abstractNumId w:val="0"/>
  </w:num>
  <w:num w:numId="6" w16cid:durableId="487014021">
    <w:abstractNumId w:val="2"/>
  </w:num>
  <w:num w:numId="7" w16cid:durableId="76634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615A"/>
    <w:rsid w:val="00000050"/>
    <w:rsid w:val="0000361E"/>
    <w:rsid w:val="0002020D"/>
    <w:rsid w:val="00071A83"/>
    <w:rsid w:val="000746F1"/>
    <w:rsid w:val="00087EDD"/>
    <w:rsid w:val="000F5F8A"/>
    <w:rsid w:val="000F675C"/>
    <w:rsid w:val="00170CFE"/>
    <w:rsid w:val="001B445E"/>
    <w:rsid w:val="001E2318"/>
    <w:rsid w:val="001F2948"/>
    <w:rsid w:val="001F4385"/>
    <w:rsid w:val="00243AA6"/>
    <w:rsid w:val="0024615A"/>
    <w:rsid w:val="002C04EC"/>
    <w:rsid w:val="002C664C"/>
    <w:rsid w:val="002E0DA8"/>
    <w:rsid w:val="002E4D35"/>
    <w:rsid w:val="00382923"/>
    <w:rsid w:val="003B0F64"/>
    <w:rsid w:val="003C0A3B"/>
    <w:rsid w:val="003C58E1"/>
    <w:rsid w:val="004946F5"/>
    <w:rsid w:val="004C048F"/>
    <w:rsid w:val="004D2EFB"/>
    <w:rsid w:val="004E5086"/>
    <w:rsid w:val="004F5603"/>
    <w:rsid w:val="0054322C"/>
    <w:rsid w:val="005B437D"/>
    <w:rsid w:val="005F5AFC"/>
    <w:rsid w:val="0062721A"/>
    <w:rsid w:val="00630EB2"/>
    <w:rsid w:val="00680AA2"/>
    <w:rsid w:val="006974ED"/>
    <w:rsid w:val="006B2463"/>
    <w:rsid w:val="00707DD0"/>
    <w:rsid w:val="00715782"/>
    <w:rsid w:val="007404F9"/>
    <w:rsid w:val="0074199B"/>
    <w:rsid w:val="00746D8B"/>
    <w:rsid w:val="00752CAC"/>
    <w:rsid w:val="007A3BEF"/>
    <w:rsid w:val="00810320"/>
    <w:rsid w:val="008157FA"/>
    <w:rsid w:val="00860384"/>
    <w:rsid w:val="008B00CC"/>
    <w:rsid w:val="008B0631"/>
    <w:rsid w:val="00914AAB"/>
    <w:rsid w:val="00930C52"/>
    <w:rsid w:val="0094519A"/>
    <w:rsid w:val="0095133E"/>
    <w:rsid w:val="00962EE8"/>
    <w:rsid w:val="009A1BF6"/>
    <w:rsid w:val="00A200F9"/>
    <w:rsid w:val="00A359C6"/>
    <w:rsid w:val="00A42B4C"/>
    <w:rsid w:val="00A42F10"/>
    <w:rsid w:val="00AE6501"/>
    <w:rsid w:val="00B101A3"/>
    <w:rsid w:val="00B46CF4"/>
    <w:rsid w:val="00B515F0"/>
    <w:rsid w:val="00B7656B"/>
    <w:rsid w:val="00BA4FBB"/>
    <w:rsid w:val="00BD28E6"/>
    <w:rsid w:val="00BE1B81"/>
    <w:rsid w:val="00BE57D2"/>
    <w:rsid w:val="00C10CBD"/>
    <w:rsid w:val="00C65B6D"/>
    <w:rsid w:val="00C94424"/>
    <w:rsid w:val="00D137E4"/>
    <w:rsid w:val="00D138B9"/>
    <w:rsid w:val="00D172B4"/>
    <w:rsid w:val="00D530AD"/>
    <w:rsid w:val="00D81767"/>
    <w:rsid w:val="00D82906"/>
    <w:rsid w:val="00D87EEC"/>
    <w:rsid w:val="00D92A3F"/>
    <w:rsid w:val="00DA526C"/>
    <w:rsid w:val="00DC0B4C"/>
    <w:rsid w:val="00DD0A08"/>
    <w:rsid w:val="00DF794F"/>
    <w:rsid w:val="00E41472"/>
    <w:rsid w:val="00E662DC"/>
    <w:rsid w:val="00E735BA"/>
    <w:rsid w:val="00EB17FF"/>
    <w:rsid w:val="00F07759"/>
    <w:rsid w:val="00F23E50"/>
    <w:rsid w:val="00F3207F"/>
    <w:rsid w:val="00F851D6"/>
    <w:rsid w:val="00FB0E79"/>
    <w:rsid w:val="00FB453A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A8110-86F4-4D95-8305-591F2FFD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5B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1</Pages>
  <Words>122</Words>
  <Characters>582</Characters>
  <Application>Microsoft Office Word</Application>
  <DocSecurity>4</DocSecurity>
  <Lines>194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4 maj 2006</vt:lpstr>
    </vt:vector>
  </TitlesOfParts>
  <Company>Riksdagen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2006-05-03T14:25:00Z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maj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