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E343987" w14:textId="77777777">
      <w:pPr>
        <w:pStyle w:val="Normalutanindragellerluft"/>
      </w:pPr>
      <w:bookmarkStart w:name="_Toc106800475" w:id="0"/>
      <w:bookmarkStart w:name="_Toc106801300" w:id="1"/>
    </w:p>
    <w:p xmlns:w14="http://schemas.microsoft.com/office/word/2010/wordml" w:rsidRPr="009B062B" w:rsidR="00AF30DD" w:rsidP="00CF3E73" w:rsidRDefault="00CF3E73" w14:paraId="248FCBFB" w14:textId="77777777">
      <w:pPr>
        <w:pStyle w:val="RubrikFrslagTIllRiksdagsbeslut"/>
      </w:pPr>
      <w:sdt>
        <w:sdtPr>
          <w:alias w:val="CC_Boilerplate_4"/>
          <w:tag w:val="CC_Boilerplate_4"/>
          <w:id w:val="-1644581176"/>
          <w:lock w:val="sdtContentLocked"/>
          <w:placeholder>
            <w:docPart w:val="B6BAA681BA31425B8CFA3696267AC96B"/>
          </w:placeholder>
          <w:text/>
        </w:sdtPr>
        <w:sdtEndPr/>
        <w:sdtContent>
          <w:r w:rsidRPr="009B062B" w:rsidR="00AF30DD">
            <w:t>Förslag till riksdagsbeslut</w:t>
          </w:r>
        </w:sdtContent>
      </w:sdt>
      <w:bookmarkEnd w:id="0"/>
      <w:bookmarkEnd w:id="1"/>
    </w:p>
    <w:sdt>
      <w:sdtPr>
        <w:tag w:val="f09faa2e-70b7-4902-83b2-c176f9db0f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375057311400BB39F04925C042C00"/>
        </w:placeholder>
        <w:text/>
      </w:sdtPr>
      <w:sdtEndPr/>
      <w:sdtContent>
        <w:p xmlns:w14="http://schemas.microsoft.com/office/word/2010/wordml" w:rsidRPr="009B062B" w:rsidR="006D79C9" w:rsidP="00333E95" w:rsidRDefault="006D79C9" w14:paraId="4C177E42" w14:textId="77777777">
          <w:pPr>
            <w:pStyle w:val="Rubrik1"/>
          </w:pPr>
          <w:r>
            <w:t>Motivering</w:t>
          </w:r>
        </w:p>
      </w:sdtContent>
    </w:sdt>
    <w:bookmarkEnd w:displacedByCustomXml="prev" w:id="3"/>
    <w:bookmarkEnd w:displacedByCustomXml="prev" w:id="4"/>
    <w:p xmlns:w14="http://schemas.microsoft.com/office/word/2010/wordml" w:rsidR="00FA5FF9" w:rsidP="00FA5FF9" w:rsidRDefault="00FA5FF9" w14:paraId="54DA0E7E" w14:textId="0563256E">
      <w:pPr>
        <w:pStyle w:val="Normalutanindragellerluft"/>
      </w:pPr>
      <w:r>
        <w:t>Jämtlands län har en lång tradition av mathantverk, vilket utgör en betydande del av besöksnäringen i länet vid sidan av övriga näringar som bidrar med besök utifrån. Eldrimner, nationellt resurscentrum för mathantverk, är ett exempel på detta.</w:t>
      </w:r>
    </w:p>
    <w:p xmlns:w14="http://schemas.microsoft.com/office/word/2010/wordml" w:rsidR="00FA5FF9" w:rsidP="00FA5FF9" w:rsidRDefault="000E3B5B" w14:paraId="4C6AE0F9" w14:textId="326E8277">
      <w:pPr>
        <w:pStyle w:val="Normalutanindragellerluft"/>
      </w:pPr>
      <w:r>
        <w:tab/>
      </w:r>
      <w:r w:rsidR="00FA5FF9">
        <w:t xml:space="preserve">Matturismen är betydelsefull för många delar av Sverige och en god förutsättning för växande företag, speciellt ute på landsbygden. Den moderatledda regeringens satsningar på </w:t>
      </w:r>
      <w:proofErr w:type="spellStart"/>
      <w:r w:rsidR="00FA5FF9">
        <w:t>Matlandet</w:t>
      </w:r>
      <w:proofErr w:type="spellEnd"/>
      <w:r w:rsidR="00FA5FF9">
        <w:t xml:space="preserve"> har varit betydelsefulla för att lyfta hela Sverige som en matnation. Sverige rankas idag högt som matnation, i konkurrens med europeiska stornationer som Frankrike.</w:t>
      </w:r>
    </w:p>
    <w:p xmlns:w14="http://schemas.microsoft.com/office/word/2010/wordml" w:rsidR="00FA5FF9" w:rsidP="00FA5FF9" w:rsidRDefault="00FA5FF9" w14:paraId="3B458B32" w14:textId="31A7911D">
      <w:pPr>
        <w:pStyle w:val="Normalutanindragellerluft"/>
      </w:pPr>
      <w:r>
        <w:tab/>
        <w:t xml:space="preserve">Människor lägger stor vikt vid att köpa mat som är ansvarsfullt framtagen, när-producerad och med höga krav på god djurhållning. Trots det är självförsörjningsgraden hos svenskt lantbruk låg, under 50 procent. Import av livsmedel från länder med lägre krav på djurhållning står för en betydande del. Sverige ska inte konkurrera med lägre </w:t>
      </w:r>
      <w:r>
        <w:lastRenderedPageBreak/>
        <w:t>krav på djurhållning. Det är därför viktigt att vi inom ramen för EU-samarbetet arbetar aktivt för att få andra länder att anta lika höga regler för djurhållning som Sverige.</w:t>
      </w:r>
    </w:p>
    <w:p xmlns:w14="http://schemas.microsoft.com/office/word/2010/wordml" w:rsidR="00FA5FF9" w:rsidP="00FA5FF9" w:rsidRDefault="00FA5FF9" w14:paraId="0A54D011" w14:textId="3F56DCDE">
      <w:pPr>
        <w:pStyle w:val="Normalutanindragellerluft"/>
      </w:pPr>
      <w:r>
        <w:tab/>
        <w:t>Samarbete mellan matproducenter, myndigheter och andra aktörer som har intresse i svenskt mathantverk är viktigt. Det visar sig inte minst i Jämtlands län i och med arbetet med exempelvis Eldrimner. Regionerna och länsstyrelserna bör ges ett tydligare uppdrag att jobba med frågor som rör svenskt ma</w:t>
      </w:r>
      <w:r w:rsidR="00027A5B">
        <w:t>t</w:t>
      </w:r>
      <w:r>
        <w:t>hantverk.</w:t>
      </w:r>
    </w:p>
    <w:sdt>
      <w:sdtPr>
        <w:rPr>
          <w:i/>
          <w:noProof/>
        </w:rPr>
        <w:alias w:val="CC_Underskrifter"/>
        <w:tag w:val="CC_Underskrifter"/>
        <w:id w:val="583496634"/>
        <w:lock w:val="sdtContentLocked"/>
        <w:placeholder>
          <w:docPart w:val="52123F0513344DEABD3F160C7C344A4E"/>
        </w:placeholder>
      </w:sdtPr>
      <w:sdtEndPr>
        <w:rPr>
          <w:i w:val="0"/>
          <w:noProof w:val="0"/>
        </w:rPr>
      </w:sdtEndPr>
      <w:sdtContent>
        <w:p xmlns:w14="http://schemas.microsoft.com/office/word/2010/wordml" w:rsidR="00CF3E73" w:rsidP="00CF3E73" w:rsidRDefault="00CF3E73" w14:paraId="419650D4" w14:textId="77777777">
          <w:pPr/>
          <w:r/>
        </w:p>
        <w:p xmlns:w14="http://schemas.microsoft.com/office/word/2010/wordml" w:rsidRPr="008E0FE2" w:rsidR="004801AC" w:rsidP="00CF3E73" w:rsidRDefault="00CF3E73" w14:paraId="029463CB" w14:textId="2BE181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72C5" w14:textId="77777777" w:rsidR="00A308AC" w:rsidRDefault="00A308AC" w:rsidP="000C1CAD">
      <w:pPr>
        <w:spacing w:line="240" w:lineRule="auto"/>
      </w:pPr>
      <w:r>
        <w:separator/>
      </w:r>
    </w:p>
  </w:endnote>
  <w:endnote w:type="continuationSeparator" w:id="0">
    <w:p w14:paraId="53206B5C" w14:textId="77777777" w:rsidR="00A308AC" w:rsidRDefault="00A30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B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D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6F6B" w14:textId="0CE8F059" w:rsidR="00262EA3" w:rsidRPr="00CF3E73" w:rsidRDefault="00262EA3" w:rsidP="00CF3E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3FE1" w14:textId="77777777" w:rsidR="00A308AC" w:rsidRDefault="00A308AC" w:rsidP="000C1CAD">
      <w:pPr>
        <w:spacing w:line="240" w:lineRule="auto"/>
      </w:pPr>
      <w:r>
        <w:separator/>
      </w:r>
    </w:p>
  </w:footnote>
  <w:footnote w:type="continuationSeparator" w:id="0">
    <w:p w14:paraId="64275A70" w14:textId="77777777" w:rsidR="00A308AC" w:rsidRDefault="00A308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88F4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A0430" wp14:anchorId="3A082A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3E73" w14:paraId="4FE61ADF" w14:textId="0CF11C92">
                          <w:pPr>
                            <w:jc w:val="right"/>
                          </w:pPr>
                          <w:sdt>
                            <w:sdtPr>
                              <w:alias w:val="CC_Noformat_Partikod"/>
                              <w:tag w:val="CC_Noformat_Partikod"/>
                              <w:id w:val="-53464382"/>
                              <w:text/>
                            </w:sdtPr>
                            <w:sdtEndPr/>
                            <w:sdtContent>
                              <w:r w:rsidR="00FA5FF9">
                                <w:t>M</w:t>
                              </w:r>
                            </w:sdtContent>
                          </w:sdt>
                          <w:sdt>
                            <w:sdtPr>
                              <w:alias w:val="CC_Noformat_Partinummer"/>
                              <w:tag w:val="CC_Noformat_Partinummer"/>
                              <w:id w:val="-1709555926"/>
                              <w:text/>
                            </w:sdtPr>
                            <w:sdtEndPr/>
                            <w:sdtContent>
                              <w:r w:rsidR="000E3B5B">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82A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8AC" w14:paraId="4FE61ADF" w14:textId="0CF11C92">
                    <w:pPr>
                      <w:jc w:val="right"/>
                    </w:pPr>
                    <w:sdt>
                      <w:sdtPr>
                        <w:alias w:val="CC_Noformat_Partikod"/>
                        <w:tag w:val="CC_Noformat_Partikod"/>
                        <w:id w:val="-53464382"/>
                        <w:text/>
                      </w:sdtPr>
                      <w:sdtEndPr/>
                      <w:sdtContent>
                        <w:r w:rsidR="00FA5FF9">
                          <w:t>M</w:t>
                        </w:r>
                      </w:sdtContent>
                    </w:sdt>
                    <w:sdt>
                      <w:sdtPr>
                        <w:alias w:val="CC_Noformat_Partinummer"/>
                        <w:tag w:val="CC_Noformat_Partinummer"/>
                        <w:id w:val="-1709555926"/>
                        <w:text/>
                      </w:sdtPr>
                      <w:sdtEndPr/>
                      <w:sdtContent>
                        <w:r w:rsidR="000E3B5B">
                          <w:t>1015</w:t>
                        </w:r>
                      </w:sdtContent>
                    </w:sdt>
                  </w:p>
                </w:txbxContent>
              </v:textbox>
              <w10:wrap anchorx="page"/>
            </v:shape>
          </w:pict>
        </mc:Fallback>
      </mc:AlternateContent>
    </w:r>
  </w:p>
  <w:p w:rsidRPr="00293C4F" w:rsidR="00262EA3" w:rsidP="00776B74" w:rsidRDefault="00262EA3" w14:paraId="22207F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154543" w14:textId="77777777">
    <w:pPr>
      <w:jc w:val="right"/>
    </w:pPr>
  </w:p>
  <w:p w:rsidR="00262EA3" w:rsidP="00776B74" w:rsidRDefault="00262EA3" w14:paraId="3A0EE7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3E73" w14:paraId="06A3BD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E7D9F" wp14:anchorId="265FA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3E73" w14:paraId="52AE8C40" w14:textId="286F707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5FF9">
          <w:t>M</w:t>
        </w:r>
      </w:sdtContent>
    </w:sdt>
    <w:sdt>
      <w:sdtPr>
        <w:alias w:val="CC_Noformat_Partinummer"/>
        <w:tag w:val="CC_Noformat_Partinummer"/>
        <w:id w:val="-2014525982"/>
        <w:text/>
      </w:sdtPr>
      <w:sdtEndPr/>
      <w:sdtContent>
        <w:r w:rsidR="000E3B5B">
          <w:t>1015</w:t>
        </w:r>
      </w:sdtContent>
    </w:sdt>
  </w:p>
  <w:p w:rsidRPr="008227B3" w:rsidR="00262EA3" w:rsidP="008227B3" w:rsidRDefault="00CF3E73" w14:paraId="0D4747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3E73" w14:paraId="027C6782" w14:textId="729AA0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:2421</w:t>
        </w:r>
      </w:sdtContent>
    </w:sdt>
  </w:p>
  <w:p w:rsidR="00262EA3" w:rsidP="00E03A3D" w:rsidRDefault="00CF3E73" w14:paraId="799B8DC9" w14:textId="43AC362E">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FA5FF9" w14:paraId="5F9B54A0" w14:textId="326E09FC">
        <w:pPr>
          <w:pStyle w:val="FSHRub2"/>
        </w:pPr>
        <w:r>
          <w:t xml:space="preserve">Ökat stöd för svenskt mathantverk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650A71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5F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A5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5B"/>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0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8A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0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7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7A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FF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4AC74"/>
  <w15:chartTrackingRefBased/>
  <w15:docId w15:val="{3F534A28-EE8A-442E-B632-D8E8196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AA681BA31425B8CFA3696267AC96B"/>
        <w:category>
          <w:name w:val="Allmänt"/>
          <w:gallery w:val="placeholder"/>
        </w:category>
        <w:types>
          <w:type w:val="bbPlcHdr"/>
        </w:types>
        <w:behaviors>
          <w:behavior w:val="content"/>
        </w:behaviors>
        <w:guid w:val="{DA8C031F-F3CA-4F02-9260-F1932C1BF889}"/>
      </w:docPartPr>
      <w:docPartBody>
        <w:p w:rsidR="00E23DD2" w:rsidRDefault="00C6370E">
          <w:pPr>
            <w:pStyle w:val="B6BAA681BA31425B8CFA3696267AC96B"/>
          </w:pPr>
          <w:r w:rsidRPr="005A0A93">
            <w:rPr>
              <w:rStyle w:val="Platshllartext"/>
            </w:rPr>
            <w:t>Förslag till riksdagsbeslut</w:t>
          </w:r>
        </w:p>
      </w:docPartBody>
    </w:docPart>
    <w:docPart>
      <w:docPartPr>
        <w:name w:val="4D030F1910A849A89C46CB6D7129D70F"/>
        <w:category>
          <w:name w:val="Allmänt"/>
          <w:gallery w:val="placeholder"/>
        </w:category>
        <w:types>
          <w:type w:val="bbPlcHdr"/>
        </w:types>
        <w:behaviors>
          <w:behavior w:val="content"/>
        </w:behaviors>
        <w:guid w:val="{38C7BCD7-442A-470F-ABE7-DCF558360BE8}"/>
      </w:docPartPr>
      <w:docPartBody>
        <w:p w:rsidR="00E23DD2" w:rsidRDefault="00C6370E">
          <w:pPr>
            <w:pStyle w:val="4D030F1910A849A89C46CB6D7129D70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0375057311400BB39F04925C042C00"/>
        <w:category>
          <w:name w:val="Allmänt"/>
          <w:gallery w:val="placeholder"/>
        </w:category>
        <w:types>
          <w:type w:val="bbPlcHdr"/>
        </w:types>
        <w:behaviors>
          <w:behavior w:val="content"/>
        </w:behaviors>
        <w:guid w:val="{92AC6256-ADCE-4371-B1DB-E17A715C84C3}"/>
      </w:docPartPr>
      <w:docPartBody>
        <w:p w:rsidR="00E23DD2" w:rsidRDefault="00C6370E">
          <w:pPr>
            <w:pStyle w:val="E00375057311400BB39F04925C042C00"/>
          </w:pPr>
          <w:r w:rsidRPr="005A0A93">
            <w:rPr>
              <w:rStyle w:val="Platshllartext"/>
            </w:rPr>
            <w:t>Motivering</w:t>
          </w:r>
        </w:p>
      </w:docPartBody>
    </w:docPart>
    <w:docPart>
      <w:docPartPr>
        <w:name w:val="52123F0513344DEABD3F160C7C344A4E"/>
        <w:category>
          <w:name w:val="Allmänt"/>
          <w:gallery w:val="placeholder"/>
        </w:category>
        <w:types>
          <w:type w:val="bbPlcHdr"/>
        </w:types>
        <w:behaviors>
          <w:behavior w:val="content"/>
        </w:behaviors>
        <w:guid w:val="{71B53F5C-E281-467E-A0A6-DC5F99E63C90}"/>
      </w:docPartPr>
      <w:docPartBody>
        <w:p w:rsidR="00E23DD2" w:rsidRDefault="00C6370E">
          <w:pPr>
            <w:pStyle w:val="52123F0513344DEABD3F160C7C344A4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E"/>
    <w:rsid w:val="003611BC"/>
    <w:rsid w:val="00A02B30"/>
    <w:rsid w:val="00C6370E"/>
    <w:rsid w:val="00E23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AA681BA31425B8CFA3696267AC96B">
    <w:name w:val="B6BAA681BA31425B8CFA3696267AC96B"/>
  </w:style>
  <w:style w:type="paragraph" w:customStyle="1" w:styleId="4D030F1910A849A89C46CB6D7129D70F">
    <w:name w:val="4D030F1910A849A89C46CB6D7129D70F"/>
  </w:style>
  <w:style w:type="paragraph" w:customStyle="1" w:styleId="E00375057311400BB39F04925C042C00">
    <w:name w:val="E00375057311400BB39F04925C042C00"/>
  </w:style>
  <w:style w:type="paragraph" w:customStyle="1" w:styleId="52123F0513344DEABD3F160C7C344A4E">
    <w:name w:val="52123F0513344DEABD3F160C7C34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B1D1A-07E7-476B-9DD6-D6D42AB2B752}"/>
</file>

<file path=customXml/itemProps2.xml><?xml version="1.0" encoding="utf-8"?>
<ds:datastoreItem xmlns:ds="http://schemas.openxmlformats.org/officeDocument/2006/customXml" ds:itemID="{83609290-4296-414E-A526-A7A13F43DA7C}"/>
</file>

<file path=customXml/itemProps3.xml><?xml version="1.0" encoding="utf-8"?>
<ds:datastoreItem xmlns:ds="http://schemas.openxmlformats.org/officeDocument/2006/customXml" ds:itemID="{A9FC0C37-98BC-48B5-B6B2-3087C83570F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1411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