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BA57" w14:textId="77777777" w:rsidR="006E04A4" w:rsidRPr="00CD7560" w:rsidRDefault="00723255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51</w:t>
      </w:r>
      <w:bookmarkEnd w:id="1"/>
    </w:p>
    <w:p w14:paraId="5A70BA58" w14:textId="77777777" w:rsidR="006E04A4" w:rsidRDefault="00723255">
      <w:pPr>
        <w:pStyle w:val="Datum"/>
        <w:outlineLvl w:val="0"/>
      </w:pPr>
      <w:bookmarkStart w:id="2" w:name="DocumentDate"/>
      <w:r>
        <w:t>Måndagen den 16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33644" w14:paraId="5A70BA5D" w14:textId="77777777" w:rsidTr="00E47117">
        <w:trPr>
          <w:cantSplit/>
        </w:trPr>
        <w:tc>
          <w:tcPr>
            <w:tcW w:w="454" w:type="dxa"/>
          </w:tcPr>
          <w:p w14:paraId="5A70BA59" w14:textId="77777777" w:rsidR="006E04A4" w:rsidRDefault="0072325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A70BA5A" w14:textId="77777777" w:rsidR="006E04A4" w:rsidRDefault="0072325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A70BA5B" w14:textId="77777777" w:rsidR="006E04A4" w:rsidRDefault="00723255"/>
        </w:tc>
        <w:tc>
          <w:tcPr>
            <w:tcW w:w="7512" w:type="dxa"/>
          </w:tcPr>
          <w:p w14:paraId="5A70BA5C" w14:textId="77777777" w:rsidR="006E04A4" w:rsidRDefault="0072325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5A70BA5E" w14:textId="77777777" w:rsidR="006E04A4" w:rsidRDefault="00723255">
      <w:pPr>
        <w:pStyle w:val="StreckLngt"/>
      </w:pPr>
      <w:r>
        <w:tab/>
      </w:r>
    </w:p>
    <w:p w14:paraId="5A70BA5F" w14:textId="77777777" w:rsidR="00121B42" w:rsidRDefault="00723255" w:rsidP="00121B42">
      <w:pPr>
        <w:pStyle w:val="Blankrad"/>
      </w:pPr>
      <w:r>
        <w:t xml:space="preserve">      </w:t>
      </w:r>
    </w:p>
    <w:p w14:paraId="5A70BA60" w14:textId="77777777" w:rsidR="00CF242C" w:rsidRDefault="0072325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33644" w14:paraId="5A70BA64" w14:textId="77777777" w:rsidTr="00055526">
        <w:trPr>
          <w:cantSplit/>
        </w:trPr>
        <w:tc>
          <w:tcPr>
            <w:tcW w:w="567" w:type="dxa"/>
          </w:tcPr>
          <w:p w14:paraId="5A70BA61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62" w14:textId="77777777" w:rsidR="006E04A4" w:rsidRDefault="0072325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A70BA63" w14:textId="77777777" w:rsidR="006E04A4" w:rsidRDefault="00723255" w:rsidP="00C84F80">
            <w:pPr>
              <w:keepNext/>
            </w:pPr>
          </w:p>
        </w:tc>
      </w:tr>
      <w:tr w:rsidR="00D33644" w14:paraId="5A70BA68" w14:textId="77777777" w:rsidTr="00055526">
        <w:trPr>
          <w:cantSplit/>
        </w:trPr>
        <w:tc>
          <w:tcPr>
            <w:tcW w:w="567" w:type="dxa"/>
          </w:tcPr>
          <w:p w14:paraId="5A70BA65" w14:textId="77777777" w:rsidR="001D7AF0" w:rsidRDefault="0072325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4290AD3" w14:textId="77777777" w:rsidR="00814828" w:rsidRDefault="00723255" w:rsidP="000326E3">
            <w:r>
              <w:t xml:space="preserve">Justering av protokoll från sammanträdet måndagen </w:t>
            </w:r>
          </w:p>
          <w:p w14:paraId="5A70BA66" w14:textId="37FA9B6A" w:rsidR="006E04A4" w:rsidRDefault="00723255" w:rsidP="000326E3">
            <w:r>
              <w:t>den 25 november</w:t>
            </w:r>
          </w:p>
        </w:tc>
        <w:tc>
          <w:tcPr>
            <w:tcW w:w="2055" w:type="dxa"/>
          </w:tcPr>
          <w:p w14:paraId="5A70BA67" w14:textId="77777777" w:rsidR="006E04A4" w:rsidRDefault="00723255" w:rsidP="00C84F80"/>
        </w:tc>
      </w:tr>
      <w:tr w:rsidR="00D33644" w14:paraId="5A70BA6C" w14:textId="77777777" w:rsidTr="00055526">
        <w:trPr>
          <w:cantSplit/>
        </w:trPr>
        <w:tc>
          <w:tcPr>
            <w:tcW w:w="567" w:type="dxa"/>
          </w:tcPr>
          <w:p w14:paraId="5A70BA69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6A" w14:textId="77777777" w:rsidR="006E04A4" w:rsidRDefault="0072325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A70BA6B" w14:textId="77777777" w:rsidR="006E04A4" w:rsidRDefault="0072325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33644" w14:paraId="5A70BA70" w14:textId="77777777" w:rsidTr="00055526">
        <w:trPr>
          <w:cantSplit/>
        </w:trPr>
        <w:tc>
          <w:tcPr>
            <w:tcW w:w="567" w:type="dxa"/>
          </w:tcPr>
          <w:p w14:paraId="5A70BA6D" w14:textId="77777777" w:rsidR="001D7AF0" w:rsidRDefault="0072325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A70BA6E" w14:textId="77777777" w:rsidR="006E04A4" w:rsidRDefault="00723255" w:rsidP="000326E3">
            <w:r>
              <w:t xml:space="preserve">2024/25:13 </w:t>
            </w:r>
            <w:r>
              <w:t>Torsdagen den 12 december</w:t>
            </w:r>
          </w:p>
        </w:tc>
        <w:tc>
          <w:tcPr>
            <w:tcW w:w="2055" w:type="dxa"/>
          </w:tcPr>
          <w:p w14:paraId="5A70BA6F" w14:textId="77777777" w:rsidR="006E04A4" w:rsidRDefault="00723255" w:rsidP="00C84F80">
            <w:r>
              <w:t>JuU</w:t>
            </w:r>
          </w:p>
        </w:tc>
      </w:tr>
      <w:tr w:rsidR="00D33644" w14:paraId="5A70BA74" w14:textId="77777777" w:rsidTr="00055526">
        <w:trPr>
          <w:cantSplit/>
        </w:trPr>
        <w:tc>
          <w:tcPr>
            <w:tcW w:w="567" w:type="dxa"/>
          </w:tcPr>
          <w:p w14:paraId="5A70BA71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72" w14:textId="77777777" w:rsidR="006E04A4" w:rsidRDefault="0072325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A70BA73" w14:textId="77777777" w:rsidR="006E04A4" w:rsidRDefault="00723255" w:rsidP="00C84F80">
            <w:pPr>
              <w:keepNext/>
            </w:pPr>
          </w:p>
        </w:tc>
      </w:tr>
      <w:tr w:rsidR="00D33644" w14:paraId="5A70BA78" w14:textId="77777777" w:rsidTr="00055526">
        <w:trPr>
          <w:cantSplit/>
        </w:trPr>
        <w:tc>
          <w:tcPr>
            <w:tcW w:w="567" w:type="dxa"/>
          </w:tcPr>
          <w:p w14:paraId="5A70BA75" w14:textId="77777777" w:rsidR="001D7AF0" w:rsidRDefault="0072325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70BA76" w14:textId="77777777" w:rsidR="006E04A4" w:rsidRDefault="00723255" w:rsidP="000326E3">
            <w:r>
              <w:t xml:space="preserve">2024/25:243 av Hanna Westerén (S) </w:t>
            </w:r>
            <w:r>
              <w:br/>
              <w:t>Bekämpning av arbetslivskriminalitet</w:t>
            </w:r>
          </w:p>
        </w:tc>
        <w:tc>
          <w:tcPr>
            <w:tcW w:w="2055" w:type="dxa"/>
          </w:tcPr>
          <w:p w14:paraId="5A70BA77" w14:textId="77777777" w:rsidR="006E04A4" w:rsidRDefault="00723255" w:rsidP="00C84F80"/>
        </w:tc>
      </w:tr>
      <w:tr w:rsidR="00D33644" w14:paraId="5A70BA7C" w14:textId="77777777" w:rsidTr="00055526">
        <w:trPr>
          <w:cantSplit/>
        </w:trPr>
        <w:tc>
          <w:tcPr>
            <w:tcW w:w="567" w:type="dxa"/>
          </w:tcPr>
          <w:p w14:paraId="5A70BA79" w14:textId="77777777" w:rsidR="001D7AF0" w:rsidRDefault="0072325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70BA7A" w14:textId="77777777" w:rsidR="006E04A4" w:rsidRDefault="00723255" w:rsidP="000326E3">
            <w:r>
              <w:t xml:space="preserve">2024/25:256 av Samuel Gonzalez Westling (V) </w:t>
            </w:r>
            <w:r>
              <w:br/>
              <w:t>Reformutrymmet</w:t>
            </w:r>
          </w:p>
        </w:tc>
        <w:tc>
          <w:tcPr>
            <w:tcW w:w="2055" w:type="dxa"/>
          </w:tcPr>
          <w:p w14:paraId="5A70BA7B" w14:textId="77777777" w:rsidR="006E04A4" w:rsidRDefault="00723255" w:rsidP="00C84F80"/>
        </w:tc>
      </w:tr>
      <w:tr w:rsidR="00D33644" w14:paraId="5A70BA80" w14:textId="77777777" w:rsidTr="00055526">
        <w:trPr>
          <w:cantSplit/>
        </w:trPr>
        <w:tc>
          <w:tcPr>
            <w:tcW w:w="567" w:type="dxa"/>
          </w:tcPr>
          <w:p w14:paraId="5A70BA7D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7E" w14:textId="77777777" w:rsidR="006E04A4" w:rsidRDefault="00723255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5A70BA7F" w14:textId="77777777" w:rsidR="006E04A4" w:rsidRDefault="0072325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33644" w14:paraId="5A70BA84" w14:textId="77777777" w:rsidTr="00055526">
        <w:trPr>
          <w:cantSplit/>
        </w:trPr>
        <w:tc>
          <w:tcPr>
            <w:tcW w:w="567" w:type="dxa"/>
          </w:tcPr>
          <w:p w14:paraId="5A70BA81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82" w14:textId="77777777" w:rsidR="006E04A4" w:rsidRDefault="00723255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A70BA83" w14:textId="77777777" w:rsidR="006E04A4" w:rsidRDefault="00723255" w:rsidP="00C84F80">
            <w:pPr>
              <w:keepNext/>
            </w:pPr>
          </w:p>
        </w:tc>
      </w:tr>
      <w:tr w:rsidR="00D33644" w14:paraId="5A70BA88" w14:textId="77777777" w:rsidTr="00055526">
        <w:trPr>
          <w:cantSplit/>
        </w:trPr>
        <w:tc>
          <w:tcPr>
            <w:tcW w:w="567" w:type="dxa"/>
          </w:tcPr>
          <w:p w14:paraId="5A70BA85" w14:textId="77777777" w:rsidR="001D7AF0" w:rsidRDefault="0072325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A70BA86" w14:textId="77777777" w:rsidR="006E04A4" w:rsidRDefault="00723255" w:rsidP="000326E3">
            <w:r>
              <w:t>Bet. 2024/25:FöU2 Totalförsvaret 2025–2030</w:t>
            </w:r>
          </w:p>
        </w:tc>
        <w:tc>
          <w:tcPr>
            <w:tcW w:w="2055" w:type="dxa"/>
          </w:tcPr>
          <w:p w14:paraId="5A70BA87" w14:textId="77777777" w:rsidR="006E04A4" w:rsidRDefault="00723255" w:rsidP="00C84F80">
            <w:r>
              <w:t>45 res. (S, V, C, MP)</w:t>
            </w:r>
          </w:p>
        </w:tc>
      </w:tr>
      <w:tr w:rsidR="00D33644" w14:paraId="5A70BA8C" w14:textId="77777777" w:rsidTr="00055526">
        <w:trPr>
          <w:cantSplit/>
        </w:trPr>
        <w:tc>
          <w:tcPr>
            <w:tcW w:w="567" w:type="dxa"/>
          </w:tcPr>
          <w:p w14:paraId="5A70BA89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8A" w14:textId="77777777" w:rsidR="006E04A4" w:rsidRDefault="00723255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A70BA8B" w14:textId="77777777" w:rsidR="006E04A4" w:rsidRDefault="00723255" w:rsidP="00C84F80">
            <w:pPr>
              <w:keepNext/>
            </w:pPr>
          </w:p>
        </w:tc>
      </w:tr>
      <w:tr w:rsidR="00D33644" w14:paraId="5A70BA90" w14:textId="77777777" w:rsidTr="00055526">
        <w:trPr>
          <w:cantSplit/>
        </w:trPr>
        <w:tc>
          <w:tcPr>
            <w:tcW w:w="567" w:type="dxa"/>
          </w:tcPr>
          <w:p w14:paraId="5A70BA8D" w14:textId="77777777" w:rsidR="001D7AF0" w:rsidRDefault="0072325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A70BA8E" w14:textId="77777777" w:rsidR="006E04A4" w:rsidRDefault="00723255" w:rsidP="000326E3">
            <w:r>
              <w:t>Bet. 2024/25:NU1 Utgiftsområde 24 Näringsliv</w:t>
            </w:r>
          </w:p>
        </w:tc>
        <w:tc>
          <w:tcPr>
            <w:tcW w:w="2055" w:type="dxa"/>
          </w:tcPr>
          <w:p w14:paraId="5A70BA8F" w14:textId="77777777" w:rsidR="006E04A4" w:rsidRDefault="00723255" w:rsidP="00C84F80">
            <w:r>
              <w:t>3 res. (S, V, MP)</w:t>
            </w:r>
          </w:p>
        </w:tc>
      </w:tr>
      <w:tr w:rsidR="00D33644" w14:paraId="5A70BA94" w14:textId="77777777" w:rsidTr="00055526">
        <w:trPr>
          <w:cantSplit/>
        </w:trPr>
        <w:tc>
          <w:tcPr>
            <w:tcW w:w="567" w:type="dxa"/>
          </w:tcPr>
          <w:p w14:paraId="5A70BA91" w14:textId="77777777" w:rsidR="001D7AF0" w:rsidRDefault="0072325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A70BA92" w14:textId="77777777" w:rsidR="006E04A4" w:rsidRDefault="00723255" w:rsidP="000326E3">
            <w:r>
              <w:t xml:space="preserve">Bet. </w:t>
            </w:r>
            <w:r>
              <w:t>2024/25:NU2 Utgiftsområde 19 Regional utveckling</w:t>
            </w:r>
          </w:p>
        </w:tc>
        <w:tc>
          <w:tcPr>
            <w:tcW w:w="2055" w:type="dxa"/>
          </w:tcPr>
          <w:p w14:paraId="5A70BA93" w14:textId="77777777" w:rsidR="006E04A4" w:rsidRDefault="00723255" w:rsidP="00C84F80"/>
        </w:tc>
      </w:tr>
      <w:tr w:rsidR="00D33644" w14:paraId="5A70BA98" w14:textId="77777777" w:rsidTr="00055526">
        <w:trPr>
          <w:cantSplit/>
        </w:trPr>
        <w:tc>
          <w:tcPr>
            <w:tcW w:w="567" w:type="dxa"/>
          </w:tcPr>
          <w:p w14:paraId="5A70BA95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96" w14:textId="77777777" w:rsidR="006E04A4" w:rsidRDefault="0072325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A70BA97" w14:textId="77777777" w:rsidR="006E04A4" w:rsidRDefault="00723255" w:rsidP="00C84F80">
            <w:pPr>
              <w:keepNext/>
            </w:pPr>
          </w:p>
        </w:tc>
      </w:tr>
      <w:tr w:rsidR="00D33644" w14:paraId="5A70BA9C" w14:textId="77777777" w:rsidTr="00055526">
        <w:trPr>
          <w:cantSplit/>
        </w:trPr>
        <w:tc>
          <w:tcPr>
            <w:tcW w:w="567" w:type="dxa"/>
          </w:tcPr>
          <w:p w14:paraId="5A70BA99" w14:textId="77777777" w:rsidR="001D7AF0" w:rsidRDefault="0072325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A70BA9A" w14:textId="77777777" w:rsidR="006E04A4" w:rsidRDefault="00723255" w:rsidP="000326E3">
            <w:r>
              <w:t>Bet. 2024/25:MJU1 Utgiftsområde 20 Klimat, miljö och natur</w:t>
            </w:r>
          </w:p>
        </w:tc>
        <w:tc>
          <w:tcPr>
            <w:tcW w:w="2055" w:type="dxa"/>
          </w:tcPr>
          <w:p w14:paraId="5A70BA9B" w14:textId="77777777" w:rsidR="006E04A4" w:rsidRDefault="00723255" w:rsidP="00C84F80"/>
        </w:tc>
      </w:tr>
      <w:tr w:rsidR="00D33644" w14:paraId="5A70BAA0" w14:textId="77777777" w:rsidTr="00055526">
        <w:trPr>
          <w:cantSplit/>
        </w:trPr>
        <w:tc>
          <w:tcPr>
            <w:tcW w:w="567" w:type="dxa"/>
          </w:tcPr>
          <w:p w14:paraId="5A70BA9D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9E" w14:textId="0AFB3992" w:rsidR="00723255" w:rsidRPr="00723255" w:rsidRDefault="00723255" w:rsidP="00723255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17 december</w:t>
            </w:r>
          </w:p>
        </w:tc>
        <w:tc>
          <w:tcPr>
            <w:tcW w:w="2055" w:type="dxa"/>
          </w:tcPr>
          <w:p w14:paraId="5A70BA9F" w14:textId="77777777" w:rsidR="006E04A4" w:rsidRDefault="00723255" w:rsidP="00C84F80">
            <w:pPr>
              <w:keepNext/>
            </w:pPr>
          </w:p>
        </w:tc>
      </w:tr>
      <w:tr w:rsidR="00D33644" w14:paraId="5A70BAA4" w14:textId="77777777" w:rsidTr="00055526">
        <w:trPr>
          <w:cantSplit/>
        </w:trPr>
        <w:tc>
          <w:tcPr>
            <w:tcW w:w="567" w:type="dxa"/>
          </w:tcPr>
          <w:p w14:paraId="5A70BAA1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A2" w14:textId="77777777" w:rsidR="006E04A4" w:rsidRDefault="00723255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A70BAA3" w14:textId="77777777" w:rsidR="006E04A4" w:rsidRDefault="00723255" w:rsidP="00C84F80">
            <w:pPr>
              <w:keepNext/>
            </w:pPr>
          </w:p>
        </w:tc>
      </w:tr>
      <w:tr w:rsidR="00D33644" w14:paraId="5A70BAA8" w14:textId="77777777" w:rsidTr="00055526">
        <w:trPr>
          <w:cantSplit/>
        </w:trPr>
        <w:tc>
          <w:tcPr>
            <w:tcW w:w="567" w:type="dxa"/>
          </w:tcPr>
          <w:p w14:paraId="5A70BAA5" w14:textId="77777777" w:rsidR="001D7AF0" w:rsidRDefault="0072325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A70BAA6" w14:textId="77777777" w:rsidR="006E04A4" w:rsidRDefault="00723255" w:rsidP="000326E3">
            <w:r>
              <w:t xml:space="preserve">Bet. 2024/25:AU1 </w:t>
            </w:r>
            <w:r>
              <w:t>Utgiftsområde 13 Integration och jämställdhet</w:t>
            </w:r>
          </w:p>
        </w:tc>
        <w:tc>
          <w:tcPr>
            <w:tcW w:w="2055" w:type="dxa"/>
          </w:tcPr>
          <w:p w14:paraId="5A70BAA7" w14:textId="77777777" w:rsidR="006E04A4" w:rsidRDefault="00723255" w:rsidP="00C84F80"/>
        </w:tc>
      </w:tr>
      <w:tr w:rsidR="00D33644" w14:paraId="5A70BAAC" w14:textId="77777777" w:rsidTr="00055526">
        <w:trPr>
          <w:cantSplit/>
        </w:trPr>
        <w:tc>
          <w:tcPr>
            <w:tcW w:w="567" w:type="dxa"/>
          </w:tcPr>
          <w:p w14:paraId="5A70BAA9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AA" w14:textId="77777777" w:rsidR="006E04A4" w:rsidRDefault="0072325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A70BAAB" w14:textId="77777777" w:rsidR="006E04A4" w:rsidRDefault="00723255" w:rsidP="00C84F80">
            <w:pPr>
              <w:keepNext/>
            </w:pPr>
          </w:p>
        </w:tc>
      </w:tr>
      <w:tr w:rsidR="00D33644" w14:paraId="5A70BAB0" w14:textId="77777777" w:rsidTr="00055526">
        <w:trPr>
          <w:cantSplit/>
        </w:trPr>
        <w:tc>
          <w:tcPr>
            <w:tcW w:w="567" w:type="dxa"/>
          </w:tcPr>
          <w:p w14:paraId="5A70BAAD" w14:textId="77777777" w:rsidR="001D7AF0" w:rsidRDefault="0072325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A70BAAE" w14:textId="77777777" w:rsidR="006E04A4" w:rsidRDefault="00723255" w:rsidP="000326E3">
            <w:r>
              <w:t>Bet. 2024/25:UbU1 Utgiftsområde 16 Utbildning och universitetsforskning</w:t>
            </w:r>
          </w:p>
        </w:tc>
        <w:tc>
          <w:tcPr>
            <w:tcW w:w="2055" w:type="dxa"/>
          </w:tcPr>
          <w:p w14:paraId="5A70BAAF" w14:textId="77777777" w:rsidR="006E04A4" w:rsidRDefault="00723255" w:rsidP="00C84F80"/>
        </w:tc>
      </w:tr>
      <w:tr w:rsidR="00D33644" w14:paraId="5A70BAB4" w14:textId="77777777" w:rsidTr="00055526">
        <w:trPr>
          <w:cantSplit/>
        </w:trPr>
        <w:tc>
          <w:tcPr>
            <w:tcW w:w="567" w:type="dxa"/>
          </w:tcPr>
          <w:p w14:paraId="5A70BAB1" w14:textId="77777777" w:rsidR="001D7AF0" w:rsidRDefault="00723255" w:rsidP="00C84F80">
            <w:pPr>
              <w:keepNext/>
            </w:pPr>
          </w:p>
        </w:tc>
        <w:tc>
          <w:tcPr>
            <w:tcW w:w="6663" w:type="dxa"/>
          </w:tcPr>
          <w:p w14:paraId="5A70BAB2" w14:textId="77777777" w:rsidR="006E04A4" w:rsidRDefault="00723255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A70BAB3" w14:textId="77777777" w:rsidR="006E04A4" w:rsidRDefault="00723255" w:rsidP="00C84F80">
            <w:pPr>
              <w:keepNext/>
            </w:pPr>
          </w:p>
        </w:tc>
      </w:tr>
      <w:tr w:rsidR="00D33644" w14:paraId="5A70BAB8" w14:textId="77777777" w:rsidTr="00055526">
        <w:trPr>
          <w:cantSplit/>
        </w:trPr>
        <w:tc>
          <w:tcPr>
            <w:tcW w:w="567" w:type="dxa"/>
          </w:tcPr>
          <w:p w14:paraId="5A70BAB5" w14:textId="77777777" w:rsidR="001D7AF0" w:rsidRDefault="0072325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A70BAB6" w14:textId="77777777" w:rsidR="006E04A4" w:rsidRDefault="00723255" w:rsidP="000326E3">
            <w:r>
              <w:t xml:space="preserve">Bet. 2024/25:UU2 Utgiftsområde 7 </w:t>
            </w:r>
            <w:r>
              <w:t>Internationellt bistånd</w:t>
            </w:r>
          </w:p>
        </w:tc>
        <w:tc>
          <w:tcPr>
            <w:tcW w:w="2055" w:type="dxa"/>
          </w:tcPr>
          <w:p w14:paraId="5A70BAB7" w14:textId="77777777" w:rsidR="006E04A4" w:rsidRDefault="00723255" w:rsidP="00C84F80">
            <w:r>
              <w:t>2 res. (S, V, C, MP)</w:t>
            </w:r>
          </w:p>
        </w:tc>
      </w:tr>
    </w:tbl>
    <w:p w14:paraId="5A70BAB9" w14:textId="77777777" w:rsidR="00517888" w:rsidRPr="00F221DA" w:rsidRDefault="00723255" w:rsidP="00137840">
      <w:pPr>
        <w:pStyle w:val="Blankrad"/>
      </w:pPr>
      <w:r>
        <w:t xml:space="preserve">     </w:t>
      </w:r>
    </w:p>
    <w:p w14:paraId="5A70BABA" w14:textId="77777777" w:rsidR="00121B42" w:rsidRDefault="00723255" w:rsidP="00121B42">
      <w:pPr>
        <w:pStyle w:val="Blankrad"/>
      </w:pPr>
      <w:r>
        <w:t xml:space="preserve">     </w:t>
      </w:r>
    </w:p>
    <w:p w14:paraId="5A70BABB" w14:textId="77777777" w:rsidR="006E04A4" w:rsidRPr="00F221DA" w:rsidRDefault="0072325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33644" w14:paraId="5A70BABE" w14:textId="77777777" w:rsidTr="00D774A8">
        <w:tc>
          <w:tcPr>
            <w:tcW w:w="567" w:type="dxa"/>
          </w:tcPr>
          <w:p w14:paraId="5A70BABC" w14:textId="77777777" w:rsidR="00D774A8" w:rsidRDefault="00723255">
            <w:pPr>
              <w:pStyle w:val="IngenText"/>
            </w:pPr>
          </w:p>
        </w:tc>
        <w:tc>
          <w:tcPr>
            <w:tcW w:w="8718" w:type="dxa"/>
          </w:tcPr>
          <w:p w14:paraId="5A70BABD" w14:textId="77777777" w:rsidR="00D774A8" w:rsidRDefault="0072325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A70BABF" w14:textId="77777777" w:rsidR="006E04A4" w:rsidRPr="00852BA1" w:rsidRDefault="0072325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BAD1" w14:textId="77777777" w:rsidR="00000000" w:rsidRDefault="00723255">
      <w:pPr>
        <w:spacing w:line="240" w:lineRule="auto"/>
      </w:pPr>
      <w:r>
        <w:separator/>
      </w:r>
    </w:p>
  </w:endnote>
  <w:endnote w:type="continuationSeparator" w:id="0">
    <w:p w14:paraId="5A70BAD3" w14:textId="77777777" w:rsidR="00000000" w:rsidRDefault="00723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5" w14:textId="77777777" w:rsidR="00BE217A" w:rsidRDefault="0072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6" w14:textId="77777777" w:rsidR="00D73249" w:rsidRDefault="007232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A70BAC7" w14:textId="77777777" w:rsidR="00D73249" w:rsidRDefault="007232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B" w14:textId="77777777" w:rsidR="00D73249" w:rsidRDefault="007232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A70BACC" w14:textId="77777777" w:rsidR="00D73249" w:rsidRDefault="00723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BACD" w14:textId="77777777" w:rsidR="00000000" w:rsidRDefault="00723255">
      <w:pPr>
        <w:spacing w:line="240" w:lineRule="auto"/>
      </w:pPr>
      <w:r>
        <w:separator/>
      </w:r>
    </w:p>
  </w:footnote>
  <w:footnote w:type="continuationSeparator" w:id="0">
    <w:p w14:paraId="5A70BACF" w14:textId="77777777" w:rsidR="00000000" w:rsidRDefault="00723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0" w14:textId="77777777" w:rsidR="00BE217A" w:rsidRDefault="0072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1" w14:textId="77777777" w:rsidR="00D73249" w:rsidRDefault="0072325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16 december 2024</w:t>
    </w:r>
    <w:r>
      <w:fldChar w:fldCharType="end"/>
    </w:r>
  </w:p>
  <w:p w14:paraId="5A70BAC2" w14:textId="77777777" w:rsidR="00D73249" w:rsidRDefault="0072325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A70BAC3" w14:textId="77777777" w:rsidR="00D73249" w:rsidRDefault="00723255"/>
  <w:p w14:paraId="5A70BAC4" w14:textId="77777777" w:rsidR="00D73249" w:rsidRDefault="007232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AC8" w14:textId="77777777" w:rsidR="00D73249" w:rsidRDefault="0072325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A70BACD" wp14:editId="5A70BAC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0BAC9" w14:textId="77777777" w:rsidR="00D73249" w:rsidRDefault="00723255" w:rsidP="00BE217A">
    <w:pPr>
      <w:pStyle w:val="Dokumentrubrik"/>
      <w:spacing w:after="360"/>
    </w:pPr>
    <w:r>
      <w:t>Föredragningslista</w:t>
    </w:r>
  </w:p>
  <w:p w14:paraId="5A70BACA" w14:textId="77777777" w:rsidR="00D73249" w:rsidRDefault="007232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AA42D4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068B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06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26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B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E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E5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C1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33644"/>
    <w:rsid w:val="00723255"/>
    <w:rsid w:val="00814828"/>
    <w:rsid w:val="00D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A57"/>
  <w15:docId w15:val="{A756778B-964E-4444-AB95-BD1C5DA1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2024-12-16</SAFIR_Sammantradesdatum_Doc>
    <SAFIR_SammantradeID xmlns="C07A1A6C-0B19-41D9-BDF8-F523BA3921EB">f45cb04a-f3ed-4f95-ae92-8613f7a50d0d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3D58E85-8E57-41E3-A44B-23B83CB6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161</Words>
  <Characters>1119</Characters>
  <Application>Microsoft Office Word</Application>
  <DocSecurity>0</DocSecurity>
  <Lines>101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16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