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4D3" w:rsidRPr="00EB65ED" w:rsidRDefault="008804D3" w:rsidP="008538AD">
      <w:pPr>
        <w:pStyle w:val="Hemstlrubrik"/>
        <w:spacing w:after="125" w:line="320" w:lineRule="exact"/>
      </w:pPr>
      <w:r w:rsidRPr="00EB65ED">
        <w:t>Förslag till riksdagsbeslut</w:t>
      </w:r>
    </w:p>
    <w:p w:rsidR="008804D3" w:rsidRPr="00EB65ED" w:rsidRDefault="008804D3" w:rsidP="008538AD">
      <w:pPr>
        <w:pStyle w:val="Hemstlatt"/>
      </w:pPr>
      <w:r w:rsidRPr="00EB65ED">
        <w:t xml:space="preserve">Riksdagen tillkännager för </w:t>
      </w:r>
      <w:r w:rsidR="009135A8" w:rsidRPr="00EB65ED">
        <w:t>riksdagsstyrelsen</w:t>
      </w:r>
      <w:r w:rsidRPr="00EB65ED">
        <w:t xml:space="preserve"> som sin mening vad i m</w:t>
      </w:r>
      <w:r w:rsidRPr="00EB65ED">
        <w:t>o</w:t>
      </w:r>
      <w:r w:rsidRPr="00EB65ED">
        <w:t>tionen anförs om att uppmärksamma Dag Hammarskjölds 100-års</w:t>
      </w:r>
      <w:r w:rsidR="008538AD" w:rsidRPr="00EB65ED">
        <w:softHyphen/>
      </w:r>
      <w:r w:rsidRPr="00EB65ED">
        <w:t>jubileum genom att skapa ett rum för stillhet i Riksdagshuset.</w:t>
      </w:r>
    </w:p>
    <w:p w:rsidR="008804D3" w:rsidRPr="00EB65ED" w:rsidRDefault="008804D3" w:rsidP="008538AD">
      <w:pPr>
        <w:pStyle w:val="Rubrik1"/>
      </w:pPr>
      <w:r w:rsidRPr="00EB65ED">
        <w:t>Motivering</w:t>
      </w:r>
    </w:p>
    <w:p w:rsidR="008804D3" w:rsidRPr="00EB65ED" w:rsidRDefault="008804D3" w:rsidP="008538AD">
      <w:pPr>
        <w:spacing w:before="0"/>
      </w:pPr>
      <w:r w:rsidRPr="00EB65ED">
        <w:t xml:space="preserve">Jag föreslår att vi firar Dag Hammarskjölds 100-årsjubileum och följer i hans fotspår genom att skapa ett rum för stillhet i den svenska </w:t>
      </w:r>
      <w:r w:rsidR="00016F07" w:rsidRPr="00EB65ED">
        <w:t>riksdagen</w:t>
      </w:r>
      <w:r w:rsidRPr="00EB65ED">
        <w:t xml:space="preserve">. </w:t>
      </w:r>
    </w:p>
    <w:p w:rsidR="008804D3" w:rsidRPr="00EB65ED" w:rsidRDefault="008804D3" w:rsidP="008804D3">
      <w:pPr>
        <w:pStyle w:val="Normaltindrag"/>
      </w:pPr>
      <w:r w:rsidRPr="00EB65ED">
        <w:t>Dag Hammarskjöld levde i världspolitikens sjudande centrum där nati</w:t>
      </w:r>
      <w:r w:rsidRPr="00EB65ED">
        <w:t>o</w:t>
      </w:r>
      <w:r w:rsidRPr="00EB65ED">
        <w:t>ners öden formas. För honom var stillheten och tystnaden en nödvändig mo</w:t>
      </w:r>
      <w:r w:rsidRPr="00EB65ED">
        <w:t>t</w:t>
      </w:r>
      <w:r w:rsidRPr="00EB65ED">
        <w:t xml:space="preserve">vikt till den intensiva verksamheten och förutsättningen för att kunna fatta kloka fredliga beslut. I dag har man även genom forskning kunnat ge honom rätt.  </w:t>
      </w:r>
    </w:p>
    <w:p w:rsidR="008804D3" w:rsidRPr="00EB65ED" w:rsidRDefault="008804D3" w:rsidP="008804D3">
      <w:pPr>
        <w:pStyle w:val="Normaltindrag"/>
      </w:pPr>
      <w:r w:rsidRPr="00EB65ED">
        <w:t>Stunder av stillhet har mycket positiva resu</w:t>
      </w:r>
      <w:r w:rsidR="00016F07" w:rsidRPr="00EB65ED">
        <w:t>ltat såsom minskad sjukfrånv</w:t>
      </w:r>
      <w:r w:rsidR="00016F07" w:rsidRPr="00EB65ED">
        <w:t>a</w:t>
      </w:r>
      <w:r w:rsidR="00016F07" w:rsidRPr="00EB65ED">
        <w:t>ro</w:t>
      </w:r>
      <w:r w:rsidRPr="00EB65ED">
        <w:t xml:space="preserve"> och ökat själ</w:t>
      </w:r>
      <w:r w:rsidR="00016F07" w:rsidRPr="00EB65ED">
        <w:t>vförtroende</w:t>
      </w:r>
      <w:r w:rsidRPr="00EB65ED">
        <w:t xml:space="preserve"> samt ökad förmåga till koncentration.</w:t>
      </w:r>
    </w:p>
    <w:p w:rsidR="008804D3" w:rsidRPr="00EB65ED" w:rsidRDefault="008804D3" w:rsidP="008804D3">
      <w:pPr>
        <w:pStyle w:val="Normaltindrag"/>
      </w:pPr>
      <w:r w:rsidRPr="00EB65ED">
        <w:t>När Dag Hammarskjöld invigde meditationsrummet i FN förklarade han:</w:t>
      </w:r>
    </w:p>
    <w:p w:rsidR="008804D3" w:rsidRPr="00EB65ED" w:rsidRDefault="008804D3" w:rsidP="008804D3">
      <w:pPr>
        <w:pStyle w:val="Citat"/>
        <w:rPr>
          <w:rFonts w:ascii="Verdana" w:hAnsi="Verdana" w:cs="Verdana"/>
        </w:rPr>
      </w:pPr>
      <w:r w:rsidRPr="00EB65ED">
        <w:t>Inom oss alla finns en kärna av stillhet omgiven av tystnad. Här i denna byggnad, där så många arbetar och debatterar för fred, behövs ett rum, som är avskilt för tystnad i yttre mening och stillhet i inre mening. Här finns inga andra symboler inget som distraherar eller stör stillheten i vårt inre. …</w:t>
      </w:r>
    </w:p>
    <w:p w:rsidR="008804D3" w:rsidRPr="00EB65ED" w:rsidRDefault="008804D3" w:rsidP="008538AD">
      <w:pPr>
        <w:pStyle w:val="Citatindrag"/>
      </w:pPr>
      <w:r w:rsidRPr="00EB65ED">
        <w:t>Enligt ett urgammalt ordspråk karaktäriseras ett kärl av sitt tomrum och inte av sina väggar. Det ankommer på var och en av oss, som bes</w:t>
      </w:r>
      <w:r w:rsidRPr="00EB65ED">
        <w:t>ö</w:t>
      </w:r>
      <w:r w:rsidRPr="00EB65ED">
        <w:t xml:space="preserve">ker detta rum, att fylla tomrummet med det som vi själva </w:t>
      </w:r>
      <w:r w:rsidR="00016F07" w:rsidRPr="00EB65ED">
        <w:t>finner i vår kä</w:t>
      </w:r>
      <w:r w:rsidR="00016F07" w:rsidRPr="00EB65ED">
        <w:t>r</w:t>
      </w:r>
      <w:r w:rsidR="00016F07" w:rsidRPr="00EB65ED">
        <w:t>na av stillhet.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38AD" w:rsidRPr="00EB6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38AD" w:rsidRPr="00EB65ED" w:rsidRDefault="008538AD" w:rsidP="008538AD">
            <w:pPr>
              <w:pStyle w:val="UnderskriftDatum"/>
              <w:spacing w:before="240"/>
            </w:pPr>
            <w:r w:rsidRPr="00EB65ED">
              <w:t>Stockholm den 15 september 2005</w:t>
            </w:r>
          </w:p>
        </w:tc>
        <w:tc>
          <w:tcPr>
            <w:tcW w:w="3047" w:type="dxa"/>
          </w:tcPr>
          <w:p w:rsidR="008538AD" w:rsidRPr="00EB65ED" w:rsidRDefault="008538AD" w:rsidP="008538AD">
            <w:pPr>
              <w:pStyle w:val="Underskrifter"/>
              <w:spacing w:before="240"/>
            </w:pPr>
          </w:p>
        </w:tc>
      </w:tr>
      <w:tr w:rsidR="008538AD" w:rsidRPr="00EB6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38AD" w:rsidRPr="00EB65ED" w:rsidRDefault="008538AD" w:rsidP="008538AD">
            <w:pPr>
              <w:pStyle w:val="Underskrifter"/>
            </w:pPr>
            <w:r w:rsidRPr="00EB65ED">
              <w:t>Anne Marie Brodén (m)</w:t>
            </w:r>
          </w:p>
        </w:tc>
        <w:tc>
          <w:tcPr>
            <w:tcW w:w="3047" w:type="dxa"/>
          </w:tcPr>
          <w:p w:rsidR="008538AD" w:rsidRPr="00EB65ED" w:rsidRDefault="008538AD" w:rsidP="008538AD">
            <w:pPr>
              <w:pStyle w:val="Underskrifter"/>
            </w:pPr>
          </w:p>
        </w:tc>
      </w:tr>
    </w:tbl>
    <w:p w:rsidR="008804D3" w:rsidRPr="00EB65ED" w:rsidRDefault="008804D3" w:rsidP="008538AD">
      <w:pPr>
        <w:pStyle w:val="Normaltindrag"/>
      </w:pPr>
    </w:p>
    <w:sectPr w:rsidR="008804D3" w:rsidRPr="00EB65ED" w:rsidSect="00853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A6D" w:rsidRPr="00EB65ED" w:rsidRDefault="00A23A6D">
      <w:r w:rsidRPr="00EB65ED">
        <w:separator/>
      </w:r>
    </w:p>
  </w:endnote>
  <w:endnote w:type="continuationSeparator" w:id="0">
    <w:p w:rsidR="00A23A6D" w:rsidRPr="00EB65ED" w:rsidRDefault="00A23A6D">
      <w:r w:rsidRPr="00EB65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F07" w:rsidRPr="00EB65ED" w:rsidRDefault="00EB65ED" w:rsidP="008538AD">
    <w:pPr>
      <w:pStyle w:val="Sidfot"/>
    </w:pPr>
    <w:r w:rsidRPr="00EB65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11545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AD" w:rsidRDefault="008538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8AD" w:rsidRDefault="008538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4D3" w:rsidRPr="00EB65ED" w:rsidRDefault="00EB65ED" w:rsidP="008538AD">
    <w:pPr>
      <w:pStyle w:val="Sidfot"/>
    </w:pPr>
    <w:r w:rsidRPr="00EB65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60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AD" w:rsidRDefault="00853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8AD" w:rsidRDefault="00853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4D3" w:rsidRPr="00EB65ED" w:rsidRDefault="00EB65ED" w:rsidP="008538AD">
    <w:pPr>
      <w:pStyle w:val="Sidfot"/>
    </w:pPr>
    <w:r w:rsidRPr="00EB65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114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AD" w:rsidRDefault="00853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8AD" w:rsidRDefault="00853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A6D" w:rsidRPr="00EB65ED" w:rsidRDefault="00A23A6D">
      <w:r w:rsidRPr="00EB65ED">
        <w:separator/>
      </w:r>
    </w:p>
  </w:footnote>
  <w:footnote w:type="continuationSeparator" w:id="0">
    <w:p w:rsidR="00A23A6D" w:rsidRPr="00EB65ED" w:rsidRDefault="00A23A6D">
      <w:r w:rsidRPr="00EB65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F07" w:rsidRPr="00EB65ED" w:rsidRDefault="00EB65ED" w:rsidP="008538AD">
    <w:pPr>
      <w:pStyle w:val="Sidhuvud"/>
    </w:pPr>
    <w:r w:rsidRPr="00EB65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8220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AD" w:rsidRDefault="008538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8AD" w:rsidRDefault="008538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4D3" w:rsidRPr="00EB65ED" w:rsidRDefault="00EB65ED" w:rsidP="008538AD">
    <w:pPr>
      <w:pStyle w:val="Sidhuvud"/>
    </w:pPr>
    <w:r w:rsidRPr="00EB65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14748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AD" w:rsidRDefault="008538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8AD" w:rsidRDefault="008538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8AD" w:rsidRPr="00EB65ED" w:rsidRDefault="008538AD">
    <w:pPr>
      <w:pStyle w:val="FSHNormal"/>
      <w:tabs>
        <w:tab w:val="right" w:pos="5840"/>
      </w:tabs>
    </w:pPr>
    <w:r w:rsidRPr="00EB65ED">
      <w:br/>
    </w:r>
    <w:r w:rsidRPr="00EB65ED">
      <w:fldChar w:fldCharType="begin" w:fldLock="1"/>
    </w:r>
    <w:r w:rsidRPr="00EB65ED">
      <w:instrText xml:space="preserve"> DOCPROPERTY</w:instrText>
    </w:r>
    <w:r w:rsidRPr="00EB65ED">
      <w:rPr>
        <w:sz w:val="18"/>
      </w:rPr>
      <w:instrText xml:space="preserve"> "YearUser" *\charformat </w:instrText>
    </w:r>
    <w:r w:rsidRPr="00EB65ED">
      <w:fldChar w:fldCharType="separate"/>
    </w:r>
    <w:r w:rsidRPr="00EB65ED">
      <w:t>2005/06</w:t>
    </w:r>
    <w:r w:rsidRPr="00EB65ED">
      <w:fldChar w:fldCharType="end"/>
    </w:r>
    <w:r w:rsidRPr="00EB65ED">
      <w:t xml:space="preserve"> </w:t>
    </w:r>
    <w:r w:rsidRPr="00EB65ED">
      <w:tab/>
      <w:t xml:space="preserve">mnr: </w:t>
    </w:r>
    <w:r w:rsidRPr="00EB65ED">
      <w:fldChar w:fldCharType="begin" w:fldLock="1"/>
    </w:r>
    <w:r w:rsidRPr="00EB65ED">
      <w:instrText xml:space="preserve"> DOCPROPERTY</w:instrText>
    </w:r>
    <w:r w:rsidRPr="00EB65ED">
      <w:rPr>
        <w:sz w:val="18"/>
      </w:rPr>
      <w:instrText xml:space="preserve"> "Motionsnummer" *\charformat </w:instrText>
    </w:r>
    <w:r w:rsidRPr="00EB65ED">
      <w:fldChar w:fldCharType="separate"/>
    </w:r>
    <w:r w:rsidRPr="00EB65ED">
      <w:t>K221</w:t>
    </w:r>
    <w:r w:rsidRPr="00EB65ED">
      <w:fldChar w:fldCharType="end"/>
    </w:r>
    <w:r w:rsidRPr="00EB65ED">
      <w:br/>
    </w:r>
    <w:r w:rsidRPr="00EB65ED">
      <w:fldChar w:fldCharType="begin" w:fldLock="1"/>
    </w:r>
    <w:r w:rsidRPr="00EB65ED">
      <w:instrText xml:space="preserve"> DOCPROPERTY</w:instrText>
    </w:r>
    <w:r w:rsidRPr="00EB65ED">
      <w:rPr>
        <w:sz w:val="18"/>
      </w:rPr>
      <w:instrText xml:space="preserve"> "Samling" *\charformat </w:instrText>
    </w:r>
    <w:r w:rsidRPr="00EB65ED">
      <w:fldChar w:fldCharType="end"/>
    </w:r>
    <w:r w:rsidRPr="00EB65ED">
      <w:tab/>
      <w:t xml:space="preserve">pnr: </w:t>
    </w:r>
    <w:r w:rsidRPr="00EB65ED">
      <w:fldChar w:fldCharType="begin" w:fldLock="1"/>
    </w:r>
    <w:r w:rsidRPr="00EB65ED">
      <w:instrText xml:space="preserve"> DOCPROPERTY</w:instrText>
    </w:r>
    <w:r w:rsidRPr="00EB65ED">
      <w:rPr>
        <w:sz w:val="18"/>
      </w:rPr>
      <w:instrText xml:space="preserve"> "Partinummer" *\charformat </w:instrText>
    </w:r>
    <w:r w:rsidRPr="00EB65ED">
      <w:fldChar w:fldCharType="separate"/>
    </w:r>
    <w:r w:rsidRPr="00EB65ED">
      <w:t>m1153</w:t>
    </w:r>
    <w:r w:rsidRPr="00EB65ED">
      <w:fldChar w:fldCharType="end"/>
    </w:r>
  </w:p>
  <w:p w:rsidR="008538AD" w:rsidRPr="00EB65ED" w:rsidRDefault="008538AD">
    <w:pPr>
      <w:pStyle w:val="FSHRub1"/>
    </w:pPr>
    <w:r w:rsidRPr="00EB65ED">
      <w:t>Motion till riksdagen</w:t>
    </w:r>
    <w:r w:rsidRPr="00EB65ED">
      <w:br/>
    </w:r>
    <w:r w:rsidRPr="00EB65ED">
      <w:fldChar w:fldCharType="begin" w:fldLock="1"/>
    </w:r>
    <w:r w:rsidRPr="00EB65ED">
      <w:instrText xml:space="preserve"> DOCPROPERTY "YearUser" *\charformat </w:instrText>
    </w:r>
    <w:r w:rsidRPr="00EB65ED">
      <w:fldChar w:fldCharType="separate"/>
    </w:r>
    <w:r w:rsidRPr="00EB65ED">
      <w:t>2005/06</w:t>
    </w:r>
    <w:r w:rsidRPr="00EB65ED">
      <w:fldChar w:fldCharType="end"/>
    </w:r>
    <w:r w:rsidRPr="00EB65ED">
      <w:t>:</w:t>
    </w:r>
    <w:r w:rsidRPr="00EB65ED">
      <w:fldChar w:fldCharType="begin" w:fldLock="1"/>
    </w:r>
    <w:r w:rsidRPr="00EB65ED">
      <w:instrText xml:space="preserve"> DOCPROPERTY "Motionsnummer" *\charformat </w:instrText>
    </w:r>
    <w:r w:rsidRPr="00EB65ED">
      <w:fldChar w:fldCharType="separate"/>
    </w:r>
    <w:r w:rsidRPr="00EB65ED">
      <w:t>K221</w:t>
    </w:r>
    <w:r w:rsidRPr="00EB65ED">
      <w:fldChar w:fldCharType="end"/>
    </w:r>
  </w:p>
  <w:p w:rsidR="008538AD" w:rsidRPr="00EB65ED" w:rsidRDefault="008538AD">
    <w:pPr>
      <w:pStyle w:val="FSHNormalS5"/>
    </w:pPr>
    <w:r w:rsidRPr="00EB65ED">
      <w:fldChar w:fldCharType="begin" w:fldLock="1"/>
    </w:r>
    <w:r w:rsidRPr="00EB65ED">
      <w:instrText xml:space="preserve"> DOCPROPERTY "MotionarText" *\charformat </w:instrText>
    </w:r>
    <w:r w:rsidRPr="00EB65ED">
      <w:fldChar w:fldCharType="separate"/>
    </w:r>
    <w:r w:rsidRPr="00EB65ED">
      <w:t>av Anne Marie Brodén (m)</w:t>
    </w:r>
    <w:r w:rsidRPr="00EB65ED">
      <w:fldChar w:fldCharType="end"/>
    </w:r>
    <w:r w:rsidRPr="00EB65ED">
      <w:br/>
    </w:r>
    <w:r w:rsidRPr="00EB65ED">
      <w:fldChar w:fldCharType="begin" w:fldLock="1"/>
    </w:r>
    <w:r w:rsidRPr="00EB65ED">
      <w:instrText xml:space="preserve"> DOCPROPERTY "SvarFrasKort" *\charformat </w:instrText>
    </w:r>
    <w:r w:rsidRPr="00EB65ED">
      <w:fldChar w:fldCharType="end"/>
    </w:r>
  </w:p>
  <w:p w:rsidR="008538AD" w:rsidRPr="00EB65ED" w:rsidRDefault="008538AD">
    <w:pPr>
      <w:pStyle w:val="FSHTitel"/>
    </w:pPr>
    <w:r w:rsidRPr="00EB65ED">
      <w:fldChar w:fldCharType="begin" w:fldLock="1"/>
    </w:r>
    <w:r w:rsidRPr="00EB65ED">
      <w:instrText xml:space="preserve"> DOCPROPERTY</w:instrText>
    </w:r>
    <w:r w:rsidRPr="00EB65ED">
      <w:rPr>
        <w:sz w:val="18"/>
      </w:rPr>
      <w:instrText xml:space="preserve"> "RubrikSvar" *\charformat </w:instrText>
    </w:r>
    <w:r w:rsidRPr="00EB65ED">
      <w:fldChar w:fldCharType="separate"/>
    </w:r>
    <w:r w:rsidRPr="00EB65ED">
      <w:t>Minnet av Dag Hammarskjöld</w:t>
    </w:r>
    <w:r w:rsidRPr="00EB65ED">
      <w:fldChar w:fldCharType="end"/>
    </w:r>
  </w:p>
  <w:p w:rsidR="008538AD" w:rsidRPr="00EB65ED" w:rsidRDefault="008538AD" w:rsidP="008538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2494219">
    <w:abstractNumId w:val="13"/>
  </w:num>
  <w:num w:numId="2" w16cid:durableId="1911691836">
    <w:abstractNumId w:val="10"/>
  </w:num>
  <w:num w:numId="3" w16cid:durableId="735515228">
    <w:abstractNumId w:val="11"/>
  </w:num>
  <w:num w:numId="4" w16cid:durableId="2115665233">
    <w:abstractNumId w:val="12"/>
  </w:num>
  <w:num w:numId="5" w16cid:durableId="1427536532">
    <w:abstractNumId w:val="8"/>
  </w:num>
  <w:num w:numId="6" w16cid:durableId="1169448520">
    <w:abstractNumId w:val="3"/>
  </w:num>
  <w:num w:numId="7" w16cid:durableId="817763829">
    <w:abstractNumId w:val="2"/>
  </w:num>
  <w:num w:numId="8" w16cid:durableId="326134117">
    <w:abstractNumId w:val="1"/>
  </w:num>
  <w:num w:numId="9" w16cid:durableId="543493334">
    <w:abstractNumId w:val="0"/>
  </w:num>
  <w:num w:numId="10" w16cid:durableId="620496277">
    <w:abstractNumId w:val="9"/>
  </w:num>
  <w:num w:numId="11" w16cid:durableId="1479296444">
    <w:abstractNumId w:val="7"/>
  </w:num>
  <w:num w:numId="12" w16cid:durableId="282922698">
    <w:abstractNumId w:val="6"/>
  </w:num>
  <w:num w:numId="13" w16cid:durableId="188489482">
    <w:abstractNumId w:val="5"/>
  </w:num>
  <w:num w:numId="14" w16cid:durableId="60905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5"/>
  </w:docVars>
  <w:rsids>
    <w:rsidRoot w:val="00360618"/>
    <w:rsid w:val="00016F07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360618"/>
    <w:rsid w:val="004A0504"/>
    <w:rsid w:val="004E38D9"/>
    <w:rsid w:val="00740D6D"/>
    <w:rsid w:val="00794149"/>
    <w:rsid w:val="007B67A7"/>
    <w:rsid w:val="007C6092"/>
    <w:rsid w:val="008538AD"/>
    <w:rsid w:val="008804D3"/>
    <w:rsid w:val="009135A8"/>
    <w:rsid w:val="009F57F3"/>
    <w:rsid w:val="00A053C6"/>
    <w:rsid w:val="00A23A6D"/>
    <w:rsid w:val="00B13BF0"/>
    <w:rsid w:val="00C1285C"/>
    <w:rsid w:val="00C27B7D"/>
    <w:rsid w:val="00DC6C70"/>
    <w:rsid w:val="00E22893"/>
    <w:rsid w:val="00E360DE"/>
    <w:rsid w:val="00E75D28"/>
    <w:rsid w:val="00E84F25"/>
    <w:rsid w:val="00E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CCF77A-F6A0-4969-B901-DD71F7BF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6F07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230</Words>
  <Characters>1244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K221</vt:lpstr>
    </vt:vector>
  </TitlesOfParts>
  <Company>Riksdagen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K221</dc:title>
  <dc:subject>K221</dc:subject>
  <dc:creator>Riksdagen</dc:creator>
  <cp:keywords>Riksdagen</cp:keywords>
  <dc:description/>
  <cp:lastModifiedBy>Lars Brink</cp:lastModifiedBy>
  <cp:revision>2</cp:revision>
  <cp:lastPrinted>2005-10-08T12:43:00Z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mot2000_412_2005-09-15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Minnet av Dag Hammarskjöld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Minnet av Dag Hammarskjöld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20052006000000000109000011530069</vt:lpwstr>
  </property>
  <property fmtid="{D5CDD505-2E9C-101B-9397-08002B2CF9AE}" pid="47" name="datum">
    <vt:lpwstr>050915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20052006000000000109000011530069</vt:lpwstr>
  </property>
  <property fmtid="{D5CDD505-2E9C-101B-9397-08002B2CF9AE}" pid="50" name="nummer">
    <vt:lpwstr>221</vt:lpwstr>
  </property>
  <property fmtid="{D5CDD505-2E9C-101B-9397-08002B2CF9AE}" pid="51" name="utskottsbeteckning">
    <vt:lpwstr>K</vt:lpwstr>
  </property>
</Properties>
</file>