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2362" w:rsidRPr="00A30F89" w:rsidTr="005723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2362" w:rsidRPr="00A30F89" w:rsidRDefault="00572362" w:rsidP="00572362">
            <w:pPr>
              <w:pStyle w:val="RSKRbeteckning"/>
              <w:spacing w:before="240"/>
            </w:pPr>
            <w:r w:rsidRPr="00A30F89">
              <w:t>Riksdagsskrivelse</w:t>
            </w:r>
          </w:p>
          <w:p w:rsidR="00572362" w:rsidRPr="00A30F89" w:rsidRDefault="00572362" w:rsidP="00572362">
            <w:pPr>
              <w:pStyle w:val="RSKRbeteckning"/>
            </w:pPr>
            <w:r w:rsidRPr="00A30F89">
              <w:t>2008/09:35</w:t>
            </w:r>
          </w:p>
        </w:tc>
        <w:tc>
          <w:tcPr>
            <w:tcW w:w="1134" w:type="dxa"/>
          </w:tcPr>
          <w:p w:rsidR="00572362" w:rsidRPr="00A30F89" w:rsidRDefault="00A30F89" w:rsidP="00572362">
            <w:pPr>
              <w:jc w:val="right"/>
            </w:pPr>
            <w:r w:rsidRPr="00A30F8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362" w:rsidRPr="00A30F89" w:rsidTr="005723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2362" w:rsidRPr="00A30F89" w:rsidRDefault="00572362">
            <w:pPr>
              <w:rPr>
                <w:sz w:val="10"/>
              </w:rPr>
            </w:pPr>
          </w:p>
        </w:tc>
      </w:tr>
    </w:tbl>
    <w:p w:rsidR="00572362" w:rsidRPr="00A30F89" w:rsidRDefault="00572362"/>
    <w:p w:rsidR="00572362" w:rsidRPr="00A30F89" w:rsidRDefault="00572362" w:rsidP="00572362">
      <w:pPr>
        <w:pStyle w:val="Mottagare1"/>
      </w:pPr>
      <w:r w:rsidRPr="00A30F89">
        <w:t>Regeringen</w:t>
      </w:r>
    </w:p>
    <w:p w:rsidR="00572362" w:rsidRPr="00A30F89" w:rsidRDefault="00572362" w:rsidP="00572362">
      <w:pPr>
        <w:pStyle w:val="Mottagare2"/>
      </w:pPr>
      <w:r w:rsidRPr="00A30F89">
        <w:t>Justitiedepartementet</w:t>
      </w:r>
    </w:p>
    <w:p w:rsidR="00572362" w:rsidRPr="00A30F89" w:rsidRDefault="00572362" w:rsidP="00572362">
      <w:r w:rsidRPr="00A30F89">
        <w:t>Med överlämnande av civilutskottets betänkande 2008/09:CU6 Europeiskt småmålsförfarande får jag anmäla att riksdagen denna dag bifallit utskottets förslag till riksdagsbeslut.</w:t>
      </w:r>
    </w:p>
    <w:p w:rsidR="00572362" w:rsidRPr="00A30F89" w:rsidRDefault="00572362" w:rsidP="00572362">
      <w:pPr>
        <w:pStyle w:val="Stockholm"/>
      </w:pPr>
      <w:r w:rsidRPr="00A30F89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2362" w:rsidRPr="00A30F89" w:rsidTr="005723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2362" w:rsidRPr="00A30F89" w:rsidRDefault="00572362" w:rsidP="00572362">
            <w:pPr>
              <w:pStyle w:val="AvsTalman"/>
            </w:pPr>
            <w:r w:rsidRPr="00A30F89">
              <w:t>Per Westerberg</w:t>
            </w:r>
          </w:p>
        </w:tc>
        <w:tc>
          <w:tcPr>
            <w:tcW w:w="3628" w:type="dxa"/>
          </w:tcPr>
          <w:p w:rsidR="00572362" w:rsidRPr="00A30F89" w:rsidRDefault="00572362" w:rsidP="00572362">
            <w:pPr>
              <w:pStyle w:val="AvsTjnsteman"/>
            </w:pPr>
            <w:r w:rsidRPr="00A30F89">
              <w:t>Ulf Christoffersson</w:t>
            </w:r>
          </w:p>
        </w:tc>
      </w:tr>
    </w:tbl>
    <w:p w:rsidR="00D85057" w:rsidRPr="00A30F89" w:rsidRDefault="00D85057" w:rsidP="00572362"/>
    <w:sectPr w:rsidR="00D85057" w:rsidRPr="00A30F8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6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2362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0F89"/>
    <w:rsid w:val="00AC3A6D"/>
    <w:rsid w:val="00BB222A"/>
    <w:rsid w:val="00BB66ED"/>
    <w:rsid w:val="00C1040E"/>
    <w:rsid w:val="00C72B82"/>
    <w:rsid w:val="00D644E9"/>
    <w:rsid w:val="00D85057"/>
    <w:rsid w:val="00D906F4"/>
    <w:rsid w:val="00DC0766"/>
    <w:rsid w:val="00E1380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B44B4-9A8A-4D73-BB02-B8982FD9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35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Europeiskt småmålsförfarande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