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3A91" w:rsidR="001B3A91" w:rsidP="001B3A91" w:rsidRDefault="001B3A91" w14:paraId="7B5AF347" w14:textId="7E4BF1DB">
      <w:pPr>
        <w:pStyle w:val="Rubrik1"/>
      </w:pPr>
      <w:r w:rsidRPr="001B3A91">
        <w:t>Sammanfattning</w:t>
      </w:r>
    </w:p>
    <w:p w:rsidRPr="001B3A91" w:rsidR="001B3A91" w:rsidP="001B3A91" w:rsidRDefault="001B3A91" w14:paraId="7B5AF348" w14:textId="77777777">
      <w:pPr>
        <w:spacing w:before="80"/>
        <w:ind w:firstLine="0"/>
      </w:pPr>
      <w:r w:rsidRPr="001B3A91">
        <w:t xml:space="preserve">Samhällsekonomi och finansförvaltningen är av stor vikt för att skapa förutsättningar för ett gott samhälle, goda uppväxtvillkor och en fungerande arbetsmarknad. I denna motion föreslår Kristdemokraterna bland annat justerad pris- och löneomräkning för statliga myndigheter och införande av livskvalitetindex i den officiella statistiken. </w:t>
      </w:r>
    </w:p>
    <w:sdt>
      <w:sdtPr>
        <w:alias w:val="CC_Boilerplate_4"/>
        <w:tag w:val="CC_Boilerplate_4"/>
        <w:id w:val="-1644581176"/>
        <w:lock w:val="sdtLocked"/>
        <w:placeholder>
          <w:docPart w:val="0553A180478E4850BA99C5A5FC437BFA"/>
        </w:placeholder>
        <w15:appearance w15:val="hidden"/>
        <w:text/>
      </w:sdtPr>
      <w:sdtEndPr/>
      <w:sdtContent>
        <w:p w:rsidRPr="009B062B" w:rsidR="00AF30DD" w:rsidP="009B062B" w:rsidRDefault="00AF30DD" w14:paraId="7B5AF34A" w14:textId="77777777">
          <w:pPr>
            <w:pStyle w:val="RubrikFrslagTIllRiksdagsbeslut"/>
          </w:pPr>
          <w:r w:rsidRPr="009B062B">
            <w:t>Förslag till riksdagsbeslut</w:t>
          </w:r>
        </w:p>
      </w:sdtContent>
    </w:sdt>
    <w:sdt>
      <w:sdtPr>
        <w:alias w:val="Yrkande 1"/>
        <w:tag w:val="80b85ecd-0926-41f2-9d18-051f3a2b3416"/>
        <w:id w:val="155963440"/>
        <w:lock w:val="sdtLocked"/>
      </w:sdtPr>
      <w:sdtEndPr/>
      <w:sdtContent>
        <w:p w:rsidR="005F318C" w:rsidRDefault="00301889" w14:paraId="7B5AF34B" w14:textId="77777777">
          <w:pPr>
            <w:pStyle w:val="Frslagstext"/>
          </w:pPr>
          <w:r>
            <w:t>Riksdagen anvisar anslagen för 2018 inom utgiftsområde 2 Samhällsekonomi och finansförvaltning enligt förslaget i tabell 1 i motionen.</w:t>
          </w:r>
        </w:p>
      </w:sdtContent>
    </w:sdt>
    <w:sdt>
      <w:sdtPr>
        <w:alias w:val="Yrkande 2"/>
        <w:tag w:val="73c60f59-923d-4ac1-a12a-7f07231fc6ea"/>
        <w:id w:val="524763364"/>
        <w:lock w:val="sdtLocked"/>
      </w:sdtPr>
      <w:sdtEndPr/>
      <w:sdtContent>
        <w:p w:rsidR="005F318C" w:rsidRDefault="00301889" w14:paraId="7B5AF34C" w14:textId="53BE31BB">
          <w:pPr>
            <w:pStyle w:val="Frslagstext"/>
          </w:pPr>
          <w:r>
            <w:t>Riksdagen ställer sig bakom det som anförs i motionen om att komplettera regeringens ramverk för välståndsutveckling med den officiella statistiken och tillkännager detta för regeringen.</w:t>
          </w:r>
        </w:p>
      </w:sdtContent>
    </w:sdt>
    <w:sdt>
      <w:sdtPr>
        <w:alias w:val="Yrkande 3"/>
        <w:tag w:val="0194e215-4cc9-442c-904b-173a95ca3397"/>
        <w:id w:val="-1237315444"/>
        <w:lock w:val="sdtLocked"/>
      </w:sdtPr>
      <w:sdtEndPr/>
      <w:sdtContent>
        <w:p w:rsidR="005F318C" w:rsidRDefault="00301889" w14:paraId="7B5AF34D" w14:textId="77777777">
          <w:pPr>
            <w:pStyle w:val="Frslagstext"/>
          </w:pPr>
          <w:r>
            <w:t>Riksdagen ställer sig bakom det som anförs i motionen om justering av pris- och löneomräkningen för myndigheter och tillkännager detta för regeringen.</w:t>
          </w:r>
        </w:p>
      </w:sdtContent>
    </w:sdt>
    <w:sdt>
      <w:sdtPr>
        <w:alias w:val="Yrkande 4"/>
        <w:tag w:val="8e9792d4-2b5d-4796-ba1f-41ad76bf9394"/>
        <w:id w:val="61141270"/>
        <w:lock w:val="sdtLocked"/>
      </w:sdtPr>
      <w:sdtEndPr/>
      <w:sdtContent>
        <w:p w:rsidR="005F318C" w:rsidRDefault="00301889" w14:paraId="7B5AF34E" w14:textId="77777777">
          <w:pPr>
            <w:pStyle w:val="Frslagstext"/>
          </w:pPr>
          <w:r>
            <w:t>Riksdagen ställer sig bakom det som anförs i motionen om att offentliga arbetsgivare bör redovisa samtliga skatter och avgifter på lönebeskeden och tillkännager detta för regeringen.</w:t>
          </w:r>
        </w:p>
      </w:sdtContent>
    </w:sdt>
    <w:bookmarkStart w:name="MotionsStart" w:id="0"/>
    <w:bookmarkEnd w:id="0"/>
    <w:p w:rsidR="00DD7B69" w:rsidRDefault="00DD7B69" w14:paraId="6C744BA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alias w:val="CC_Motivering_Rubrik"/>
        <w:tag w:val="CC_Motivering_Rubrik"/>
        <w:id w:val="1433397530"/>
        <w:lock w:val="sdtLocked"/>
        <w:placeholder>
          <w:docPart w:val="21DBCA7C79FA48AFACD5C62AD2FC59BB"/>
        </w:placeholder>
        <w15:appearance w15:val="hidden"/>
        <w:text/>
      </w:sdtPr>
      <w:sdtEndPr/>
      <w:sdtContent>
        <w:p w:rsidRPr="009B062B" w:rsidR="006D79C9" w:rsidP="00333E95" w:rsidRDefault="006D79C9" w14:paraId="7B5AF34F" w14:textId="53833AD1">
          <w:pPr>
            <w:pStyle w:val="Rubrik1"/>
          </w:pPr>
          <w:r>
            <w:t>Motivering</w:t>
          </w:r>
        </w:p>
      </w:sdtContent>
    </w:sdt>
    <w:p w:rsidRPr="00DD7B69" w:rsidR="00C2130F" w:rsidP="00DD7B69" w:rsidRDefault="00DD7B69" w14:paraId="7B5AF350" w14:textId="7107CA42">
      <w:pPr>
        <w:pStyle w:val="Tabellrubrik"/>
        <w:spacing w:before="80" w:line="240" w:lineRule="exact"/>
      </w:pPr>
      <w:r w:rsidRPr="00DD7B69">
        <w:t>Tabell 1</w:t>
      </w:r>
      <w:r w:rsidRPr="00DD7B69" w:rsidR="00C2130F">
        <w:t xml:space="preserve"> Kristdemokraternas förslag till anslag för 2018 uttryckt som avvikelse gentemot regerin</w:t>
      </w:r>
      <w:r>
        <w:t>gens förslag</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C2130F" w:rsidR="00C2130F" w:rsidTr="00DD7B69" w14:paraId="7B5AF352" w14:textId="77777777">
        <w:trPr>
          <w:trHeight w:val="340"/>
        </w:trPr>
        <w:tc>
          <w:tcPr>
            <w:tcW w:w="8660" w:type="dxa"/>
            <w:gridSpan w:val="4"/>
            <w:tcBorders>
              <w:top w:val="nil"/>
              <w:left w:val="nil"/>
              <w:bottom w:val="nil"/>
              <w:right w:val="nil"/>
            </w:tcBorders>
            <w:shd w:val="clear" w:color="auto" w:fill="auto"/>
            <w:hideMark/>
          </w:tcPr>
          <w:p w:rsidRPr="00DD7B69" w:rsidR="00C2130F" w:rsidP="00DD7B69" w:rsidRDefault="00C2130F" w14:paraId="7B5AF351" w14:textId="77777777">
            <w:pPr>
              <w:pStyle w:val="Tabellunderrubrik"/>
              <w:jc w:val="center"/>
              <w:rPr>
                <w:i w:val="0"/>
              </w:rPr>
            </w:pPr>
            <w:r w:rsidRPr="00DD7B69">
              <w:rPr>
                <w:i w:val="0"/>
              </w:rPr>
              <w:t>Anslagsförslag 2018 för utgiftsområde 2 Samhällsekonomi och finansförvaltning</w:t>
            </w:r>
          </w:p>
        </w:tc>
      </w:tr>
      <w:tr w:rsidRPr="00C2130F" w:rsidR="00C2130F" w:rsidTr="00F95EEF" w14:paraId="7B5AF356" w14:textId="77777777">
        <w:trPr>
          <w:trHeight w:val="255"/>
        </w:trPr>
        <w:tc>
          <w:tcPr>
            <w:tcW w:w="8660" w:type="dxa"/>
            <w:gridSpan w:val="4"/>
            <w:tcBorders>
              <w:top w:val="nil"/>
              <w:left w:val="nil"/>
              <w:bottom w:val="single" w:color="auto" w:sz="4" w:space="0"/>
              <w:right w:val="nil"/>
            </w:tcBorders>
            <w:shd w:val="clear" w:color="auto" w:fill="auto"/>
            <w:noWrap/>
            <w:hideMark/>
          </w:tcPr>
          <w:p w:rsidRPr="00C2130F" w:rsidR="00C2130F" w:rsidP="00C2130F" w:rsidRDefault="00C2130F" w14:paraId="7B5AF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130F">
              <w:rPr>
                <w:rFonts w:ascii="Times New Roman" w:hAnsi="Times New Roman" w:eastAsia="Times New Roman" w:cs="Times New Roman"/>
                <w:i/>
                <w:iCs/>
                <w:kern w:val="0"/>
                <w:sz w:val="20"/>
                <w:szCs w:val="20"/>
                <w:lang w:eastAsia="sv-SE"/>
                <w14:numSpacing w14:val="default"/>
              </w:rPr>
              <w:t>Tusental kronor</w:t>
            </w:r>
          </w:p>
        </w:tc>
      </w:tr>
      <w:tr w:rsidRPr="00C2130F" w:rsidR="00C2130F" w:rsidTr="00F95EEF" w14:paraId="7B5AF35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C2130F" w:rsidR="00C2130F" w:rsidP="00C2130F" w:rsidRDefault="00C2130F" w14:paraId="7B5AF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2130F">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C2130F" w:rsidR="00C2130F" w:rsidP="00C2130F" w:rsidRDefault="00C2130F" w14:paraId="7B5AF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130F">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C2130F" w:rsidR="00C2130F" w:rsidP="00C2130F" w:rsidRDefault="00C2130F" w14:paraId="7B5AF3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130F">
              <w:rPr>
                <w:rFonts w:ascii="Times New Roman" w:hAnsi="Times New Roman" w:eastAsia="Times New Roman" w:cs="Times New Roman"/>
                <w:b/>
                <w:bCs/>
                <w:kern w:val="0"/>
                <w:sz w:val="20"/>
                <w:szCs w:val="20"/>
                <w:lang w:eastAsia="sv-SE"/>
                <w14:numSpacing w14:val="default"/>
              </w:rPr>
              <w:t>Avvikelse från regeringen (KD)</w:t>
            </w:r>
          </w:p>
        </w:tc>
      </w:tr>
      <w:tr w:rsidRPr="00C2130F" w:rsidR="00C2130F" w:rsidTr="00F95EEF" w14:paraId="7B5AF35F"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C2130F" w:rsidR="00C2130F" w:rsidP="00C2130F" w:rsidRDefault="00C2130F" w14:paraId="7B5AF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Statskontoret</w:t>
            </w:r>
          </w:p>
        </w:tc>
        <w:tc>
          <w:tcPr>
            <w:tcW w:w="1300" w:type="dxa"/>
            <w:tcBorders>
              <w:top w:val="nil"/>
              <w:left w:val="nil"/>
              <w:bottom w:val="nil"/>
              <w:right w:val="nil"/>
            </w:tcBorders>
            <w:shd w:val="clear" w:color="auto" w:fill="auto"/>
            <w:hideMark/>
          </w:tcPr>
          <w:p w:rsidRPr="00C2130F" w:rsidR="00C2130F" w:rsidP="00C2130F" w:rsidRDefault="00C2130F" w14:paraId="7B5AF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96 727</w:t>
            </w:r>
          </w:p>
        </w:tc>
        <w:tc>
          <w:tcPr>
            <w:tcW w:w="1960" w:type="dxa"/>
            <w:tcBorders>
              <w:top w:val="nil"/>
              <w:left w:val="nil"/>
              <w:bottom w:val="nil"/>
              <w:right w:val="nil"/>
            </w:tcBorders>
            <w:shd w:val="clear" w:color="auto" w:fill="auto"/>
            <w:hideMark/>
          </w:tcPr>
          <w:p w:rsidRPr="00C2130F" w:rsidR="00C2130F" w:rsidP="00C2130F" w:rsidRDefault="00C2130F" w14:paraId="7B5AF3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−1 000</w:t>
            </w:r>
          </w:p>
        </w:tc>
      </w:tr>
      <w:tr w:rsidRPr="00C2130F" w:rsidR="00C2130F" w:rsidTr="00F95EEF" w14:paraId="7B5AF364"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C2130F" w:rsidR="00C2130F" w:rsidP="00C2130F" w:rsidRDefault="00C2130F" w14:paraId="7B5AF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Kammarkollegiet</w:t>
            </w:r>
          </w:p>
        </w:tc>
        <w:tc>
          <w:tcPr>
            <w:tcW w:w="1300" w:type="dxa"/>
            <w:tcBorders>
              <w:top w:val="nil"/>
              <w:left w:val="nil"/>
              <w:bottom w:val="nil"/>
              <w:right w:val="nil"/>
            </w:tcBorders>
            <w:shd w:val="clear" w:color="auto" w:fill="auto"/>
            <w:hideMark/>
          </w:tcPr>
          <w:p w:rsidRPr="00C2130F" w:rsidR="00C2130F" w:rsidP="00C2130F" w:rsidRDefault="00C2130F" w14:paraId="7B5AF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71 923</w:t>
            </w:r>
          </w:p>
        </w:tc>
        <w:tc>
          <w:tcPr>
            <w:tcW w:w="1960" w:type="dxa"/>
            <w:tcBorders>
              <w:top w:val="nil"/>
              <w:left w:val="nil"/>
              <w:bottom w:val="nil"/>
              <w:right w:val="nil"/>
            </w:tcBorders>
            <w:shd w:val="clear" w:color="auto" w:fill="auto"/>
            <w:hideMark/>
          </w:tcPr>
          <w:p w:rsidRPr="00C2130F" w:rsidR="00C2130F" w:rsidP="00C2130F" w:rsidRDefault="00C2130F" w14:paraId="7B5AF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69" w14:textId="77777777">
        <w:trPr>
          <w:trHeight w:val="510"/>
        </w:trPr>
        <w:tc>
          <w:tcPr>
            <w:tcW w:w="600" w:type="dxa"/>
            <w:tcBorders>
              <w:top w:val="nil"/>
              <w:left w:val="nil"/>
              <w:bottom w:val="nil"/>
              <w:right w:val="nil"/>
            </w:tcBorders>
            <w:shd w:val="clear" w:color="auto" w:fill="auto"/>
            <w:hideMark/>
          </w:tcPr>
          <w:p w:rsidRPr="00C2130F" w:rsidR="00C2130F" w:rsidP="00C2130F" w:rsidRDefault="00C2130F" w14:paraId="7B5AF3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C2130F" w:rsidR="00C2130F" w:rsidP="00C2130F" w:rsidRDefault="00C2130F" w14:paraId="7B5AF3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300" w:type="dxa"/>
            <w:tcBorders>
              <w:top w:val="nil"/>
              <w:left w:val="nil"/>
              <w:bottom w:val="nil"/>
              <w:right w:val="nil"/>
            </w:tcBorders>
            <w:shd w:val="clear" w:color="auto" w:fill="auto"/>
            <w:hideMark/>
          </w:tcPr>
          <w:p w:rsidRPr="00C2130F" w:rsidR="00C2130F" w:rsidP="00C2130F" w:rsidRDefault="00C2130F" w14:paraId="7B5AF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17 550</w:t>
            </w:r>
          </w:p>
        </w:tc>
        <w:tc>
          <w:tcPr>
            <w:tcW w:w="1960" w:type="dxa"/>
            <w:tcBorders>
              <w:top w:val="nil"/>
              <w:left w:val="nil"/>
              <w:bottom w:val="nil"/>
              <w:right w:val="nil"/>
            </w:tcBorders>
            <w:shd w:val="clear" w:color="auto" w:fill="auto"/>
            <w:hideMark/>
          </w:tcPr>
          <w:p w:rsidRPr="00C2130F" w:rsidR="00C2130F" w:rsidP="00C2130F" w:rsidRDefault="00C2130F" w14:paraId="7B5AF3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6E"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C2130F" w:rsidR="00C2130F" w:rsidP="00C2130F" w:rsidRDefault="00C2130F" w14:paraId="7B5AF3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Arbetsgivarpolitiska frågor</w:t>
            </w:r>
          </w:p>
        </w:tc>
        <w:tc>
          <w:tcPr>
            <w:tcW w:w="1300" w:type="dxa"/>
            <w:tcBorders>
              <w:top w:val="nil"/>
              <w:left w:val="nil"/>
              <w:bottom w:val="nil"/>
              <w:right w:val="nil"/>
            </w:tcBorders>
            <w:shd w:val="clear" w:color="auto" w:fill="auto"/>
            <w:hideMark/>
          </w:tcPr>
          <w:p w:rsidRPr="00C2130F" w:rsidR="00C2130F" w:rsidP="00C2130F" w:rsidRDefault="00C2130F" w14:paraId="7B5AF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2 443</w:t>
            </w:r>
          </w:p>
        </w:tc>
        <w:tc>
          <w:tcPr>
            <w:tcW w:w="1960" w:type="dxa"/>
            <w:tcBorders>
              <w:top w:val="nil"/>
              <w:left w:val="nil"/>
              <w:bottom w:val="nil"/>
              <w:right w:val="nil"/>
            </w:tcBorders>
            <w:shd w:val="clear" w:color="auto" w:fill="auto"/>
            <w:hideMark/>
          </w:tcPr>
          <w:p w:rsidRPr="00C2130F" w:rsidR="00C2130F" w:rsidP="00C2130F" w:rsidRDefault="00C2130F" w14:paraId="7B5AF3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73"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C2130F" w:rsidR="00C2130F" w:rsidP="00C2130F" w:rsidRDefault="00C2130F" w14:paraId="7B5AF3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Statliga tjänstepensioner m.m.</w:t>
            </w:r>
          </w:p>
        </w:tc>
        <w:tc>
          <w:tcPr>
            <w:tcW w:w="1300" w:type="dxa"/>
            <w:tcBorders>
              <w:top w:val="nil"/>
              <w:left w:val="nil"/>
              <w:bottom w:val="nil"/>
              <w:right w:val="nil"/>
            </w:tcBorders>
            <w:shd w:val="clear" w:color="auto" w:fill="auto"/>
            <w:hideMark/>
          </w:tcPr>
          <w:p w:rsidRPr="00C2130F" w:rsidR="00C2130F" w:rsidP="00C2130F" w:rsidRDefault="00C2130F" w14:paraId="7B5AF3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13 227 000</w:t>
            </w:r>
          </w:p>
        </w:tc>
        <w:tc>
          <w:tcPr>
            <w:tcW w:w="1960" w:type="dxa"/>
            <w:tcBorders>
              <w:top w:val="nil"/>
              <w:left w:val="nil"/>
              <w:bottom w:val="nil"/>
              <w:right w:val="nil"/>
            </w:tcBorders>
            <w:shd w:val="clear" w:color="auto" w:fill="auto"/>
            <w:hideMark/>
          </w:tcPr>
          <w:p w:rsidRPr="00C2130F" w:rsidR="00C2130F" w:rsidP="00C2130F" w:rsidRDefault="00C2130F" w14:paraId="7B5AF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78"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C2130F" w:rsidR="00C2130F" w:rsidP="00C2130F" w:rsidRDefault="00C2130F" w14:paraId="7B5AF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Finanspolitiska rådet</w:t>
            </w:r>
          </w:p>
        </w:tc>
        <w:tc>
          <w:tcPr>
            <w:tcW w:w="1300" w:type="dxa"/>
            <w:tcBorders>
              <w:top w:val="nil"/>
              <w:left w:val="nil"/>
              <w:bottom w:val="nil"/>
              <w:right w:val="nil"/>
            </w:tcBorders>
            <w:shd w:val="clear" w:color="auto" w:fill="auto"/>
            <w:hideMark/>
          </w:tcPr>
          <w:p w:rsidRPr="00C2130F" w:rsidR="00C2130F" w:rsidP="00C2130F" w:rsidRDefault="00C2130F" w14:paraId="7B5AF3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10 078</w:t>
            </w:r>
          </w:p>
        </w:tc>
        <w:tc>
          <w:tcPr>
            <w:tcW w:w="1960" w:type="dxa"/>
            <w:tcBorders>
              <w:top w:val="nil"/>
              <w:left w:val="nil"/>
              <w:bottom w:val="nil"/>
              <w:right w:val="nil"/>
            </w:tcBorders>
            <w:shd w:val="clear" w:color="auto" w:fill="auto"/>
            <w:hideMark/>
          </w:tcPr>
          <w:p w:rsidRPr="00C2130F" w:rsidR="00C2130F" w:rsidP="00C2130F" w:rsidRDefault="00C2130F" w14:paraId="7B5AF3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7D"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C2130F" w:rsidR="00C2130F" w:rsidP="00C2130F" w:rsidRDefault="00C2130F" w14:paraId="7B5AF3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Konjunkturinstitutet</w:t>
            </w:r>
          </w:p>
        </w:tc>
        <w:tc>
          <w:tcPr>
            <w:tcW w:w="1300" w:type="dxa"/>
            <w:tcBorders>
              <w:top w:val="nil"/>
              <w:left w:val="nil"/>
              <w:bottom w:val="nil"/>
              <w:right w:val="nil"/>
            </w:tcBorders>
            <w:shd w:val="clear" w:color="auto" w:fill="auto"/>
            <w:hideMark/>
          </w:tcPr>
          <w:p w:rsidRPr="00C2130F" w:rsidR="00C2130F" w:rsidP="00C2130F" w:rsidRDefault="00C2130F" w14:paraId="7B5AF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64 571</w:t>
            </w:r>
          </w:p>
        </w:tc>
        <w:tc>
          <w:tcPr>
            <w:tcW w:w="1960" w:type="dxa"/>
            <w:tcBorders>
              <w:top w:val="nil"/>
              <w:left w:val="nil"/>
              <w:bottom w:val="nil"/>
              <w:right w:val="nil"/>
            </w:tcBorders>
            <w:shd w:val="clear" w:color="auto" w:fill="auto"/>
            <w:hideMark/>
          </w:tcPr>
          <w:p w:rsidRPr="00C2130F" w:rsidR="00C2130F" w:rsidP="00C2130F" w:rsidRDefault="00C2130F" w14:paraId="7B5AF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82"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C2130F" w:rsidR="00C2130F" w:rsidP="00C2130F" w:rsidRDefault="00C2130F" w14:paraId="7B5AF3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Ekonomistyrningsverket</w:t>
            </w:r>
          </w:p>
        </w:tc>
        <w:tc>
          <w:tcPr>
            <w:tcW w:w="1300" w:type="dxa"/>
            <w:tcBorders>
              <w:top w:val="nil"/>
              <w:left w:val="nil"/>
              <w:bottom w:val="nil"/>
              <w:right w:val="nil"/>
            </w:tcBorders>
            <w:shd w:val="clear" w:color="auto" w:fill="auto"/>
            <w:hideMark/>
          </w:tcPr>
          <w:p w:rsidRPr="00C2130F" w:rsidR="00C2130F" w:rsidP="00C2130F" w:rsidRDefault="00C2130F" w14:paraId="7B5AF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174 581</w:t>
            </w:r>
          </w:p>
        </w:tc>
        <w:tc>
          <w:tcPr>
            <w:tcW w:w="1960" w:type="dxa"/>
            <w:tcBorders>
              <w:top w:val="nil"/>
              <w:left w:val="nil"/>
              <w:bottom w:val="nil"/>
              <w:right w:val="nil"/>
            </w:tcBorders>
            <w:shd w:val="clear" w:color="auto" w:fill="auto"/>
            <w:hideMark/>
          </w:tcPr>
          <w:p w:rsidRPr="00C2130F" w:rsidR="00C2130F" w:rsidP="00C2130F" w:rsidRDefault="00C2130F" w14:paraId="7B5AF3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−1 000</w:t>
            </w:r>
          </w:p>
        </w:tc>
      </w:tr>
      <w:tr w:rsidRPr="00C2130F" w:rsidR="00C2130F" w:rsidTr="00F95EEF" w14:paraId="7B5AF387"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C2130F" w:rsidR="00C2130F" w:rsidP="00C2130F" w:rsidRDefault="00C2130F" w14:paraId="7B5AF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Statistiska centralbyrån</w:t>
            </w:r>
          </w:p>
        </w:tc>
        <w:tc>
          <w:tcPr>
            <w:tcW w:w="1300" w:type="dxa"/>
            <w:tcBorders>
              <w:top w:val="nil"/>
              <w:left w:val="nil"/>
              <w:bottom w:val="nil"/>
              <w:right w:val="nil"/>
            </w:tcBorders>
            <w:shd w:val="clear" w:color="auto" w:fill="auto"/>
            <w:hideMark/>
          </w:tcPr>
          <w:p w:rsidRPr="00C2130F" w:rsidR="00C2130F" w:rsidP="00C2130F" w:rsidRDefault="00C2130F" w14:paraId="7B5AF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557 223</w:t>
            </w:r>
          </w:p>
        </w:tc>
        <w:tc>
          <w:tcPr>
            <w:tcW w:w="1960" w:type="dxa"/>
            <w:tcBorders>
              <w:top w:val="nil"/>
              <w:left w:val="nil"/>
              <w:bottom w:val="nil"/>
              <w:right w:val="nil"/>
            </w:tcBorders>
            <w:shd w:val="clear" w:color="auto" w:fill="auto"/>
            <w:hideMark/>
          </w:tcPr>
          <w:p w:rsidRPr="00C2130F" w:rsidR="00C2130F" w:rsidP="00C2130F" w:rsidRDefault="00C2130F" w14:paraId="7B5AF3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−3 000</w:t>
            </w:r>
          </w:p>
        </w:tc>
      </w:tr>
      <w:tr w:rsidRPr="00C2130F" w:rsidR="00C2130F" w:rsidTr="00F95EEF" w14:paraId="7B5AF38C"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C2130F" w:rsidR="00C2130F" w:rsidP="00C2130F" w:rsidRDefault="00C2130F" w14:paraId="7B5AF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Bidragsfastigheter</w:t>
            </w:r>
          </w:p>
        </w:tc>
        <w:tc>
          <w:tcPr>
            <w:tcW w:w="1300" w:type="dxa"/>
            <w:tcBorders>
              <w:top w:val="nil"/>
              <w:left w:val="nil"/>
              <w:bottom w:val="nil"/>
              <w:right w:val="nil"/>
            </w:tcBorders>
            <w:shd w:val="clear" w:color="auto" w:fill="auto"/>
            <w:hideMark/>
          </w:tcPr>
          <w:p w:rsidRPr="00C2130F" w:rsidR="00C2130F" w:rsidP="00C2130F" w:rsidRDefault="00C2130F" w14:paraId="7B5AF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269 000</w:t>
            </w:r>
          </w:p>
        </w:tc>
        <w:tc>
          <w:tcPr>
            <w:tcW w:w="1960" w:type="dxa"/>
            <w:tcBorders>
              <w:top w:val="nil"/>
              <w:left w:val="nil"/>
              <w:bottom w:val="nil"/>
              <w:right w:val="nil"/>
            </w:tcBorders>
            <w:shd w:val="clear" w:color="auto" w:fill="auto"/>
            <w:hideMark/>
          </w:tcPr>
          <w:p w:rsidRPr="00C2130F" w:rsidR="00C2130F" w:rsidP="00C2130F" w:rsidRDefault="00C2130F" w14:paraId="7B5AF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−25 000</w:t>
            </w:r>
          </w:p>
        </w:tc>
      </w:tr>
      <w:tr w:rsidRPr="00C2130F" w:rsidR="00C2130F" w:rsidTr="00F95EEF" w14:paraId="7B5AF391"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C2130F" w:rsidR="00C2130F" w:rsidP="00C2130F" w:rsidRDefault="00C2130F" w14:paraId="7B5AF3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Finansinspektionen</w:t>
            </w:r>
          </w:p>
        </w:tc>
        <w:tc>
          <w:tcPr>
            <w:tcW w:w="1300" w:type="dxa"/>
            <w:tcBorders>
              <w:top w:val="nil"/>
              <w:left w:val="nil"/>
              <w:bottom w:val="nil"/>
              <w:right w:val="nil"/>
            </w:tcBorders>
            <w:shd w:val="clear" w:color="auto" w:fill="auto"/>
            <w:hideMark/>
          </w:tcPr>
          <w:p w:rsidRPr="00C2130F" w:rsidR="00C2130F" w:rsidP="00C2130F" w:rsidRDefault="00C2130F" w14:paraId="7B5AF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602 798</w:t>
            </w:r>
          </w:p>
        </w:tc>
        <w:tc>
          <w:tcPr>
            <w:tcW w:w="1960" w:type="dxa"/>
            <w:tcBorders>
              <w:top w:val="nil"/>
              <w:left w:val="nil"/>
              <w:bottom w:val="nil"/>
              <w:right w:val="nil"/>
            </w:tcBorders>
            <w:shd w:val="clear" w:color="auto" w:fill="auto"/>
            <w:hideMark/>
          </w:tcPr>
          <w:p w:rsidRPr="00C2130F" w:rsidR="00C2130F" w:rsidP="00C2130F" w:rsidRDefault="00C2130F" w14:paraId="7B5AF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−3 000</w:t>
            </w:r>
          </w:p>
        </w:tc>
      </w:tr>
      <w:tr w:rsidRPr="00C2130F" w:rsidR="00C2130F" w:rsidTr="00F95EEF" w14:paraId="7B5AF396"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C2130F" w:rsidR="00C2130F" w:rsidP="00C2130F" w:rsidRDefault="00C2130F" w14:paraId="7B5AF3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Riksgäldskontoret</w:t>
            </w:r>
          </w:p>
        </w:tc>
        <w:tc>
          <w:tcPr>
            <w:tcW w:w="1300" w:type="dxa"/>
            <w:tcBorders>
              <w:top w:val="nil"/>
              <w:left w:val="nil"/>
              <w:bottom w:val="nil"/>
              <w:right w:val="nil"/>
            </w:tcBorders>
            <w:shd w:val="clear" w:color="auto" w:fill="auto"/>
            <w:hideMark/>
          </w:tcPr>
          <w:p w:rsidRPr="00C2130F" w:rsidR="00C2130F" w:rsidP="00C2130F" w:rsidRDefault="00C2130F" w14:paraId="7B5AF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327 642</w:t>
            </w:r>
          </w:p>
        </w:tc>
        <w:tc>
          <w:tcPr>
            <w:tcW w:w="1960" w:type="dxa"/>
            <w:tcBorders>
              <w:top w:val="nil"/>
              <w:left w:val="nil"/>
              <w:bottom w:val="nil"/>
              <w:right w:val="nil"/>
            </w:tcBorders>
            <w:shd w:val="clear" w:color="auto" w:fill="auto"/>
            <w:hideMark/>
          </w:tcPr>
          <w:p w:rsidRPr="00C2130F" w:rsidR="00C2130F" w:rsidP="00C2130F" w:rsidRDefault="00C2130F" w14:paraId="7B5AF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−4 000</w:t>
            </w:r>
          </w:p>
        </w:tc>
      </w:tr>
      <w:tr w:rsidRPr="00C2130F" w:rsidR="00C2130F" w:rsidTr="00F95EEF" w14:paraId="7B5AF39B"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C2130F" w:rsidR="00C2130F" w:rsidP="00C2130F" w:rsidRDefault="00C2130F" w14:paraId="7B5AF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Bokföringsnämnden</w:t>
            </w:r>
          </w:p>
        </w:tc>
        <w:tc>
          <w:tcPr>
            <w:tcW w:w="1300" w:type="dxa"/>
            <w:tcBorders>
              <w:top w:val="nil"/>
              <w:left w:val="nil"/>
              <w:bottom w:val="nil"/>
              <w:right w:val="nil"/>
            </w:tcBorders>
            <w:shd w:val="clear" w:color="auto" w:fill="auto"/>
            <w:hideMark/>
          </w:tcPr>
          <w:p w:rsidRPr="00C2130F" w:rsidR="00C2130F" w:rsidP="00C2130F" w:rsidRDefault="00C2130F" w14:paraId="7B5AF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10 133</w:t>
            </w:r>
          </w:p>
        </w:tc>
        <w:tc>
          <w:tcPr>
            <w:tcW w:w="1960" w:type="dxa"/>
            <w:tcBorders>
              <w:top w:val="nil"/>
              <w:left w:val="nil"/>
              <w:bottom w:val="nil"/>
              <w:right w:val="nil"/>
            </w:tcBorders>
            <w:shd w:val="clear" w:color="auto" w:fill="auto"/>
            <w:hideMark/>
          </w:tcPr>
          <w:p w:rsidRPr="00C2130F" w:rsidR="00C2130F" w:rsidP="00C2130F" w:rsidRDefault="00C2130F" w14:paraId="7B5AF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A0"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C2130F" w:rsidR="00C2130F" w:rsidP="00C2130F" w:rsidRDefault="00C2130F" w14:paraId="7B5AF3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Vissa garanti- och medlemsavgifter</w:t>
            </w:r>
          </w:p>
        </w:tc>
        <w:tc>
          <w:tcPr>
            <w:tcW w:w="1300" w:type="dxa"/>
            <w:tcBorders>
              <w:top w:val="nil"/>
              <w:left w:val="nil"/>
              <w:bottom w:val="nil"/>
              <w:right w:val="nil"/>
            </w:tcBorders>
            <w:shd w:val="clear" w:color="auto" w:fill="auto"/>
            <w:hideMark/>
          </w:tcPr>
          <w:p w:rsidRPr="00C2130F" w:rsidR="00C2130F" w:rsidP="00C2130F" w:rsidRDefault="00C2130F" w14:paraId="7B5AF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223 142</w:t>
            </w:r>
          </w:p>
        </w:tc>
        <w:tc>
          <w:tcPr>
            <w:tcW w:w="1960" w:type="dxa"/>
            <w:tcBorders>
              <w:top w:val="nil"/>
              <w:left w:val="nil"/>
              <w:bottom w:val="nil"/>
              <w:right w:val="nil"/>
            </w:tcBorders>
            <w:shd w:val="clear" w:color="auto" w:fill="auto"/>
            <w:hideMark/>
          </w:tcPr>
          <w:p w:rsidRPr="00C2130F" w:rsidR="00C2130F" w:rsidP="00C2130F" w:rsidRDefault="00C2130F" w14:paraId="7B5AF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A5"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C2130F" w:rsidR="00C2130F" w:rsidP="00C2130F" w:rsidRDefault="00C2130F" w14:paraId="7B5AF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Riksrevisionen</w:t>
            </w:r>
          </w:p>
        </w:tc>
        <w:tc>
          <w:tcPr>
            <w:tcW w:w="1300" w:type="dxa"/>
            <w:tcBorders>
              <w:top w:val="nil"/>
              <w:left w:val="nil"/>
              <w:bottom w:val="nil"/>
              <w:right w:val="nil"/>
            </w:tcBorders>
            <w:shd w:val="clear" w:color="auto" w:fill="auto"/>
            <w:hideMark/>
          </w:tcPr>
          <w:p w:rsidRPr="00C2130F" w:rsidR="00C2130F" w:rsidP="00C2130F" w:rsidRDefault="00C2130F" w14:paraId="7B5AF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329 737</w:t>
            </w:r>
          </w:p>
        </w:tc>
        <w:tc>
          <w:tcPr>
            <w:tcW w:w="1960" w:type="dxa"/>
            <w:tcBorders>
              <w:top w:val="nil"/>
              <w:left w:val="nil"/>
              <w:bottom w:val="nil"/>
              <w:right w:val="nil"/>
            </w:tcBorders>
            <w:shd w:val="clear" w:color="auto" w:fill="auto"/>
            <w:hideMark/>
          </w:tcPr>
          <w:p w:rsidRPr="00C2130F" w:rsidR="00C2130F" w:rsidP="00C2130F" w:rsidRDefault="00C2130F" w14:paraId="7B5AF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−2 000</w:t>
            </w:r>
          </w:p>
        </w:tc>
      </w:tr>
      <w:tr w:rsidRPr="00C2130F" w:rsidR="00C2130F" w:rsidTr="00F95EEF" w14:paraId="7B5AF3AA"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C2130F" w:rsidR="00C2130F" w:rsidP="00C2130F" w:rsidRDefault="00C2130F" w14:paraId="7B5AF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Finansmarknadsforskning</w:t>
            </w:r>
          </w:p>
        </w:tc>
        <w:tc>
          <w:tcPr>
            <w:tcW w:w="1300" w:type="dxa"/>
            <w:tcBorders>
              <w:top w:val="nil"/>
              <w:left w:val="nil"/>
              <w:bottom w:val="nil"/>
              <w:right w:val="nil"/>
            </w:tcBorders>
            <w:shd w:val="clear" w:color="auto" w:fill="auto"/>
            <w:hideMark/>
          </w:tcPr>
          <w:p w:rsidRPr="00C2130F" w:rsidR="00C2130F" w:rsidP="00C2130F" w:rsidRDefault="00C2130F" w14:paraId="7B5AF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29 913</w:t>
            </w:r>
          </w:p>
        </w:tc>
        <w:tc>
          <w:tcPr>
            <w:tcW w:w="1960" w:type="dxa"/>
            <w:tcBorders>
              <w:top w:val="nil"/>
              <w:left w:val="nil"/>
              <w:bottom w:val="nil"/>
              <w:right w:val="nil"/>
            </w:tcBorders>
            <w:shd w:val="clear" w:color="auto" w:fill="auto"/>
            <w:hideMark/>
          </w:tcPr>
          <w:p w:rsidRPr="00C2130F" w:rsidR="00C2130F" w:rsidP="00C2130F" w:rsidRDefault="00C2130F" w14:paraId="7B5AF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AF"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C2130F" w:rsidR="00C2130F" w:rsidP="00C2130F" w:rsidRDefault="00C2130F" w14:paraId="7B5AF3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Upphandlingsmyndigheten</w:t>
            </w:r>
          </w:p>
        </w:tc>
        <w:tc>
          <w:tcPr>
            <w:tcW w:w="1300" w:type="dxa"/>
            <w:tcBorders>
              <w:top w:val="nil"/>
              <w:left w:val="nil"/>
              <w:bottom w:val="nil"/>
              <w:right w:val="nil"/>
            </w:tcBorders>
            <w:shd w:val="clear" w:color="auto" w:fill="auto"/>
            <w:hideMark/>
          </w:tcPr>
          <w:p w:rsidRPr="00C2130F" w:rsidR="00C2130F" w:rsidP="00C2130F" w:rsidRDefault="00C2130F" w14:paraId="7B5AF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94 036</w:t>
            </w:r>
          </w:p>
        </w:tc>
        <w:tc>
          <w:tcPr>
            <w:tcW w:w="1960" w:type="dxa"/>
            <w:tcBorders>
              <w:top w:val="nil"/>
              <w:left w:val="nil"/>
              <w:bottom w:val="nil"/>
              <w:right w:val="nil"/>
            </w:tcBorders>
            <w:shd w:val="clear" w:color="auto" w:fill="auto"/>
            <w:hideMark/>
          </w:tcPr>
          <w:p w:rsidRPr="00C2130F" w:rsidR="00C2130F" w:rsidP="00C2130F" w:rsidRDefault="00C2130F" w14:paraId="7B5AF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−2 000</w:t>
            </w:r>
          </w:p>
        </w:tc>
      </w:tr>
      <w:tr w:rsidRPr="00C2130F" w:rsidR="00C2130F" w:rsidTr="00F95EEF" w14:paraId="7B5AF3B4"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C2130F" w:rsidR="00C2130F" w:rsidP="00C2130F" w:rsidRDefault="00C2130F" w14:paraId="7B5AF3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Digitaliseringsmyndigheten</w:t>
            </w:r>
          </w:p>
        </w:tc>
        <w:tc>
          <w:tcPr>
            <w:tcW w:w="1300" w:type="dxa"/>
            <w:tcBorders>
              <w:top w:val="nil"/>
              <w:left w:val="nil"/>
              <w:bottom w:val="nil"/>
              <w:right w:val="nil"/>
            </w:tcBorders>
            <w:shd w:val="clear" w:color="auto" w:fill="auto"/>
            <w:hideMark/>
          </w:tcPr>
          <w:p w:rsidRPr="00C2130F" w:rsidR="00C2130F" w:rsidP="00C2130F" w:rsidRDefault="00C2130F" w14:paraId="7B5AF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177 050</w:t>
            </w:r>
          </w:p>
        </w:tc>
        <w:tc>
          <w:tcPr>
            <w:tcW w:w="1960" w:type="dxa"/>
            <w:tcBorders>
              <w:top w:val="nil"/>
              <w:left w:val="nil"/>
              <w:bottom w:val="nil"/>
              <w:right w:val="nil"/>
            </w:tcBorders>
            <w:shd w:val="clear" w:color="auto" w:fill="auto"/>
            <w:hideMark/>
          </w:tcPr>
          <w:p w:rsidRPr="00C2130F" w:rsidR="00C2130F" w:rsidP="00C2130F" w:rsidRDefault="00C2130F" w14:paraId="7B5AF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B9"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C2130F" w:rsidR="00C2130F" w:rsidP="00C2130F" w:rsidRDefault="00C2130F" w14:paraId="7B5AF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130F">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C2130F" w:rsidR="00C2130F" w:rsidP="00C2130F" w:rsidRDefault="00C2130F" w14:paraId="7B5AF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C2130F" w:rsidR="00C2130F" w:rsidP="00C2130F" w:rsidRDefault="00C2130F" w14:paraId="7B5AF3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2130F" w:rsidR="00C2130F" w:rsidTr="00F95EEF" w14:paraId="7B5AF3BE"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C2130F" w:rsidR="00C2130F" w:rsidP="00C2130F" w:rsidRDefault="00C2130F" w14:paraId="7B5AF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xml:space="preserve">Minskade kostnader statligt anställda </w:t>
            </w:r>
          </w:p>
        </w:tc>
        <w:tc>
          <w:tcPr>
            <w:tcW w:w="1300" w:type="dxa"/>
            <w:tcBorders>
              <w:top w:val="nil"/>
              <w:left w:val="nil"/>
              <w:bottom w:val="nil"/>
              <w:right w:val="nil"/>
            </w:tcBorders>
            <w:shd w:val="clear" w:color="auto" w:fill="auto"/>
            <w:hideMark/>
          </w:tcPr>
          <w:p w:rsidRPr="00C2130F" w:rsidR="00C2130F" w:rsidP="00C2130F" w:rsidRDefault="00C2130F" w14:paraId="7B5AF3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C2130F" w:rsidR="00C2130F" w:rsidP="00C2130F" w:rsidRDefault="00C2130F" w14:paraId="7B5AF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−100 000</w:t>
            </w:r>
          </w:p>
        </w:tc>
      </w:tr>
      <w:tr w:rsidRPr="00C2130F" w:rsidR="00C2130F" w:rsidTr="00F95EEF" w14:paraId="7B5AF3C3"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C2130F" w:rsidR="00C2130F" w:rsidP="00C2130F" w:rsidRDefault="00C2130F" w14:paraId="7B5AF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Avfallsskatt</w:t>
            </w:r>
          </w:p>
        </w:tc>
        <w:tc>
          <w:tcPr>
            <w:tcW w:w="1300" w:type="dxa"/>
            <w:tcBorders>
              <w:top w:val="nil"/>
              <w:left w:val="nil"/>
              <w:bottom w:val="nil"/>
              <w:right w:val="nil"/>
            </w:tcBorders>
            <w:shd w:val="clear" w:color="auto" w:fill="auto"/>
            <w:hideMark/>
          </w:tcPr>
          <w:p w:rsidRPr="00C2130F" w:rsidR="00C2130F" w:rsidP="00C2130F" w:rsidRDefault="00C2130F" w14:paraId="7B5AF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C2130F" w:rsidR="00C2130F" w:rsidP="00C2130F" w:rsidRDefault="00C2130F" w14:paraId="7B5AF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−23 000</w:t>
            </w:r>
          </w:p>
        </w:tc>
      </w:tr>
      <w:tr w:rsidRPr="00C2130F" w:rsidR="00C2130F" w:rsidTr="00F95EEF" w14:paraId="7B5AF3C8"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C2130F" w:rsidR="00C2130F" w:rsidP="00C2130F" w:rsidRDefault="00C2130F" w14:paraId="7B5AF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Lönekostnader staten slopad nedsättning gruvindustri</w:t>
            </w:r>
          </w:p>
        </w:tc>
        <w:tc>
          <w:tcPr>
            <w:tcW w:w="1300" w:type="dxa"/>
            <w:tcBorders>
              <w:top w:val="nil"/>
              <w:left w:val="nil"/>
              <w:bottom w:val="nil"/>
              <w:right w:val="nil"/>
            </w:tcBorders>
            <w:shd w:val="clear" w:color="auto" w:fill="auto"/>
            <w:hideMark/>
          </w:tcPr>
          <w:p w:rsidRPr="00C2130F" w:rsidR="00C2130F" w:rsidP="00C2130F" w:rsidRDefault="00C2130F" w14:paraId="7B5AF3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C2130F" w:rsidR="00C2130F" w:rsidP="00C2130F" w:rsidRDefault="00C2130F" w14:paraId="7B5AF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+10 000</w:t>
            </w:r>
          </w:p>
        </w:tc>
      </w:tr>
      <w:tr w:rsidRPr="00C2130F" w:rsidR="00C2130F" w:rsidTr="00F95EEF" w14:paraId="7B5AF3CD"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C2130F" w:rsidR="00C2130F" w:rsidP="00C2130F" w:rsidRDefault="00C2130F" w14:paraId="7B5AF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Lönekostnader i staten pga avfallsskatt</w:t>
            </w:r>
          </w:p>
        </w:tc>
        <w:tc>
          <w:tcPr>
            <w:tcW w:w="1300" w:type="dxa"/>
            <w:tcBorders>
              <w:top w:val="nil"/>
              <w:left w:val="nil"/>
              <w:bottom w:val="nil"/>
              <w:right w:val="nil"/>
            </w:tcBorders>
            <w:shd w:val="clear" w:color="auto" w:fill="auto"/>
            <w:hideMark/>
          </w:tcPr>
          <w:p w:rsidRPr="00C2130F" w:rsidR="00C2130F" w:rsidP="00C2130F" w:rsidRDefault="00C2130F" w14:paraId="7B5AF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C2130F" w:rsidR="00C2130F" w:rsidP="00C2130F" w:rsidRDefault="00C2130F" w14:paraId="7B5AF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+23 000</w:t>
            </w:r>
          </w:p>
        </w:tc>
      </w:tr>
      <w:tr w:rsidRPr="00C2130F" w:rsidR="00C2130F" w:rsidTr="00F95EEF" w14:paraId="7B5AF3D2" w14:textId="77777777">
        <w:trPr>
          <w:trHeight w:val="255"/>
        </w:trPr>
        <w:tc>
          <w:tcPr>
            <w:tcW w:w="600" w:type="dxa"/>
            <w:tcBorders>
              <w:top w:val="nil"/>
              <w:left w:val="nil"/>
              <w:bottom w:val="nil"/>
              <w:right w:val="nil"/>
            </w:tcBorders>
            <w:shd w:val="clear" w:color="auto" w:fill="auto"/>
            <w:hideMark/>
          </w:tcPr>
          <w:p w:rsidRPr="00C2130F" w:rsidR="00C2130F" w:rsidP="00C2130F" w:rsidRDefault="00C2130F" w14:paraId="7B5AF3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C2130F" w:rsidR="00C2130F" w:rsidP="00C2130F" w:rsidRDefault="00C2130F" w14:paraId="7B5AF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Lönek</w:t>
            </w:r>
            <w:r w:rsidR="00981DDC">
              <w:rPr>
                <w:rFonts w:ascii="Times New Roman" w:hAnsi="Times New Roman" w:eastAsia="Times New Roman" w:cs="Times New Roman"/>
                <w:kern w:val="0"/>
                <w:sz w:val="20"/>
                <w:szCs w:val="20"/>
                <w:lang w:eastAsia="sv-SE"/>
                <w14:numSpacing w14:val="default"/>
              </w:rPr>
              <w:t>ostnader i staten pga slopad skattebefrielse</w:t>
            </w:r>
            <w:r w:rsidRPr="00C2130F">
              <w:rPr>
                <w:rFonts w:ascii="Times New Roman" w:hAnsi="Times New Roman" w:eastAsia="Times New Roman" w:cs="Times New Roman"/>
                <w:kern w:val="0"/>
                <w:sz w:val="20"/>
                <w:szCs w:val="20"/>
                <w:lang w:eastAsia="sv-SE"/>
                <w14:numSpacing w14:val="default"/>
              </w:rPr>
              <w:t xml:space="preserve"> torv</w:t>
            </w:r>
          </w:p>
        </w:tc>
        <w:tc>
          <w:tcPr>
            <w:tcW w:w="1300" w:type="dxa"/>
            <w:tcBorders>
              <w:top w:val="nil"/>
              <w:left w:val="nil"/>
              <w:bottom w:val="nil"/>
              <w:right w:val="nil"/>
            </w:tcBorders>
            <w:shd w:val="clear" w:color="auto" w:fill="auto"/>
            <w:hideMark/>
          </w:tcPr>
          <w:p w:rsidRPr="00C2130F" w:rsidR="00C2130F" w:rsidP="00C2130F" w:rsidRDefault="00C2130F" w14:paraId="7B5AF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C2130F" w:rsidR="00C2130F" w:rsidP="00C2130F" w:rsidRDefault="00C2130F" w14:paraId="7B5AF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+16 000</w:t>
            </w:r>
          </w:p>
        </w:tc>
      </w:tr>
      <w:tr w:rsidRPr="00C2130F" w:rsidR="00C2130F" w:rsidTr="00DD7B69" w14:paraId="7B5AF3D7" w14:textId="77777777">
        <w:trPr>
          <w:trHeight w:val="255"/>
        </w:trPr>
        <w:tc>
          <w:tcPr>
            <w:tcW w:w="600" w:type="dxa"/>
            <w:tcBorders>
              <w:top w:val="nil"/>
              <w:left w:val="nil"/>
              <w:right w:val="nil"/>
            </w:tcBorders>
            <w:shd w:val="clear" w:color="auto" w:fill="auto"/>
            <w:hideMark/>
          </w:tcPr>
          <w:p w:rsidRPr="00C2130F" w:rsidR="00C2130F" w:rsidP="00C2130F" w:rsidRDefault="00C2130F" w14:paraId="7B5AF3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C2130F" w:rsidR="00C2130F" w:rsidP="00C2130F" w:rsidRDefault="00C2130F" w14:paraId="7B5AF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Nedsatt rikthyra i Stockholms innerstad</w:t>
            </w:r>
          </w:p>
        </w:tc>
        <w:tc>
          <w:tcPr>
            <w:tcW w:w="1300" w:type="dxa"/>
            <w:tcBorders>
              <w:top w:val="nil"/>
              <w:left w:val="nil"/>
              <w:right w:val="nil"/>
            </w:tcBorders>
            <w:shd w:val="clear" w:color="auto" w:fill="auto"/>
            <w:hideMark/>
          </w:tcPr>
          <w:p w:rsidRPr="00C2130F" w:rsidR="00C2130F" w:rsidP="00C2130F" w:rsidRDefault="00C2130F" w14:paraId="7B5AF3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C2130F" w:rsidR="00C2130F" w:rsidP="00C2130F" w:rsidRDefault="00C2130F" w14:paraId="7B5AF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−125 000</w:t>
            </w:r>
          </w:p>
        </w:tc>
      </w:tr>
      <w:tr w:rsidRPr="00C2130F" w:rsidR="00C2130F" w:rsidTr="00DD7B69" w14:paraId="7B5AF3DC" w14:textId="77777777">
        <w:trPr>
          <w:trHeight w:val="255"/>
        </w:trPr>
        <w:tc>
          <w:tcPr>
            <w:tcW w:w="600" w:type="dxa"/>
            <w:tcBorders>
              <w:left w:val="nil"/>
              <w:bottom w:val="single" w:color="auto" w:sz="4" w:space="0"/>
              <w:right w:val="nil"/>
            </w:tcBorders>
            <w:shd w:val="clear" w:color="auto" w:fill="auto"/>
            <w:hideMark/>
          </w:tcPr>
          <w:p w:rsidRPr="00C2130F" w:rsidR="00C2130F" w:rsidP="00C2130F" w:rsidRDefault="00C2130F" w14:paraId="7B5AF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C2130F" w:rsidR="00C2130F" w:rsidP="00C2130F" w:rsidRDefault="00C2130F" w14:paraId="7B5AF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2130F">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C2130F" w:rsidR="00C2130F" w:rsidP="00C2130F" w:rsidRDefault="00C2130F" w14:paraId="7B5AF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130F">
              <w:rPr>
                <w:rFonts w:ascii="Times New Roman" w:hAnsi="Times New Roman" w:eastAsia="Times New Roman" w:cs="Times New Roman"/>
                <w:b/>
                <w:bCs/>
                <w:kern w:val="0"/>
                <w:sz w:val="20"/>
                <w:szCs w:val="20"/>
                <w:lang w:eastAsia="sv-SE"/>
                <w14:numSpacing w14:val="default"/>
              </w:rPr>
              <w:t>16 285 547</w:t>
            </w:r>
          </w:p>
        </w:tc>
        <w:tc>
          <w:tcPr>
            <w:tcW w:w="1960" w:type="dxa"/>
            <w:tcBorders>
              <w:left w:val="nil"/>
              <w:bottom w:val="single" w:color="auto" w:sz="4" w:space="0"/>
              <w:right w:val="nil"/>
            </w:tcBorders>
            <w:shd w:val="clear" w:color="auto" w:fill="auto"/>
            <w:hideMark/>
          </w:tcPr>
          <w:p w:rsidRPr="00C2130F" w:rsidR="00C2130F" w:rsidP="00C2130F" w:rsidRDefault="00C2130F" w14:paraId="7B5AF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2130F">
              <w:rPr>
                <w:rFonts w:ascii="Times New Roman" w:hAnsi="Times New Roman" w:eastAsia="Times New Roman" w:cs="Times New Roman"/>
                <w:b/>
                <w:bCs/>
                <w:kern w:val="0"/>
                <w:sz w:val="20"/>
                <w:szCs w:val="20"/>
                <w:lang w:eastAsia="sv-SE"/>
                <w14:numSpacing w14:val="default"/>
              </w:rPr>
              <w:t>−240 000</w:t>
            </w:r>
          </w:p>
        </w:tc>
      </w:tr>
    </w:tbl>
    <w:p w:rsidRPr="00C2130F" w:rsidR="00C2130F" w:rsidP="00C2130F" w:rsidRDefault="00C2130F" w14:paraId="7B5AF3DD" w14:textId="77777777">
      <w:pPr>
        <w:ind w:firstLine="0"/>
        <w:rPr>
          <w:i/>
        </w:rPr>
      </w:pPr>
    </w:p>
    <w:p w:rsidR="005C349C" w:rsidP="00DD7B69" w:rsidRDefault="005C349C" w14:paraId="6C8426D7" w14:textId="77777777">
      <w:pPr>
        <w:pStyle w:val="Tabellrubrik"/>
        <w:spacing w:before="80" w:line="240" w:lineRule="exact"/>
      </w:pPr>
    </w:p>
    <w:p w:rsidR="005C349C" w:rsidP="005C349C" w:rsidRDefault="005C349C" w14:paraId="4C4A319B" w14:textId="77777777">
      <w:pPr>
        <w:pStyle w:val="Normalutanindragellerluft"/>
        <w:rPr>
          <w:sz w:val="23"/>
        </w:rPr>
      </w:pPr>
      <w:r>
        <w:br w:type="page"/>
      </w:r>
    </w:p>
    <w:p w:rsidR="00C2130F" w:rsidP="00DD7B69" w:rsidRDefault="00DD7B69" w14:paraId="7B5AF3DE" w14:textId="24D2F693">
      <w:pPr>
        <w:pStyle w:val="Tabellrubrik"/>
        <w:spacing w:before="80" w:line="240" w:lineRule="exact"/>
      </w:pPr>
      <w:r w:rsidRPr="00DD7B69">
        <w:t>Tabell 2</w:t>
      </w:r>
      <w:r w:rsidRPr="00DD7B69" w:rsidR="00C2130F">
        <w:t xml:space="preserve"> Kristdemokraternas förslag till anslag för 2018 till 2020 uttryckt som avvikelse gentemot regeringens f</w:t>
      </w:r>
      <w:r>
        <w:t>örslag</w:t>
      </w:r>
    </w:p>
    <w:p w:rsidRPr="00DD7B69" w:rsidR="00DD7B69" w:rsidP="00DD7B69" w:rsidRDefault="00DD7B69" w14:paraId="73C29D3A" w14:textId="603D6EA8">
      <w:pPr>
        <w:pStyle w:val="Normalutanindragellerluft"/>
        <w:jc w:val="center"/>
        <w:rPr>
          <w:sz w:val="20"/>
          <w:szCs w:val="20"/>
        </w:rPr>
      </w:pPr>
      <w:r w:rsidRPr="00DD7B69">
        <w:rPr>
          <w:sz w:val="20"/>
          <w:szCs w:val="20"/>
        </w:rPr>
        <w:t>Utgiftsområde 2 Samhällsekonomi och finansförvaltning</w:t>
      </w:r>
    </w:p>
    <w:p w:rsidRPr="00DD7B69" w:rsidR="00DD7B69" w:rsidP="00DD7B69" w:rsidRDefault="00DD7B69" w14:paraId="1BF0B7C6" w14:textId="5F02ADA4">
      <w:pPr>
        <w:pStyle w:val="Tabellunderrubrik"/>
      </w:pPr>
      <w:r w:rsidRPr="00DD7B69">
        <w:t>Miljoner kronor</w:t>
      </w:r>
    </w:p>
    <w:tbl>
      <w:tblPr>
        <w:tblW w:w="8647" w:type="dxa"/>
        <w:tblInd w:w="-5" w:type="dxa"/>
        <w:tblCellMar>
          <w:left w:w="70" w:type="dxa"/>
          <w:right w:w="70" w:type="dxa"/>
        </w:tblCellMar>
        <w:tblLook w:val="04A0" w:firstRow="1" w:lastRow="0" w:firstColumn="1" w:lastColumn="0" w:noHBand="0" w:noVBand="1"/>
      </w:tblPr>
      <w:tblGrid>
        <w:gridCol w:w="496"/>
        <w:gridCol w:w="5033"/>
        <w:gridCol w:w="992"/>
        <w:gridCol w:w="1134"/>
        <w:gridCol w:w="992"/>
      </w:tblGrid>
      <w:tr w:rsidRPr="00C2130F" w:rsidR="00C2130F" w:rsidTr="00DD7B69" w14:paraId="7B5AF3EA" w14:textId="77777777">
        <w:trPr>
          <w:trHeight w:val="255"/>
        </w:trPr>
        <w:tc>
          <w:tcPr>
            <w:tcW w:w="496" w:type="dxa"/>
            <w:tcBorders>
              <w:top w:val="single" w:color="auto" w:sz="4" w:space="0"/>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w:t>
            </w:r>
          </w:p>
        </w:tc>
        <w:tc>
          <w:tcPr>
            <w:tcW w:w="5033" w:type="dxa"/>
            <w:tcBorders>
              <w:top w:val="single" w:color="auto" w:sz="4" w:space="0"/>
              <w:left w:val="nil"/>
              <w:bottom w:val="single" w:color="auto" w:sz="4" w:space="0"/>
              <w:right w:val="single" w:color="auto" w:sz="4" w:space="0"/>
            </w:tcBorders>
            <w:shd w:val="clear" w:color="auto" w:fill="auto"/>
            <w:hideMark/>
          </w:tcPr>
          <w:p w:rsidRPr="00C2130F" w:rsidR="00C2130F" w:rsidP="00C2130F" w:rsidRDefault="00C2130F" w14:paraId="7B5AF3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Statskontoret</w:t>
            </w:r>
          </w:p>
        </w:tc>
        <w:tc>
          <w:tcPr>
            <w:tcW w:w="992" w:type="dxa"/>
            <w:tcBorders>
              <w:top w:val="single" w:color="auto" w:sz="4" w:space="0"/>
              <w:left w:val="nil"/>
              <w:bottom w:val="single" w:color="auto" w:sz="4" w:space="0"/>
              <w:right w:val="single" w:color="auto" w:sz="4" w:space="0"/>
            </w:tcBorders>
            <w:shd w:val="clear" w:color="auto" w:fill="auto"/>
            <w:noWrap/>
            <w:hideMark/>
          </w:tcPr>
          <w:p w:rsidRPr="00C2130F" w:rsidR="00C2130F" w:rsidP="00C2130F" w:rsidRDefault="00C2130F" w14:paraId="7B5AF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c>
          <w:tcPr>
            <w:tcW w:w="1134" w:type="dxa"/>
            <w:tcBorders>
              <w:top w:val="single" w:color="auto" w:sz="4" w:space="0"/>
              <w:left w:val="nil"/>
              <w:bottom w:val="single" w:color="auto" w:sz="4" w:space="0"/>
              <w:right w:val="single" w:color="auto" w:sz="4" w:space="0"/>
            </w:tcBorders>
            <w:shd w:val="clear" w:color="auto" w:fill="auto"/>
            <w:noWrap/>
            <w:hideMark/>
          </w:tcPr>
          <w:p w:rsidRPr="00C2130F" w:rsidR="00C2130F" w:rsidP="00C2130F" w:rsidRDefault="00C2130F" w14:paraId="7B5AF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c>
          <w:tcPr>
            <w:tcW w:w="992" w:type="dxa"/>
            <w:tcBorders>
              <w:top w:val="single" w:color="auto" w:sz="4" w:space="0"/>
              <w:left w:val="nil"/>
              <w:bottom w:val="single" w:color="auto" w:sz="4" w:space="0"/>
              <w:right w:val="single" w:color="auto" w:sz="4" w:space="0"/>
            </w:tcBorders>
            <w:shd w:val="clear" w:color="auto" w:fill="auto"/>
            <w:noWrap/>
            <w:hideMark/>
          </w:tcPr>
          <w:p w:rsidRPr="00C2130F" w:rsidR="00C2130F" w:rsidP="00C2130F" w:rsidRDefault="00C2130F" w14:paraId="7B5AF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w:t>
            </w:r>
          </w:p>
        </w:tc>
      </w:tr>
      <w:tr w:rsidRPr="00C2130F" w:rsidR="00C2130F" w:rsidTr="00DD7B69" w14:paraId="7B5AF3F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3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1:2</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Kammarkollegiet</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r>
      <w:tr w:rsidRPr="00C2130F" w:rsidR="00C2130F" w:rsidTr="00DD7B69" w14:paraId="7B5AF3F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3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1:7</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Konjunkturinstitutet</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r>
      <w:tr w:rsidRPr="00C2130F" w:rsidR="00C2130F" w:rsidTr="00DD7B69" w14:paraId="7B5AF3F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1:8</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3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Ekonomistyrningsverket</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w:t>
            </w:r>
          </w:p>
        </w:tc>
      </w:tr>
      <w:tr w:rsidRPr="00C2130F" w:rsidR="00C2130F" w:rsidTr="00DD7B69" w14:paraId="7B5AF40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3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1:9</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3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Statistiska centralbyrån</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3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–6</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–9</w:t>
            </w:r>
          </w:p>
        </w:tc>
      </w:tr>
      <w:tr w:rsidRPr="00C2130F" w:rsidR="00C2130F" w:rsidTr="00DD7B69" w14:paraId="7B5AF40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1:10</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Bidragsfastigheter</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–25</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–50</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–50</w:t>
            </w:r>
          </w:p>
        </w:tc>
      </w:tr>
      <w:tr w:rsidRPr="00C2130F" w:rsidR="00C2130F" w:rsidTr="00DD7B69" w14:paraId="7B5AF40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1:11</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Finansinspektionen</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–6</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–8</w:t>
            </w:r>
          </w:p>
        </w:tc>
      </w:tr>
      <w:tr w:rsidRPr="00C2130F" w:rsidR="00C2130F" w:rsidTr="00DD7B69" w14:paraId="7B5AF41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1:12</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Riksgäldskontoret</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–4</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–5</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–7</w:t>
            </w:r>
          </w:p>
        </w:tc>
      </w:tr>
      <w:tr w:rsidRPr="00C2130F" w:rsidR="00C2130F" w:rsidTr="00DD7B69" w14:paraId="7B5AF41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1:15</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Riksrevisionen</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–5</w:t>
            </w:r>
          </w:p>
        </w:tc>
      </w:tr>
      <w:tr w:rsidRPr="00C2130F" w:rsidR="00C2130F" w:rsidTr="00DD7B69" w14:paraId="7B5AF42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1:17</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Upphandlingsmyndigheten</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–4</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r>
      <w:tr w:rsidRPr="00C2130F" w:rsidR="00C2130F" w:rsidTr="007300C1" w14:paraId="7B5AF42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1:18</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Digitaliseringsmyndigheten</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w:t>
            </w:r>
          </w:p>
        </w:tc>
      </w:tr>
      <w:tr w:rsidRPr="00C2130F" w:rsidR="00C2130F" w:rsidTr="007300C1" w14:paraId="7B5AF42C" w14:textId="77777777">
        <w:trPr>
          <w:trHeight w:val="255"/>
        </w:trPr>
        <w:tc>
          <w:tcPr>
            <w:tcW w:w="496" w:type="dxa"/>
            <w:tcBorders>
              <w:top w:val="single" w:color="auto" w:sz="4" w:space="0"/>
              <w:left w:val="single" w:color="auto" w:sz="4" w:space="0"/>
              <w:bottom w:val="single" w:color="auto" w:sz="4" w:space="0"/>
              <w:right w:val="nil"/>
            </w:tcBorders>
            <w:shd w:val="clear" w:color="auto" w:fill="auto"/>
            <w:noWrap/>
            <w:hideMark/>
          </w:tcPr>
          <w:p w:rsidRPr="00C2130F" w:rsidR="00C2130F" w:rsidP="00C2130F" w:rsidRDefault="00C2130F" w14:paraId="7B5AF4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130F">
              <w:rPr>
                <w:rFonts w:ascii="Times New Roman" w:hAnsi="Times New Roman" w:eastAsia="Times New Roman" w:cs="Times New Roman"/>
                <w:i/>
                <w:iCs/>
                <w:kern w:val="0"/>
                <w:sz w:val="20"/>
                <w:szCs w:val="20"/>
                <w:lang w:eastAsia="sv-SE"/>
                <w14:numSpacing w14:val="default"/>
              </w:rPr>
              <w:t> </w:t>
            </w:r>
          </w:p>
        </w:tc>
        <w:tc>
          <w:tcPr>
            <w:tcW w:w="5033" w:type="dxa"/>
            <w:tcBorders>
              <w:top w:val="single" w:color="auto" w:sz="4" w:space="0"/>
              <w:left w:val="nil"/>
              <w:bottom w:val="single" w:color="auto" w:sz="4" w:space="0"/>
              <w:right w:val="nil"/>
            </w:tcBorders>
            <w:shd w:val="clear" w:color="auto" w:fill="auto"/>
            <w:hideMark/>
          </w:tcPr>
          <w:p w:rsidRPr="00C2130F" w:rsidR="00C2130F" w:rsidP="00C2130F" w:rsidRDefault="00C2130F" w14:paraId="7B5AF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130F">
              <w:rPr>
                <w:rFonts w:ascii="Times New Roman" w:hAnsi="Times New Roman" w:eastAsia="Times New Roman" w:cs="Times New Roman"/>
                <w:i/>
                <w:iCs/>
                <w:kern w:val="0"/>
                <w:sz w:val="20"/>
                <w:szCs w:val="20"/>
                <w:lang w:eastAsia="sv-SE"/>
                <w14:numSpacing w14:val="default"/>
              </w:rPr>
              <w:t>Nya anslag</w:t>
            </w:r>
          </w:p>
        </w:tc>
        <w:tc>
          <w:tcPr>
            <w:tcW w:w="992" w:type="dxa"/>
            <w:tcBorders>
              <w:top w:val="single" w:color="auto" w:sz="4" w:space="0"/>
              <w:left w:val="nil"/>
              <w:bottom w:val="single" w:color="auto" w:sz="4" w:space="0"/>
              <w:right w:val="nil"/>
            </w:tcBorders>
            <w:shd w:val="clear" w:color="auto" w:fill="auto"/>
            <w:noWrap/>
            <w:hideMark/>
          </w:tcPr>
          <w:p w:rsidRPr="00C2130F" w:rsidR="00C2130F" w:rsidP="00C2130F" w:rsidRDefault="00C2130F" w14:paraId="7B5AF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130F">
              <w:rPr>
                <w:rFonts w:ascii="Times New Roman" w:hAnsi="Times New Roman" w:eastAsia="Times New Roman" w:cs="Times New Roman"/>
                <w:i/>
                <w:iCs/>
                <w:kern w:val="0"/>
                <w:sz w:val="20"/>
                <w:szCs w:val="20"/>
                <w:lang w:eastAsia="sv-SE"/>
                <w14:numSpacing w14:val="default"/>
              </w:rPr>
              <w:t> </w:t>
            </w:r>
          </w:p>
        </w:tc>
        <w:tc>
          <w:tcPr>
            <w:tcW w:w="1134" w:type="dxa"/>
            <w:tcBorders>
              <w:top w:val="single" w:color="auto" w:sz="4" w:space="0"/>
              <w:left w:val="nil"/>
              <w:bottom w:val="single" w:color="auto" w:sz="4" w:space="0"/>
              <w:right w:val="nil"/>
            </w:tcBorders>
            <w:shd w:val="clear" w:color="auto" w:fill="auto"/>
            <w:noWrap/>
            <w:hideMark/>
          </w:tcPr>
          <w:p w:rsidRPr="00C2130F" w:rsidR="00C2130F" w:rsidP="00C2130F" w:rsidRDefault="00C2130F" w14:paraId="7B5AF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130F">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left w:val="nil"/>
              <w:bottom w:val="single" w:color="auto" w:sz="4" w:space="0"/>
              <w:right w:val="single" w:color="auto" w:sz="4" w:space="0"/>
            </w:tcBorders>
            <w:shd w:val="clear" w:color="auto" w:fill="auto"/>
            <w:noWrap/>
            <w:hideMark/>
          </w:tcPr>
          <w:p w:rsidRPr="00C2130F" w:rsidR="00C2130F" w:rsidP="00C2130F" w:rsidRDefault="00C2130F" w14:paraId="7B5AF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2130F">
              <w:rPr>
                <w:rFonts w:ascii="Times New Roman" w:hAnsi="Times New Roman" w:eastAsia="Times New Roman" w:cs="Times New Roman"/>
                <w:i/>
                <w:iCs/>
                <w:kern w:val="0"/>
                <w:sz w:val="20"/>
                <w:szCs w:val="20"/>
                <w:lang w:eastAsia="sv-SE"/>
                <w14:numSpacing w14:val="default"/>
              </w:rPr>
              <w:t> </w:t>
            </w:r>
          </w:p>
        </w:tc>
      </w:tr>
      <w:tr w:rsidRPr="00C2130F" w:rsidR="00C2130F" w:rsidTr="00DD7B69" w14:paraId="7B5AF43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xml:space="preserve">Minskade kostnader statligt anställda </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–100</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–100</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–200</w:t>
            </w:r>
          </w:p>
        </w:tc>
      </w:tr>
      <w:tr w:rsidRPr="00C2130F" w:rsidR="00C2130F" w:rsidTr="00DD7B69" w14:paraId="7B5AF43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Avfallsskatt</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–23</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–34</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–40</w:t>
            </w:r>
          </w:p>
        </w:tc>
      </w:tr>
      <w:tr w:rsidRPr="00C2130F" w:rsidR="00C2130F" w:rsidTr="00DD7B69" w14:paraId="7B5AF43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Lönekostnader staten slopad nedsättning gruvindustri</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+10</w:t>
            </w:r>
          </w:p>
        </w:tc>
      </w:tr>
      <w:tr w:rsidRPr="00C2130F" w:rsidR="00C2130F" w:rsidTr="00DD7B69" w14:paraId="7B5AF44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Lönekostnader i staten pga avfallsskatt</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+23</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+34</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+40</w:t>
            </w:r>
          </w:p>
        </w:tc>
      </w:tr>
      <w:tr w:rsidRPr="00C2130F" w:rsidR="00C2130F" w:rsidTr="00DD7B69" w14:paraId="7B5AF44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Lönek</w:t>
            </w:r>
            <w:r w:rsidR="00981DDC">
              <w:rPr>
                <w:rFonts w:ascii="Times New Roman" w:hAnsi="Times New Roman" w:eastAsia="Times New Roman" w:cs="Times New Roman"/>
                <w:kern w:val="0"/>
                <w:sz w:val="20"/>
                <w:szCs w:val="20"/>
                <w:lang w:eastAsia="sv-SE"/>
                <w14:numSpacing w14:val="default"/>
              </w:rPr>
              <w:t>ostnader i staten pga slopad skattebefrielse</w:t>
            </w:r>
            <w:r w:rsidRPr="00C2130F">
              <w:rPr>
                <w:rFonts w:ascii="Times New Roman" w:hAnsi="Times New Roman" w:eastAsia="Times New Roman" w:cs="Times New Roman"/>
                <w:kern w:val="0"/>
                <w:sz w:val="20"/>
                <w:szCs w:val="20"/>
                <w:lang w:eastAsia="sv-SE"/>
                <w14:numSpacing w14:val="default"/>
              </w:rPr>
              <w:t xml:space="preserve"> torv</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+16</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+24</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+28</w:t>
            </w:r>
          </w:p>
        </w:tc>
      </w:tr>
      <w:tr w:rsidRPr="00C2130F" w:rsidR="00C2130F" w:rsidTr="007300C1" w14:paraId="7B5AF45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 </w:t>
            </w:r>
          </w:p>
        </w:tc>
        <w:tc>
          <w:tcPr>
            <w:tcW w:w="5033" w:type="dxa"/>
            <w:tcBorders>
              <w:top w:val="nil"/>
              <w:left w:val="nil"/>
              <w:bottom w:val="single" w:color="auto" w:sz="4" w:space="0"/>
              <w:right w:val="single" w:color="auto" w:sz="4" w:space="0"/>
            </w:tcBorders>
            <w:shd w:val="clear" w:color="auto" w:fill="auto"/>
            <w:hideMark/>
          </w:tcPr>
          <w:p w:rsidRPr="00C2130F" w:rsidR="00C2130F" w:rsidP="00C2130F" w:rsidRDefault="00C2130F" w14:paraId="7B5AF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Nedsatt rikthyra i Stockholms innerstad</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–125</w:t>
            </w:r>
          </w:p>
        </w:tc>
        <w:tc>
          <w:tcPr>
            <w:tcW w:w="1134"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–210</w:t>
            </w:r>
          </w:p>
        </w:tc>
        <w:tc>
          <w:tcPr>
            <w:tcW w:w="992" w:type="dxa"/>
            <w:tcBorders>
              <w:top w:val="nil"/>
              <w:left w:val="nil"/>
              <w:bottom w:val="single" w:color="auto" w:sz="4" w:space="0"/>
              <w:right w:val="single" w:color="auto" w:sz="4" w:space="0"/>
            </w:tcBorders>
            <w:shd w:val="clear" w:color="auto" w:fill="auto"/>
            <w:noWrap/>
            <w:hideMark/>
          </w:tcPr>
          <w:p w:rsidRPr="00C2130F" w:rsidR="00C2130F" w:rsidP="00C2130F" w:rsidRDefault="00C2130F" w14:paraId="7B5AF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2130F">
              <w:rPr>
                <w:rFonts w:ascii="Times New Roman" w:hAnsi="Times New Roman" w:eastAsia="Times New Roman" w:cs="Times New Roman"/>
                <w:kern w:val="0"/>
                <w:sz w:val="20"/>
                <w:szCs w:val="20"/>
                <w:lang w:eastAsia="sv-SE"/>
                <w14:numSpacing w14:val="default"/>
              </w:rPr>
              <w:t>–242</w:t>
            </w:r>
          </w:p>
        </w:tc>
      </w:tr>
      <w:tr w:rsidRPr="00C2130F" w:rsidR="00C2130F" w:rsidTr="007300C1" w14:paraId="7B5AF456" w14:textId="77777777">
        <w:trPr>
          <w:trHeight w:val="270"/>
        </w:trPr>
        <w:tc>
          <w:tcPr>
            <w:tcW w:w="496" w:type="dxa"/>
            <w:tcBorders>
              <w:top w:val="single" w:color="auto" w:sz="4" w:space="0"/>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2130F">
              <w:rPr>
                <w:rFonts w:ascii="Times New Roman" w:hAnsi="Times New Roman" w:eastAsia="Times New Roman" w:cs="Times New Roman"/>
                <w:b/>
                <w:bCs/>
                <w:i/>
                <w:iCs/>
                <w:kern w:val="0"/>
                <w:sz w:val="20"/>
                <w:szCs w:val="20"/>
                <w:lang w:eastAsia="sv-SE"/>
                <w14:numSpacing w14:val="default"/>
              </w:rPr>
              <w:t> </w:t>
            </w:r>
          </w:p>
        </w:tc>
        <w:tc>
          <w:tcPr>
            <w:tcW w:w="5033" w:type="dxa"/>
            <w:tcBorders>
              <w:top w:val="single" w:color="auto" w:sz="4" w:space="0"/>
              <w:left w:val="single" w:color="auto" w:sz="4" w:space="0"/>
              <w:bottom w:val="single" w:color="auto" w:sz="4" w:space="0"/>
              <w:right w:val="single" w:color="auto" w:sz="4" w:space="0"/>
            </w:tcBorders>
            <w:shd w:val="clear" w:color="auto" w:fill="auto"/>
            <w:hideMark/>
          </w:tcPr>
          <w:p w:rsidRPr="00C2130F" w:rsidR="00C2130F" w:rsidP="00C2130F" w:rsidRDefault="00C2130F" w14:paraId="7B5AF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2130F">
              <w:rPr>
                <w:rFonts w:ascii="Times New Roman" w:hAnsi="Times New Roman" w:eastAsia="Times New Roman" w:cs="Times New Roman"/>
                <w:b/>
                <w:bCs/>
                <w:i/>
                <w:iCs/>
                <w:kern w:val="0"/>
                <w:sz w:val="20"/>
                <w:szCs w:val="20"/>
                <w:lang w:eastAsia="sv-SE"/>
                <w14:numSpacing w14:val="default"/>
              </w:rPr>
              <w:t>Summa</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2130F">
              <w:rPr>
                <w:rFonts w:ascii="Times New Roman" w:hAnsi="Times New Roman" w:eastAsia="Times New Roman" w:cs="Times New Roman"/>
                <w:b/>
                <w:bCs/>
                <w:i/>
                <w:iCs/>
                <w:kern w:val="0"/>
                <w:sz w:val="20"/>
                <w:szCs w:val="20"/>
                <w:lang w:eastAsia="sv-SE"/>
                <w14:numSpacing w14:val="default"/>
              </w:rPr>
              <w:t>–240</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2130F">
              <w:rPr>
                <w:rFonts w:ascii="Times New Roman" w:hAnsi="Times New Roman" w:eastAsia="Times New Roman" w:cs="Times New Roman"/>
                <w:b/>
                <w:bCs/>
                <w:i/>
                <w:iCs/>
                <w:kern w:val="0"/>
                <w:sz w:val="20"/>
                <w:szCs w:val="20"/>
                <w:lang w:eastAsia="sv-SE"/>
                <w14:numSpacing w14:val="default"/>
              </w:rPr>
              <w:t>–356</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C2130F" w:rsidR="00C2130F" w:rsidP="00C2130F" w:rsidRDefault="00C2130F" w14:paraId="7B5AF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C2130F">
              <w:rPr>
                <w:rFonts w:ascii="Times New Roman" w:hAnsi="Times New Roman" w:eastAsia="Times New Roman" w:cs="Times New Roman"/>
                <w:b/>
                <w:bCs/>
                <w:i/>
                <w:iCs/>
                <w:kern w:val="0"/>
                <w:sz w:val="20"/>
                <w:szCs w:val="20"/>
                <w:lang w:eastAsia="sv-SE"/>
                <w14:numSpacing w14:val="default"/>
              </w:rPr>
              <w:t>–491</w:t>
            </w:r>
          </w:p>
        </w:tc>
      </w:tr>
    </w:tbl>
    <w:p w:rsidRPr="00C2130F" w:rsidR="00C2130F" w:rsidP="007300C1" w:rsidRDefault="00C2130F" w14:paraId="7B5AF459" w14:textId="77777777">
      <w:pPr>
        <w:spacing w:before="150"/>
        <w:ind w:firstLine="0"/>
      </w:pPr>
      <w:r w:rsidRPr="00C2130F">
        <w:t>Kristdemokraternas ekonomiska politik grundar sig på social marknadsekonomi. Det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en tydligare plats i den ekonomiska politiken. En väl fungerande marknadsekonomi förutsätter en effektiv konkurrens, stabila institutioner och etiskt handlande.</w:t>
      </w:r>
    </w:p>
    <w:p w:rsidRPr="00C2130F" w:rsidR="00C2130F" w:rsidP="00C2130F" w:rsidRDefault="00C2130F" w14:paraId="7B5AF45B" w14:textId="77777777">
      <w:r w:rsidRPr="00C2130F">
        <w:t xml:space="preserve">En central del av den kristdemokratiska ideologin är förvaltarskapsprincipen som pekar på människans personliga ansvar för sig själv, sina medmänniskor, efterkommande generationer samt den fysiska livsmiljön. Att </w:t>
      </w:r>
      <w:r w:rsidRPr="00C2130F">
        <w:lastRenderedPageBreak/>
        <w:t>förvalta de ekonomiska tillgångar som finns tillgängliga på ett långsiktigt och klokt sätt är grunden för god samhällsekonomi och god privatekonomi. Att förvalta innebär inte något passivt bevarande, utan handlar om att på ett ansvarsfullt sätt ta hand om och förädla de tillgångar vi har. All form av kortsiktigt överutnyttjande av miljön och andra resurser försämrar möjligheterna för långsiktig tillväxt och en hållbar ekonomisk utveckling.</w:t>
      </w:r>
    </w:p>
    <w:p w:rsidRPr="00C2130F" w:rsidR="00C2130F" w:rsidP="00C2130F" w:rsidRDefault="00C2130F" w14:paraId="7B5AF45D" w14:textId="77777777">
      <w:r w:rsidRPr="00C2130F">
        <w:t>Den fria marknadsekonomin är en självklar utgångspunkt, men det innebär inte att en marknad kan existera i ett vakuum. En marknadsekonomi behöver ordning och regler för att kunna fungera bra. En sådan ordning uppstår inte spontant utan måste grundas på etiska principer och grundläggande värden. Hederlighet och personligt ansvarstagande är viktiga fundament som förbättrar ekonomins funktionssätt genom att det sänker transaktionskostnader och leder till ökad effektivitet. Den kristna etiken spelar därför en avgörande roll för en god utveckling av samhällsekonomin och för en väl fungerande finansförvaltning.</w:t>
      </w:r>
    </w:p>
    <w:p w:rsidRPr="00C2130F" w:rsidR="00C2130F" w:rsidP="00C2130F" w:rsidRDefault="00C2130F" w14:paraId="7B5AF45F" w14:textId="77777777">
      <w:r w:rsidRPr="00C2130F">
        <w:t>Politikens uppgift är att ta tillvara det gemensamma bästa och värna medborgarnas intresse. Lagstiftning och reglering kring finansmarknaden behöver därför ha ett tydligt medborgarperspektiv. Särskilt viktigt är det att hänsyn tas till dem som befinner sig i utsatta situationer, exempelvis dem som riskerar att bli överskuldsatta. Den statliga förvaltnings- och arbetsgivarpolitiken ska bedrivas på ett effektivt och kvalitetsinriktat sätt där kompetensnivån säkerställs och staten föregår som gott exempel gentemot andra organisationer och arbetsgivare.</w:t>
      </w:r>
    </w:p>
    <w:p w:rsidRPr="00C2130F" w:rsidR="00C2130F" w:rsidP="00C2130F" w:rsidRDefault="00C2130F" w14:paraId="7B5AF460" w14:textId="306668DC">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rPr>
          <w:rFonts w:asciiTheme="majorHAnsi" w:hAnsiTheme="majorHAnsi"/>
          <w:sz w:val="32"/>
          <w14:numSpacing w14:val="default"/>
        </w:rPr>
      </w:pPr>
      <w:r w:rsidRPr="00C2130F">
        <w:rPr>
          <w:rFonts w:asciiTheme="majorHAnsi" w:hAnsiTheme="majorHAnsi"/>
          <w:sz w:val="32"/>
          <w14:numSpacing w14:val="default"/>
        </w:rPr>
        <w:lastRenderedPageBreak/>
        <w:t>Bredare välfärdsmått</w:t>
      </w:r>
    </w:p>
    <w:p w:rsidRPr="00C2130F" w:rsidR="00C2130F" w:rsidP="00C2130F" w:rsidRDefault="00C2130F" w14:paraId="7B5AF461" w14:textId="77777777">
      <w:pPr>
        <w:spacing w:before="80"/>
        <w:ind w:firstLine="0"/>
      </w:pPr>
      <w:r w:rsidRPr="00C2130F">
        <w:t>En central del i den ekonomiska politiken är förstås vad man väljer att mäta och vilka nyckeltal man använder sig av. Det som mäts blir också oftare föremål för agerande. Det samhällsekonomiska målet ska vara att skapa en till alla delar god livsmiljö för människorna.</w:t>
      </w:r>
    </w:p>
    <w:p w:rsidRPr="00C2130F" w:rsidR="00C2130F" w:rsidP="00C2130F" w:rsidRDefault="00C2130F" w14:paraId="7B5AF462" w14:textId="77777777">
      <w:r w:rsidRPr="00C2130F">
        <w:t xml:space="preserve">BNP-måttet och andra ekonomiska mått är helt centrala för att följa utvecklingen och få ramar för vad som är ekonomiskt möjligt. Ett mått som BNP 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kan belysas. </w:t>
      </w:r>
    </w:p>
    <w:p w:rsidRPr="00C2130F" w:rsidR="00C2130F" w:rsidP="00C2130F" w:rsidRDefault="00C2130F" w14:paraId="7B5AF464" w14:textId="77777777">
      <w:r w:rsidRPr="00C2130F">
        <w:t>Alliansregeringen tillsatte en utredning för att kartlägga, analysera samt föreslå kompletterande mått till BNP. Utredningen lämnade sitt slutbetänkande i maj 2015 och föresl</w:t>
      </w:r>
      <w:r w:rsidR="006D1AAA">
        <w:t>og</w:t>
      </w:r>
      <w:r w:rsidRPr="00C2130F">
        <w:t xml:space="preserve"> att livskvalitet i officiellt perspektiv ska spegla medborgarnas handlingsfrihet som ska mätas och redovisas utifrån tio komponenter. Bland komponenterna finns hälsa, sysselsättning, sociala relationer och livsmiljö. </w:t>
      </w:r>
    </w:p>
    <w:p w:rsidRPr="00C2130F" w:rsidR="00C2130F" w:rsidP="00C2130F" w:rsidRDefault="00C2130F" w14:paraId="7B5AF466" w14:textId="77777777">
      <w:r w:rsidRPr="00C2130F">
        <w:t xml:space="preserve">Det är bra att regeringen nu, bland annat med utgångspunkt i utredningen, har börjat redovisa enligt ett ramverk för välstånd, inkluderande ekonomiska, miljömässiga och sociala indikatorer. På så sätt kan utvecklingen av livskvaliteten bättre följas. Dock har regeringen i sitt förslag i för liten utsträckning betonat uppföljning av människors subjektiva livskvalitet, vilket är ett etablerat sätt att mäta livskvalitet som utgår från den enskilde. Därtill tar regeringens ramverk och de indikatorer som väljs för lite hänsyn </w:t>
      </w:r>
      <w:r w:rsidRPr="00C2130F" w:rsidR="006D1AAA">
        <w:t>till goda</w:t>
      </w:r>
      <w:r w:rsidRPr="00C2130F">
        <w:t xml:space="preserve"> relationers betydelse för livskvaliteten, trots att detta är helt centralt när människor själv pekar ut faktorer som säkrar god livskvalitet och trots att ensamhet är ett stort hot mot exempelvis hälsa. Regeringens redovisning behöver därför kompletteras med fler mått och indikatorer på hur relationerna samhället utvecklas, exempelvis genom att följa självupplevd ensamhet, och den självskattade kvaliteten i nära relationer. </w:t>
      </w:r>
    </w:p>
    <w:p w:rsidRPr="00C2130F" w:rsidR="00C2130F" w:rsidP="00C2130F" w:rsidRDefault="00C2130F" w14:paraId="7B5AF46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rPr>
          <w:rFonts w:asciiTheme="majorHAnsi" w:hAnsiTheme="majorHAnsi"/>
          <w:sz w:val="32"/>
          <w14:numSpacing w14:val="default"/>
        </w:rPr>
      </w:pPr>
      <w:r w:rsidRPr="00C2130F">
        <w:rPr>
          <w:rFonts w:asciiTheme="majorHAnsi" w:hAnsiTheme="majorHAnsi"/>
          <w:sz w:val="32"/>
          <w14:numSpacing w14:val="default"/>
        </w:rPr>
        <w:t>Offentliga arbetsgivare bör visa vägen</w:t>
      </w:r>
    </w:p>
    <w:p w:rsidRPr="00C2130F" w:rsidR="00C2130F" w:rsidP="00C2130F" w:rsidRDefault="00C2130F" w14:paraId="7B5AF468" w14:textId="77777777">
      <w:pPr>
        <w:spacing w:before="80"/>
        <w:ind w:firstLine="0"/>
      </w:pPr>
      <w:r w:rsidRPr="00C2130F">
        <w:t xml:space="preserve">De statliga myndigheterna bör i sin verksamhet utgöra föredömen för andra organisationer när det kommer till exempelvis frågor om lönebildning, integration mm. Därför tycker vi att de myndigheter som lokaliseras i Stockholmsområdet, vilket är flertalet, bör välja lägen utanför Stockholms innerstad. Ytterstadsområden bör i en sådan bedömning vara förstahandsalternativet eftersom hyresnivån är lägre, men också för att det bidrar till jobb och en mer dynamisk stadsmiljö, inte minst på grund av den kringservice som då kan växa fram. På så sätt kan en flytt av offentlig förvaltning bidra till fler arbetstillfällen och till att höja statusen på stadsdelar som präglas av utanförskap. Även lokalisering av myndigheter i andra delar av landet än storstadsområdena kan ha en regionalpolitiskt positiv effekt </w:t>
      </w:r>
      <w:r w:rsidR="006D1AAA">
        <w:t xml:space="preserve">i ett längre perspektiv </w:t>
      </w:r>
      <w:r w:rsidRPr="00C2130F">
        <w:t xml:space="preserve">och bör därför prövas i större omfattning än idag. Näringsutskottet har i sitt betänkande 2015/16:NU17 hörsammat Kristdemokraternas förslag kring omlokalisering av myndigheter och tillkännagett detta för regeringen. Kristdemokraterna anser att det är viktigt att myndigheterna nu utvärderar lokaliseringsfrågan och fullföljer riksdagens beslut. </w:t>
      </w:r>
    </w:p>
    <w:p w:rsidRPr="00C2130F" w:rsidR="00C2130F" w:rsidP="00C2130F" w:rsidRDefault="00C2130F" w14:paraId="7B5AF46A" w14:textId="77777777">
      <w:r w:rsidRPr="00C2130F">
        <w:t>Vi bedömer att det finns möjlighet att göra besparingar på myndigheternas lokalkostnader, särskilt för de myndigheter som är lokaliserade i Stockholms innerstad. Därför vill vi reducera rikthyran. Detta skapar både en besparing i statsbudgeten och ökar drivkrafterna för myndigheter att lokalisera sin verksamhet till andra delar av Stockholm eller andra delar av Sverige. Besparingen beräknas vara 125 miljoner 2018 och ökar därefter för att 2020 vara 242 miljoner.</w:t>
      </w:r>
    </w:p>
    <w:p w:rsidR="00C2130F" w:rsidP="00C2130F" w:rsidRDefault="00C2130F" w14:paraId="7B5AF46B" w14:textId="7D280FB2">
      <w:r w:rsidRPr="00C2130F">
        <w:t>Därtill bedömer vi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 av PLO-uppräkningen under 2018–2020, vilket totalt innebär 1</w:t>
      </w:r>
      <w:r w:rsidR="007300C1">
        <w:t xml:space="preserve"> </w:t>
      </w:r>
      <w:r w:rsidRPr="00C2130F">
        <w:t>244 miljoner 2018 och därefter en ökning för att 2020 vara cirka 1349 miljoner kronor, eller 3</w:t>
      </w:r>
      <w:r w:rsidR="007300C1">
        <w:t xml:space="preserve"> </w:t>
      </w:r>
      <w:r w:rsidRPr="00C2130F">
        <w:t>828 miljoner ackumulerat för perioden. Myndigheter inom u</w:t>
      </w:r>
      <w:r w:rsidR="007300C1">
        <w:t>tgiftsområde 4, 6</w:t>
      </w:r>
      <w:r w:rsidRPr="00C2130F">
        <w:t xml:space="preserve"> och 7 såsom Polismyndigheten och Försvarsmakten, är undantagna från PLO-besparingen. För utgiftsområde 2 görs minskningen av PLO-uppräkningen för Statskontoret, Kammarkollegiet, Konjunkturinstitutet, Ekonomistyrningsverket, SCB, Finansinspektionen, Riksgälden, Riksrevisionen och Upphandlingsmyndigheten. </w:t>
      </w:r>
    </w:p>
    <w:p w:rsidRPr="00C2130F" w:rsidR="00C2130F" w:rsidP="00C2130F" w:rsidRDefault="00C2130F" w14:paraId="7B5AF46D" w14:textId="77777777">
      <w:r w:rsidRPr="00C2130F">
        <w:t>För att tydliggöra för den enskilde löntagaren hur mycket skatt och sociala avgifter han eller hon betalar in, bör arbetsgivaravgifterna anges på lönebeskedet. Uppgifterna bör omfatta såväl de lagstadgade avgifterna som de avgifter som avtalats med de fackliga organisationerna, så kallade avtalsförsäkringar och avtalspensioner. Vissa arbetsgivare inom både privat och offentlig sektor redovisar detta redan i dag, men de flesta löntagare får inte denna information. Även i detta sammanhang borde den offentliga sektorn föregå med gott exempel och snarast synliggöra skatter och avgifter på lönebeskedet.</w:t>
      </w:r>
    </w:p>
    <w:p w:rsidRPr="00C2130F" w:rsidR="00C2130F" w:rsidP="00C2130F" w:rsidRDefault="00C2130F" w14:paraId="7B5AF46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rPr>
          <w:rFonts w:asciiTheme="majorHAnsi" w:hAnsiTheme="majorHAnsi"/>
          <w:sz w:val="32"/>
          <w14:numSpacing w14:val="default"/>
        </w:rPr>
      </w:pPr>
      <w:r w:rsidRPr="00C2130F">
        <w:rPr>
          <w:rFonts w:asciiTheme="majorHAnsi" w:hAnsiTheme="majorHAnsi"/>
          <w:sz w:val="32"/>
          <w14:numSpacing w14:val="default"/>
        </w:rPr>
        <w:t>Övriga anslagsförändringar</w:t>
      </w:r>
    </w:p>
    <w:p w:rsidR="00C2130F" w:rsidP="00C2130F" w:rsidRDefault="00C2130F" w14:paraId="7B5AF46F" w14:textId="77777777">
      <w:pPr>
        <w:spacing w:before="80"/>
        <w:ind w:firstLine="0"/>
      </w:pPr>
      <w:r w:rsidRPr="00C2130F">
        <w:t>Kristdemokraterna återställer löneskatten för personer över 65 år till den nivå som gällde under alliansregeringen. Satsningen innebär en sänkning av socialavgifterna med 6,15 procentenheter, vilket motsvarar 100 miljoner i minskadeintäkter för staten år 2018-2019 och 200 miljoner 2020. Utgiften redovisas på ett nytt anslag under detta utgiftsområde.</w:t>
      </w:r>
    </w:p>
    <w:p w:rsidRPr="00C2130F" w:rsidR="00C2130F" w:rsidP="00C2130F" w:rsidRDefault="00C2130F" w14:paraId="7B5AF470" w14:textId="77777777">
      <w:pPr>
        <w:spacing w:before="80"/>
        <w:ind w:firstLine="0"/>
      </w:pPr>
    </w:p>
    <w:p w:rsidR="00652B73" w:rsidP="00C2130F" w:rsidRDefault="00C2130F" w14:paraId="7B5AF471" w14:textId="542EFB3C">
      <w:pPr>
        <w:spacing w:before="80"/>
        <w:ind w:firstLine="0"/>
      </w:pPr>
      <w:r w:rsidRPr="00C2130F">
        <w:t>Kristdemokraterna inför en skatt på avfallsförbränning på 100 kr per ton förbränt avfall. Även slopad skattebefrielse på torv införs. Effekten av dessa två skatter redovisas som ökade lönekostnader för staten i detta utgiftsområde. Avfallsskatten får också en utgiftsminskande effekt, vilket syns under nya anslag. Utöver detta säger Kristdemokraterna nej till satsningen på solceller, som görs i anslag 1:10 bidragsfastigheter. Även satsningen på sociala utfallskontrakt under anslag 1:17 Upphandlingsmyndigheten säger Kristdemokraterna nej till, med hänvisning till e</w:t>
      </w:r>
      <w:r>
        <w:t>gen större satsning under UO 16</w:t>
      </w:r>
      <w:r w:rsidR="00843CEF">
        <w:t>.</w:t>
      </w:r>
    </w:p>
    <w:p w:rsidR="007300C1" w:rsidP="00C2130F" w:rsidRDefault="007300C1" w14:paraId="296906AD" w14:textId="77777777">
      <w:pPr>
        <w:spacing w:before="80"/>
        <w:ind w:firstLine="0"/>
      </w:pPr>
      <w:bookmarkStart w:name="_GoBack" w:id="1"/>
      <w:bookmarkEnd w:id="1"/>
    </w:p>
    <w:sdt>
      <w:sdtPr>
        <w:alias w:val="CC_Underskrifter"/>
        <w:tag w:val="CC_Underskrifter"/>
        <w:id w:val="583496634"/>
        <w:lock w:val="sdtContentLocked"/>
        <w:placeholder>
          <w:docPart w:val="36496435B3C04F239E9B94B9A03D91D4"/>
        </w:placeholder>
        <w15:appearance w15:val="hidden"/>
      </w:sdtPr>
      <w:sdtEndPr/>
      <w:sdtContent>
        <w:p w:rsidR="004801AC" w:rsidP="00DA5AF7" w:rsidRDefault="007300C1" w14:paraId="7B5AF4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Penilla Gunther (KD)</w:t>
            </w:r>
          </w:p>
        </w:tc>
        <w:tc>
          <w:tcPr>
            <w:tcW w:w="50" w:type="pct"/>
            <w:vAlign w:val="bottom"/>
          </w:tcPr>
          <w:p>
            <w:pPr>
              <w:pStyle w:val="Underskrifter"/>
              <w:spacing w:after="0"/>
            </w:pPr>
            <w:r>
              <w:t>Aron Modig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Larry Söder (KD)</w:t>
            </w:r>
          </w:p>
        </w:tc>
        <w:tc>
          <w:tcPr>
            <w:tcW w:w="50" w:type="pct"/>
            <w:vAlign w:val="bottom"/>
          </w:tcPr>
          <w:p>
            <w:pPr>
              <w:pStyle w:val="Underskrifter"/>
            </w:pPr>
            <w:r>
              <w:t> </w:t>
            </w:r>
          </w:p>
        </w:tc>
      </w:tr>
    </w:tbl>
    <w:p w:rsidR="003D0405" w:rsidRDefault="003D0405" w14:paraId="7B5AF47F" w14:textId="77777777"/>
    <w:sectPr w:rsidR="003D04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AF481" w14:textId="77777777" w:rsidR="00D712EB" w:rsidRDefault="00D712EB" w:rsidP="000C1CAD">
      <w:pPr>
        <w:spacing w:line="240" w:lineRule="auto"/>
      </w:pPr>
      <w:r>
        <w:separator/>
      </w:r>
    </w:p>
  </w:endnote>
  <w:endnote w:type="continuationSeparator" w:id="0">
    <w:p w14:paraId="7B5AF482" w14:textId="77777777" w:rsidR="00D712EB" w:rsidRDefault="00D712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48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488" w14:textId="466750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00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AF47F" w14:textId="77777777" w:rsidR="00D712EB" w:rsidRDefault="00D712EB" w:rsidP="000C1CAD">
      <w:pPr>
        <w:spacing w:line="240" w:lineRule="auto"/>
      </w:pPr>
      <w:r>
        <w:separator/>
      </w:r>
    </w:p>
  </w:footnote>
  <w:footnote w:type="continuationSeparator" w:id="0">
    <w:p w14:paraId="7B5AF480" w14:textId="77777777" w:rsidR="00D712EB" w:rsidRDefault="00D712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5AF4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5AF492" wp14:anchorId="7B5AF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00C1" w14:paraId="7B5AF493" w14:textId="77777777">
                          <w:pPr>
                            <w:jc w:val="right"/>
                          </w:pPr>
                          <w:sdt>
                            <w:sdtPr>
                              <w:alias w:val="CC_Noformat_Partikod"/>
                              <w:tag w:val="CC_Noformat_Partikod"/>
                              <w:id w:val="-53464382"/>
                              <w:placeholder>
                                <w:docPart w:val="3DB414091A094666ADC34943E0CE8406"/>
                              </w:placeholder>
                              <w:text/>
                            </w:sdtPr>
                            <w:sdtEndPr/>
                            <w:sdtContent>
                              <w:r w:rsidR="001B3A91">
                                <w:t>KD</w:t>
                              </w:r>
                            </w:sdtContent>
                          </w:sdt>
                          <w:sdt>
                            <w:sdtPr>
                              <w:alias w:val="CC_Noformat_Partinummer"/>
                              <w:tag w:val="CC_Noformat_Partinummer"/>
                              <w:id w:val="-1709555926"/>
                              <w:placeholder>
                                <w:docPart w:val="D16EAB93A6254A96977DE574CD4779E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5AF4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00C1" w14:paraId="7B5AF493" w14:textId="77777777">
                    <w:pPr>
                      <w:jc w:val="right"/>
                    </w:pPr>
                    <w:sdt>
                      <w:sdtPr>
                        <w:alias w:val="CC_Noformat_Partikod"/>
                        <w:tag w:val="CC_Noformat_Partikod"/>
                        <w:id w:val="-53464382"/>
                        <w:placeholder>
                          <w:docPart w:val="3DB414091A094666ADC34943E0CE8406"/>
                        </w:placeholder>
                        <w:text/>
                      </w:sdtPr>
                      <w:sdtEndPr/>
                      <w:sdtContent>
                        <w:r w:rsidR="001B3A91">
                          <w:t>KD</w:t>
                        </w:r>
                      </w:sdtContent>
                    </w:sdt>
                    <w:sdt>
                      <w:sdtPr>
                        <w:alias w:val="CC_Noformat_Partinummer"/>
                        <w:tag w:val="CC_Noformat_Partinummer"/>
                        <w:id w:val="-1709555926"/>
                        <w:placeholder>
                          <w:docPart w:val="D16EAB93A6254A96977DE574CD4779E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5AF4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00C1" w14:paraId="7B5AF485" w14:textId="77777777">
    <w:pPr>
      <w:jc w:val="right"/>
    </w:pPr>
    <w:sdt>
      <w:sdtPr>
        <w:alias w:val="CC_Noformat_Partikod"/>
        <w:tag w:val="CC_Noformat_Partikod"/>
        <w:id w:val="559911109"/>
        <w:placeholder>
          <w:docPart w:val="D16EAB93A6254A96977DE574CD4779ED"/>
        </w:placeholder>
        <w:text/>
      </w:sdtPr>
      <w:sdtEndPr/>
      <w:sdtContent>
        <w:r w:rsidR="001B3A91">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B5AF4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00C1" w14:paraId="7B5AF489" w14:textId="77777777">
    <w:pPr>
      <w:jc w:val="right"/>
    </w:pPr>
    <w:sdt>
      <w:sdtPr>
        <w:alias w:val="CC_Noformat_Partikod"/>
        <w:tag w:val="CC_Noformat_Partikod"/>
        <w:id w:val="1471015553"/>
        <w:lock w:val="contentLocked"/>
        <w:text/>
      </w:sdtPr>
      <w:sdtEndPr/>
      <w:sdtContent>
        <w:r w:rsidR="001B3A91">
          <w:t>KD</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7300C1" w14:paraId="7B5AF48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300C1" w14:paraId="7B5AF4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00C1" w14:paraId="7B5AF4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:3834</w:t>
        </w:r>
      </w:sdtContent>
    </w:sdt>
  </w:p>
  <w:p w:rsidR="004F35FE" w:rsidP="00E03A3D" w:rsidRDefault="007300C1" w14:paraId="7B5AF48D"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15:appearance w15:val="hidden"/>
      <w:text/>
    </w:sdtPr>
    <w:sdtEndPr/>
    <w:sdtContent>
      <w:p w:rsidR="004F35FE" w:rsidP="00283E0F" w:rsidRDefault="001B3A91" w14:paraId="7B5AF48E"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B5AF4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A91"/>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04A"/>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889"/>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DCD"/>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405"/>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2CC8"/>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F93"/>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49C"/>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18C"/>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B8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AAA"/>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0C1"/>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C8"/>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1DDC"/>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30F"/>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491"/>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2EB"/>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AF7"/>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B69"/>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AF347"/>
  <w15:chartTrackingRefBased/>
  <w15:docId w15:val="{5965E32C-8EF1-4190-AB94-262AAAC2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53A180478E4850BA99C5A5FC437BFA"/>
        <w:category>
          <w:name w:val="Allmänt"/>
          <w:gallery w:val="placeholder"/>
        </w:category>
        <w:types>
          <w:type w:val="bbPlcHdr"/>
        </w:types>
        <w:behaviors>
          <w:behavior w:val="content"/>
        </w:behaviors>
        <w:guid w:val="{C17B7570-564B-42EE-AA76-1A186E2F2682}"/>
      </w:docPartPr>
      <w:docPartBody>
        <w:p w:rsidR="009601DD" w:rsidRDefault="005C2E8C">
          <w:pPr>
            <w:pStyle w:val="0553A180478E4850BA99C5A5FC437BFA"/>
          </w:pPr>
          <w:r w:rsidRPr="005A0A93">
            <w:rPr>
              <w:rStyle w:val="Platshllartext"/>
            </w:rPr>
            <w:t>Förslag till riksdagsbeslut</w:t>
          </w:r>
        </w:p>
      </w:docPartBody>
    </w:docPart>
    <w:docPart>
      <w:docPartPr>
        <w:name w:val="21DBCA7C79FA48AFACD5C62AD2FC59BB"/>
        <w:category>
          <w:name w:val="Allmänt"/>
          <w:gallery w:val="placeholder"/>
        </w:category>
        <w:types>
          <w:type w:val="bbPlcHdr"/>
        </w:types>
        <w:behaviors>
          <w:behavior w:val="content"/>
        </w:behaviors>
        <w:guid w:val="{4D320B1F-B068-4EAB-A9CB-67024722E57C}"/>
      </w:docPartPr>
      <w:docPartBody>
        <w:p w:rsidR="009601DD" w:rsidRDefault="005C2E8C">
          <w:pPr>
            <w:pStyle w:val="21DBCA7C79FA48AFACD5C62AD2FC59BB"/>
          </w:pPr>
          <w:r w:rsidRPr="005A0A93">
            <w:rPr>
              <w:rStyle w:val="Platshllartext"/>
            </w:rPr>
            <w:t>Motivering</w:t>
          </w:r>
        </w:p>
      </w:docPartBody>
    </w:docPart>
    <w:docPart>
      <w:docPartPr>
        <w:name w:val="3DB414091A094666ADC34943E0CE8406"/>
        <w:category>
          <w:name w:val="Allmänt"/>
          <w:gallery w:val="placeholder"/>
        </w:category>
        <w:types>
          <w:type w:val="bbPlcHdr"/>
        </w:types>
        <w:behaviors>
          <w:behavior w:val="content"/>
        </w:behaviors>
        <w:guid w:val="{2AA17541-42A1-4F9C-8C0B-D5E617A8A407}"/>
      </w:docPartPr>
      <w:docPartBody>
        <w:p w:rsidR="009601DD" w:rsidRDefault="005C2E8C">
          <w:pPr>
            <w:pStyle w:val="3DB414091A094666ADC34943E0CE8406"/>
          </w:pPr>
          <w:r>
            <w:rPr>
              <w:rStyle w:val="Platshllartext"/>
            </w:rPr>
            <w:t xml:space="preserve"> </w:t>
          </w:r>
        </w:p>
      </w:docPartBody>
    </w:docPart>
    <w:docPart>
      <w:docPartPr>
        <w:name w:val="D16EAB93A6254A96977DE574CD4779ED"/>
        <w:category>
          <w:name w:val="Allmänt"/>
          <w:gallery w:val="placeholder"/>
        </w:category>
        <w:types>
          <w:type w:val="bbPlcHdr"/>
        </w:types>
        <w:behaviors>
          <w:behavior w:val="content"/>
        </w:behaviors>
        <w:guid w:val="{B99D0DD9-20EF-4EC7-884F-EB20A991D6B0}"/>
      </w:docPartPr>
      <w:docPartBody>
        <w:p w:rsidR="009601DD" w:rsidRDefault="005C2E8C">
          <w:pPr>
            <w:pStyle w:val="D16EAB93A6254A96977DE574CD4779ED"/>
          </w:pPr>
          <w:r>
            <w:t xml:space="preserve"> </w:t>
          </w:r>
        </w:p>
      </w:docPartBody>
    </w:docPart>
    <w:docPart>
      <w:docPartPr>
        <w:name w:val="DefaultPlaceholder_-1854013440"/>
        <w:category>
          <w:name w:val="Allmänt"/>
          <w:gallery w:val="placeholder"/>
        </w:category>
        <w:types>
          <w:type w:val="bbPlcHdr"/>
        </w:types>
        <w:behaviors>
          <w:behavior w:val="content"/>
        </w:behaviors>
        <w:guid w:val="{52600988-1690-42EA-B7FC-88ED84FE44F0}"/>
      </w:docPartPr>
      <w:docPartBody>
        <w:p w:rsidR="009601DD" w:rsidRDefault="00D67016">
          <w:r w:rsidRPr="000C12C6">
            <w:rPr>
              <w:rStyle w:val="Platshllartext"/>
            </w:rPr>
            <w:t>Klicka eller tryck här för att ange text.</w:t>
          </w:r>
        </w:p>
      </w:docPartBody>
    </w:docPart>
    <w:docPart>
      <w:docPartPr>
        <w:name w:val="36496435B3C04F239E9B94B9A03D91D4"/>
        <w:category>
          <w:name w:val="Allmänt"/>
          <w:gallery w:val="placeholder"/>
        </w:category>
        <w:types>
          <w:type w:val="bbPlcHdr"/>
        </w:types>
        <w:behaviors>
          <w:behavior w:val="content"/>
        </w:behaviors>
        <w:guid w:val="{7D2D3033-4EBB-4CA4-A7C7-DE791A21DA43}"/>
      </w:docPartPr>
      <w:docPartBody>
        <w:p w:rsidR="00000000" w:rsidRDefault="00211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16"/>
    <w:rsid w:val="0021118D"/>
    <w:rsid w:val="005C2E8C"/>
    <w:rsid w:val="00785468"/>
    <w:rsid w:val="009601DD"/>
    <w:rsid w:val="00D670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016"/>
    <w:rPr>
      <w:color w:val="F4B083" w:themeColor="accent2" w:themeTint="99"/>
    </w:rPr>
  </w:style>
  <w:style w:type="paragraph" w:customStyle="1" w:styleId="0553A180478E4850BA99C5A5FC437BFA">
    <w:name w:val="0553A180478E4850BA99C5A5FC437BFA"/>
  </w:style>
  <w:style w:type="paragraph" w:customStyle="1" w:styleId="0B8AD5DE3FC240938B062F78F8FEFC3D">
    <w:name w:val="0B8AD5DE3FC240938B062F78F8FEFC3D"/>
  </w:style>
  <w:style w:type="paragraph" w:customStyle="1" w:styleId="438BA2828C5743F5B6116EE5D0696490">
    <w:name w:val="438BA2828C5743F5B6116EE5D0696490"/>
  </w:style>
  <w:style w:type="paragraph" w:customStyle="1" w:styleId="21DBCA7C79FA48AFACD5C62AD2FC59BB">
    <w:name w:val="21DBCA7C79FA48AFACD5C62AD2FC59BB"/>
  </w:style>
  <w:style w:type="paragraph" w:customStyle="1" w:styleId="4EBF9148FA6F426DABA94643F059A2A0">
    <w:name w:val="4EBF9148FA6F426DABA94643F059A2A0"/>
  </w:style>
  <w:style w:type="paragraph" w:customStyle="1" w:styleId="3DB414091A094666ADC34943E0CE8406">
    <w:name w:val="3DB414091A094666ADC34943E0CE8406"/>
  </w:style>
  <w:style w:type="paragraph" w:customStyle="1" w:styleId="D16EAB93A6254A96977DE574CD4779ED">
    <w:name w:val="D16EAB93A6254A96977DE574CD47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BBB2A-489F-4B25-A3B9-04A241E26B8B}"/>
</file>

<file path=customXml/itemProps2.xml><?xml version="1.0" encoding="utf-8"?>
<ds:datastoreItem xmlns:ds="http://schemas.openxmlformats.org/officeDocument/2006/customXml" ds:itemID="{70FCC96E-E2E4-4EEC-AF48-DDBCF365AD65}"/>
</file>

<file path=customXml/itemProps3.xml><?xml version="1.0" encoding="utf-8"?>
<ds:datastoreItem xmlns:ds="http://schemas.openxmlformats.org/officeDocument/2006/customXml" ds:itemID="{7CA71420-4D1B-4296-BF04-E83495E77290}"/>
</file>

<file path=docProps/app.xml><?xml version="1.0" encoding="utf-8"?>
<Properties xmlns="http://schemas.openxmlformats.org/officeDocument/2006/extended-properties" xmlns:vt="http://schemas.openxmlformats.org/officeDocument/2006/docPropsVTypes">
  <Template>Normal</Template>
  <TotalTime>25</TotalTime>
  <Pages>6</Pages>
  <Words>1699</Words>
  <Characters>10674</Characters>
  <Application>Microsoft Office Word</Application>
  <DocSecurity>0</DocSecurity>
  <Lines>381</Lines>
  <Paragraphs>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 Samhällsekonomi och finansförvaltning</vt:lpstr>
      <vt:lpstr>
      </vt:lpstr>
    </vt:vector>
  </TitlesOfParts>
  <Company>Sveriges riksdag</Company>
  <LinksUpToDate>false</LinksUpToDate>
  <CharactersWithSpaces>12144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