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0EDF" w:rsidRPr="00397C89" w:rsidTr="00C20E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0EDF" w:rsidRPr="00397C89" w:rsidRDefault="00557B10" w:rsidP="00C20EDF">
            <w:pPr>
              <w:pStyle w:val="RSKRbeteckning"/>
              <w:spacing w:before="240"/>
            </w:pPr>
            <w:r w:rsidRPr="00397C89">
              <w:t>Riksdagsskrivelse</w:t>
            </w:r>
          </w:p>
          <w:p w:rsidR="00C20EDF" w:rsidRPr="00397C89" w:rsidRDefault="00557B10" w:rsidP="00C20EDF">
            <w:pPr>
              <w:pStyle w:val="RSKRbeteckning"/>
            </w:pPr>
            <w:r w:rsidRPr="00397C89">
              <w:t>2007/08</w:t>
            </w:r>
            <w:r w:rsidR="00C20EDF" w:rsidRPr="00397C89">
              <w:t>:</w:t>
            </w:r>
            <w:r w:rsidRPr="00397C89">
              <w:t>150</w:t>
            </w:r>
          </w:p>
        </w:tc>
        <w:tc>
          <w:tcPr>
            <w:tcW w:w="1134" w:type="dxa"/>
          </w:tcPr>
          <w:p w:rsidR="00C20EDF" w:rsidRPr="00397C89" w:rsidRDefault="00397C89" w:rsidP="00C20EDF">
            <w:pPr>
              <w:jc w:val="right"/>
            </w:pPr>
            <w:r w:rsidRPr="00397C8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EDF" w:rsidRPr="00397C89" w:rsidTr="00C20E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0EDF" w:rsidRPr="00397C89" w:rsidRDefault="00C20EDF">
            <w:pPr>
              <w:rPr>
                <w:sz w:val="10"/>
              </w:rPr>
            </w:pPr>
          </w:p>
        </w:tc>
      </w:tr>
    </w:tbl>
    <w:p w:rsidR="00C20EDF" w:rsidRPr="00397C89" w:rsidRDefault="00C20EDF"/>
    <w:p w:rsidR="00C20EDF" w:rsidRPr="00397C89" w:rsidRDefault="00557B10" w:rsidP="00C20EDF">
      <w:pPr>
        <w:pStyle w:val="Mottagare1"/>
      </w:pPr>
      <w:r w:rsidRPr="00397C89">
        <w:t>Riksrevisionens styrelse</w:t>
      </w:r>
      <w:r w:rsidR="00EE668B" w:rsidRPr="00397C89">
        <w:rPr>
          <w:rStyle w:val="Fotnotsreferens"/>
        </w:rPr>
        <w:footnoteReference w:id="1"/>
      </w:r>
    </w:p>
    <w:p w:rsidR="00C20EDF" w:rsidRPr="00397C89" w:rsidRDefault="00557B10" w:rsidP="00C20EDF">
      <w:pPr>
        <w:pStyle w:val="Mottagare2"/>
      </w:pPr>
      <w:r w:rsidRPr="00397C89">
        <w:t xml:space="preserve"> </w:t>
      </w:r>
    </w:p>
    <w:p w:rsidR="00C20EDF" w:rsidRPr="00397C89" w:rsidRDefault="00C20EDF" w:rsidP="00C20EDF">
      <w:r w:rsidRPr="00397C89">
        <w:t xml:space="preserve">Med överlämnande av </w:t>
      </w:r>
      <w:r w:rsidR="00557B10" w:rsidRPr="00397C89">
        <w:t>näringsutskottet</w:t>
      </w:r>
      <w:r w:rsidRPr="00397C89">
        <w:t xml:space="preserve">s betänkande </w:t>
      </w:r>
      <w:r w:rsidR="00557B10" w:rsidRPr="00397C89">
        <w:t>2007/08</w:t>
      </w:r>
      <w:r w:rsidRPr="00397C89">
        <w:t>:</w:t>
      </w:r>
      <w:r w:rsidR="00557B10" w:rsidRPr="00397C89">
        <w:t>NU7</w:t>
      </w:r>
      <w:r w:rsidRPr="00397C89">
        <w:t xml:space="preserve"> </w:t>
      </w:r>
      <w:r w:rsidR="00557B10" w:rsidRPr="00397C89">
        <w:t>Företagsfrämjande insatser</w:t>
      </w:r>
      <w:r w:rsidRPr="00397C89">
        <w:t xml:space="preserve"> får jag anmäla att riksdagen denna dag bifallit utskottets förslag till riksdagsbeslut.</w:t>
      </w:r>
    </w:p>
    <w:p w:rsidR="00C20EDF" w:rsidRPr="00397C89" w:rsidRDefault="00C20EDF" w:rsidP="00C20EDF">
      <w:pPr>
        <w:pStyle w:val="Stockholm"/>
      </w:pPr>
      <w:r w:rsidRPr="00397C89">
        <w:t xml:space="preserve">Stockholm den </w:t>
      </w:r>
      <w:r w:rsidR="00557B10" w:rsidRPr="00397C89">
        <w:t>2008-04-03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0EDF" w:rsidRPr="00397C89" w:rsidTr="00C20E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0EDF" w:rsidRPr="00397C89" w:rsidRDefault="00557B10" w:rsidP="00C20EDF">
            <w:pPr>
              <w:pStyle w:val="AvsTalman"/>
            </w:pPr>
            <w:r w:rsidRPr="00397C89">
              <w:t>Liselott Hagberg</w:t>
            </w:r>
          </w:p>
        </w:tc>
        <w:tc>
          <w:tcPr>
            <w:tcW w:w="3628" w:type="dxa"/>
          </w:tcPr>
          <w:p w:rsidR="00C20EDF" w:rsidRPr="00397C89" w:rsidRDefault="00557B10" w:rsidP="00C20EDF">
            <w:pPr>
              <w:pStyle w:val="AvsTjnsteman"/>
            </w:pPr>
            <w:r w:rsidRPr="00397C89">
              <w:t>Ulf Christoffersson</w:t>
            </w:r>
          </w:p>
        </w:tc>
      </w:tr>
    </w:tbl>
    <w:p w:rsidR="00D85057" w:rsidRPr="00397C89" w:rsidRDefault="00D85057" w:rsidP="00C20EDF"/>
    <w:sectPr w:rsidR="00D85057" w:rsidRPr="00397C8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062" w:rsidRPr="00397C89" w:rsidRDefault="00960062" w:rsidP="00AF663E">
      <w:r w:rsidRPr="00397C89">
        <w:separator/>
      </w:r>
    </w:p>
  </w:endnote>
  <w:endnote w:type="continuationSeparator" w:id="0">
    <w:p w:rsidR="00960062" w:rsidRPr="00397C89" w:rsidRDefault="00960062" w:rsidP="00AF663E">
      <w:r w:rsidRPr="00397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062" w:rsidRPr="00397C89" w:rsidRDefault="00960062" w:rsidP="00AF663E">
      <w:r w:rsidRPr="00397C89">
        <w:separator/>
      </w:r>
    </w:p>
  </w:footnote>
  <w:footnote w:type="continuationSeparator" w:id="0">
    <w:p w:rsidR="00960062" w:rsidRPr="00397C89" w:rsidRDefault="00960062" w:rsidP="00AF663E">
      <w:r w:rsidRPr="00397C89">
        <w:continuationSeparator/>
      </w:r>
    </w:p>
  </w:footnote>
  <w:footnote w:id="1">
    <w:p w:rsidR="00F61006" w:rsidRPr="00397C89" w:rsidRDefault="00F61006">
      <w:pPr>
        <w:pStyle w:val="Fotnotstext"/>
      </w:pPr>
      <w:r w:rsidRPr="00397C89">
        <w:rPr>
          <w:rStyle w:val="Fotnotsreferens"/>
        </w:rPr>
        <w:footnoteRef/>
      </w:r>
      <w:r w:rsidRPr="00397C89">
        <w:t xml:space="preserve"> Riksdagsskrivelse 2007/08:149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DF"/>
    <w:rsid w:val="0009098F"/>
    <w:rsid w:val="000C2D8D"/>
    <w:rsid w:val="001667BD"/>
    <w:rsid w:val="001C2855"/>
    <w:rsid w:val="00224A43"/>
    <w:rsid w:val="00243D3C"/>
    <w:rsid w:val="00244660"/>
    <w:rsid w:val="0026798D"/>
    <w:rsid w:val="00277A2A"/>
    <w:rsid w:val="00314DF5"/>
    <w:rsid w:val="00397C89"/>
    <w:rsid w:val="003C4652"/>
    <w:rsid w:val="00404F21"/>
    <w:rsid w:val="004A0681"/>
    <w:rsid w:val="004C4FD0"/>
    <w:rsid w:val="004F1358"/>
    <w:rsid w:val="00503547"/>
    <w:rsid w:val="00510D48"/>
    <w:rsid w:val="005422B3"/>
    <w:rsid w:val="00557B10"/>
    <w:rsid w:val="005D4473"/>
    <w:rsid w:val="005F2290"/>
    <w:rsid w:val="00621003"/>
    <w:rsid w:val="00662397"/>
    <w:rsid w:val="006668C5"/>
    <w:rsid w:val="007D2903"/>
    <w:rsid w:val="008153BA"/>
    <w:rsid w:val="00852286"/>
    <w:rsid w:val="00860608"/>
    <w:rsid w:val="008B30B5"/>
    <w:rsid w:val="008D022D"/>
    <w:rsid w:val="008D6A0F"/>
    <w:rsid w:val="009417EF"/>
    <w:rsid w:val="00960062"/>
    <w:rsid w:val="009F0EC7"/>
    <w:rsid w:val="00A16D59"/>
    <w:rsid w:val="00AC3A6D"/>
    <w:rsid w:val="00AF663E"/>
    <w:rsid w:val="00B81FC7"/>
    <w:rsid w:val="00BB222A"/>
    <w:rsid w:val="00BB66ED"/>
    <w:rsid w:val="00BD1AB5"/>
    <w:rsid w:val="00C1040E"/>
    <w:rsid w:val="00C20EDF"/>
    <w:rsid w:val="00C43198"/>
    <w:rsid w:val="00C72B82"/>
    <w:rsid w:val="00D644E9"/>
    <w:rsid w:val="00D85057"/>
    <w:rsid w:val="00DC0766"/>
    <w:rsid w:val="00E518D7"/>
    <w:rsid w:val="00E570D1"/>
    <w:rsid w:val="00EE668B"/>
    <w:rsid w:val="00F520C1"/>
    <w:rsid w:val="00F60B25"/>
    <w:rsid w:val="00F61006"/>
    <w:rsid w:val="00FA644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A6125-4A76-4ED3-AA47-A8C61B34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A644A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AF663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F6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2008-04-03T08:40:00Z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150</vt:lpwstr>
  </property>
  <property fmtid="{D5CDD505-2E9C-101B-9397-08002B2CF9AE}" pid="6" name="Datum">
    <vt:lpwstr>2008-04-03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Företagsfrämjande insatser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