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E4AB7" w:rsidRDefault="006E04A4">
      <w:pPr>
        <w:pStyle w:val="Dokumentbeteckning"/>
        <w:rPr>
          <w:u w:val="single"/>
        </w:rPr>
      </w:pPr>
      <w:r w:rsidRPr="00CE4AB7">
        <w:fldChar w:fldCharType="begin" w:fldLock="1"/>
      </w:r>
      <w:r w:rsidRPr="00CE4AB7">
        <w:instrText xml:space="preserve"> DOCPROPERTY "DocumentYear" </w:instrText>
      </w:r>
      <w:r w:rsidRPr="00CE4AB7">
        <w:fldChar w:fldCharType="separate"/>
      </w:r>
      <w:r w:rsidR="00C93CBC" w:rsidRPr="00CE4AB7">
        <w:t>2009/10</w:t>
      </w:r>
      <w:r w:rsidRPr="00CE4AB7">
        <w:fldChar w:fldCharType="end"/>
      </w:r>
      <w:r w:rsidRPr="00CE4AB7">
        <w:t>:</w:t>
      </w:r>
      <w:r w:rsidRPr="00CE4AB7">
        <w:fldChar w:fldCharType="begin" w:fldLock="1"/>
      </w:r>
      <w:r w:rsidRPr="00CE4AB7">
        <w:instrText xml:space="preserve"> DOCPROPERTY "DocumentNumber" </w:instrText>
      </w:r>
      <w:r w:rsidRPr="00CE4AB7">
        <w:fldChar w:fldCharType="separate"/>
      </w:r>
      <w:r w:rsidR="00C93CBC" w:rsidRPr="00CE4AB7">
        <w:t>39</w:t>
      </w:r>
      <w:r w:rsidRPr="00CE4AB7">
        <w:fldChar w:fldCharType="end"/>
      </w:r>
    </w:p>
    <w:p w:rsidR="006E04A4" w:rsidRPr="00CE4AB7" w:rsidRDefault="006E04A4">
      <w:pPr>
        <w:pStyle w:val="Datum"/>
        <w:outlineLvl w:val="0"/>
      </w:pPr>
      <w:r w:rsidRPr="00CE4AB7">
        <w:fldChar w:fldCharType="begin" w:fldLock="1"/>
      </w:r>
      <w:r w:rsidRPr="00CE4AB7">
        <w:instrText xml:space="preserve"> DOCPROPERTY "DocumentDate" </w:instrText>
      </w:r>
      <w:r w:rsidRPr="00CE4AB7">
        <w:fldChar w:fldCharType="separate"/>
      </w:r>
      <w:r w:rsidR="00C93CBC" w:rsidRPr="00CE4AB7">
        <w:t>Måndagen den 30 november 2009</w:t>
      </w:r>
      <w:r w:rsidRPr="00CE4AB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E4A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E4AB7" w:rsidRDefault="007E03AC">
            <w:pPr>
              <w:pStyle w:val="Plenum"/>
              <w:tabs>
                <w:tab w:val="clear" w:pos="1418"/>
              </w:tabs>
            </w:pPr>
            <w:r w:rsidRPr="00CE4AB7">
              <w:t>Kl.</w:t>
            </w:r>
          </w:p>
        </w:tc>
        <w:tc>
          <w:tcPr>
            <w:tcW w:w="851" w:type="dxa"/>
          </w:tcPr>
          <w:p w:rsidR="006E04A4" w:rsidRPr="00CE4AB7" w:rsidRDefault="007E03A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E4AB7">
              <w:t>11.00</w:t>
            </w:r>
          </w:p>
        </w:tc>
        <w:tc>
          <w:tcPr>
            <w:tcW w:w="397" w:type="dxa"/>
          </w:tcPr>
          <w:p w:rsidR="006E04A4" w:rsidRPr="00CE4AB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E4AB7" w:rsidRDefault="007E03AC">
            <w:pPr>
              <w:pStyle w:val="Plenum"/>
              <w:tabs>
                <w:tab w:val="clear" w:pos="1418"/>
              </w:tabs>
              <w:ind w:right="1"/>
            </w:pPr>
            <w:r w:rsidRPr="00CE4AB7">
              <w:t>Interpellationssvar</w:t>
            </w:r>
          </w:p>
        </w:tc>
      </w:tr>
    </w:tbl>
    <w:p w:rsidR="006E04A4" w:rsidRPr="00CE4AB7" w:rsidRDefault="006E04A4">
      <w:pPr>
        <w:pStyle w:val="StreckLngt"/>
      </w:pPr>
      <w:r w:rsidRPr="00CE4AB7">
        <w:tab/>
      </w:r>
    </w:p>
    <w:p w:rsidR="00DB7928" w:rsidRPr="00CE4AB7" w:rsidRDefault="009D170A" w:rsidP="003675A0">
      <w:pPr>
        <w:pStyle w:val="Blankrad"/>
      </w:pPr>
      <w:r w:rsidRPr="00CE4A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B7928" w:rsidRPr="00CE4AB7" w:rsidTr="008E39A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B7928" w:rsidRPr="00CE4AB7" w:rsidRDefault="00DB7928" w:rsidP="008E39A0">
            <w:pPr>
              <w:pStyle w:val="HuvudrubrikFlisteNr"/>
            </w:pPr>
          </w:p>
        </w:tc>
        <w:tc>
          <w:tcPr>
            <w:tcW w:w="6237" w:type="dxa"/>
          </w:tcPr>
          <w:p w:rsidR="00DB7928" w:rsidRPr="00CE4AB7" w:rsidRDefault="00DB7928" w:rsidP="008E39A0">
            <w:pPr>
              <w:pStyle w:val="HuvudrubrikEnsam"/>
            </w:pPr>
            <w:r w:rsidRPr="00CE4AB7">
              <w:t>Justering av protokoll</w:t>
            </w:r>
          </w:p>
        </w:tc>
        <w:tc>
          <w:tcPr>
            <w:tcW w:w="2481" w:type="dxa"/>
          </w:tcPr>
          <w:p w:rsidR="00DB7928" w:rsidRPr="00CE4AB7" w:rsidRDefault="00DB7928" w:rsidP="008E39A0">
            <w:pPr>
              <w:pStyle w:val="HuvudrubrikKolumn3"/>
            </w:pPr>
          </w:p>
        </w:tc>
      </w:tr>
      <w:tr w:rsidR="00DB7928" w:rsidRPr="00CE4AB7" w:rsidTr="008E39A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B7928" w:rsidRPr="00CE4AB7" w:rsidRDefault="00DB7928" w:rsidP="008E39A0">
            <w:pPr>
              <w:pStyle w:val="FlistaNrText"/>
            </w:pPr>
          </w:p>
        </w:tc>
        <w:tc>
          <w:tcPr>
            <w:tcW w:w="6237" w:type="dxa"/>
          </w:tcPr>
          <w:p w:rsidR="00DB7928" w:rsidRPr="00CE4AB7" w:rsidRDefault="00DB7928" w:rsidP="008E39A0">
            <w:r w:rsidRPr="00CE4AB7">
              <w:t>Protokollet från sammanträdet måndagen den 23 november</w:t>
            </w:r>
          </w:p>
        </w:tc>
        <w:tc>
          <w:tcPr>
            <w:tcW w:w="2481" w:type="dxa"/>
          </w:tcPr>
          <w:p w:rsidR="00DB7928" w:rsidRPr="00CE4AB7" w:rsidRDefault="00DB7928" w:rsidP="008E39A0">
            <w:pPr>
              <w:rPr>
                <w:spacing w:val="-4"/>
              </w:rPr>
            </w:pPr>
          </w:p>
        </w:tc>
      </w:tr>
    </w:tbl>
    <w:p w:rsidR="00DB7928" w:rsidRPr="00CE4AB7" w:rsidRDefault="009D170A" w:rsidP="003675A0">
      <w:pPr>
        <w:pStyle w:val="Blankrad"/>
      </w:pPr>
      <w:r w:rsidRPr="00CE4A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B7928" w:rsidRPr="00CE4AB7" w:rsidTr="008E39A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B7928" w:rsidRPr="00CE4AB7" w:rsidRDefault="00DB7928" w:rsidP="008E39A0">
            <w:pPr>
              <w:pStyle w:val="HuvudrubrikFlisteNr"/>
            </w:pPr>
          </w:p>
        </w:tc>
        <w:tc>
          <w:tcPr>
            <w:tcW w:w="6237" w:type="dxa"/>
          </w:tcPr>
          <w:p w:rsidR="00DB7928" w:rsidRPr="00CE4AB7" w:rsidRDefault="00D92438" w:rsidP="008E39A0">
            <w:pPr>
              <w:pStyle w:val="HuvudrubrikEnsam"/>
            </w:pPr>
            <w:r w:rsidRPr="00CE4AB7">
              <w:t>Anmälan</w:t>
            </w:r>
            <w:r w:rsidR="00DB7928" w:rsidRPr="00CE4AB7">
              <w:t xml:space="preserve"> om ordförande i utskott</w:t>
            </w:r>
          </w:p>
        </w:tc>
        <w:tc>
          <w:tcPr>
            <w:tcW w:w="2481" w:type="dxa"/>
          </w:tcPr>
          <w:p w:rsidR="00DB7928" w:rsidRPr="00CE4AB7" w:rsidRDefault="00DB7928" w:rsidP="008E39A0">
            <w:pPr>
              <w:pStyle w:val="HuvudrubrikKolumn3"/>
            </w:pPr>
          </w:p>
        </w:tc>
      </w:tr>
      <w:tr w:rsidR="00DB7928" w:rsidRPr="00CE4AB7" w:rsidTr="008E3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28" w:rsidRPr="00CE4AB7" w:rsidRDefault="00DB7928" w:rsidP="008E39A0">
            <w:pPr>
              <w:pStyle w:val="FlistaNrText"/>
            </w:pPr>
          </w:p>
        </w:tc>
        <w:tc>
          <w:tcPr>
            <w:tcW w:w="6237" w:type="dxa"/>
          </w:tcPr>
          <w:p w:rsidR="00DB7928" w:rsidRPr="00CE4AB7" w:rsidRDefault="00DB7928" w:rsidP="008E39A0">
            <w:r w:rsidRPr="00CE4AB7">
              <w:t>Johan Löfstrand (s) so</w:t>
            </w:r>
            <w:r w:rsidR="003D430B" w:rsidRPr="00CE4AB7">
              <w:t>m ordförande i civilutskottet t</w:t>
            </w:r>
            <w:r w:rsidRPr="00CE4AB7">
              <w:t>.o.m. den 27 november 2009</w:t>
            </w:r>
          </w:p>
        </w:tc>
        <w:tc>
          <w:tcPr>
            <w:tcW w:w="2481" w:type="dxa"/>
          </w:tcPr>
          <w:p w:rsidR="00DB7928" w:rsidRPr="00CE4AB7" w:rsidRDefault="00DB7928" w:rsidP="008E39A0">
            <w:pPr>
              <w:rPr>
                <w:spacing w:val="-4"/>
              </w:rPr>
            </w:pPr>
          </w:p>
        </w:tc>
      </w:tr>
    </w:tbl>
    <w:p w:rsidR="00DB7928" w:rsidRPr="00CE4AB7" w:rsidRDefault="009D170A" w:rsidP="003675A0">
      <w:pPr>
        <w:pStyle w:val="Blankrad"/>
      </w:pPr>
      <w:r w:rsidRPr="00CE4A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B7928" w:rsidRPr="00CE4AB7" w:rsidTr="008E39A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B7928" w:rsidRPr="00CE4AB7" w:rsidRDefault="00DB7928" w:rsidP="008E39A0">
            <w:pPr>
              <w:pStyle w:val="HuvudrubrikFlisteNr"/>
            </w:pPr>
          </w:p>
        </w:tc>
        <w:tc>
          <w:tcPr>
            <w:tcW w:w="6237" w:type="dxa"/>
          </w:tcPr>
          <w:p w:rsidR="00DB7928" w:rsidRPr="00CE4AB7" w:rsidRDefault="00DB7928" w:rsidP="008E39A0">
            <w:pPr>
              <w:pStyle w:val="HuvudrubrikEnsam"/>
            </w:pPr>
            <w:r w:rsidRPr="00CE4AB7">
              <w:t>Anmälan om återtagande av plats i riksdagen</w:t>
            </w:r>
          </w:p>
        </w:tc>
        <w:tc>
          <w:tcPr>
            <w:tcW w:w="2481" w:type="dxa"/>
          </w:tcPr>
          <w:p w:rsidR="00DB7928" w:rsidRPr="00CE4AB7" w:rsidRDefault="00DB7928" w:rsidP="008E39A0">
            <w:pPr>
              <w:pStyle w:val="HuvudrubrikKolumn3"/>
            </w:pPr>
          </w:p>
        </w:tc>
      </w:tr>
      <w:tr w:rsidR="00DB7928" w:rsidRPr="00CE4AB7" w:rsidTr="008E3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28" w:rsidRPr="00CE4AB7" w:rsidRDefault="00DB7928" w:rsidP="008E39A0">
            <w:pPr>
              <w:pStyle w:val="FlistaNrText"/>
            </w:pPr>
          </w:p>
        </w:tc>
        <w:tc>
          <w:tcPr>
            <w:tcW w:w="6237" w:type="dxa"/>
          </w:tcPr>
          <w:p w:rsidR="00DB7928" w:rsidRPr="00CE4AB7" w:rsidRDefault="00DB7928" w:rsidP="008E39A0">
            <w:r w:rsidRPr="00CE4AB7">
              <w:t>Carina Moberg (s) fr.o.m. den 28 november</w:t>
            </w:r>
          </w:p>
          <w:p w:rsidR="00DB7928" w:rsidRPr="00CE4AB7" w:rsidRDefault="00DB7928" w:rsidP="008E39A0">
            <w:r w:rsidRPr="00CE4AB7">
              <w:t>Därmed upphörde Torgny Johanssons (s) uppdrag som ersättare</w:t>
            </w:r>
          </w:p>
        </w:tc>
        <w:tc>
          <w:tcPr>
            <w:tcW w:w="2481" w:type="dxa"/>
          </w:tcPr>
          <w:p w:rsidR="00DB7928" w:rsidRPr="00CE4AB7" w:rsidRDefault="00DB7928" w:rsidP="008E39A0">
            <w:pPr>
              <w:rPr>
                <w:spacing w:val="-4"/>
              </w:rPr>
            </w:pPr>
          </w:p>
        </w:tc>
      </w:tr>
    </w:tbl>
    <w:p w:rsidR="00DB7928" w:rsidRPr="00CE4AB7" w:rsidRDefault="009D170A" w:rsidP="003675A0">
      <w:pPr>
        <w:pStyle w:val="Blankrad"/>
      </w:pPr>
      <w:r w:rsidRPr="00CE4A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B7928" w:rsidRPr="00CE4AB7" w:rsidTr="008E39A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B7928" w:rsidRPr="00CE4AB7" w:rsidRDefault="00DB7928" w:rsidP="008E39A0">
            <w:pPr>
              <w:pStyle w:val="HuvudrubrikFlisteNr"/>
            </w:pPr>
          </w:p>
        </w:tc>
        <w:tc>
          <w:tcPr>
            <w:tcW w:w="6237" w:type="dxa"/>
          </w:tcPr>
          <w:p w:rsidR="00DB7928" w:rsidRPr="00CE4AB7" w:rsidRDefault="00DB7928" w:rsidP="008E39A0">
            <w:pPr>
              <w:pStyle w:val="HuvudrubrikEnsam"/>
            </w:pPr>
            <w:r w:rsidRPr="00CE4AB7">
              <w:t>Anmälan om kompletteringsval</w:t>
            </w:r>
          </w:p>
        </w:tc>
        <w:tc>
          <w:tcPr>
            <w:tcW w:w="2481" w:type="dxa"/>
          </w:tcPr>
          <w:p w:rsidR="00DB7928" w:rsidRPr="00CE4AB7" w:rsidRDefault="00DB7928" w:rsidP="008E39A0">
            <w:pPr>
              <w:pStyle w:val="HuvudrubrikKolumn3"/>
            </w:pPr>
          </w:p>
        </w:tc>
      </w:tr>
      <w:tr w:rsidR="00DB7928" w:rsidRPr="00CE4AB7" w:rsidTr="008E3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28" w:rsidRPr="00CE4AB7" w:rsidRDefault="00DB7928" w:rsidP="008E39A0">
            <w:pPr>
              <w:pStyle w:val="FlistaNrText"/>
            </w:pPr>
          </w:p>
        </w:tc>
        <w:tc>
          <w:tcPr>
            <w:tcW w:w="6237" w:type="dxa"/>
          </w:tcPr>
          <w:p w:rsidR="00DB7928" w:rsidRPr="00CE4AB7" w:rsidRDefault="00DB7928" w:rsidP="008E39A0">
            <w:r w:rsidRPr="00CE4AB7">
              <w:t>Meeri Wasberg (s) som suppleant i justitieutskottet under Maryam Yazdanfars (s) ledighet fr.o.m. i dag t.o.m. den 1 mars 2010</w:t>
            </w:r>
          </w:p>
        </w:tc>
        <w:tc>
          <w:tcPr>
            <w:tcW w:w="2481" w:type="dxa"/>
          </w:tcPr>
          <w:p w:rsidR="00DB7928" w:rsidRPr="00CE4AB7" w:rsidRDefault="00DB7928" w:rsidP="008E39A0">
            <w:pPr>
              <w:rPr>
                <w:spacing w:val="-4"/>
              </w:rPr>
            </w:pPr>
          </w:p>
        </w:tc>
      </w:tr>
    </w:tbl>
    <w:p w:rsidR="00DB7928" w:rsidRPr="00CE4AB7" w:rsidRDefault="009D170A" w:rsidP="003675A0">
      <w:pPr>
        <w:pStyle w:val="Blankrad"/>
      </w:pPr>
      <w:r w:rsidRPr="00CE4A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B7928" w:rsidRPr="00CE4AB7" w:rsidTr="008E39A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B7928" w:rsidRPr="00CE4AB7" w:rsidRDefault="00DB7928" w:rsidP="008E39A0">
            <w:pPr>
              <w:pStyle w:val="HuvudrubrikFlisteNr"/>
            </w:pPr>
          </w:p>
        </w:tc>
        <w:tc>
          <w:tcPr>
            <w:tcW w:w="6237" w:type="dxa"/>
          </w:tcPr>
          <w:p w:rsidR="00DB7928" w:rsidRPr="00CE4AB7" w:rsidRDefault="00DB7928" w:rsidP="008E39A0">
            <w:pPr>
              <w:pStyle w:val="HuvudrubrikEnsam"/>
            </w:pPr>
            <w:r w:rsidRPr="00CE4AB7">
              <w:t>Meddelande om ändring i kammarens sammanträdesplan</w:t>
            </w:r>
          </w:p>
        </w:tc>
        <w:tc>
          <w:tcPr>
            <w:tcW w:w="2481" w:type="dxa"/>
          </w:tcPr>
          <w:p w:rsidR="00DB7928" w:rsidRPr="00CE4AB7" w:rsidRDefault="00DB7928" w:rsidP="008E39A0">
            <w:pPr>
              <w:pStyle w:val="HuvudrubrikKolumn3"/>
            </w:pPr>
          </w:p>
        </w:tc>
      </w:tr>
      <w:tr w:rsidR="00DB7928" w:rsidRPr="00CE4AB7" w:rsidTr="008E3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28" w:rsidRPr="00CE4AB7" w:rsidRDefault="00DB7928" w:rsidP="008E39A0">
            <w:pPr>
              <w:pStyle w:val="Underrubrik"/>
            </w:pPr>
          </w:p>
        </w:tc>
        <w:tc>
          <w:tcPr>
            <w:tcW w:w="6237" w:type="dxa"/>
          </w:tcPr>
          <w:p w:rsidR="00DB7928" w:rsidRPr="00CE4AB7" w:rsidRDefault="003D430B" w:rsidP="008E39A0">
            <w:pPr>
              <w:pStyle w:val="Underrubrik"/>
            </w:pPr>
            <w:r w:rsidRPr="00CE4AB7">
              <w:t>Onsdagen den 2 december</w:t>
            </w:r>
            <w:r w:rsidR="00DB7928" w:rsidRPr="00CE4AB7">
              <w:t xml:space="preserve"> kl. 09.00</w:t>
            </w:r>
          </w:p>
        </w:tc>
        <w:tc>
          <w:tcPr>
            <w:tcW w:w="2481" w:type="dxa"/>
          </w:tcPr>
          <w:p w:rsidR="00DB7928" w:rsidRPr="00CE4AB7" w:rsidRDefault="00DB7928" w:rsidP="008E39A0">
            <w:pPr>
              <w:pStyle w:val="Underrubrik"/>
              <w:rPr>
                <w:spacing w:val="-4"/>
              </w:rPr>
            </w:pPr>
          </w:p>
        </w:tc>
      </w:tr>
      <w:tr w:rsidR="00DB7928" w:rsidRPr="00CE4AB7" w:rsidTr="008E3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28" w:rsidRPr="00CE4AB7" w:rsidRDefault="00DB7928" w:rsidP="008E39A0">
            <w:pPr>
              <w:pStyle w:val="FlistaNrText"/>
            </w:pPr>
          </w:p>
        </w:tc>
        <w:tc>
          <w:tcPr>
            <w:tcW w:w="6237" w:type="dxa"/>
          </w:tcPr>
          <w:p w:rsidR="00DB7928" w:rsidRPr="00CE4AB7" w:rsidRDefault="00DB7928" w:rsidP="008E39A0">
            <w:r w:rsidRPr="00CE4AB7">
              <w:t>Voteringen kl. 09.00 utgår. Voteringen kl. 16.00 kvarstår</w:t>
            </w:r>
          </w:p>
        </w:tc>
        <w:tc>
          <w:tcPr>
            <w:tcW w:w="2481" w:type="dxa"/>
          </w:tcPr>
          <w:p w:rsidR="00DB7928" w:rsidRPr="00CE4AB7" w:rsidRDefault="00DB7928" w:rsidP="008E39A0">
            <w:pPr>
              <w:rPr>
                <w:spacing w:val="-4"/>
              </w:rPr>
            </w:pPr>
          </w:p>
        </w:tc>
      </w:tr>
    </w:tbl>
    <w:p w:rsidR="00DB7928" w:rsidRPr="00CE4AB7" w:rsidRDefault="009D170A" w:rsidP="003675A0">
      <w:pPr>
        <w:pStyle w:val="Blankrad"/>
      </w:pPr>
      <w:r w:rsidRPr="00CE4A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B7928" w:rsidRPr="00CE4AB7" w:rsidTr="008E39A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B7928" w:rsidRPr="00CE4AB7" w:rsidRDefault="00DB7928" w:rsidP="008E39A0">
            <w:pPr>
              <w:pStyle w:val="HuvudrubrikFlisteNr"/>
            </w:pPr>
          </w:p>
        </w:tc>
        <w:tc>
          <w:tcPr>
            <w:tcW w:w="6237" w:type="dxa"/>
          </w:tcPr>
          <w:p w:rsidR="00DB7928" w:rsidRPr="00CE4AB7" w:rsidRDefault="00DB7928" w:rsidP="008E39A0">
            <w:pPr>
              <w:pStyle w:val="HuvudrubrikEnsam"/>
            </w:pPr>
            <w:r w:rsidRPr="00CE4AB7">
              <w:t>Meddelande om frågestund</w:t>
            </w:r>
          </w:p>
        </w:tc>
        <w:tc>
          <w:tcPr>
            <w:tcW w:w="2481" w:type="dxa"/>
          </w:tcPr>
          <w:p w:rsidR="00DB7928" w:rsidRPr="00CE4AB7" w:rsidRDefault="00DB7928" w:rsidP="008E39A0">
            <w:pPr>
              <w:pStyle w:val="HuvudrubrikKolumn3"/>
            </w:pPr>
          </w:p>
        </w:tc>
      </w:tr>
      <w:tr w:rsidR="00DB7928" w:rsidRPr="00CE4AB7" w:rsidTr="008E3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28" w:rsidRPr="00CE4AB7" w:rsidRDefault="00DB7928" w:rsidP="008E39A0">
            <w:pPr>
              <w:pStyle w:val="Underrubrik"/>
            </w:pPr>
          </w:p>
        </w:tc>
        <w:tc>
          <w:tcPr>
            <w:tcW w:w="6237" w:type="dxa"/>
          </w:tcPr>
          <w:p w:rsidR="00DB7928" w:rsidRPr="00CE4AB7" w:rsidRDefault="00DB7928" w:rsidP="008E39A0">
            <w:pPr>
              <w:pStyle w:val="Underrubrik"/>
            </w:pPr>
            <w:r w:rsidRPr="00CE4AB7">
              <w:t xml:space="preserve">Torsdagen </w:t>
            </w:r>
            <w:r w:rsidR="003D430B" w:rsidRPr="00CE4AB7">
              <w:t xml:space="preserve">den 3 december </w:t>
            </w:r>
            <w:r w:rsidRPr="00CE4AB7">
              <w:t>kl. 14.00</w:t>
            </w:r>
          </w:p>
        </w:tc>
        <w:tc>
          <w:tcPr>
            <w:tcW w:w="2481" w:type="dxa"/>
          </w:tcPr>
          <w:p w:rsidR="00DB7928" w:rsidRPr="00CE4AB7" w:rsidRDefault="00DB7928" w:rsidP="008E39A0">
            <w:pPr>
              <w:pStyle w:val="Underrubrik"/>
              <w:rPr>
                <w:spacing w:val="-4"/>
              </w:rPr>
            </w:pPr>
          </w:p>
        </w:tc>
      </w:tr>
      <w:tr w:rsidR="00DB7928" w:rsidRPr="00CE4AB7" w:rsidTr="008E3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28" w:rsidRPr="00CE4AB7" w:rsidRDefault="00DB7928" w:rsidP="008E39A0">
            <w:pPr>
              <w:pStyle w:val="FlistaNrText"/>
            </w:pPr>
          </w:p>
        </w:tc>
        <w:tc>
          <w:tcPr>
            <w:tcW w:w="6237" w:type="dxa"/>
          </w:tcPr>
          <w:p w:rsidR="00DB7928" w:rsidRPr="00CE4AB7" w:rsidRDefault="00DB7928" w:rsidP="008E39A0">
            <w:r w:rsidRPr="00CE4AB7">
              <w:t>Följande statsråd kommer att delta:</w:t>
            </w:r>
          </w:p>
          <w:p w:rsidR="00DB7928" w:rsidRPr="00CE4AB7" w:rsidRDefault="00DB7928" w:rsidP="008E39A0">
            <w:r w:rsidRPr="00CE4AB7">
              <w:t>Statsrådet Mats Odell (kd)</w:t>
            </w:r>
          </w:p>
          <w:p w:rsidR="00DB7928" w:rsidRPr="00CE4AB7" w:rsidRDefault="00DB7928" w:rsidP="008E39A0">
            <w:r w:rsidRPr="00CE4AB7">
              <w:t>Justitieminister Beatrice Ask (m)</w:t>
            </w:r>
          </w:p>
          <w:p w:rsidR="00DB7928" w:rsidRPr="00CE4AB7" w:rsidRDefault="00DB7928" w:rsidP="008E39A0">
            <w:r w:rsidRPr="00CE4AB7">
              <w:t>Jordbruksminister Eskil Erlandsson (c)</w:t>
            </w:r>
          </w:p>
          <w:p w:rsidR="00DB7928" w:rsidRPr="00CE4AB7" w:rsidRDefault="00DB7928" w:rsidP="008E39A0">
            <w:r w:rsidRPr="00CE4AB7">
              <w:t>Statsrådet Cecilia Malmström (fp)</w:t>
            </w:r>
          </w:p>
          <w:p w:rsidR="00DB7928" w:rsidRPr="00CE4AB7" w:rsidRDefault="00DB7928" w:rsidP="008E39A0">
            <w:r w:rsidRPr="00CE4AB7">
              <w:t>Försvarsminister Sten Tolgfors (m)</w:t>
            </w:r>
          </w:p>
        </w:tc>
        <w:tc>
          <w:tcPr>
            <w:tcW w:w="2481" w:type="dxa"/>
          </w:tcPr>
          <w:p w:rsidR="00DB7928" w:rsidRPr="00CE4AB7" w:rsidRDefault="00DB7928" w:rsidP="008E39A0">
            <w:pPr>
              <w:rPr>
                <w:spacing w:val="-4"/>
              </w:rPr>
            </w:pPr>
          </w:p>
        </w:tc>
      </w:tr>
    </w:tbl>
    <w:p w:rsidR="00DB7928" w:rsidRPr="00CE4AB7" w:rsidRDefault="009D170A" w:rsidP="003675A0">
      <w:pPr>
        <w:pStyle w:val="Blankrad"/>
      </w:pPr>
      <w:r w:rsidRPr="00CE4A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B7928" w:rsidRPr="00CE4AB7" w:rsidTr="008E39A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B7928" w:rsidRPr="00CE4AB7" w:rsidRDefault="00DB7928" w:rsidP="008E39A0">
            <w:pPr>
              <w:pStyle w:val="HuvudrubrikFlisteNr"/>
            </w:pPr>
          </w:p>
        </w:tc>
        <w:tc>
          <w:tcPr>
            <w:tcW w:w="6237" w:type="dxa"/>
          </w:tcPr>
          <w:p w:rsidR="00DB7928" w:rsidRPr="00CE4AB7" w:rsidRDefault="00DB7928" w:rsidP="008E39A0">
            <w:pPr>
              <w:pStyle w:val="HuvudrubrikEnsam"/>
            </w:pPr>
            <w:bookmarkStart w:id="1" w:name="Start_FördröjdaInterpellationer"/>
            <w:bookmarkEnd w:id="1"/>
            <w:r w:rsidRPr="00CE4AB7">
              <w:t>Anmälan om fördröjda svar på interpellationer</w:t>
            </w:r>
          </w:p>
        </w:tc>
        <w:tc>
          <w:tcPr>
            <w:tcW w:w="2481" w:type="dxa"/>
          </w:tcPr>
          <w:p w:rsidR="00DB7928" w:rsidRPr="00CE4AB7" w:rsidRDefault="00DB7928" w:rsidP="008E39A0">
            <w:pPr>
              <w:pStyle w:val="HuvudrubrikKolumn3"/>
            </w:pPr>
          </w:p>
        </w:tc>
      </w:tr>
      <w:tr w:rsidR="00DB7928" w:rsidRPr="00CE4AB7" w:rsidTr="008E3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28" w:rsidRPr="00CE4AB7" w:rsidRDefault="00DB7928" w:rsidP="008E39A0">
            <w:pPr>
              <w:pStyle w:val="FlistaNrText"/>
            </w:pPr>
          </w:p>
        </w:tc>
        <w:tc>
          <w:tcPr>
            <w:tcW w:w="6237" w:type="dxa"/>
          </w:tcPr>
          <w:p w:rsidR="00DB7928" w:rsidRPr="00CE4AB7" w:rsidRDefault="00DB7928" w:rsidP="008E39A0">
            <w:r w:rsidRPr="00CE4AB7">
              <w:t>2009/10:117 av Karin Svensson Smith (mp)</w:t>
            </w:r>
          </w:p>
          <w:p w:rsidR="00DB7928" w:rsidRPr="00CE4AB7" w:rsidRDefault="00DB7928" w:rsidP="008E39A0">
            <w:r w:rsidRPr="00CE4AB7">
              <w:t>Kritiska punkter i den nationella planen för transportsystemet och Förbifart Stockholm</w:t>
            </w:r>
          </w:p>
        </w:tc>
        <w:tc>
          <w:tcPr>
            <w:tcW w:w="2481" w:type="dxa"/>
          </w:tcPr>
          <w:p w:rsidR="00DB7928" w:rsidRPr="00CE4AB7" w:rsidRDefault="00DB7928" w:rsidP="008E39A0">
            <w:pPr>
              <w:rPr>
                <w:spacing w:val="-4"/>
              </w:rPr>
            </w:pPr>
          </w:p>
        </w:tc>
      </w:tr>
      <w:tr w:rsidR="00DB7928" w:rsidRPr="00CE4AB7" w:rsidTr="008E3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28" w:rsidRPr="00CE4AB7" w:rsidRDefault="00DB7928" w:rsidP="008E39A0">
            <w:pPr>
              <w:pStyle w:val="FlistaNrText"/>
            </w:pPr>
          </w:p>
        </w:tc>
        <w:tc>
          <w:tcPr>
            <w:tcW w:w="6237" w:type="dxa"/>
          </w:tcPr>
          <w:p w:rsidR="00DB7928" w:rsidRPr="00CE4AB7" w:rsidRDefault="00DB7928" w:rsidP="008E39A0">
            <w:r w:rsidRPr="00CE4AB7">
              <w:t>2009/10:118 av Monica Green (s)</w:t>
            </w:r>
          </w:p>
          <w:p w:rsidR="00DB7928" w:rsidRPr="00CE4AB7" w:rsidRDefault="00DB7928" w:rsidP="008E39A0">
            <w:r w:rsidRPr="00CE4AB7">
              <w:t>Reglering av sms-lån</w:t>
            </w:r>
          </w:p>
        </w:tc>
        <w:tc>
          <w:tcPr>
            <w:tcW w:w="2481" w:type="dxa"/>
          </w:tcPr>
          <w:p w:rsidR="00DB7928" w:rsidRPr="00CE4AB7" w:rsidRDefault="00DB7928" w:rsidP="008E39A0">
            <w:pPr>
              <w:rPr>
                <w:spacing w:val="-4"/>
              </w:rPr>
            </w:pPr>
          </w:p>
        </w:tc>
      </w:tr>
      <w:tr w:rsidR="00DB7928" w:rsidRPr="00CE4AB7" w:rsidTr="008E3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28" w:rsidRPr="00CE4AB7" w:rsidRDefault="00DB7928" w:rsidP="008E39A0">
            <w:pPr>
              <w:pStyle w:val="FlistaNrText"/>
            </w:pPr>
          </w:p>
        </w:tc>
        <w:tc>
          <w:tcPr>
            <w:tcW w:w="6237" w:type="dxa"/>
          </w:tcPr>
          <w:p w:rsidR="00DB7928" w:rsidRPr="00CE4AB7" w:rsidRDefault="00DB7928" w:rsidP="008E39A0">
            <w:r w:rsidRPr="00CE4AB7">
              <w:t>2009/10:120 av Luciano Astudillo (s)</w:t>
            </w:r>
          </w:p>
          <w:p w:rsidR="00DB7928" w:rsidRPr="00CE4AB7" w:rsidRDefault="00DB7928" w:rsidP="008E39A0">
            <w:r w:rsidRPr="00CE4AB7">
              <w:t>Kommunernas möjlighet till kameraövervakning</w:t>
            </w:r>
          </w:p>
        </w:tc>
        <w:tc>
          <w:tcPr>
            <w:tcW w:w="2481" w:type="dxa"/>
          </w:tcPr>
          <w:p w:rsidR="00DB7928" w:rsidRPr="00CE4AB7" w:rsidRDefault="00DB7928" w:rsidP="008E39A0">
            <w:pPr>
              <w:rPr>
                <w:spacing w:val="-4"/>
              </w:rPr>
            </w:pPr>
          </w:p>
        </w:tc>
      </w:tr>
    </w:tbl>
    <w:p w:rsidR="00DB7928" w:rsidRPr="00CE4AB7" w:rsidRDefault="009D170A" w:rsidP="003675A0">
      <w:pPr>
        <w:pStyle w:val="Blankrad"/>
      </w:pPr>
      <w:r w:rsidRPr="00CE4A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B7928" w:rsidRPr="00CE4AB7" w:rsidTr="008E39A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B7928" w:rsidRPr="00CE4AB7" w:rsidRDefault="00DB7928" w:rsidP="008E39A0">
            <w:pPr>
              <w:pStyle w:val="HuvudrubrikFlisteNr"/>
            </w:pPr>
          </w:p>
        </w:tc>
        <w:tc>
          <w:tcPr>
            <w:tcW w:w="6237" w:type="dxa"/>
          </w:tcPr>
          <w:p w:rsidR="00DB7928" w:rsidRPr="00CE4AB7" w:rsidRDefault="00DB7928" w:rsidP="008E39A0">
            <w:pPr>
              <w:pStyle w:val="Huvudrubrik"/>
            </w:pPr>
            <w:bookmarkStart w:id="2" w:name="Start_Interpellationer"/>
            <w:bookmarkEnd w:id="2"/>
            <w:r w:rsidRPr="00CE4AB7">
              <w:t>Svar på interpellation</w:t>
            </w:r>
          </w:p>
        </w:tc>
        <w:tc>
          <w:tcPr>
            <w:tcW w:w="2481" w:type="dxa"/>
          </w:tcPr>
          <w:p w:rsidR="00DB7928" w:rsidRPr="00CE4AB7" w:rsidRDefault="00DB7928" w:rsidP="008E39A0">
            <w:pPr>
              <w:pStyle w:val="HuvudrubrikKolumn3"/>
            </w:pPr>
          </w:p>
        </w:tc>
      </w:tr>
      <w:tr w:rsidR="00DB7928" w:rsidRPr="00CE4AB7" w:rsidTr="008E3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28" w:rsidRPr="00CE4AB7" w:rsidRDefault="00DB7928" w:rsidP="008E39A0">
            <w:pPr>
              <w:pStyle w:val="Besvaradav"/>
            </w:pPr>
          </w:p>
        </w:tc>
        <w:tc>
          <w:tcPr>
            <w:tcW w:w="6237" w:type="dxa"/>
          </w:tcPr>
          <w:p w:rsidR="00DB7928" w:rsidRPr="00CE4AB7" w:rsidRDefault="00DB7928" w:rsidP="008E39A0">
            <w:pPr>
              <w:pStyle w:val="Besvaradav"/>
            </w:pPr>
            <w:r w:rsidRPr="00CE4AB7">
              <w:t>Kulturminister Lena Adelsohn Liljeroth (m)</w:t>
            </w:r>
          </w:p>
        </w:tc>
        <w:tc>
          <w:tcPr>
            <w:tcW w:w="2481" w:type="dxa"/>
          </w:tcPr>
          <w:p w:rsidR="00DB7928" w:rsidRPr="00CE4AB7" w:rsidRDefault="00DB7928" w:rsidP="008E39A0">
            <w:pPr>
              <w:pStyle w:val="Besvaradav"/>
              <w:rPr>
                <w:spacing w:val="-4"/>
              </w:rPr>
            </w:pPr>
          </w:p>
        </w:tc>
      </w:tr>
      <w:tr w:rsidR="00DB7928" w:rsidRPr="00CE4AB7" w:rsidTr="008E3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28" w:rsidRPr="00CE4AB7" w:rsidRDefault="00DB7928" w:rsidP="008E39A0">
            <w:pPr>
              <w:pStyle w:val="FlistaNrText"/>
            </w:pPr>
          </w:p>
        </w:tc>
        <w:tc>
          <w:tcPr>
            <w:tcW w:w="6237" w:type="dxa"/>
          </w:tcPr>
          <w:p w:rsidR="00DB7928" w:rsidRPr="00CE4AB7" w:rsidRDefault="00DB7928" w:rsidP="008E39A0">
            <w:r w:rsidRPr="00CE4AB7">
              <w:t>2009/10:121 av Bosse Ringholm (s)</w:t>
            </w:r>
          </w:p>
          <w:p w:rsidR="00DB7928" w:rsidRPr="00CE4AB7" w:rsidRDefault="00DB7928" w:rsidP="008E39A0">
            <w:r w:rsidRPr="00CE4AB7">
              <w:t>Jazzmusikens ställning i kulturpolitiken</w:t>
            </w:r>
          </w:p>
        </w:tc>
        <w:tc>
          <w:tcPr>
            <w:tcW w:w="2481" w:type="dxa"/>
          </w:tcPr>
          <w:p w:rsidR="00DB7928" w:rsidRPr="00CE4AB7" w:rsidRDefault="00DB7928" w:rsidP="008E39A0">
            <w:pPr>
              <w:rPr>
                <w:spacing w:val="-4"/>
              </w:rPr>
            </w:pPr>
          </w:p>
        </w:tc>
      </w:tr>
    </w:tbl>
    <w:p w:rsidR="00DB7928" w:rsidRPr="00CE4AB7" w:rsidRDefault="009D170A" w:rsidP="003675A0">
      <w:pPr>
        <w:pStyle w:val="Blankrad"/>
      </w:pPr>
      <w:r w:rsidRPr="00CE4A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B7928" w:rsidRPr="00CE4AB7" w:rsidTr="008E39A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B7928" w:rsidRPr="00CE4AB7" w:rsidRDefault="00DB7928" w:rsidP="008E39A0">
            <w:pPr>
              <w:pStyle w:val="HuvudrubrikFlisteNr"/>
            </w:pPr>
          </w:p>
        </w:tc>
        <w:tc>
          <w:tcPr>
            <w:tcW w:w="6237" w:type="dxa"/>
          </w:tcPr>
          <w:p w:rsidR="00DB7928" w:rsidRPr="00CE4AB7" w:rsidRDefault="00D92438" w:rsidP="008E39A0">
            <w:pPr>
              <w:pStyle w:val="Huvudrubrik"/>
            </w:pPr>
            <w:bookmarkStart w:id="3" w:name="Start_HänvisningTillUtskott"/>
            <w:bookmarkEnd w:id="3"/>
            <w:r w:rsidRPr="00CE4AB7">
              <w:t>Ärenden</w:t>
            </w:r>
            <w:r w:rsidR="00DB7928" w:rsidRPr="00CE4AB7">
              <w:t xml:space="preserve"> för hänvisning till utskott</w:t>
            </w:r>
          </w:p>
        </w:tc>
        <w:tc>
          <w:tcPr>
            <w:tcW w:w="2481" w:type="dxa"/>
          </w:tcPr>
          <w:p w:rsidR="00DB7928" w:rsidRPr="00CE4AB7" w:rsidRDefault="00DB7928" w:rsidP="008E39A0">
            <w:pPr>
              <w:pStyle w:val="HuvudrubrikKolumn3"/>
            </w:pPr>
            <w:r w:rsidRPr="00CE4AB7">
              <w:t>Förslag</w:t>
            </w:r>
          </w:p>
        </w:tc>
      </w:tr>
      <w:tr w:rsidR="00DB7928" w:rsidRPr="00CE4AB7" w:rsidTr="008E3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28" w:rsidRPr="00CE4AB7" w:rsidRDefault="00DB7928" w:rsidP="008E39A0">
            <w:pPr>
              <w:pStyle w:val="renderubrik"/>
            </w:pPr>
          </w:p>
        </w:tc>
        <w:tc>
          <w:tcPr>
            <w:tcW w:w="6237" w:type="dxa"/>
          </w:tcPr>
          <w:p w:rsidR="00DB7928" w:rsidRPr="00CE4AB7" w:rsidRDefault="00DB7928" w:rsidP="008E39A0">
            <w:pPr>
              <w:pStyle w:val="renderubrik"/>
            </w:pPr>
            <w:r w:rsidRPr="00CE4AB7">
              <w:t>Propositioner</w:t>
            </w:r>
          </w:p>
        </w:tc>
        <w:tc>
          <w:tcPr>
            <w:tcW w:w="2481" w:type="dxa"/>
          </w:tcPr>
          <w:p w:rsidR="00DB7928" w:rsidRPr="00CE4AB7" w:rsidRDefault="00DB7928" w:rsidP="008E39A0">
            <w:pPr>
              <w:pStyle w:val="renderubrik"/>
              <w:rPr>
                <w:spacing w:val="-4"/>
              </w:rPr>
            </w:pPr>
          </w:p>
        </w:tc>
      </w:tr>
      <w:tr w:rsidR="00DB7928" w:rsidRPr="00CE4AB7" w:rsidTr="008E3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28" w:rsidRPr="00CE4AB7" w:rsidRDefault="00DB7928" w:rsidP="008E39A0">
            <w:pPr>
              <w:pStyle w:val="FlistaNrText"/>
            </w:pPr>
          </w:p>
        </w:tc>
        <w:tc>
          <w:tcPr>
            <w:tcW w:w="6237" w:type="dxa"/>
          </w:tcPr>
          <w:p w:rsidR="00DB7928" w:rsidRPr="00CE4AB7" w:rsidRDefault="00DB7928" w:rsidP="008E39A0">
            <w:r w:rsidRPr="00CE4AB7">
              <w:t>2009/10:60 Nyanlända invandrares arbetsmarknadsetablering – egenansvar med professionellt stöd</w:t>
            </w:r>
          </w:p>
        </w:tc>
        <w:tc>
          <w:tcPr>
            <w:tcW w:w="2481" w:type="dxa"/>
          </w:tcPr>
          <w:p w:rsidR="00DB7928" w:rsidRPr="00CE4AB7" w:rsidRDefault="00DB7928" w:rsidP="008E39A0">
            <w:pPr>
              <w:rPr>
                <w:spacing w:val="-4"/>
              </w:rPr>
            </w:pPr>
            <w:r w:rsidRPr="00CE4AB7">
              <w:rPr>
                <w:spacing w:val="-4"/>
              </w:rPr>
              <w:t>AU</w:t>
            </w:r>
          </w:p>
        </w:tc>
      </w:tr>
      <w:tr w:rsidR="00DB7928" w:rsidRPr="00CE4AB7" w:rsidTr="008E3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28" w:rsidRPr="00CE4AB7" w:rsidRDefault="00DB7928" w:rsidP="008E39A0">
            <w:pPr>
              <w:pStyle w:val="FlistaNrText"/>
            </w:pPr>
          </w:p>
        </w:tc>
        <w:tc>
          <w:tcPr>
            <w:tcW w:w="6237" w:type="dxa"/>
          </w:tcPr>
          <w:p w:rsidR="00DB7928" w:rsidRPr="00CE4AB7" w:rsidRDefault="00DB7928" w:rsidP="008E39A0">
            <w:r w:rsidRPr="00CE4AB7">
              <w:t>2009/10:61 En sänkning av kapitalkravet för privata aktiebolag</w:t>
            </w:r>
          </w:p>
        </w:tc>
        <w:tc>
          <w:tcPr>
            <w:tcW w:w="2481" w:type="dxa"/>
          </w:tcPr>
          <w:p w:rsidR="00DB7928" w:rsidRPr="00CE4AB7" w:rsidRDefault="00DB7928" w:rsidP="008E39A0">
            <w:pPr>
              <w:rPr>
                <w:spacing w:val="-4"/>
              </w:rPr>
            </w:pPr>
            <w:r w:rsidRPr="00CE4AB7">
              <w:rPr>
                <w:spacing w:val="-4"/>
              </w:rPr>
              <w:t>CU</w:t>
            </w:r>
          </w:p>
        </w:tc>
      </w:tr>
    </w:tbl>
    <w:p w:rsidR="00DB7928" w:rsidRPr="00CE4AB7" w:rsidRDefault="009D170A" w:rsidP="003675A0">
      <w:pPr>
        <w:pStyle w:val="Blankrad"/>
      </w:pPr>
      <w:r w:rsidRPr="00CE4A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D170A" w:rsidRPr="00CE4AB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D170A" w:rsidRPr="00CE4AB7" w:rsidRDefault="009D170A" w:rsidP="008E39A0">
            <w:pPr>
              <w:pStyle w:val="HuvudrubrikFlisteNr"/>
            </w:pPr>
          </w:p>
        </w:tc>
        <w:tc>
          <w:tcPr>
            <w:tcW w:w="6237" w:type="dxa"/>
          </w:tcPr>
          <w:p w:rsidR="009D170A" w:rsidRPr="00CE4AB7" w:rsidRDefault="009D170A">
            <w:pPr>
              <w:pStyle w:val="HuvudrubrikEnsam"/>
            </w:pPr>
            <w:bookmarkStart w:id="4" w:name="TypRubrik"/>
            <w:bookmarkEnd w:id="4"/>
            <w:r w:rsidRPr="00CE4AB7">
              <w:t xml:space="preserve">Ärende för avgörande </w:t>
            </w:r>
            <w:r w:rsidRPr="00CE4AB7">
              <w:br/>
              <w:t>onsdagen den 2 december kl. 16.00</w:t>
            </w:r>
          </w:p>
        </w:tc>
        <w:tc>
          <w:tcPr>
            <w:tcW w:w="2481" w:type="dxa"/>
          </w:tcPr>
          <w:p w:rsidR="009D170A" w:rsidRPr="00CE4AB7" w:rsidRDefault="003D430B" w:rsidP="008E39A0">
            <w:pPr>
              <w:pStyle w:val="HuvudrubrikKolumn3"/>
            </w:pPr>
            <w:r w:rsidRPr="00CE4AB7">
              <w:t>Reservationer</w:t>
            </w:r>
          </w:p>
        </w:tc>
      </w:tr>
      <w:tr w:rsidR="009D170A" w:rsidRPr="00CE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70A" w:rsidRPr="00CE4AB7" w:rsidRDefault="009D170A" w:rsidP="008E39A0">
            <w:pPr>
              <w:pStyle w:val="Underrubrik"/>
            </w:pPr>
          </w:p>
        </w:tc>
        <w:tc>
          <w:tcPr>
            <w:tcW w:w="6237" w:type="dxa"/>
          </w:tcPr>
          <w:p w:rsidR="009D170A" w:rsidRPr="00CE4AB7" w:rsidRDefault="009D170A" w:rsidP="008E39A0">
            <w:pPr>
              <w:pStyle w:val="Underrubrik"/>
            </w:pPr>
            <w:bookmarkStart w:id="5" w:name="TypUnderrubrik"/>
            <w:bookmarkEnd w:id="5"/>
            <w:r w:rsidRPr="00CE4AB7">
              <w:t>Tidigare slutdebatterat</w:t>
            </w:r>
          </w:p>
        </w:tc>
        <w:tc>
          <w:tcPr>
            <w:tcW w:w="2481" w:type="dxa"/>
          </w:tcPr>
          <w:p w:rsidR="009D170A" w:rsidRPr="00CE4AB7" w:rsidRDefault="009D170A" w:rsidP="008E39A0">
            <w:pPr>
              <w:pStyle w:val="Underrubrik"/>
              <w:rPr>
                <w:spacing w:val="-4"/>
              </w:rPr>
            </w:pPr>
          </w:p>
        </w:tc>
      </w:tr>
      <w:tr w:rsidR="009D170A" w:rsidRPr="00CE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70A" w:rsidRPr="00CE4AB7" w:rsidRDefault="009D170A" w:rsidP="009D170A">
            <w:pPr>
              <w:pStyle w:val="renderubrik"/>
            </w:pPr>
          </w:p>
        </w:tc>
        <w:tc>
          <w:tcPr>
            <w:tcW w:w="6237" w:type="dxa"/>
          </w:tcPr>
          <w:p w:rsidR="009D170A" w:rsidRPr="00CE4AB7" w:rsidRDefault="009D170A" w:rsidP="009D170A">
            <w:pPr>
              <w:pStyle w:val="renderubrik"/>
            </w:pPr>
            <w:r w:rsidRPr="00CE4AB7">
              <w:t>Socialförsäkringsutskottets betänkande</w:t>
            </w:r>
          </w:p>
        </w:tc>
        <w:tc>
          <w:tcPr>
            <w:tcW w:w="2481" w:type="dxa"/>
          </w:tcPr>
          <w:p w:rsidR="009D170A" w:rsidRPr="00CE4AB7" w:rsidRDefault="009D170A" w:rsidP="009D170A">
            <w:pPr>
              <w:pStyle w:val="renderubrik"/>
              <w:rPr>
                <w:spacing w:val="-4"/>
              </w:rPr>
            </w:pPr>
          </w:p>
        </w:tc>
      </w:tr>
      <w:tr w:rsidR="009D170A" w:rsidRPr="00CE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170A" w:rsidRPr="00CE4AB7" w:rsidRDefault="009D170A" w:rsidP="009D170A">
            <w:pPr>
              <w:pStyle w:val="FlistaNrText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9D170A" w:rsidRPr="00CE4AB7" w:rsidRDefault="009D170A">
            <w:r w:rsidRPr="00CE4AB7">
              <w:t>2009/10:SfU7 Försäkringskassans underlag för beslut om sjukpenning</w:t>
            </w:r>
          </w:p>
        </w:tc>
        <w:tc>
          <w:tcPr>
            <w:tcW w:w="2481" w:type="dxa"/>
          </w:tcPr>
          <w:p w:rsidR="009D170A" w:rsidRPr="00CE4AB7" w:rsidRDefault="009D170A">
            <w:pPr>
              <w:rPr>
                <w:spacing w:val="-4"/>
              </w:rPr>
            </w:pPr>
          </w:p>
        </w:tc>
      </w:tr>
    </w:tbl>
    <w:p w:rsidR="009D170A" w:rsidRPr="00CE4AB7" w:rsidRDefault="009D170A" w:rsidP="003675A0">
      <w:pPr>
        <w:pStyle w:val="Blankrad"/>
      </w:pPr>
      <w:r w:rsidRPr="00CE4AB7">
        <w:t>     </w:t>
      </w:r>
    </w:p>
    <w:p w:rsidR="00DB7928" w:rsidRPr="00CE4AB7" w:rsidRDefault="009D170A" w:rsidP="003675A0">
      <w:pPr>
        <w:pStyle w:val="Blankrad"/>
      </w:pPr>
      <w:bookmarkStart w:id="7" w:name="Start"/>
      <w:bookmarkEnd w:id="7"/>
      <w:r w:rsidRPr="00CE4A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E4AB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E4AB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E4AB7" w:rsidRDefault="006E04A4" w:rsidP="00D016E9">
            <w:pPr>
              <w:pStyle w:val="StreckMitten"/>
            </w:pPr>
            <w:r w:rsidRPr="00CE4AB7">
              <w:tab/>
            </w:r>
            <w:r w:rsidRPr="00CE4AB7">
              <w:tab/>
            </w:r>
          </w:p>
        </w:tc>
      </w:tr>
    </w:tbl>
    <w:p w:rsidR="006E04A4" w:rsidRPr="00CE4AB7" w:rsidRDefault="006E04A4" w:rsidP="003675A0">
      <w:pPr>
        <w:pStyle w:val="Blankrad"/>
      </w:pPr>
    </w:p>
    <w:sectPr w:rsidR="006E04A4" w:rsidRPr="00CE4AB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39A0" w:rsidRPr="00CE4AB7" w:rsidRDefault="008E39A0">
      <w:r w:rsidRPr="00CE4AB7">
        <w:separator/>
      </w:r>
    </w:p>
  </w:endnote>
  <w:endnote w:type="continuationSeparator" w:id="0">
    <w:p w:rsidR="008E39A0" w:rsidRPr="00CE4AB7" w:rsidRDefault="008E39A0">
      <w:r w:rsidRPr="00CE4A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03AC" w:rsidRPr="00CE4AB7" w:rsidRDefault="007E03AC">
    <w:pPr>
      <w:pStyle w:val="Sidhuvud"/>
      <w:jc w:val="center"/>
    </w:pPr>
    <w:r w:rsidRPr="00CE4AB7">
      <w:fldChar w:fldCharType="begin" w:fldLock="1"/>
    </w:r>
    <w:r w:rsidRPr="00CE4AB7">
      <w:instrText xml:space="preserve"> PAGE </w:instrText>
    </w:r>
    <w:r w:rsidRPr="00CE4AB7">
      <w:fldChar w:fldCharType="separate"/>
    </w:r>
    <w:r w:rsidR="00200906" w:rsidRPr="00CE4AB7">
      <w:t>2</w:t>
    </w:r>
    <w:r w:rsidRPr="00CE4AB7">
      <w:fldChar w:fldCharType="end"/>
    </w:r>
    <w:r w:rsidRPr="00CE4AB7">
      <w:t xml:space="preserve"> (</w:t>
    </w:r>
    <w:r w:rsidRPr="00CE4AB7">
      <w:fldChar w:fldCharType="begin" w:fldLock="1"/>
    </w:r>
    <w:r w:rsidRPr="00CE4AB7">
      <w:instrText xml:space="preserve"> NUMPAGES </w:instrText>
    </w:r>
    <w:r w:rsidRPr="00CE4AB7">
      <w:fldChar w:fldCharType="separate"/>
    </w:r>
    <w:r w:rsidR="00200906" w:rsidRPr="00CE4AB7">
      <w:t>3</w:t>
    </w:r>
    <w:r w:rsidRPr="00CE4AB7">
      <w:fldChar w:fldCharType="end"/>
    </w:r>
    <w:r w:rsidRPr="00CE4AB7">
      <w:t>)</w:t>
    </w:r>
  </w:p>
  <w:p w:rsidR="007E03AC" w:rsidRPr="00CE4AB7" w:rsidRDefault="007E03A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03AC" w:rsidRPr="00CE4AB7" w:rsidRDefault="007E03AC">
    <w:pPr>
      <w:pStyle w:val="Sidhuvud"/>
      <w:jc w:val="center"/>
    </w:pPr>
    <w:r w:rsidRPr="00CE4AB7">
      <w:fldChar w:fldCharType="begin" w:fldLock="1"/>
    </w:r>
    <w:r w:rsidRPr="00CE4AB7">
      <w:instrText xml:space="preserve"> PAGE </w:instrText>
    </w:r>
    <w:r w:rsidRPr="00CE4AB7">
      <w:fldChar w:fldCharType="separate"/>
    </w:r>
    <w:r w:rsidR="008E39A0" w:rsidRPr="00CE4AB7">
      <w:t>1</w:t>
    </w:r>
    <w:r w:rsidRPr="00CE4AB7">
      <w:fldChar w:fldCharType="end"/>
    </w:r>
    <w:r w:rsidRPr="00CE4AB7">
      <w:t xml:space="preserve"> (</w:t>
    </w:r>
    <w:r w:rsidRPr="00CE4AB7">
      <w:fldChar w:fldCharType="begin" w:fldLock="1"/>
    </w:r>
    <w:r w:rsidRPr="00CE4AB7">
      <w:instrText xml:space="preserve"> NUMPAGES </w:instrText>
    </w:r>
    <w:r w:rsidRPr="00CE4AB7">
      <w:fldChar w:fldCharType="separate"/>
    </w:r>
    <w:r w:rsidR="00C93CBC" w:rsidRPr="00CE4AB7">
      <w:t>3</w:t>
    </w:r>
    <w:r w:rsidRPr="00CE4AB7">
      <w:fldChar w:fldCharType="end"/>
    </w:r>
    <w:r w:rsidRPr="00CE4AB7">
      <w:t>)</w:t>
    </w:r>
  </w:p>
  <w:p w:rsidR="007E03AC" w:rsidRPr="00CE4AB7" w:rsidRDefault="007E03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39A0" w:rsidRPr="00CE4AB7" w:rsidRDefault="008E39A0">
      <w:r w:rsidRPr="00CE4AB7">
        <w:separator/>
      </w:r>
    </w:p>
  </w:footnote>
  <w:footnote w:type="continuationSeparator" w:id="0">
    <w:p w:rsidR="008E39A0" w:rsidRPr="00CE4AB7" w:rsidRDefault="008E39A0">
      <w:r w:rsidRPr="00CE4A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03AC" w:rsidRPr="00CE4AB7" w:rsidRDefault="007E03AC">
    <w:pPr>
      <w:pStyle w:val="Sidhuvud"/>
      <w:tabs>
        <w:tab w:val="clear" w:pos="4536"/>
      </w:tabs>
    </w:pPr>
    <w:r w:rsidRPr="00CE4AB7">
      <w:fldChar w:fldCharType="begin" w:fldLock="1"/>
    </w:r>
    <w:r w:rsidRPr="00CE4AB7">
      <w:instrText xml:space="preserve"> DOCPROPERTY "DocumentDate" </w:instrText>
    </w:r>
    <w:r w:rsidRPr="00CE4AB7">
      <w:fldChar w:fldCharType="separate"/>
    </w:r>
    <w:r w:rsidR="00C93CBC" w:rsidRPr="00CE4AB7">
      <w:t>Måndagen den 30 november 2009</w:t>
    </w:r>
    <w:r w:rsidRPr="00CE4AB7">
      <w:fldChar w:fldCharType="end"/>
    </w:r>
    <w:r w:rsidRPr="00CE4AB7">
      <w:tab/>
    </w:r>
  </w:p>
  <w:p w:rsidR="007E03AC" w:rsidRPr="00CE4AB7" w:rsidRDefault="007E03A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E4AB7">
      <w:rPr>
        <w:sz w:val="12"/>
      </w:rPr>
      <w:tab/>
    </w:r>
  </w:p>
  <w:p w:rsidR="007E03AC" w:rsidRPr="00CE4AB7" w:rsidRDefault="007E03AC"/>
  <w:p w:rsidR="007E03AC" w:rsidRPr="00CE4AB7" w:rsidRDefault="007E03A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03AC" w:rsidRPr="00CE4AB7" w:rsidRDefault="00CE4AB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E4AB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03AC" w:rsidRPr="00CE4AB7" w:rsidRDefault="007E03AC">
    <w:pPr>
      <w:pStyle w:val="Dokumentrubrik"/>
      <w:spacing w:after="360"/>
    </w:pPr>
    <w:r w:rsidRPr="00CE4AB7">
      <w:t>Föredragningslista</w:t>
    </w:r>
  </w:p>
  <w:p w:rsidR="007E03AC" w:rsidRPr="00CE4AB7" w:rsidRDefault="007E03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92290124">
    <w:abstractNumId w:val="5"/>
  </w:num>
  <w:num w:numId="2" w16cid:durableId="483006089">
    <w:abstractNumId w:val="2"/>
  </w:num>
  <w:num w:numId="3" w16cid:durableId="1186596034">
    <w:abstractNumId w:val="4"/>
  </w:num>
  <w:num w:numId="4" w16cid:durableId="667637668">
    <w:abstractNumId w:val="1"/>
  </w:num>
  <w:num w:numId="5" w16cid:durableId="1903709926">
    <w:abstractNumId w:val="0"/>
  </w:num>
  <w:num w:numId="6" w16cid:durableId="647200508">
    <w:abstractNumId w:val="3"/>
  </w:num>
  <w:num w:numId="7" w16cid:durableId="1752582851">
    <w:abstractNumId w:val="3"/>
  </w:num>
  <w:num w:numId="8" w16cid:durableId="1604920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06F65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2E47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3285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0906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2AA5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430B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16FFE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03AC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E39A0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170A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06F6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3CBC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4AB7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2438"/>
    <w:rsid w:val="00D93CC8"/>
    <w:rsid w:val="00DB05D5"/>
    <w:rsid w:val="00DB3C3E"/>
    <w:rsid w:val="00DB414F"/>
    <w:rsid w:val="00DB5953"/>
    <w:rsid w:val="00DB6D32"/>
    <w:rsid w:val="00DB7928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6F29E0-2EE6-4BA3-973F-170140B5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322AA5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282</Words>
  <Characters>1820</Characters>
  <Application>Microsoft Office Word</Application>
  <DocSecurity>4</DocSecurity>
  <Lines>151</Lines>
  <Paragraphs>77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2009/10:39</vt:lpstr>
      <vt:lpstr>Måndagen den 30 november 2009</vt:lpstr>
    </vt:vector>
  </TitlesOfParts>
  <Company>Riksdagen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2009-11-27T12:21:00Z</cp:lastPrinted>
  <dcterms:created xsi:type="dcterms:W3CDTF">2025-12-17T23:35:00Z</dcterms:created>
  <dcterms:modified xsi:type="dcterms:W3CDTF">2025-12-17T23:35:00Z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30 november 2009</vt:lpwstr>
  </property>
  <property fmtid="{D5CDD505-2E9C-101B-9397-08002B2CF9AE}" pid="3" name="DocumentNumber">
    <vt:lpwstr>39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2009-11-30</vt:lpwstr>
  </property>
  <property fmtid="{D5CDD505-2E9C-101B-9397-08002B2CF9AE}" pid="7" name="DatumAvgörande">
    <vt:lpwstr>2009-11-30</vt:lpwstr>
  </property>
</Properties>
</file>