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0B29316" w14:textId="77777777">
      <w:pPr>
        <w:pStyle w:val="Normalutanindragellerluft"/>
      </w:pPr>
      <w:bookmarkStart w:name="_Toc106800475" w:id="0"/>
      <w:bookmarkStart w:name="_Toc106801300" w:id="1"/>
    </w:p>
    <w:p xmlns:w14="http://schemas.microsoft.com/office/word/2010/wordml" w:rsidRPr="009B062B" w:rsidR="00AF30DD" w:rsidP="0096636A" w:rsidRDefault="0096636A" w14:paraId="1DC18857" w14:textId="77777777">
      <w:pPr>
        <w:pStyle w:val="RubrikFrslagTIllRiksdagsbeslut"/>
      </w:pPr>
      <w:sdt>
        <w:sdtPr>
          <w:alias w:val="CC_Boilerplate_4"/>
          <w:tag w:val="CC_Boilerplate_4"/>
          <w:id w:val="-1644581176"/>
          <w:lock w:val="sdtContentLocked"/>
          <w:placeholder>
            <w:docPart w:val="8D5218EE190A4A3D8724B025C93F33DF"/>
          </w:placeholder>
          <w:text/>
        </w:sdtPr>
        <w:sdtEndPr/>
        <w:sdtContent>
          <w:r w:rsidRPr="009B062B" w:rsidR="00AF30DD">
            <w:t>Förslag till riksdagsbeslut</w:t>
          </w:r>
        </w:sdtContent>
      </w:sdt>
      <w:bookmarkEnd w:id="0"/>
      <w:bookmarkEnd w:id="1"/>
    </w:p>
    <w:sdt>
      <w:sdtPr>
        <w:tag w:val="31952b30-b00c-4495-a2e4-a3166263245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inrättandet av en oberoende myndighet med uppdrag att förebygga och bekämpa korruption inom kommuner och regioner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1DFF2702CE47CA8BBCD70BDF997A27"/>
        </w:placeholder>
        <w:text/>
      </w:sdtPr>
      <w:sdtEndPr/>
      <w:sdtContent>
        <w:p xmlns:w14="http://schemas.microsoft.com/office/word/2010/wordml" w:rsidRPr="009B062B" w:rsidR="006D79C9" w:rsidP="00333E95" w:rsidRDefault="006D79C9" w14:paraId="7B2F8FAB" w14:textId="77777777">
          <w:pPr>
            <w:pStyle w:val="Rubrik1"/>
          </w:pPr>
          <w:r>
            <w:t>Motivering</w:t>
          </w:r>
        </w:p>
      </w:sdtContent>
    </w:sdt>
    <w:bookmarkEnd w:displacedByCustomXml="prev" w:id="3"/>
    <w:bookmarkEnd w:displacedByCustomXml="prev" w:id="4"/>
    <w:p xmlns:w14="http://schemas.microsoft.com/office/word/2010/wordml" w:rsidR="00697C36" w:rsidP="00697C36" w:rsidRDefault="00697C36" w14:paraId="40A0D3B1" w14:textId="71CB8FB9">
      <w:pPr>
        <w:pStyle w:val="Normalutanindragellerluft"/>
      </w:pPr>
      <w:r>
        <w:t>Korruption inom svenska kommuner och regioner utgör ett allvarligt samhällsproblem, även om omfattningen till stor del är dold av ett stort mörkertal. Det handlar sällan om öppna mutor, utan oftare om mer svårupptäckta former såsom nepotism och vänskapskorruption. För demokratin och rättssamhället är det avgörande att medborgarna kan lita på att offentlig förvaltning behandlar alla lika, utan gräddfiler för de med rätt kontakter.</w:t>
      </w:r>
    </w:p>
    <w:p xmlns:w14="http://schemas.microsoft.com/office/word/2010/wordml" w:rsidR="00697C36" w:rsidP="00697C36" w:rsidRDefault="00697C36" w14:paraId="74E60749" w14:textId="66F1DD16">
      <w:pPr>
        <w:pStyle w:val="Normalutanindragellerluft"/>
      </w:pPr>
      <w:r>
        <w:tab/>
        <w:t xml:space="preserve">Korruption inom kommuner och regioner får direkta konsekvenser för samhället. Offentlig upphandling är ett särskilt riskområde som ofta lyfts fram. Om anbud eller kontrakt riggas drabbar det konkurrensen, driver upp kostnaderna och kan leda till att skattepengar inte används effektivt. Traditionella riskzoner för offentlig korruption kan också t.ex. vara plan- och bygglovshantering, utgivande av diverse tillstånd och beviljande av föreningsbidrag. Kriminella kan utnyttja korrupta tjänstemän för att få </w:t>
      </w:r>
      <w:r>
        <w:lastRenderedPageBreak/>
        <w:t>orättmätiga fördelar, något som både göder den kriminella ekonomin och skadar förtroendet för välfärdsstaten.</w:t>
      </w:r>
    </w:p>
    <w:p xmlns:w14="http://schemas.microsoft.com/office/word/2010/wordml" w:rsidRPr="00422B9E" w:rsidR="00422B9E" w:rsidP="00697C36" w:rsidRDefault="00697C36" w14:paraId="6AA79798" w14:textId="05194105">
      <w:pPr>
        <w:pStyle w:val="Normalutanindragellerluft"/>
      </w:pPr>
      <w:r>
        <w:tab/>
        <w:t xml:space="preserve">För att komma till rätta med korruption i hela den offentliga sektorn krävs kraftfulla och enhetliga åtgärder. I dagsläget saknar Sverige en specialiserad myndighet som enbart fokuserar på att förebygga och upptäcka korruption inom offentlig förvaltning. Det betyder att vi i nuläget i hög grad förlitar oss på självsanering och sporadisk extern granskning när något redan gått snett. Det behövs därför en fristående instans med uppdrag att se till helheten och garantera likvärdig tillsyn över alla kommuner och regioner. </w:t>
      </w:r>
    </w:p>
    <w:p xmlns:w14="http://schemas.microsoft.com/office/word/2010/wordml" w:rsidR="00BB6339" w:rsidP="008E0FE2" w:rsidRDefault="00BB6339" w14:paraId="3A6F8174" w14:textId="77777777">
      <w:pPr>
        <w:pStyle w:val="Normalutanindragellerluft"/>
      </w:pPr>
    </w:p>
    <w:sdt>
      <w:sdtPr>
        <w:rPr>
          <w:i/>
          <w:noProof/>
        </w:rPr>
        <w:alias w:val="CC_Underskrifter"/>
        <w:tag w:val="CC_Underskrifter"/>
        <w:id w:val="583496634"/>
        <w:lock w:val="sdtContentLocked"/>
        <w:placeholder>
          <w:docPart w:val="38C041D431114CD8BCC36AC8C61034F5"/>
        </w:placeholder>
      </w:sdtPr>
      <w:sdtEndPr/>
      <w:sdtContent>
        <w:p xmlns:w14="http://schemas.microsoft.com/office/word/2010/wordml" w:rsidR="0096636A" w:rsidP="0096636A" w:rsidRDefault="0096636A" w14:paraId="58B918CF" w14:textId="77777777">
          <w:pPr/>
          <w:r/>
        </w:p>
        <w:p xmlns:w14="http://schemas.microsoft.com/office/word/2010/wordml" w:rsidR="0096636A" w:rsidP="0096636A" w:rsidRDefault="0096636A" w14:paraId="519D9E87" w14:textId="4194957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3F2CFC7" w14:textId="26D7703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ECD8B" w14:textId="77777777" w:rsidR="00697C36" w:rsidRDefault="00697C36" w:rsidP="000C1CAD">
      <w:pPr>
        <w:spacing w:line="240" w:lineRule="auto"/>
      </w:pPr>
      <w:r>
        <w:separator/>
      </w:r>
    </w:p>
  </w:endnote>
  <w:endnote w:type="continuationSeparator" w:id="0">
    <w:p w14:paraId="3B0C60A3" w14:textId="77777777" w:rsidR="00697C36" w:rsidRDefault="00697C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7C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A26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9C84" w14:textId="6A47E7B1" w:rsidR="00262EA3" w:rsidRPr="0096636A" w:rsidRDefault="00262EA3" w:rsidP="009663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F3282" w14:textId="77777777" w:rsidR="00697C36" w:rsidRDefault="00697C36" w:rsidP="000C1CAD">
      <w:pPr>
        <w:spacing w:line="240" w:lineRule="auto"/>
      </w:pPr>
      <w:r>
        <w:separator/>
      </w:r>
    </w:p>
  </w:footnote>
  <w:footnote w:type="continuationSeparator" w:id="0">
    <w:p w14:paraId="7B2640C6" w14:textId="77777777" w:rsidR="00697C36" w:rsidRDefault="00697C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12825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AE63F5" wp14:anchorId="39F74F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636A" w14:paraId="789E5184" w14:textId="2F6509BA">
                          <w:pPr>
                            <w:jc w:val="right"/>
                          </w:pPr>
                          <w:sdt>
                            <w:sdtPr>
                              <w:alias w:val="CC_Noformat_Partikod"/>
                              <w:tag w:val="CC_Noformat_Partikod"/>
                              <w:id w:val="-53464382"/>
                              <w:placeholder>
                                <w:docPart w:val="FEBFFF71A7E64434B7F1F5D1978C225B"/>
                              </w:placeholder>
                              <w:text/>
                            </w:sdtPr>
                            <w:sdtEndPr/>
                            <w:sdtContent>
                              <w:r w:rsidR="00697C36">
                                <w:t>L</w:t>
                              </w:r>
                            </w:sdtContent>
                          </w:sdt>
                          <w:sdt>
                            <w:sdtPr>
                              <w:alias w:val="CC_Noformat_Partinummer"/>
                              <w:tag w:val="CC_Noformat_Partinummer"/>
                              <w:id w:val="-1709555926"/>
                              <w:placeholder>
                                <w:docPart w:val="40E1789954834E818F0C8FEE8EEB20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F74F6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636A" w14:paraId="789E5184" w14:textId="2F6509BA">
                    <w:pPr>
                      <w:jc w:val="right"/>
                    </w:pPr>
                    <w:sdt>
                      <w:sdtPr>
                        <w:alias w:val="CC_Noformat_Partikod"/>
                        <w:tag w:val="CC_Noformat_Partikod"/>
                        <w:id w:val="-53464382"/>
                        <w:placeholder>
                          <w:docPart w:val="FEBFFF71A7E64434B7F1F5D1978C225B"/>
                        </w:placeholder>
                        <w:text/>
                      </w:sdtPr>
                      <w:sdtEndPr/>
                      <w:sdtContent>
                        <w:r w:rsidR="00697C36">
                          <w:t>L</w:t>
                        </w:r>
                      </w:sdtContent>
                    </w:sdt>
                    <w:sdt>
                      <w:sdtPr>
                        <w:alias w:val="CC_Noformat_Partinummer"/>
                        <w:tag w:val="CC_Noformat_Partinummer"/>
                        <w:id w:val="-1709555926"/>
                        <w:placeholder>
                          <w:docPart w:val="40E1789954834E818F0C8FEE8EEB205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2D14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D9AAFD" w14:textId="77777777">
    <w:pPr>
      <w:jc w:val="right"/>
    </w:pPr>
  </w:p>
  <w:p w:rsidR="00262EA3" w:rsidP="00776B74" w:rsidRDefault="00262EA3" w14:paraId="558196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6636A" w14:paraId="0E90B9A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96CF60" wp14:anchorId="403D8E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636A" w14:paraId="612FA777" w14:textId="0790A84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7C3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6636A" w14:paraId="7C3871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636A" w14:paraId="1C792CF5" w14:textId="41938BE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:2663</w:t>
        </w:r>
      </w:sdtContent>
    </w:sdt>
  </w:p>
  <w:p w:rsidR="00262EA3" w:rsidP="00E03A3D" w:rsidRDefault="0096636A" w14:paraId="6FBE8233" w14:textId="79D35DC9">
    <w:pPr>
      <w:pStyle w:val="Motionr"/>
    </w:pPr>
    <w:sdt>
      <w:sdtPr>
        <w:alias w:val="CC_Noformat_Avtext"/>
        <w:tag w:val="CC_Noformat_Avtext"/>
        <w:id w:val="-2020768203"/>
        <w:lock w:val="sdtContentLocked"/>
        <w:placeholder>
          <w:docPart w:val="FEBFFF71A7E64434B7F1F5D1978C225B"/>
        </w:placeholder>
        <w15:appearance w15:val="hidden"/>
        <w:text/>
      </w:sdtPr>
      <w:sdtEndPr/>
      <w:sdtContent>
        <w:r>
          <w:t>av Patrik Karlson (L)</w:t>
        </w:r>
      </w:sdtContent>
    </w:sdt>
  </w:p>
  <w:sdt>
    <w:sdtPr>
      <w:alias w:val="CC_Noformat_Rubtext"/>
      <w:tag w:val="CC_Noformat_Rubtext"/>
      <w:id w:val="-218060500"/>
      <w:lock w:val="sdtContentLocked"/>
      <w:placeholder>
        <w:docPart w:val="40E1789954834E818F0C8FEE8EEB2058"/>
      </w:placeholder>
      <w:text/>
    </w:sdtPr>
    <w:sdtEndPr/>
    <w:sdtContent>
      <w:p w:rsidR="00262EA3" w:rsidP="00283E0F" w:rsidRDefault="00697C36" w14:paraId="7A95DE80" w14:textId="36A7F404">
        <w:pPr>
          <w:pStyle w:val="FSHRub2"/>
        </w:pPr>
        <w:r>
          <w:t>En oberoende antikorruptionsmyndighet för kommuner och regioner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285DD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7C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4D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2D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36"/>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36A"/>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166428"/>
  <w15:chartTrackingRefBased/>
  <w15:docId w15:val="{7D7EC936-BAEE-427B-8748-69D53618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3692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5218EE190A4A3D8724B025C93F33DF"/>
        <w:category>
          <w:name w:val="Allmänt"/>
          <w:gallery w:val="placeholder"/>
        </w:category>
        <w:types>
          <w:type w:val="bbPlcHdr"/>
        </w:types>
        <w:behaviors>
          <w:behavior w:val="content"/>
        </w:behaviors>
        <w:guid w:val="{95FE061F-DCA7-431E-84E4-21281C8CF512}"/>
      </w:docPartPr>
      <w:docPartBody>
        <w:p w:rsidR="006B241F" w:rsidRDefault="006B241F">
          <w:pPr>
            <w:pStyle w:val="8D5218EE190A4A3D8724B025C93F33DF"/>
          </w:pPr>
          <w:r w:rsidRPr="005A0A93">
            <w:rPr>
              <w:rStyle w:val="Platshllartext"/>
            </w:rPr>
            <w:t>Förslag till riksdagsbeslut</w:t>
          </w:r>
        </w:p>
      </w:docPartBody>
    </w:docPart>
    <w:docPart>
      <w:docPartPr>
        <w:name w:val="4A39BE164F044A558CC8AB566E74976F"/>
        <w:category>
          <w:name w:val="Allmänt"/>
          <w:gallery w:val="placeholder"/>
        </w:category>
        <w:types>
          <w:type w:val="bbPlcHdr"/>
        </w:types>
        <w:behaviors>
          <w:behavior w:val="content"/>
        </w:behaviors>
        <w:guid w:val="{ACBB0ADF-7452-4C0A-9850-22EBD1E3C9F6}"/>
      </w:docPartPr>
      <w:docPartBody>
        <w:p w:rsidR="006B241F" w:rsidRDefault="006B241F">
          <w:pPr>
            <w:pStyle w:val="4A39BE164F044A558CC8AB566E74976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C1DFF2702CE47CA8BBCD70BDF997A27"/>
        <w:category>
          <w:name w:val="Allmänt"/>
          <w:gallery w:val="placeholder"/>
        </w:category>
        <w:types>
          <w:type w:val="bbPlcHdr"/>
        </w:types>
        <w:behaviors>
          <w:behavior w:val="content"/>
        </w:behaviors>
        <w:guid w:val="{A6C3940B-939E-4C21-9232-FD796275D9D1}"/>
      </w:docPartPr>
      <w:docPartBody>
        <w:p w:rsidR="006B241F" w:rsidRDefault="006B241F">
          <w:pPr>
            <w:pStyle w:val="9C1DFF2702CE47CA8BBCD70BDF997A27"/>
          </w:pPr>
          <w:r w:rsidRPr="005A0A93">
            <w:rPr>
              <w:rStyle w:val="Platshllartext"/>
            </w:rPr>
            <w:t>Motivering</w:t>
          </w:r>
        </w:p>
      </w:docPartBody>
    </w:docPart>
    <w:docPart>
      <w:docPartPr>
        <w:name w:val="38C041D431114CD8BCC36AC8C61034F5"/>
        <w:category>
          <w:name w:val="Allmänt"/>
          <w:gallery w:val="placeholder"/>
        </w:category>
        <w:types>
          <w:type w:val="bbPlcHdr"/>
        </w:types>
        <w:behaviors>
          <w:behavior w:val="content"/>
        </w:behaviors>
        <w:guid w:val="{71F5604B-0597-40D7-A00F-62B23C6D4AF9}"/>
      </w:docPartPr>
      <w:docPartBody>
        <w:p w:rsidR="006B241F" w:rsidRDefault="006B241F">
          <w:pPr>
            <w:pStyle w:val="38C041D431114CD8BCC36AC8C61034F5"/>
          </w:pPr>
          <w:r w:rsidRPr="009B077E">
            <w:rPr>
              <w:rStyle w:val="Platshllartext"/>
            </w:rPr>
            <w:t>Namn på motionärer infogas/tas bort via panelen.</w:t>
          </w:r>
        </w:p>
      </w:docPartBody>
    </w:docPart>
    <w:docPart>
      <w:docPartPr>
        <w:name w:val="FEBFFF71A7E64434B7F1F5D1978C225B"/>
        <w:category>
          <w:name w:val="Allmänt"/>
          <w:gallery w:val="placeholder"/>
        </w:category>
        <w:types>
          <w:type w:val="bbPlcHdr"/>
        </w:types>
        <w:behaviors>
          <w:behavior w:val="content"/>
        </w:behaviors>
        <w:guid w:val="{0E661342-7987-4831-B10E-2CD75FBA5999}"/>
      </w:docPartPr>
      <w:docPartBody>
        <w:p w:rsidR="006B241F" w:rsidRDefault="006B241F">
          <w:pPr>
            <w:pStyle w:val="FEBFFF71A7E64434B7F1F5D1978C225B"/>
          </w:pPr>
          <w:r>
            <w:rPr>
              <w:rStyle w:val="Platshllartext"/>
            </w:rPr>
            <w:t xml:space="preserve"> </w:t>
          </w:r>
        </w:p>
      </w:docPartBody>
    </w:docPart>
    <w:docPart>
      <w:docPartPr>
        <w:name w:val="40E1789954834E818F0C8FEE8EEB2058"/>
        <w:category>
          <w:name w:val="Allmänt"/>
          <w:gallery w:val="placeholder"/>
        </w:category>
        <w:types>
          <w:type w:val="bbPlcHdr"/>
        </w:types>
        <w:behaviors>
          <w:behavior w:val="content"/>
        </w:behaviors>
        <w:guid w:val="{668D9F08-7557-4DE7-9AC9-A652D6FA8B8D}"/>
      </w:docPartPr>
      <w:docPartBody>
        <w:p w:rsidR="006B241F" w:rsidRDefault="006B241F">
          <w:pPr>
            <w:pStyle w:val="40E1789954834E818F0C8FEE8EEB205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1F"/>
    <w:rsid w:val="006B24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5218EE190A4A3D8724B025C93F33DF">
    <w:name w:val="8D5218EE190A4A3D8724B025C93F33DF"/>
  </w:style>
  <w:style w:type="paragraph" w:customStyle="1" w:styleId="4A39BE164F044A558CC8AB566E74976F">
    <w:name w:val="4A39BE164F044A558CC8AB566E74976F"/>
  </w:style>
  <w:style w:type="paragraph" w:customStyle="1" w:styleId="9C1DFF2702CE47CA8BBCD70BDF997A27">
    <w:name w:val="9C1DFF2702CE47CA8BBCD70BDF997A27"/>
  </w:style>
  <w:style w:type="paragraph" w:customStyle="1" w:styleId="38C041D431114CD8BCC36AC8C61034F5">
    <w:name w:val="38C041D431114CD8BCC36AC8C61034F5"/>
  </w:style>
  <w:style w:type="paragraph" w:customStyle="1" w:styleId="FEBFFF71A7E64434B7F1F5D1978C225B">
    <w:name w:val="FEBFFF71A7E64434B7F1F5D1978C225B"/>
  </w:style>
  <w:style w:type="paragraph" w:customStyle="1" w:styleId="40E1789954834E818F0C8FEE8EEB2058">
    <w:name w:val="40E1789954834E818F0C8FEE8EEB20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55684-D5C3-44B6-939F-D23A26E8B27E}"/>
</file>

<file path=customXml/itemProps2.xml><?xml version="1.0" encoding="utf-8"?>
<ds:datastoreItem xmlns:ds="http://schemas.openxmlformats.org/officeDocument/2006/customXml" ds:itemID="{7F044425-350F-4FE4-B71A-6FD7CA983952}"/>
</file>

<file path=customXml/itemProps3.xml><?xml version="1.0" encoding="utf-8"?>
<ds:datastoreItem xmlns:ds="http://schemas.openxmlformats.org/officeDocument/2006/customXml" ds:itemID="{3A7E0995-6213-4625-BC19-B9F3490B4275}"/>
</file>

<file path=customXml/itemProps4.xml><?xml version="1.0" encoding="utf-8"?>
<ds:datastoreItem xmlns:ds="http://schemas.openxmlformats.org/officeDocument/2006/customXml" ds:itemID="{BF88E8A7-722D-409B-9F9C-C83530666985}"/>
</file>

<file path=docProps/app.xml><?xml version="1.0" encoding="utf-8"?>
<Properties xmlns="http://schemas.openxmlformats.org/officeDocument/2006/extended-properties" xmlns:vt="http://schemas.openxmlformats.org/officeDocument/2006/docPropsVTypes">
  <Template>Normal</Template>
  <TotalTime>5</TotalTime>
  <Pages>2</Pages>
  <Words>265</Words>
  <Characters>1590</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