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73308" w:rsidRPr="0039501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73308" w:rsidRPr="0039501C" w:rsidRDefault="00073308">
            <w:pPr>
              <w:spacing w:before="240"/>
              <w:rPr>
                <w:sz w:val="40"/>
              </w:rPr>
            </w:pPr>
            <w:r w:rsidRPr="0039501C">
              <w:rPr>
                <w:sz w:val="40"/>
              </w:rPr>
              <w:t>Riksdagsskrivelse</w:t>
            </w:r>
          </w:p>
          <w:p w:rsidR="00073308" w:rsidRPr="0039501C" w:rsidRDefault="00073308">
            <w:pPr>
              <w:pStyle w:val="RSKRbeteckning"/>
            </w:pPr>
            <w:r w:rsidRPr="0039501C">
              <w:t>2006/07:163</w:t>
            </w:r>
          </w:p>
        </w:tc>
        <w:tc>
          <w:tcPr>
            <w:tcW w:w="1134" w:type="dxa"/>
          </w:tcPr>
          <w:p w:rsidR="00073308" w:rsidRPr="0039501C" w:rsidRDefault="0039501C">
            <w:pPr>
              <w:jc w:val="right"/>
            </w:pPr>
            <w:r w:rsidRPr="0039501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308" w:rsidRPr="0039501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73308" w:rsidRPr="0039501C" w:rsidRDefault="00073308">
            <w:pPr>
              <w:spacing w:line="100" w:lineRule="exact"/>
              <w:rPr>
                <w:sz w:val="10"/>
              </w:rPr>
            </w:pPr>
          </w:p>
        </w:tc>
      </w:tr>
    </w:tbl>
    <w:p w:rsidR="00073308" w:rsidRPr="0039501C" w:rsidRDefault="00073308"/>
    <w:p w:rsidR="00073308" w:rsidRPr="0039501C" w:rsidRDefault="00073308">
      <w:pPr>
        <w:pStyle w:val="Mottagare1"/>
      </w:pPr>
      <w:r w:rsidRPr="0039501C">
        <w:t>Regeringen</w:t>
      </w:r>
    </w:p>
    <w:p w:rsidR="00073308" w:rsidRPr="0039501C" w:rsidRDefault="00073308">
      <w:pPr>
        <w:pStyle w:val="Mottagare2"/>
      </w:pPr>
      <w:r w:rsidRPr="0039501C">
        <w:rPr>
          <w:bCs/>
        </w:rPr>
        <w:t>Utbildningsdepartementet</w:t>
      </w:r>
    </w:p>
    <w:p w:rsidR="00073308" w:rsidRPr="0039501C" w:rsidRDefault="00073308">
      <w:r w:rsidRPr="0039501C">
        <w:t>Med överlämnande av utbildningsutskottets betänkande 2006/07:UbU15 Frisökning - ökade valmöjligheter till gymnasieskolan, m.m. får jag anmäla att riksdagen denna dag bifallit utskottets förslag till riksdagsbeslut.</w:t>
      </w:r>
    </w:p>
    <w:p w:rsidR="00073308" w:rsidRPr="0039501C" w:rsidRDefault="00073308">
      <w:pPr>
        <w:pStyle w:val="Stockholm"/>
      </w:pPr>
      <w:r w:rsidRPr="0039501C">
        <w:t>Stockholm den 23 maj 2007</w:t>
      </w:r>
    </w:p>
    <w:p w:rsidR="00073308" w:rsidRPr="0039501C" w:rsidRDefault="0007330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3308" w:rsidRPr="0039501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73308" w:rsidRPr="0039501C" w:rsidRDefault="00073308">
            <w:pPr>
              <w:pStyle w:val="AvsTalman"/>
            </w:pPr>
            <w:r w:rsidRPr="0039501C">
              <w:t>Jan Björkman</w:t>
            </w:r>
          </w:p>
        </w:tc>
        <w:tc>
          <w:tcPr>
            <w:tcW w:w="3628" w:type="dxa"/>
          </w:tcPr>
          <w:p w:rsidR="00073308" w:rsidRPr="0039501C" w:rsidRDefault="00073308">
            <w:pPr>
              <w:pStyle w:val="AvsTjnsteman"/>
            </w:pPr>
            <w:r w:rsidRPr="0039501C">
              <w:t>Ulf Christoffersson</w:t>
            </w:r>
          </w:p>
        </w:tc>
      </w:tr>
    </w:tbl>
    <w:p w:rsidR="00073308" w:rsidRPr="0039501C" w:rsidRDefault="00073308"/>
    <w:p w:rsidR="00D85057" w:rsidRPr="0039501C" w:rsidRDefault="00D85057" w:rsidP="00073308"/>
    <w:sectPr w:rsidR="00D85057" w:rsidRPr="0039501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6C"/>
    <w:rsid w:val="00073308"/>
    <w:rsid w:val="0009098F"/>
    <w:rsid w:val="001667BD"/>
    <w:rsid w:val="001C2855"/>
    <w:rsid w:val="00224A43"/>
    <w:rsid w:val="0026798D"/>
    <w:rsid w:val="0039356F"/>
    <w:rsid w:val="0039501C"/>
    <w:rsid w:val="004C4FD0"/>
    <w:rsid w:val="005422B3"/>
    <w:rsid w:val="005F2290"/>
    <w:rsid w:val="00662397"/>
    <w:rsid w:val="0078276C"/>
    <w:rsid w:val="00860608"/>
    <w:rsid w:val="00A16D59"/>
    <w:rsid w:val="00AC0449"/>
    <w:rsid w:val="00BB222A"/>
    <w:rsid w:val="00BB3EFA"/>
    <w:rsid w:val="00BB66E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7F6CF-E911-4981-A33A-2453C45C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93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311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2007-05-23T08:05:00Z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163</vt:lpwstr>
  </property>
  <property fmtid="{D5CDD505-2E9C-101B-9397-08002B2CF9AE}" pid="6" name="Datum">
    <vt:lpwstr>23 maj 2007</vt:lpwstr>
  </property>
  <property fmtid="{D5CDD505-2E9C-101B-9397-08002B2CF9AE}" pid="7" name="StartNr">
    <vt:lpwstr>163</vt:lpwstr>
  </property>
  <property fmtid="{D5CDD505-2E9C-101B-9397-08002B2CF9AE}" pid="8" name="SlutNr">
    <vt:lpwstr>163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</vt:lpwstr>
  </property>
  <property fmtid="{D5CDD505-2E9C-101B-9397-08002B2CF9AE}" pid="14" name="UskBet">
    <vt:lpwstr>UbU</vt:lpwstr>
  </property>
  <property fmtid="{D5CDD505-2E9C-101B-9397-08002B2CF9AE}" pid="15" name="RefRM">
    <vt:lpwstr>2006/07</vt:lpwstr>
  </property>
  <property fmtid="{D5CDD505-2E9C-101B-9397-08002B2CF9AE}" pid="16" name="RefNr">
    <vt:lpwstr>15</vt:lpwstr>
  </property>
  <property fmtid="{D5CDD505-2E9C-101B-9397-08002B2CF9AE}" pid="17" name="RefRubrik">
    <vt:lpwstr>Frisökning - ökade valmöjligheter till gymnasieskolan,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11</vt:lpwstr>
  </property>
  <property fmtid="{D5CDD505-2E9C-101B-9397-08002B2CF9AE}" pid="22" name="IdxUtskott">
    <vt:lpwstr>10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