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713663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D823FE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B5ACEA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</w:t>
            </w:r>
            <w:r w:rsidR="006D3352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0250B0">
              <w:rPr>
                <w:sz w:val="20"/>
              </w:rPr>
              <w:t>12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5D9AE2E0" w:rsidR="00C8013B" w:rsidRPr="00C8013B" w:rsidRDefault="000250B0" w:rsidP="006F1C58">
            <w:pPr>
              <w:rPr>
                <w:sz w:val="20"/>
              </w:rPr>
            </w:pPr>
            <w:r>
              <w:rPr>
                <w:sz w:val="20"/>
              </w:rPr>
              <w:t>11.00</w:t>
            </w:r>
            <w:r w:rsidR="00CA7639" w:rsidRPr="00BA0079">
              <w:rPr>
                <w:sz w:val="20"/>
              </w:rPr>
              <w:t>–</w:t>
            </w:r>
            <w:r w:rsidR="006D3352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6D3352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043C2545" w:rsidR="00C4366B" w:rsidRPr="00CC1C68" w:rsidRDefault="000250B0" w:rsidP="006F1C58">
            <w:pPr>
              <w:rPr>
                <w:b/>
              </w:rPr>
            </w:pPr>
            <w:r w:rsidRPr="000250B0">
              <w:rPr>
                <w:b/>
              </w:rPr>
              <w:t>Allmänna och aktuella frågor</w:t>
            </w:r>
            <w:r w:rsidR="00C8013B" w:rsidRPr="00CC1C68">
              <w:rPr>
                <w:b/>
              </w:rPr>
              <w:br/>
            </w:r>
          </w:p>
          <w:p w14:paraId="4C187887" w14:textId="079E7837" w:rsidR="000250B0" w:rsidRPr="00496016" w:rsidRDefault="000250B0" w:rsidP="000250B0">
            <w:pPr>
              <w:tabs>
                <w:tab w:val="left" w:pos="1701"/>
              </w:tabs>
              <w:rPr>
                <w:bCs/>
              </w:rPr>
            </w:pPr>
            <w:r w:rsidRPr="000250B0">
              <w:rPr>
                <w:bCs/>
              </w:rPr>
              <w:t>Utrikesminister Tobias Billström</w:t>
            </w:r>
            <w:r w:rsidRPr="006D3352">
              <w:rPr>
                <w:bCs/>
              </w:rPr>
              <w:t xml:space="preserve"> </w:t>
            </w:r>
            <w:r>
              <w:rPr>
                <w:bCs/>
              </w:rPr>
              <w:t xml:space="preserve">med medarbetare från </w:t>
            </w:r>
            <w:r w:rsidRPr="00496016">
              <w:rPr>
                <w:bCs/>
              </w:rPr>
              <w:t>Utrikesdepartementet informerade utskotte</w:t>
            </w:r>
            <w:r>
              <w:rPr>
                <w:bCs/>
              </w:rPr>
              <w:t xml:space="preserve">t om allmänna och aktuella frågor. </w:t>
            </w:r>
          </w:p>
          <w:p w14:paraId="61D4AD7B" w14:textId="77777777" w:rsidR="000250B0" w:rsidRPr="00496016" w:rsidRDefault="000250B0" w:rsidP="000250B0">
            <w:pPr>
              <w:tabs>
                <w:tab w:val="left" w:pos="1701"/>
              </w:tabs>
              <w:rPr>
                <w:bCs/>
              </w:rPr>
            </w:pPr>
          </w:p>
          <w:p w14:paraId="37102ABD" w14:textId="0D429D02" w:rsidR="000250B0" w:rsidRDefault="000250B0" w:rsidP="000250B0">
            <w:pPr>
              <w:rPr>
                <w:bCs/>
              </w:rPr>
            </w:pPr>
            <w:r w:rsidRPr="00496016">
              <w:rPr>
                <w:bCs/>
              </w:rPr>
              <w:t>Ledamöternas frågor besvarades.</w:t>
            </w:r>
          </w:p>
          <w:p w14:paraId="4F8E0DFF" w14:textId="17BBD94A" w:rsidR="000250B0" w:rsidRDefault="000250B0" w:rsidP="000250B0">
            <w:pPr>
              <w:rPr>
                <w:bCs/>
              </w:rPr>
            </w:pPr>
          </w:p>
          <w:p w14:paraId="31106235" w14:textId="23F3C4BD" w:rsidR="000250B0" w:rsidRPr="000250B0" w:rsidRDefault="000250B0" w:rsidP="000250B0">
            <w:pPr>
              <w:rPr>
                <w:szCs w:val="24"/>
              </w:rPr>
            </w:pPr>
            <w:r w:rsidRPr="000250B0">
              <w:rPr>
                <w:szCs w:val="24"/>
              </w:rPr>
              <w:t xml:space="preserve">Utskottet beslutade att tystnadsplikt enligt 7 kap. 20 § riksdagsordningen ska gälla för de uppgifter som lämnades om </w:t>
            </w:r>
            <w:r>
              <w:rPr>
                <w:szCs w:val="24"/>
              </w:rPr>
              <w:t>1) säkerheten för svenska utlandsmyndigheter och svensk utsänd personal, inklusive uppgifter från andra länder i detta avseende</w:t>
            </w:r>
            <w:r w:rsidR="00B40FA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B40FA7">
              <w:rPr>
                <w:szCs w:val="24"/>
              </w:rPr>
              <w:t xml:space="preserve">samt </w:t>
            </w:r>
            <w:r>
              <w:rPr>
                <w:szCs w:val="24"/>
              </w:rPr>
              <w:t>2)</w:t>
            </w:r>
            <w:r w:rsidR="007A3A86">
              <w:rPr>
                <w:szCs w:val="24"/>
              </w:rPr>
              <w:t xml:space="preserve"> om</w:t>
            </w:r>
            <w:r>
              <w:rPr>
                <w:szCs w:val="24"/>
              </w:rPr>
              <w:t xml:space="preserve"> kontakte</w:t>
            </w:r>
            <w:r w:rsidR="00B92920">
              <w:rPr>
                <w:szCs w:val="24"/>
              </w:rPr>
              <w:t>r</w:t>
            </w:r>
            <w:r>
              <w:rPr>
                <w:szCs w:val="24"/>
              </w:rPr>
              <w:t xml:space="preserve"> med andra länder om eventuella listningar inom ramen för EU:s terrorismsanktioner.</w:t>
            </w:r>
          </w:p>
          <w:p w14:paraId="5C944B9E" w14:textId="77777777" w:rsidR="000250B0" w:rsidRPr="000250B0" w:rsidRDefault="000250B0" w:rsidP="000250B0">
            <w:pPr>
              <w:rPr>
                <w:szCs w:val="24"/>
              </w:rPr>
            </w:pPr>
          </w:p>
          <w:p w14:paraId="1C8BA3B5" w14:textId="7619CDAE" w:rsidR="000250B0" w:rsidRDefault="000250B0" w:rsidP="000250B0">
            <w:pPr>
              <w:rPr>
                <w:szCs w:val="24"/>
              </w:rPr>
            </w:pPr>
            <w:r w:rsidRPr="000250B0">
              <w:rPr>
                <w:szCs w:val="24"/>
              </w:rPr>
              <w:t>Denna paragraf förklarades omedelbart justerad.</w:t>
            </w:r>
          </w:p>
          <w:p w14:paraId="79876FD6" w14:textId="1D154954" w:rsidR="00B74D5A" w:rsidRPr="00CC1C68" w:rsidRDefault="00B74D5A" w:rsidP="007C5752">
            <w:pPr>
              <w:rPr>
                <w:b/>
              </w:rPr>
            </w:pPr>
          </w:p>
        </w:tc>
      </w:tr>
      <w:tr w:rsidR="00A06804" w:rsidRPr="004B367D" w14:paraId="4CE07453" w14:textId="77777777" w:rsidTr="00BC1EF7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C9E7D78" w14:textId="7FFEAB53" w:rsidR="00C4366B" w:rsidRDefault="00C93C1D" w:rsidP="006F1C58">
            <w:pPr>
              <w:tabs>
                <w:tab w:val="left" w:pos="1701"/>
              </w:tabs>
              <w:rPr>
                <w:b/>
              </w:rPr>
            </w:pPr>
            <w:r w:rsidRPr="00C93C1D">
              <w:rPr>
                <w:b/>
                <w:bCs/>
                <w:szCs w:val="24"/>
              </w:rPr>
              <w:t>Justering av protokoll</w:t>
            </w:r>
            <w:r w:rsidR="00C8013B">
              <w:rPr>
                <w:b/>
                <w:bCs/>
                <w:szCs w:val="24"/>
              </w:rPr>
              <w:br/>
            </w:r>
          </w:p>
          <w:p w14:paraId="43E78201" w14:textId="17F11E87" w:rsidR="00C8013B" w:rsidRDefault="00C93C1D" w:rsidP="006F1C58">
            <w:pPr>
              <w:rPr>
                <w:bCs/>
              </w:rPr>
            </w:pPr>
            <w:r w:rsidRPr="00C93C1D">
              <w:rPr>
                <w:bCs/>
              </w:rPr>
              <w:t>Utskottet justerade protokoll 2023/24:1</w:t>
            </w:r>
            <w:r>
              <w:rPr>
                <w:bCs/>
              </w:rPr>
              <w:t>3</w:t>
            </w:r>
            <w:r w:rsidRPr="00C93C1D">
              <w:rPr>
                <w:bCs/>
              </w:rPr>
              <w:t>.</w:t>
            </w:r>
          </w:p>
          <w:p w14:paraId="1D186B7E" w14:textId="48857BB4" w:rsidR="00C93C1D" w:rsidRDefault="00C93C1D" w:rsidP="006F1C58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2A76F8C" w14:textId="77777777" w:rsidR="00C93C1D" w:rsidRDefault="00C93C1D" w:rsidP="00C93C1D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C6F0A7B" w14:textId="77777777" w:rsidR="00C93C1D" w:rsidRDefault="00C93C1D" w:rsidP="00C93C1D">
            <w:pPr>
              <w:rPr>
                <w:b/>
              </w:rPr>
            </w:pPr>
          </w:p>
          <w:p w14:paraId="1AF1C224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455907F2" w14:textId="4A3DD536" w:rsidR="006D3352" w:rsidRPr="004B6908" w:rsidRDefault="006D3352" w:rsidP="006D3352">
            <w:pPr>
              <w:rPr>
                <w:b/>
              </w:rPr>
            </w:pPr>
          </w:p>
        </w:tc>
      </w:tr>
      <w:tr w:rsidR="00B74D5A" w:rsidRPr="004B367D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448ED394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23F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6A35BFD" w14:textId="77777777" w:rsidR="007C7BF9" w:rsidRDefault="00C93C1D" w:rsidP="006F1C58">
            <w:pPr>
              <w:rPr>
                <w:b/>
              </w:rPr>
            </w:pPr>
            <w:r w:rsidRPr="00C93C1D">
              <w:rPr>
                <w:b/>
              </w:rPr>
              <w:t>Kanslimeddelanden</w:t>
            </w:r>
          </w:p>
          <w:p w14:paraId="31EE5193" w14:textId="77777777" w:rsidR="00C93C1D" w:rsidRDefault="00C93C1D" w:rsidP="006F1C58">
            <w:pPr>
              <w:rPr>
                <w:b/>
              </w:rPr>
            </w:pPr>
          </w:p>
          <w:p w14:paraId="1EBC4600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37D6406C" w14:textId="27B8A2B8" w:rsidR="00C93C1D" w:rsidRDefault="00C93C1D" w:rsidP="00C93C1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</w:rPr>
              <w:t>-</w:t>
            </w:r>
            <w:r w:rsidR="007C5752">
              <w:rPr>
                <w:bCs/>
              </w:rPr>
              <w:t xml:space="preserve"> </w:t>
            </w:r>
            <w:r>
              <w:rPr>
                <w:bCs/>
              </w:rPr>
              <w:t>att</w:t>
            </w:r>
            <w:r>
              <w:rPr>
                <w:szCs w:val="24"/>
              </w:rPr>
              <w:t xml:space="preserve"> ta emot besök från UN </w:t>
            </w:r>
            <w:proofErr w:type="spellStart"/>
            <w:r>
              <w:rPr>
                <w:szCs w:val="24"/>
              </w:rPr>
              <w:t>Womens</w:t>
            </w:r>
            <w:proofErr w:type="spellEnd"/>
            <w:r>
              <w:rPr>
                <w:szCs w:val="24"/>
              </w:rPr>
              <w:t xml:space="preserve"> exekutivdirektör </w:t>
            </w:r>
            <w:proofErr w:type="spellStart"/>
            <w:r>
              <w:rPr>
                <w:szCs w:val="24"/>
              </w:rPr>
              <w:t>Sima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Bahous</w:t>
            </w:r>
            <w:proofErr w:type="spellEnd"/>
            <w:r>
              <w:rPr>
                <w:szCs w:val="24"/>
              </w:rPr>
              <w:t xml:space="preserve"> torsdagen den 11 januari 2024 kl. 10.30-11.30.</w:t>
            </w:r>
          </w:p>
          <w:p w14:paraId="43AFDEED" w14:textId="4D080356" w:rsidR="00C93C1D" w:rsidRDefault="00C93C1D" w:rsidP="00C93C1D">
            <w:pPr>
              <w:tabs>
                <w:tab w:val="left" w:pos="1701"/>
              </w:tabs>
              <w:rPr>
                <w:szCs w:val="24"/>
              </w:rPr>
            </w:pPr>
          </w:p>
          <w:p w14:paraId="69E4852F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>U</w:t>
            </w:r>
            <w:r w:rsidRPr="00B32FD6">
              <w:rPr>
                <w:bCs/>
              </w:rPr>
              <w:t>tskottet informerades om:</w:t>
            </w:r>
          </w:p>
          <w:p w14:paraId="7ED64DA9" w14:textId="536D1BE8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>-</w:t>
            </w:r>
            <w:r w:rsidR="007C5752">
              <w:rPr>
                <w:bCs/>
              </w:rPr>
              <w:t xml:space="preserve"> </w:t>
            </w:r>
            <w:r>
              <w:rPr>
                <w:bCs/>
              </w:rPr>
              <w:t>att</w:t>
            </w:r>
            <w:r w:rsidRPr="006C30B4">
              <w:rPr>
                <w:bCs/>
              </w:rPr>
              <w:t xml:space="preserve"> </w:t>
            </w:r>
            <w:r>
              <w:rPr>
                <w:bCs/>
              </w:rPr>
              <w:t xml:space="preserve">följande ledamöter är anmälda till Folk och Försvar den </w:t>
            </w:r>
            <w:proofErr w:type="gramStart"/>
            <w:r>
              <w:rPr>
                <w:bCs/>
              </w:rPr>
              <w:t>7-9</w:t>
            </w:r>
            <w:proofErr w:type="gramEnd"/>
            <w:r>
              <w:rPr>
                <w:bCs/>
              </w:rPr>
              <w:t xml:space="preserve"> januari 2024</w:t>
            </w:r>
            <w:r w:rsidR="00D823FE">
              <w:rPr>
                <w:bCs/>
              </w:rPr>
              <w:t>:</w:t>
            </w:r>
            <w:r>
              <w:t xml:space="preserve"> </w:t>
            </w:r>
            <w:r w:rsidRPr="00C93C1D">
              <w:rPr>
                <w:bCs/>
              </w:rPr>
              <w:t>Aron Emilsson (SD)</w:t>
            </w:r>
            <w:r>
              <w:rPr>
                <w:bCs/>
              </w:rPr>
              <w:t xml:space="preserve">, </w:t>
            </w:r>
            <w:r w:rsidRPr="00C93C1D">
              <w:rPr>
                <w:bCs/>
              </w:rPr>
              <w:t>Morgan Johansson (S)</w:t>
            </w:r>
            <w:r>
              <w:rPr>
                <w:bCs/>
              </w:rPr>
              <w:t xml:space="preserve">, </w:t>
            </w:r>
            <w:r w:rsidRPr="00C93C1D">
              <w:rPr>
                <w:bCs/>
              </w:rPr>
              <w:t>Alexandra Völker (S)</w:t>
            </w:r>
            <w:r>
              <w:rPr>
                <w:bCs/>
              </w:rPr>
              <w:t xml:space="preserve">, </w:t>
            </w:r>
            <w:r w:rsidRPr="00C93C1D">
              <w:rPr>
                <w:bCs/>
              </w:rPr>
              <w:t>Håkan Svenneling (V)</w:t>
            </w:r>
            <w:r>
              <w:rPr>
                <w:bCs/>
              </w:rPr>
              <w:t xml:space="preserve">, </w:t>
            </w:r>
            <w:r w:rsidRPr="00C93C1D">
              <w:rPr>
                <w:bCs/>
              </w:rPr>
              <w:t>Kerstin Lundgren (C)</w:t>
            </w:r>
            <w:r>
              <w:rPr>
                <w:bCs/>
              </w:rPr>
              <w:t xml:space="preserve"> och </w:t>
            </w:r>
            <w:r w:rsidRPr="00C93C1D">
              <w:rPr>
                <w:bCs/>
              </w:rPr>
              <w:t>John E</w:t>
            </w:r>
            <w:r w:rsidR="00D823FE">
              <w:rPr>
                <w:bCs/>
              </w:rPr>
              <w:t xml:space="preserve"> </w:t>
            </w:r>
            <w:r w:rsidRPr="00C93C1D">
              <w:rPr>
                <w:bCs/>
              </w:rPr>
              <w:t>Weinerhall (M)</w:t>
            </w:r>
            <w:r>
              <w:rPr>
                <w:bCs/>
              </w:rPr>
              <w:t>. Kansliet återkommer med information gällande ledamöter på väntelistan.</w:t>
            </w:r>
          </w:p>
          <w:p w14:paraId="4A80C976" w14:textId="77777777" w:rsidR="007C5752" w:rsidRDefault="00C93C1D" w:rsidP="00C93C1D">
            <w:pPr>
              <w:rPr>
                <w:bCs/>
              </w:rPr>
            </w:pPr>
            <w:r>
              <w:rPr>
                <w:bCs/>
              </w:rPr>
              <w:t>-</w:t>
            </w:r>
            <w:r w:rsidR="007C5752">
              <w:rPr>
                <w:bCs/>
              </w:rPr>
              <w:t xml:space="preserve"> </w:t>
            </w:r>
            <w:r>
              <w:t xml:space="preserve">att nästa föredragning inför </w:t>
            </w:r>
            <w:r w:rsidR="00D823FE">
              <w:t>u</w:t>
            </w:r>
            <w:r>
              <w:t xml:space="preserve">trikesrådet (FAC) </w:t>
            </w:r>
            <w:r w:rsidR="00D823FE">
              <w:t>sker</w:t>
            </w:r>
            <w:r w:rsidRPr="00C93C1D">
              <w:rPr>
                <w:bCs/>
              </w:rPr>
              <w:t xml:space="preserve"> </w:t>
            </w:r>
            <w:r>
              <w:rPr>
                <w:bCs/>
              </w:rPr>
              <w:t xml:space="preserve">torsdagen den </w:t>
            </w:r>
            <w:r w:rsidRPr="00C93C1D">
              <w:rPr>
                <w:bCs/>
              </w:rPr>
              <w:t>18 januari</w:t>
            </w:r>
            <w:r>
              <w:rPr>
                <w:bCs/>
              </w:rPr>
              <w:t xml:space="preserve"> 2023.</w:t>
            </w:r>
          </w:p>
          <w:p w14:paraId="05AAA4AF" w14:textId="77777777" w:rsidR="007C5752" w:rsidRDefault="007C5752" w:rsidP="00C93C1D">
            <w:pPr>
              <w:rPr>
                <w:bCs/>
              </w:rPr>
            </w:pPr>
          </w:p>
          <w:p w14:paraId="0841CEFA" w14:textId="77777777" w:rsidR="007C5752" w:rsidRDefault="007C5752" w:rsidP="00C93C1D">
            <w:pPr>
              <w:rPr>
                <w:bCs/>
              </w:rPr>
            </w:pPr>
          </w:p>
          <w:p w14:paraId="7E6E5AAE" w14:textId="7E7C792E" w:rsidR="00C93C1D" w:rsidRDefault="00D823FE" w:rsidP="00C93C1D">
            <w:pPr>
              <w:rPr>
                <w:bCs/>
              </w:rPr>
            </w:pPr>
            <w:r>
              <w:rPr>
                <w:bCs/>
              </w:rPr>
              <w:br/>
            </w:r>
          </w:p>
          <w:p w14:paraId="4774E0E5" w14:textId="5CCB2258" w:rsidR="00C93C1D" w:rsidRPr="00D823FE" w:rsidRDefault="00D823FE" w:rsidP="00D823FE">
            <w:pPr>
              <w:rPr>
                <w:bCs/>
              </w:rPr>
            </w:pPr>
            <w:r>
              <w:rPr>
                <w:bCs/>
              </w:rPr>
              <w:t>-att kansliet</w:t>
            </w:r>
            <w:r w:rsidR="00947836">
              <w:rPr>
                <w:bCs/>
              </w:rPr>
              <w:t>, som uppföljning på detta sammanträdes information från utrikesminister</w:t>
            </w:r>
            <w:r w:rsidR="00947836">
              <w:t xml:space="preserve"> </w:t>
            </w:r>
            <w:r w:rsidR="00947836" w:rsidRPr="00947836">
              <w:rPr>
                <w:bCs/>
              </w:rPr>
              <w:t xml:space="preserve">Tobias Billström, </w:t>
            </w:r>
            <w:proofErr w:type="spellStart"/>
            <w:r w:rsidR="00947836" w:rsidRPr="00947836">
              <w:rPr>
                <w:bCs/>
              </w:rPr>
              <w:t>Utrikesdepatementet</w:t>
            </w:r>
            <w:proofErr w:type="spellEnd"/>
            <w:r w:rsidR="00947836" w:rsidRPr="00947836">
              <w:rPr>
                <w:bCs/>
              </w:rPr>
              <w:t>,</w:t>
            </w:r>
            <w:r w:rsidR="00947836">
              <w:rPr>
                <w:bCs/>
              </w:rPr>
              <w:t xml:space="preserve"> kommer </w:t>
            </w:r>
            <w:r>
              <w:rPr>
                <w:bCs/>
              </w:rPr>
              <w:t>att bjuda in utrikesminister</w:t>
            </w:r>
            <w:r w:rsidR="00947836">
              <w:rPr>
                <w:bCs/>
              </w:rPr>
              <w:t xml:space="preserve">n </w:t>
            </w:r>
            <w:r>
              <w:rPr>
                <w:bCs/>
              </w:rPr>
              <w:t xml:space="preserve">till utskottet </w:t>
            </w:r>
            <w:r w:rsidR="00947836">
              <w:rPr>
                <w:bCs/>
              </w:rPr>
              <w:t xml:space="preserve">igen </w:t>
            </w:r>
            <w:r>
              <w:rPr>
                <w:bCs/>
              </w:rPr>
              <w:t>för</w:t>
            </w:r>
            <w:r w:rsidR="00947836">
              <w:rPr>
                <w:bCs/>
              </w:rPr>
              <w:t xml:space="preserve"> att</w:t>
            </w:r>
            <w:r>
              <w:rPr>
                <w:bCs/>
              </w:rPr>
              <w:t xml:space="preserve"> informera om allmänna och aktuella frågor</w:t>
            </w:r>
            <w:r w:rsidR="00947836">
              <w:rPr>
                <w:bCs/>
              </w:rPr>
              <w:t xml:space="preserve"> och besvara frågor som inte hanns med vid tillfälle.</w:t>
            </w:r>
          </w:p>
          <w:p w14:paraId="27A21762" w14:textId="740D010D" w:rsidR="00C93C1D" w:rsidRPr="00A91ABE" w:rsidRDefault="00C93C1D" w:rsidP="006F1C58">
            <w:pPr>
              <w:rPr>
                <w:b/>
              </w:rPr>
            </w:pPr>
          </w:p>
        </w:tc>
      </w:tr>
      <w:tr w:rsidR="002F5A44" w:rsidRPr="00B20874" w14:paraId="7E2117D3" w14:textId="77777777" w:rsidTr="00BC1EF7">
        <w:trPr>
          <w:trHeight w:val="884"/>
        </w:trPr>
        <w:tc>
          <w:tcPr>
            <w:tcW w:w="567" w:type="dxa"/>
          </w:tcPr>
          <w:p w14:paraId="34F1ED33" w14:textId="3721E776" w:rsidR="002F5A44" w:rsidRPr="00B32FD6" w:rsidRDefault="002F5A4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D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F1A4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D55A352" w14:textId="17067118" w:rsidR="00772F5A" w:rsidRDefault="00772F5A" w:rsidP="00772F5A">
            <w:pPr>
              <w:rPr>
                <w:b/>
              </w:rPr>
            </w:pPr>
            <w:r w:rsidRPr="006C30B4">
              <w:rPr>
                <w:b/>
              </w:rPr>
              <w:t>Övriga frågor</w:t>
            </w:r>
          </w:p>
          <w:p w14:paraId="296749B2" w14:textId="77777777" w:rsidR="00772F5A" w:rsidRDefault="00772F5A" w:rsidP="00772F5A">
            <w:pPr>
              <w:rPr>
                <w:b/>
              </w:rPr>
            </w:pPr>
          </w:p>
          <w:p w14:paraId="7A830162" w14:textId="6C479FC3" w:rsidR="00772F5A" w:rsidRPr="00934CA2" w:rsidRDefault="00772F5A" w:rsidP="00934CA2">
            <w:pPr>
              <w:rPr>
                <w:bCs/>
              </w:rPr>
            </w:pPr>
            <w:r w:rsidRPr="00934CA2">
              <w:rPr>
                <w:bCs/>
              </w:rPr>
              <w:t xml:space="preserve">Ledamoten Stefan Olsson (M) lyfte frågan om att bjuda in Försvarsmakten och Säkerhetspolisen till ett </w:t>
            </w:r>
            <w:proofErr w:type="spellStart"/>
            <w:r w:rsidRPr="00934CA2">
              <w:rPr>
                <w:bCs/>
              </w:rPr>
              <w:t>utskottsammanträde</w:t>
            </w:r>
            <w:proofErr w:type="spellEnd"/>
            <w:r w:rsidRPr="00934CA2">
              <w:rPr>
                <w:bCs/>
              </w:rPr>
              <w:t xml:space="preserve"> för att ge en uppdatering om hotbilden mot Sverige.</w:t>
            </w:r>
          </w:p>
          <w:p w14:paraId="40259DBC" w14:textId="77AE6B7F" w:rsidR="00DD6439" w:rsidRPr="00B32FD6" w:rsidRDefault="00DD6439" w:rsidP="00C93C1D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5DB2C79" w:rsidR="002E412D" w:rsidRPr="002F3979" w:rsidRDefault="00C4366B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0F1A4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073DC013" w14:textId="0315BF3A" w:rsidR="00A754A4" w:rsidRDefault="007F0F4C" w:rsidP="006F1C5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E6C2B07" w14:textId="77777777" w:rsidR="00F100DD" w:rsidRDefault="00F100DD" w:rsidP="006F1C58">
            <w:pPr>
              <w:rPr>
                <w:b/>
              </w:rPr>
            </w:pPr>
          </w:p>
          <w:p w14:paraId="2BA7D16B" w14:textId="2D717CA1" w:rsidR="007F0F4C" w:rsidRDefault="00B570FA" w:rsidP="006F1C58">
            <w:pPr>
              <w:rPr>
                <w:bCs/>
              </w:rPr>
            </w:pPr>
            <w:r>
              <w:rPr>
                <w:bCs/>
              </w:rPr>
              <w:t xml:space="preserve">Nästa sammanträde äger rum </w:t>
            </w:r>
            <w:r w:rsidR="007F0F4C">
              <w:rPr>
                <w:bCs/>
              </w:rPr>
              <w:t xml:space="preserve">torsdagen den </w:t>
            </w:r>
            <w:r w:rsidR="00772F5A">
              <w:rPr>
                <w:bCs/>
              </w:rPr>
              <w:t>18 januari 2023</w:t>
            </w:r>
            <w:r w:rsidR="007F0F4C">
              <w:rPr>
                <w:bCs/>
              </w:rPr>
              <w:t xml:space="preserve"> kl. 09.30.</w:t>
            </w:r>
          </w:p>
          <w:p w14:paraId="2AC0DC4D" w14:textId="72C7BC26" w:rsidR="00F100DD" w:rsidRDefault="00F100DD" w:rsidP="006F1C58">
            <w:pPr>
              <w:autoSpaceDE w:val="0"/>
              <w:autoSpaceDN w:val="0"/>
              <w:rPr>
                <w:bCs/>
              </w:rPr>
            </w:pPr>
          </w:p>
          <w:p w14:paraId="490BCD7F" w14:textId="58F8EE82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7889CA9D" w:rsidR="002F3979" w:rsidRPr="002F3979" w:rsidRDefault="002F397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FEF7155" w:rsidR="00E97ABF" w:rsidRPr="006F350C" w:rsidRDefault="007C5752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24DB5D9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9C0271" w:rsidRPr="00D823FE">
              <w:rPr>
                <w:bCs/>
              </w:rPr>
              <w:t>1</w:t>
            </w:r>
            <w:r w:rsidR="000250B0" w:rsidRPr="00D823FE">
              <w:rPr>
                <w:bCs/>
              </w:rPr>
              <w:t>8</w:t>
            </w:r>
            <w:r w:rsidR="00C4366B" w:rsidRPr="00D823FE">
              <w:rPr>
                <w:bCs/>
              </w:rPr>
              <w:t xml:space="preserve"> </w:t>
            </w:r>
            <w:r w:rsidR="00772F5A" w:rsidRPr="00D823FE">
              <w:rPr>
                <w:bCs/>
              </w:rPr>
              <w:t>j</w:t>
            </w:r>
            <w:r w:rsidR="00772F5A">
              <w:rPr>
                <w:bCs/>
              </w:rPr>
              <w:t>anuari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3861DFF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0250B0">
              <w:rPr>
                <w:sz w:val="20"/>
              </w:rPr>
              <w:t>4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314BEF9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567E9F">
              <w:rPr>
                <w:sz w:val="19"/>
                <w:szCs w:val="19"/>
              </w:rPr>
              <w:t>1</w:t>
            </w:r>
            <w:r w:rsidR="000250B0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400DE6C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CE04C5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27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AF5215C" w:rsidR="009C0271" w:rsidRPr="00993706" w:rsidRDefault="000250B0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061C8A0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A76E3C3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C0271" w:rsidRPr="0028423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9C0271" w:rsidRPr="00993706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25A717A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0A27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15A29760" w:rsidR="009C0271" w:rsidRPr="00993706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2C016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78A55EB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A0DC7B6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E2C541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64389B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652DFE6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5A3DA0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74355A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9F0950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65AEFD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526E12E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D93621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70F124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C0271" w:rsidRPr="0004578D" w:rsidRDefault="009C0271" w:rsidP="009C027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1D6EC03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A26560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DFAEA7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BBF56A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FFE584A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975D3EF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66C5E7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2EE5BC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C4E371B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672048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73BC59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1066C19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F24997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78D9A6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A8205E2" w:rsidR="009C0271" w:rsidRPr="0004578D" w:rsidRDefault="000250B0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A1F5B31" w:rsidR="009C0271" w:rsidRPr="0004578D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CFB1CD2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C0271" w:rsidRPr="00246B3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9C0271" w:rsidRPr="002F53E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41D0B95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FA4A3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C11D1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26B628E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FFE94B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8EF5C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49B53A6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591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5353DB3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5E4B8C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0370E7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C0271" w:rsidRPr="004A0318" w:rsidRDefault="009C0271" w:rsidP="009C027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0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F6887BC" w:rsidR="009C0271" w:rsidRPr="0004578D" w:rsidRDefault="000250B0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290BFD2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EFF5B39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1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143534E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61BB0D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4046A2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1BA7547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F5CAC0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F041E3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E1ACD6C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1408D05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0DC5FA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6A5DE92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46EB1A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8B1034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630"/>
            <w:bookmarkStart w:id="16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500957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5A3819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8DDB46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CAFFB09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5C06861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A7D3D5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5A47A5A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1A617F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66E122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5AC54835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 w:rsidRPr="00334D0B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BF1C91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5EB101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19F1B9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5BBCB26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ED266C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157DDB8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06D443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03913A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ADE38B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372564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7A4F084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A3366D5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6E686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0FCA76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12AA6A1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9C0271" w:rsidRPr="00915B99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7AE48AC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41E5A4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26C1E1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29A335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DE8B4F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72D9C3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3728A7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9F246B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4728BB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C7BC53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966E63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3254D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B9A93A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0577CF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0ED4055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4209A4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691AE2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CAAF3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944A9A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C0271" w:rsidRPr="00334D0B" w:rsidRDefault="007474C0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="009C0271"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7B0B7A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306A3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18195D9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FA24F8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35E711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CFE93A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0303BE54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924345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B3FE05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EF7C848" w:rsidR="009C0271" w:rsidRPr="0004578D" w:rsidRDefault="000250B0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CFA1E3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9A40C2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Tony </w:t>
            </w:r>
            <w:proofErr w:type="gramStart"/>
            <w:r w:rsidRPr="00334D0B">
              <w:rPr>
                <w:snapToGrid w:val="0"/>
                <w:sz w:val="22"/>
                <w:szCs w:val="22"/>
              </w:rPr>
              <w:t>Haddou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267029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1370F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5"/>
  </w:num>
  <w:num w:numId="8">
    <w:abstractNumId w:val="17"/>
  </w:num>
  <w:num w:numId="9">
    <w:abstractNumId w:val="16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DC9"/>
    <w:rsid w:val="000219B5"/>
    <w:rsid w:val="00021DAD"/>
    <w:rsid w:val="00023426"/>
    <w:rsid w:val="000246A7"/>
    <w:rsid w:val="000250B0"/>
    <w:rsid w:val="00025B66"/>
    <w:rsid w:val="00026CB0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D0B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3A86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47836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3F5D"/>
    <w:rsid w:val="00B044D5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0FA7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1580"/>
    <w:rsid w:val="00B5273B"/>
    <w:rsid w:val="00B5478D"/>
    <w:rsid w:val="00B55007"/>
    <w:rsid w:val="00B5506A"/>
    <w:rsid w:val="00B56BD2"/>
    <w:rsid w:val="00B570FA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C76A2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57</TotalTime>
  <Pages>3</Pages>
  <Words>660</Words>
  <Characters>3738</Characters>
  <Application>Microsoft Office Word</Application>
  <DocSecurity>0</DocSecurity>
  <Lines>3738</Lines>
  <Paragraphs>293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17</cp:revision>
  <cp:lastPrinted>2023-12-05T16:09:00Z</cp:lastPrinted>
  <dcterms:created xsi:type="dcterms:W3CDTF">2023-12-14T09:58:00Z</dcterms:created>
  <dcterms:modified xsi:type="dcterms:W3CDTF">2024-01-16T12:07:00Z</dcterms:modified>
</cp:coreProperties>
</file>