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1CF72DEF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14A00E8F6424AA68E6DC8105B79753F"/>
        </w:placeholder>
        <w15:appearance w15:val="hidden"/>
        <w:text/>
      </w:sdtPr>
      <w:sdtEndPr/>
      <w:sdtContent>
        <w:p w:rsidR="00AF30DD" w:rsidP="00CC4C93" w:rsidRDefault="00AF30DD" w14:paraId="1CF72DF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b6649bca-5045-43a4-a3ce-8262bd1cfb5b"/>
        <w:id w:val="-1273008775"/>
        <w:lock w:val="sdtLocked"/>
      </w:sdtPr>
      <w:sdtEndPr/>
      <w:sdtContent>
        <w:p w:rsidR="006F0E25" w:rsidRDefault="00191BE4" w14:paraId="1CF72DF1" w14:textId="77777777">
          <w:pPr>
            <w:pStyle w:val="Frslagstext"/>
          </w:pPr>
          <w:r>
            <w:t>Riksdagen ställer sig bakom det som anförs i motionen om riktlinjer vid avveckling av vindkraft och tillkännager detta för regeringen.</w:t>
          </w:r>
        </w:p>
      </w:sdtContent>
    </w:sdt>
    <w:p w:rsidR="00AF30DD" w:rsidP="00AF30DD" w:rsidRDefault="000156D9" w14:paraId="1CF72DF2" w14:textId="77777777">
      <w:pPr>
        <w:pStyle w:val="Rubrik1"/>
      </w:pPr>
      <w:bookmarkStart w:name="MotionsStart" w:id="0"/>
      <w:bookmarkEnd w:id="0"/>
      <w:r>
        <w:t>Motivering</w:t>
      </w:r>
    </w:p>
    <w:p w:rsidR="00C71C87" w:rsidP="00C71C87" w:rsidRDefault="00C71C87" w14:paraId="1CF72DF3" w14:textId="7B51194F">
      <w:r w:rsidRPr="000223ED">
        <w:t>Ett vindkra</w:t>
      </w:r>
      <w:r w:rsidR="00D63718">
        <w:t>ftverk är normalt slut efter 25–</w:t>
      </w:r>
      <w:r w:rsidRPr="000223ED">
        <w:t>30 år vilk</w:t>
      </w:r>
      <w:r w:rsidR="00D63718">
        <w:t>et är en väldigt kort livslängd. R</w:t>
      </w:r>
      <w:r w:rsidRPr="000223ED">
        <w:t>egelverke</w:t>
      </w:r>
      <w:r w:rsidR="00D63718">
        <w:t>n</w:t>
      </w:r>
      <w:r w:rsidRPr="000223ED">
        <w:t xml:space="preserve"> när det gäller kostnader för avveckling kan vara lite diffusa och ski</w:t>
      </w:r>
      <w:r>
        <w:t>lja sig från ärende till ärende</w:t>
      </w:r>
      <w:r w:rsidRPr="000223ED">
        <w:t>.</w:t>
      </w:r>
    </w:p>
    <w:p w:rsidR="00C71C87" w:rsidP="00C71C87" w:rsidRDefault="00C71C87" w14:paraId="1CF72DF4" w14:textId="4E1CED26">
      <w:r w:rsidRPr="000223ED">
        <w:t>En kommersiell verksamhet ska bära de kostnader verksamheten ger upphov till, även kostnader som tidigare burits av tredje man</w:t>
      </w:r>
      <w:r w:rsidR="00D63718">
        <w:t>,</w:t>
      </w:r>
      <w:r w:rsidRPr="000223ED">
        <w:t xml:space="preserve"> t</w:t>
      </w:r>
      <w:r w:rsidR="00D63718">
        <w:t>.</w:t>
      </w:r>
      <w:r w:rsidRPr="000223ED">
        <w:t>ex</w:t>
      </w:r>
      <w:r w:rsidR="00D63718">
        <w:t>.</w:t>
      </w:r>
      <w:r w:rsidRPr="000223ED">
        <w:t xml:space="preserve"> kostnader </w:t>
      </w:r>
      <w:r>
        <w:t>för utsläpp eller återställande</w:t>
      </w:r>
      <w:r w:rsidR="00D63718">
        <w:t>,</w:t>
      </w:r>
      <w:r>
        <w:t xml:space="preserve"> och u</w:t>
      </w:r>
      <w:r w:rsidRPr="000223ED">
        <w:t>nder miljöbalken vilar återställaransvaret på verksamhetsutövaren.</w:t>
      </w:r>
      <w:r>
        <w:t xml:space="preserve"> </w:t>
      </w:r>
    </w:p>
    <w:p w:rsidR="002965CF" w:rsidP="00C71C87" w:rsidRDefault="00C71C87" w14:paraId="1CF72DF5" w14:textId="37551B88">
      <w:r w:rsidRPr="000223ED">
        <w:t>Om denne fallerar övergår ansvaret på markäg</w:t>
      </w:r>
      <w:r>
        <w:t xml:space="preserve">aren och i sista hand samhället, vilket </w:t>
      </w:r>
      <w:r w:rsidRPr="000223ED">
        <w:t xml:space="preserve">inte </w:t>
      </w:r>
      <w:r>
        <w:t xml:space="preserve">är </w:t>
      </w:r>
      <w:r w:rsidRPr="000223ED">
        <w:t xml:space="preserve">optimalt då </w:t>
      </w:r>
      <w:r w:rsidR="00D63718">
        <w:t>verksamhetsutövaren kan smita i</w:t>
      </w:r>
      <w:r w:rsidRPr="000223ED">
        <w:t>från sitt ansvar.</w:t>
      </w:r>
      <w:r w:rsidR="002965CF">
        <w:t xml:space="preserve"> </w:t>
      </w:r>
    </w:p>
    <w:p w:rsidRPr="000223ED" w:rsidR="00C71C87" w:rsidP="00C71C87" w:rsidRDefault="002965CF" w14:paraId="1CF72DF6" w14:textId="50C5C365">
      <w:r>
        <w:t>Jag anser därför att</w:t>
      </w:r>
      <w:r w:rsidRPr="000223ED" w:rsidR="00C71C87">
        <w:t xml:space="preserve"> det viktigt </w:t>
      </w:r>
      <w:r w:rsidR="00D63718">
        <w:t xml:space="preserve">är </w:t>
      </w:r>
      <w:r w:rsidRPr="000223ED" w:rsidR="00C71C87">
        <w:t xml:space="preserve">att </w:t>
      </w:r>
      <w:r>
        <w:t xml:space="preserve">det </w:t>
      </w:r>
      <w:r w:rsidRPr="000223ED" w:rsidR="00C71C87">
        <w:t>ta</w:t>
      </w:r>
      <w:r>
        <w:t>s</w:t>
      </w:r>
      <w:r w:rsidRPr="000223ED" w:rsidR="00C71C87">
        <w:t xml:space="preserve"> fram ett gemensamt regelverk som gäller över hela landet vid avveckling av land</w:t>
      </w:r>
      <w:r w:rsidR="00D63718">
        <w:t>-</w:t>
      </w:r>
      <w:bookmarkStart w:name="_GoBack" w:id="1"/>
      <w:bookmarkEnd w:id="1"/>
      <w:r w:rsidRPr="000223ED" w:rsidR="00C71C87">
        <w:t xml:space="preserve"> och havsbaserad vindkraft</w:t>
      </w:r>
      <w:r>
        <w:t>, så att ingen undslipper sitt ansvar.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9171BC66EB043CBBA7BCEB9E3CE4747"/>
        </w:placeholder>
        <w15:appearance w15:val="hidden"/>
      </w:sdtPr>
      <w:sdtEndPr>
        <w:rPr>
          <w:noProof w:val="0"/>
        </w:rPr>
      </w:sdtEndPr>
      <w:sdtContent>
        <w:p w:rsidRPr="00ED19F0" w:rsidR="00865E70" w:rsidP="00C2543C" w:rsidRDefault="00D63718" w14:paraId="1CF72DF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Sara-Lena Bjälkö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83896" w:rsidRDefault="00383896" w14:paraId="1CF72DFB" w14:textId="77777777"/>
    <w:sectPr w:rsidR="00383896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72DFD" w14:textId="77777777" w:rsidR="003A653D" w:rsidRDefault="003A653D" w:rsidP="000C1CAD">
      <w:pPr>
        <w:spacing w:line="240" w:lineRule="auto"/>
      </w:pPr>
      <w:r>
        <w:separator/>
      </w:r>
    </w:p>
  </w:endnote>
  <w:endnote w:type="continuationSeparator" w:id="0">
    <w:p w14:paraId="1CF72DFE" w14:textId="77777777" w:rsidR="003A653D" w:rsidRDefault="003A653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72E0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71C8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72E09" w14:textId="77777777" w:rsidR="009F5DDE" w:rsidRDefault="009F5DDE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201509291410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201509291917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2015-09-29 19:17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2015-09-29 19:17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72DFB" w14:textId="77777777" w:rsidR="003A653D" w:rsidRDefault="003A653D" w:rsidP="000C1CAD">
      <w:pPr>
        <w:spacing w:line="240" w:lineRule="auto"/>
      </w:pPr>
      <w:r>
        <w:separator/>
      </w:r>
    </w:p>
  </w:footnote>
  <w:footnote w:type="continuationSeparator" w:id="0">
    <w:p w14:paraId="1CF72DFC" w14:textId="77777777" w:rsidR="003A653D" w:rsidRDefault="003A653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CF72E0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D63718" w14:paraId="1CF72E0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:1320</w:t>
        </w:r>
      </w:sdtContent>
    </w:sdt>
  </w:p>
  <w:p w:rsidR="00A42228" w:rsidP="00283E0F" w:rsidRDefault="00D63718" w14:paraId="1CF72E0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Sara-Lena Bjälkö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191BE4" w14:paraId="1CF72E07" w14:textId="213523A5">
        <w:pPr>
          <w:pStyle w:val="FSHRub2"/>
        </w:pPr>
        <w:r>
          <w:t>Klara riktlinjer vid avveckling av land- och havsbaserad vindkraft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CF72E0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71C87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1BE4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65CF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896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A653D"/>
    <w:rsid w:val="003B1AFC"/>
    <w:rsid w:val="003B2109"/>
    <w:rsid w:val="003B38E9"/>
    <w:rsid w:val="003C0D8C"/>
    <w:rsid w:val="003C10FB"/>
    <w:rsid w:val="003C1239"/>
    <w:rsid w:val="003C1A2D"/>
    <w:rsid w:val="003C2897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3485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0E25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5DDE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543C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1C87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718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46B6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C7F8E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F72DEF"/>
  <w15:chartTrackingRefBased/>
  <w15:docId w15:val="{6281E445-07CE-4E2C-858E-13CDFD15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4A00E8F6424AA68E6DC8105B7975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3AD74-FE5D-4646-85FF-79EFAC6AB543}"/>
      </w:docPartPr>
      <w:docPartBody>
        <w:p w:rsidR="008A7E71" w:rsidRDefault="00FB0C53">
          <w:pPr>
            <w:pStyle w:val="214A00E8F6424AA68E6DC8105B79753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9171BC66EB043CBBA7BCEB9E3CE47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C1956E-5DDC-4450-BEB1-D4EACDE7DE7D}"/>
      </w:docPartPr>
      <w:docPartBody>
        <w:p w:rsidR="008A7E71" w:rsidRDefault="00FB0C53">
          <w:pPr>
            <w:pStyle w:val="79171BC66EB043CBBA7BCEB9E3CE474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53"/>
    <w:rsid w:val="008A7E71"/>
    <w:rsid w:val="00FB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14A00E8F6424AA68E6DC8105B79753F">
    <w:name w:val="214A00E8F6424AA68E6DC8105B79753F"/>
  </w:style>
  <w:style w:type="paragraph" w:customStyle="1" w:styleId="620F86842B1F42629B7EA26470CD0342">
    <w:name w:val="620F86842B1F42629B7EA26470CD0342"/>
  </w:style>
  <w:style w:type="paragraph" w:customStyle="1" w:styleId="79171BC66EB043CBBA7BCEB9E3CE4747">
    <w:name w:val="79171BC66EB043CBBA7BCEB9E3CE4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4412</RubrikLookup>
    <MotionGuid xmlns="00d11361-0b92-4bae-a181-288d6a55b763">c9c8e272-69be-4520-ac92-a8c7b618fa08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8A40B-00D9-451F-9A54-DD869EDBA70F}"/>
</file>

<file path=customXml/itemProps2.xml><?xml version="1.0" encoding="utf-8"?>
<ds:datastoreItem xmlns:ds="http://schemas.openxmlformats.org/officeDocument/2006/customXml" ds:itemID="{2C8941A3-60C5-4E7B-869B-67D67C51564A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360B7F38-3847-4AD2-8B6F-B5028E66ABCB}"/>
</file>

<file path=customXml/itemProps5.xml><?xml version="1.0" encoding="utf-8"?>
<ds:datastoreItem xmlns:ds="http://schemas.openxmlformats.org/officeDocument/2006/customXml" ds:itemID="{64B6881A-8C29-4D92-B01D-2A0195E80AA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16</TotalTime>
  <Pages>1</Pages>
  <Words>149</Words>
  <Characters>856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201516SD135 Klara riktlinjer vid avveckling av land och havsbaserad vindkraft</vt:lpstr>
      <vt:lpstr/>
    </vt:vector>
  </TitlesOfParts>
  <Company>Sveriges riksdag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201516SD135 Klara riktlinjer vid avveckling av land och havsbaserad vindkraft</dc:title>
  <dc:subject/>
  <dc:creator>Charlott Qvick</dc:creator>
  <cp:keywords/>
  <dc:description/>
  <cp:lastModifiedBy>Kerstin Carlqvist</cp:lastModifiedBy>
  <cp:revision>7</cp:revision>
  <cp:lastPrinted>2015-09-29T17:17:00Z</cp:lastPrinted>
  <dcterms:created xsi:type="dcterms:W3CDTF">2015-09-29T12:10:00Z</dcterms:created>
  <dcterms:modified xsi:type="dcterms:W3CDTF">2016-05-26T06:35:00Z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*1C40A91E4ED0E*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https://filur.riksdagen.se/drop/DropOffLibrary/1C40A91E4ED0E.docx</vt:lpwstr>
  </property>
  <property fmtid="{D5CDD505-2E9C-101B-9397-08002B2CF9AE}" pid="11" name="RevisionsOn">
    <vt:lpwstr>1</vt:lpwstr>
  </property>
</Properties>
</file>