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67F4ABCD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7147B6">
              <w:rPr>
                <w:b/>
                <w:lang w:eastAsia="en-US"/>
              </w:rPr>
              <w:t>3</w:t>
            </w:r>
            <w:r w:rsidR="007753D5">
              <w:rPr>
                <w:b/>
                <w:lang w:eastAsia="en-US"/>
              </w:rPr>
              <w:t>/2</w:t>
            </w:r>
            <w:r w:rsidR="007147B6">
              <w:rPr>
                <w:b/>
                <w:lang w:eastAsia="en-US"/>
              </w:rPr>
              <w:t>4</w:t>
            </w:r>
            <w:r w:rsidRPr="00DF4413">
              <w:rPr>
                <w:b/>
                <w:lang w:eastAsia="en-US"/>
              </w:rPr>
              <w:t>:</w:t>
            </w:r>
            <w:r w:rsidR="00BC3279">
              <w:rPr>
                <w:b/>
                <w:lang w:eastAsia="en-US"/>
              </w:rPr>
              <w:t>1</w:t>
            </w:r>
            <w:r w:rsidR="00D435EB">
              <w:rPr>
                <w:b/>
                <w:lang w:eastAsia="en-US"/>
              </w:rPr>
              <w:t>4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4CB4E4E6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7147B6">
              <w:rPr>
                <w:lang w:eastAsia="en-US"/>
              </w:rPr>
              <w:t>3</w:t>
            </w:r>
            <w:r w:rsidR="00EC4F93">
              <w:rPr>
                <w:lang w:eastAsia="en-US"/>
              </w:rPr>
              <w:t>-</w:t>
            </w:r>
            <w:r w:rsidR="00F11A92">
              <w:rPr>
                <w:lang w:eastAsia="en-US"/>
              </w:rPr>
              <w:t>1</w:t>
            </w:r>
            <w:r w:rsidR="00BC3279">
              <w:rPr>
                <w:lang w:eastAsia="en-US"/>
              </w:rPr>
              <w:t>1-1</w:t>
            </w:r>
            <w:r w:rsidR="00D435EB">
              <w:rPr>
                <w:lang w:eastAsia="en-US"/>
              </w:rPr>
              <w:t>7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2FBD74B8" w:rsidR="00626DFC" w:rsidRPr="005F6757" w:rsidRDefault="000A0537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09.</w:t>
            </w:r>
            <w:r w:rsidR="00BC3279">
              <w:rPr>
                <w:color w:val="000000" w:themeColor="text1"/>
                <w:lang w:eastAsia="en-US"/>
              </w:rPr>
              <w:t>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846091">
              <w:rPr>
                <w:color w:val="000000" w:themeColor="text1"/>
                <w:lang w:eastAsia="en-US"/>
              </w:rPr>
              <w:t xml:space="preserve"> </w:t>
            </w:r>
            <w:r w:rsidR="00D435EB">
              <w:rPr>
                <w:color w:val="000000" w:themeColor="text1"/>
                <w:lang w:eastAsia="en-US"/>
              </w:rPr>
              <w:t>11:05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3A984C58" w14:textId="77777777" w:rsidR="00F53F0A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</w:t>
            </w:r>
            <w:r w:rsidR="00DB1A0A">
              <w:rPr>
                <w:lang w:eastAsia="en-US"/>
              </w:rPr>
              <w:t xml:space="preserve"> </w:t>
            </w:r>
            <w:r w:rsidRPr="00392DEF">
              <w:rPr>
                <w:lang w:eastAsia="en-US"/>
              </w:rPr>
              <w:t>uppteckningarna från sammanträdet.</w:t>
            </w:r>
          </w:p>
          <w:p w14:paraId="74E65C0B" w14:textId="77777777" w:rsidR="00F42894" w:rsidRDefault="00F42894" w:rsidP="00F53F0A">
            <w:pPr>
              <w:spacing w:line="252" w:lineRule="auto"/>
              <w:rPr>
                <w:lang w:eastAsia="en-US"/>
              </w:rPr>
            </w:pPr>
          </w:p>
          <w:p w14:paraId="23FBE9E4" w14:textId="4466089C" w:rsidR="00F42894" w:rsidRPr="00DF4413" w:rsidRDefault="00F42894" w:rsidP="00F53F0A">
            <w:pPr>
              <w:spacing w:line="252" w:lineRule="auto"/>
              <w:rPr>
                <w:lang w:eastAsia="en-US"/>
              </w:rPr>
            </w:pPr>
          </w:p>
        </w:tc>
      </w:tr>
    </w:tbl>
    <w:p w14:paraId="4CF1B53C" w14:textId="6FC28DFE" w:rsidR="00DD00D6" w:rsidRDefault="00DD00D6"/>
    <w:p w14:paraId="2A3E11FE" w14:textId="77777777" w:rsidR="00DD00D6" w:rsidRPr="00DF4413" w:rsidRDefault="00DD00D6"/>
    <w:tbl>
      <w:tblPr>
        <w:tblpPr w:leftFromText="141" w:rightFromText="141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DB6AD8" w:rsidRPr="00DF4413" w14:paraId="0F79AE30" w14:textId="77777777" w:rsidTr="00910104">
        <w:trPr>
          <w:trHeight w:val="568"/>
        </w:trPr>
        <w:tc>
          <w:tcPr>
            <w:tcW w:w="567" w:type="dxa"/>
          </w:tcPr>
          <w:p w14:paraId="0DF23ABA" w14:textId="5409FCD6" w:rsidR="00DB6AD8" w:rsidRDefault="00DB6AD8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7371" w:type="dxa"/>
          </w:tcPr>
          <w:p w14:paraId="40B19EB7" w14:textId="40E32F3F" w:rsidR="006003EA" w:rsidRPr="00F11A92" w:rsidRDefault="00381CF3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2E74D2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>Utbildning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, ungdom, kultur och idrott</w:t>
            </w:r>
          </w:p>
          <w:p w14:paraId="7B029445" w14:textId="4B7A22B0" w:rsidR="00F11A92" w:rsidRDefault="00B60278" w:rsidP="00F11A92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Statsrådet Lotta Edholm </w:t>
            </w:r>
            <w:r>
              <w:t xml:space="preserve"> </w:t>
            </w:r>
            <w:r w:rsidRPr="00B60278">
              <w:rPr>
                <w:rFonts w:eastAsiaTheme="minorHAnsi"/>
                <w:color w:val="000000"/>
                <w:lang w:eastAsia="en-US"/>
              </w:rPr>
              <w:t>m.fl.</w:t>
            </w:r>
            <w:r>
              <w:rPr>
                <w:rFonts w:eastAsiaTheme="minorHAnsi"/>
                <w:color w:val="000000"/>
                <w:lang w:eastAsia="en-US"/>
              </w:rPr>
              <w:t xml:space="preserve"> från Utbildningsdepartementet , informerade och samrådde inför möte i rådet den 23–24 november 2023.</w:t>
            </w:r>
          </w:p>
          <w:p w14:paraId="3F8942C6" w14:textId="77777777" w:rsidR="00F11A92" w:rsidRDefault="00F11A92" w:rsidP="00070C4A">
            <w:pPr>
              <w:rPr>
                <w:rFonts w:eastAsiaTheme="minorHAnsi"/>
                <w:color w:val="000000"/>
                <w:lang w:eastAsia="en-US"/>
              </w:rPr>
            </w:pPr>
          </w:p>
          <w:p w14:paraId="71765559" w14:textId="37F019AA" w:rsidR="006003EA" w:rsidRDefault="006003EA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003EA">
              <w:rPr>
                <w:rFonts w:eastAsiaTheme="minorHAnsi"/>
                <w:b/>
                <w:bCs/>
                <w:color w:val="000000"/>
                <w:lang w:eastAsia="en-US"/>
              </w:rPr>
              <w:t>Ämnen:</w:t>
            </w:r>
          </w:p>
          <w:p w14:paraId="111561EE" w14:textId="77777777" w:rsidR="00F11A92" w:rsidRPr="006003EA" w:rsidRDefault="00F11A92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1C13EB80" w14:textId="69C1887C" w:rsidR="00BC3279" w:rsidRDefault="00F11A92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F11A9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Återrapport från möte i rådet den </w:t>
            </w:r>
            <w:r w:rsidR="00B60278">
              <w:rPr>
                <w:rFonts w:eastAsiaTheme="minorHAnsi"/>
                <w:b/>
                <w:bCs/>
                <w:color w:val="000000"/>
                <w:lang w:eastAsia="en-US"/>
              </w:rPr>
              <w:t>15–16 maj 2023</w:t>
            </w:r>
          </w:p>
          <w:p w14:paraId="49FE5E13" w14:textId="77777777" w:rsidR="00BC3279" w:rsidRDefault="00BC3279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4EA93F1C" w14:textId="3A8AE04C" w:rsidR="00BC3279" w:rsidRDefault="00BC3279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Återrapport från informellt ministermöte den </w:t>
            </w:r>
            <w:r w:rsidR="00E81AB8">
              <w:rPr>
                <w:rFonts w:eastAsiaTheme="minorHAnsi"/>
                <w:b/>
                <w:bCs/>
                <w:color w:val="000000"/>
                <w:lang w:eastAsia="en-US"/>
              </w:rPr>
              <w:t>18–19 september 2023</w:t>
            </w:r>
          </w:p>
          <w:p w14:paraId="05D03B36" w14:textId="207C40B0" w:rsidR="00BC3279" w:rsidRDefault="00BC3279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5E5EEF8C" w14:textId="48B5BD5D" w:rsidR="00BC3279" w:rsidRDefault="00BC3279" w:rsidP="008575B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8575B1" w:rsidRPr="008575B1">
              <w:rPr>
                <w:rFonts w:eastAsiaTheme="minorHAnsi"/>
                <w:b/>
                <w:bCs/>
                <w:color w:val="000000"/>
                <w:lang w:eastAsia="en-US"/>
              </w:rPr>
              <w:t>Slutsatser om utbildningens bidrag när det gäller att stärka gemensamma</w:t>
            </w:r>
            <w:r w:rsidR="008575B1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="008575B1" w:rsidRPr="008575B1">
              <w:rPr>
                <w:rFonts w:eastAsiaTheme="minorHAnsi"/>
                <w:b/>
                <w:bCs/>
                <w:color w:val="000000"/>
                <w:lang w:eastAsia="en-US"/>
              </w:rPr>
              <w:t>europeiska värden och demokratiskt medborgarskap</w:t>
            </w:r>
          </w:p>
          <w:p w14:paraId="7F2E74DF" w14:textId="04D8CBDD" w:rsidR="002B212D" w:rsidRPr="002B212D" w:rsidRDefault="002B212D" w:rsidP="008575B1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ståndpunkt.</w:t>
            </w:r>
          </w:p>
          <w:p w14:paraId="7336D7F4" w14:textId="1A079DAF" w:rsidR="008575B1" w:rsidRDefault="008575B1" w:rsidP="008575B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313907BC" w14:textId="25C8AD20" w:rsidR="008575B1" w:rsidRDefault="008575B1" w:rsidP="008575B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8575B1">
              <w:rPr>
                <w:rFonts w:eastAsiaTheme="minorHAnsi"/>
                <w:b/>
                <w:bCs/>
                <w:color w:val="000000"/>
                <w:lang w:eastAsia="en-US"/>
              </w:rPr>
              <w:t>Rådets rekommendation om de viktigaste möjliggörande faktorerna för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Pr="008575B1">
              <w:rPr>
                <w:rFonts w:eastAsiaTheme="minorHAnsi"/>
                <w:b/>
                <w:bCs/>
                <w:color w:val="000000"/>
                <w:lang w:eastAsia="en-US"/>
              </w:rPr>
              <w:t>framgångsrik digital utbildning</w:t>
            </w:r>
          </w:p>
          <w:p w14:paraId="1EA66D88" w14:textId="2B822812" w:rsidR="002B212D" w:rsidRDefault="002B212D" w:rsidP="008575B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ståndpunkt.</w:t>
            </w:r>
          </w:p>
          <w:p w14:paraId="7CE3FDC0" w14:textId="518AA68F" w:rsidR="008575B1" w:rsidRDefault="008575B1" w:rsidP="008575B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4F24A6DF" w14:textId="3B4807F1" w:rsidR="008575B1" w:rsidRDefault="008575B1" w:rsidP="008575B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8575B1">
              <w:rPr>
                <w:rFonts w:eastAsiaTheme="minorHAnsi"/>
                <w:b/>
                <w:bCs/>
                <w:color w:val="000000"/>
                <w:lang w:eastAsia="en-US"/>
              </w:rPr>
              <w:t>Rådets rekommendation om att förbättra utbildningen i digitala färdigheter</w:t>
            </w:r>
          </w:p>
          <w:p w14:paraId="038828A1" w14:textId="198B4B42" w:rsidR="008575B1" w:rsidRDefault="008575B1" w:rsidP="008575B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0FD2E13F" w14:textId="0638CA59" w:rsidR="008575B1" w:rsidRDefault="008575B1" w:rsidP="008575B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8575B1">
              <w:rPr>
                <w:rFonts w:eastAsiaTheme="minorHAnsi"/>
                <w:b/>
                <w:bCs/>
                <w:color w:val="000000"/>
                <w:lang w:eastAsia="en-US"/>
              </w:rPr>
              <w:t>Locka kvinnliga begåvningar till de akademiska disciplinerna naturvetenskap,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Pr="008575B1">
              <w:rPr>
                <w:rFonts w:eastAsiaTheme="minorHAnsi"/>
                <w:b/>
                <w:bCs/>
                <w:color w:val="000000"/>
                <w:lang w:eastAsia="en-US"/>
              </w:rPr>
              <w:t>teknik, ingenjörsvetenskap, humaniora och konstnärliga ämnen samt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Pr="008575B1">
              <w:rPr>
                <w:rFonts w:eastAsiaTheme="minorHAnsi"/>
                <w:b/>
                <w:bCs/>
                <w:color w:val="000000"/>
                <w:lang w:eastAsia="en-US"/>
              </w:rPr>
              <w:t>matematik (STEAM)</w:t>
            </w:r>
          </w:p>
          <w:p w14:paraId="7F00D564" w14:textId="77777777" w:rsidR="000E5AFE" w:rsidRDefault="000E5AFE" w:rsidP="000E5AFE">
            <w:pPr>
              <w:rPr>
                <w:rFonts w:eastAsiaTheme="minorHAnsi"/>
                <w:color w:val="000000"/>
                <w:lang w:eastAsia="en-US"/>
              </w:rPr>
            </w:pPr>
            <w:r w:rsidRPr="002B212D"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/>
                <w:lang w:eastAsia="en-US"/>
              </w:rPr>
              <w:t>inriktning</w:t>
            </w:r>
            <w:r w:rsidRPr="002B212D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5E076CD0" w14:textId="77777777" w:rsidR="000E5AFE" w:rsidRPr="002B212D" w:rsidRDefault="000E5AFE" w:rsidP="000E5AFE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S-, V-, C-, och MP-ledamöterna anmälde avvikande ståndpunkt.</w:t>
            </w:r>
          </w:p>
          <w:p w14:paraId="4BB7698F" w14:textId="565979C0" w:rsidR="008575B1" w:rsidRDefault="008575B1" w:rsidP="008575B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41A09CAE" w14:textId="6A14E6EB" w:rsidR="008575B1" w:rsidRDefault="008575B1" w:rsidP="008575B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 Övriga frågor:</w:t>
            </w:r>
          </w:p>
          <w:p w14:paraId="3EEBBB75" w14:textId="74835B88" w:rsidR="008575B1" w:rsidRDefault="008575B1" w:rsidP="008575B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72007931" w14:textId="72F2AAE7" w:rsidR="008575B1" w:rsidRDefault="008575B1" w:rsidP="008575B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8575B1">
              <w:rPr>
                <w:rFonts w:eastAsiaTheme="minorHAnsi"/>
                <w:b/>
                <w:bCs/>
                <w:color w:val="000000"/>
                <w:lang w:eastAsia="en-US"/>
              </w:rPr>
              <w:t>a) The Ljubljana Reading Manifesto (manifest om läsning)</w:t>
            </w:r>
          </w:p>
          <w:p w14:paraId="4B90F715" w14:textId="77777777" w:rsidR="008575B1" w:rsidRPr="008575B1" w:rsidRDefault="008575B1" w:rsidP="008575B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16A58E99" w14:textId="48E16DC5" w:rsidR="008575B1" w:rsidRPr="008575B1" w:rsidRDefault="008575B1" w:rsidP="008575B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8575B1">
              <w:rPr>
                <w:rFonts w:eastAsiaTheme="minorHAnsi"/>
                <w:b/>
                <w:bCs/>
                <w:color w:val="000000"/>
                <w:lang w:eastAsia="en-US"/>
              </w:rPr>
              <w:t>b) 6:e internationella musikolympiaden för skolelever (Ayia Napa, Cypern, 18–20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Pr="008575B1">
              <w:rPr>
                <w:rFonts w:eastAsiaTheme="minorHAnsi"/>
                <w:b/>
                <w:bCs/>
                <w:color w:val="000000"/>
                <w:lang w:eastAsia="en-US"/>
              </w:rPr>
              <w:t>april 2024)</w:t>
            </w:r>
          </w:p>
          <w:p w14:paraId="685C5075" w14:textId="34EDD156" w:rsidR="008575B1" w:rsidRPr="008575B1" w:rsidRDefault="008575B1" w:rsidP="008575B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38878048" w14:textId="77777777" w:rsidR="008575B1" w:rsidRPr="008575B1" w:rsidRDefault="008575B1" w:rsidP="008575B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8575B1">
              <w:rPr>
                <w:rFonts w:eastAsiaTheme="minorHAnsi"/>
                <w:b/>
                <w:bCs/>
                <w:color w:val="000000"/>
                <w:lang w:eastAsia="en-US"/>
              </w:rPr>
              <w:lastRenderedPageBreak/>
              <w:t>c) Dataskydd i digital utbildning</w:t>
            </w:r>
          </w:p>
          <w:p w14:paraId="41511396" w14:textId="795B8B0E" w:rsidR="008575B1" w:rsidRPr="008575B1" w:rsidRDefault="008575B1" w:rsidP="008575B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5E693BA1" w14:textId="43DEC04A" w:rsidR="008575B1" w:rsidRDefault="008575B1" w:rsidP="008575B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8575B1">
              <w:rPr>
                <w:rFonts w:eastAsiaTheme="minorHAnsi"/>
                <w:b/>
                <w:bCs/>
                <w:color w:val="000000"/>
                <w:lang w:eastAsia="en-US"/>
              </w:rPr>
              <w:t>d) Det kommande ordförandeskapets arbetsprogram</w:t>
            </w:r>
          </w:p>
          <w:p w14:paraId="5383AFD2" w14:textId="7DFCFC6D" w:rsidR="00915B70" w:rsidRDefault="00915B70" w:rsidP="008575B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6D6CEC70" w14:textId="57FE5757" w:rsidR="00915B70" w:rsidRPr="008575B1" w:rsidRDefault="003B33A5" w:rsidP="008575B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</w:rPr>
              <w:t xml:space="preserve">- </w:t>
            </w:r>
            <w:r w:rsidR="00915B70" w:rsidRPr="00915B70">
              <w:rPr>
                <w:b/>
                <w:bCs/>
              </w:rPr>
              <w:t>B</w:t>
            </w:r>
            <w:r w:rsidR="00915B70" w:rsidRPr="00915B70">
              <w:rPr>
                <w:rFonts w:eastAsiaTheme="minorHAnsi"/>
                <w:b/>
                <w:bCs/>
                <w:color w:val="000000"/>
                <w:lang w:eastAsia="en-US"/>
              </w:rPr>
              <w:t>eslut om bistånd till Ukraina</w:t>
            </w:r>
          </w:p>
          <w:p w14:paraId="20C3B814" w14:textId="2D522685" w:rsidR="006003EA" w:rsidRPr="007D40AB" w:rsidRDefault="006003EA" w:rsidP="008575B1">
            <w:pPr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A87137" w:rsidRPr="00DF4413" w14:paraId="678E1873" w14:textId="77777777" w:rsidTr="00910104">
        <w:trPr>
          <w:trHeight w:val="568"/>
        </w:trPr>
        <w:tc>
          <w:tcPr>
            <w:tcW w:w="567" w:type="dxa"/>
          </w:tcPr>
          <w:p w14:paraId="55AF1395" w14:textId="11AA8ED1" w:rsidR="00A87137" w:rsidRDefault="00A87137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2</w:t>
            </w:r>
          </w:p>
        </w:tc>
        <w:tc>
          <w:tcPr>
            <w:tcW w:w="7371" w:type="dxa"/>
          </w:tcPr>
          <w:p w14:paraId="3A341DEA" w14:textId="77777777" w:rsidR="00381CF3" w:rsidRPr="00F11A92" w:rsidRDefault="00381CF3" w:rsidP="00381CF3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Utbildning, </w:t>
            </w:r>
            <w:r w:rsidRPr="002E74D2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>ungdom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, kultur och idrott</w:t>
            </w:r>
          </w:p>
          <w:p w14:paraId="28E06333" w14:textId="21485358" w:rsidR="00F11A92" w:rsidRDefault="005A7CFB" w:rsidP="00F11A92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Socialminister Jakob Forssmed</w:t>
            </w:r>
            <w:r w:rsidR="00F11A92">
              <w:rPr>
                <w:rFonts w:eastAsiaTheme="minorHAnsi"/>
                <w:color w:val="000000"/>
                <w:lang w:eastAsia="en-US"/>
              </w:rPr>
              <w:t xml:space="preserve"> m</w:t>
            </w:r>
            <w:r w:rsidR="00F42894">
              <w:rPr>
                <w:rFonts w:eastAsiaTheme="minorHAnsi"/>
                <w:color w:val="000000"/>
                <w:lang w:eastAsia="en-US"/>
              </w:rPr>
              <w:t>.fl.</w:t>
            </w:r>
            <w:r w:rsidR="00F11A92">
              <w:rPr>
                <w:rFonts w:eastAsiaTheme="minorHAnsi"/>
                <w:color w:val="000000"/>
                <w:lang w:eastAsia="en-US"/>
              </w:rPr>
              <w:t xml:space="preserve"> från </w:t>
            </w:r>
            <w:r>
              <w:rPr>
                <w:rFonts w:eastAsiaTheme="minorHAnsi"/>
                <w:color w:val="000000"/>
                <w:lang w:eastAsia="en-US"/>
              </w:rPr>
              <w:t>Socialdepartementet</w:t>
            </w:r>
            <w:r w:rsidR="00E54FFF">
              <w:rPr>
                <w:rFonts w:eastAsiaTheme="minorHAnsi"/>
                <w:color w:val="000000"/>
                <w:lang w:eastAsia="en-US"/>
              </w:rPr>
              <w:t>,</w:t>
            </w:r>
            <w:r w:rsidR="00F11A92">
              <w:rPr>
                <w:rFonts w:eastAsiaTheme="minorHAnsi"/>
                <w:color w:val="000000"/>
                <w:lang w:eastAsia="en-US"/>
              </w:rPr>
              <w:t xml:space="preserve"> informerade och samrådde inför möte i rådet den </w:t>
            </w:r>
            <w:r>
              <w:rPr>
                <w:rFonts w:eastAsiaTheme="minorHAnsi"/>
                <w:color w:val="000000"/>
                <w:lang w:eastAsia="en-US"/>
              </w:rPr>
              <w:t>23–24 november 2023.</w:t>
            </w:r>
          </w:p>
          <w:p w14:paraId="43CD04AF" w14:textId="2B39858B" w:rsidR="00F11A92" w:rsidRDefault="00F11A92" w:rsidP="00F11A92">
            <w:pPr>
              <w:rPr>
                <w:rFonts w:eastAsiaTheme="minorHAnsi"/>
                <w:color w:val="000000"/>
                <w:lang w:eastAsia="en-US"/>
              </w:rPr>
            </w:pPr>
          </w:p>
          <w:p w14:paraId="3B907F0A" w14:textId="7C5AB2C3" w:rsidR="00F11A92" w:rsidRDefault="00F11A92" w:rsidP="00F11A92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Ämnen:</w:t>
            </w:r>
          </w:p>
          <w:p w14:paraId="3E88D1BC" w14:textId="77777777" w:rsidR="00F11A92" w:rsidRDefault="00F11A92" w:rsidP="00F11A92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0E866C74" w14:textId="77777777" w:rsidR="007342D9" w:rsidRDefault="00F11A92" w:rsidP="00E54FFF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F11A9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Återrapport från möte i rådet den </w:t>
            </w:r>
            <w:r w:rsidR="007342D9">
              <w:rPr>
                <w:rFonts w:eastAsiaTheme="minorHAnsi"/>
                <w:b/>
                <w:bCs/>
                <w:color w:val="000000"/>
                <w:lang w:eastAsia="en-US"/>
              </w:rPr>
              <w:t>15–16 maj 2023</w:t>
            </w:r>
          </w:p>
          <w:p w14:paraId="24E172CC" w14:textId="77777777" w:rsidR="007342D9" w:rsidRDefault="007342D9" w:rsidP="00E54FFF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4D0250DD" w14:textId="77777777" w:rsidR="007342D9" w:rsidRDefault="007342D9" w:rsidP="00E54FFF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 Återrapport från informellt ministermöte den 18–19 september 2023</w:t>
            </w:r>
          </w:p>
          <w:p w14:paraId="28841029" w14:textId="77777777" w:rsidR="007342D9" w:rsidRDefault="007342D9" w:rsidP="00E54FFF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0EB54083" w14:textId="77777777" w:rsidR="008575B1" w:rsidRPr="008575B1" w:rsidRDefault="007342D9" w:rsidP="008575B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</w:t>
            </w:r>
            <w:r w:rsidR="008575B1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="008575B1" w:rsidRPr="008575B1">
              <w:rPr>
                <w:rFonts w:eastAsiaTheme="minorHAnsi"/>
                <w:b/>
                <w:bCs/>
                <w:color w:val="000000"/>
                <w:lang w:eastAsia="en-US"/>
              </w:rPr>
              <w:t>Slutsatser om främjande av integrering av ungdomar i politiska</w:t>
            </w:r>
          </w:p>
          <w:p w14:paraId="007544BD" w14:textId="5DFA201A" w:rsidR="008575B1" w:rsidRDefault="008575B1" w:rsidP="008575B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8575B1">
              <w:rPr>
                <w:rFonts w:eastAsiaTheme="minorHAnsi"/>
                <w:b/>
                <w:bCs/>
                <w:color w:val="000000"/>
                <w:lang w:eastAsia="en-US"/>
              </w:rPr>
              <w:t>beslutsprocesser i Europeiska unionen</w:t>
            </w:r>
          </w:p>
          <w:p w14:paraId="5FAE5E15" w14:textId="4CCADC6E" w:rsidR="006D22DB" w:rsidRDefault="006D22DB" w:rsidP="008575B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ståndpunkt.</w:t>
            </w:r>
          </w:p>
          <w:p w14:paraId="385222D9" w14:textId="77777777" w:rsidR="008575B1" w:rsidRDefault="008575B1" w:rsidP="008575B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40B20D48" w14:textId="1D774626" w:rsidR="008575B1" w:rsidRDefault="008575B1" w:rsidP="008575B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8575B1">
              <w:rPr>
                <w:rFonts w:eastAsiaTheme="minorHAnsi"/>
                <w:b/>
                <w:bCs/>
                <w:color w:val="000000"/>
                <w:lang w:eastAsia="en-US"/>
              </w:rPr>
              <w:t>Slutsatser om en övergripande strategi för ungas psykiska hälsa i Europeiska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Pr="008575B1">
              <w:rPr>
                <w:rFonts w:eastAsiaTheme="minorHAnsi"/>
                <w:b/>
                <w:bCs/>
                <w:color w:val="000000"/>
                <w:lang w:eastAsia="en-US"/>
              </w:rPr>
              <w:t>unionen</w:t>
            </w:r>
          </w:p>
          <w:p w14:paraId="03CADFA6" w14:textId="2F3FC62D" w:rsidR="006D22DB" w:rsidRPr="006D22DB" w:rsidRDefault="006D22DB" w:rsidP="008575B1">
            <w:pPr>
              <w:rPr>
                <w:rFonts w:eastAsiaTheme="minorHAnsi"/>
                <w:color w:val="000000"/>
                <w:lang w:eastAsia="en-US"/>
              </w:rPr>
            </w:pPr>
            <w:r w:rsidRPr="006D22DB">
              <w:rPr>
                <w:rFonts w:eastAsiaTheme="minorHAnsi"/>
                <w:color w:val="000000"/>
                <w:lang w:eastAsia="en-US"/>
              </w:rPr>
              <w:t>Ordföranden konstaterade att det fanns stöd för regeringens ståndpunkt.</w:t>
            </w:r>
          </w:p>
          <w:p w14:paraId="66E4D9DE" w14:textId="77777777" w:rsidR="008575B1" w:rsidRDefault="008575B1" w:rsidP="008575B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2F9EB900" w14:textId="77777777" w:rsidR="008575B1" w:rsidRDefault="008575B1" w:rsidP="008575B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8575B1">
              <w:rPr>
                <w:rFonts w:eastAsiaTheme="minorHAnsi"/>
                <w:b/>
                <w:bCs/>
                <w:color w:val="000000"/>
                <w:lang w:eastAsia="en-US"/>
              </w:rPr>
              <w:t>Ett framåtblickande EU som engagerar sig för sina unga medborgare:ungdomars roll i EU:s beslutsprocess</w:t>
            </w:r>
          </w:p>
          <w:p w14:paraId="02AAA07D" w14:textId="3C2C23BC" w:rsidR="008575B1" w:rsidRPr="006D22DB" w:rsidRDefault="006D22DB" w:rsidP="008575B1">
            <w:pPr>
              <w:rPr>
                <w:rFonts w:eastAsiaTheme="minorHAnsi"/>
                <w:color w:val="000000"/>
                <w:lang w:eastAsia="en-US"/>
              </w:rPr>
            </w:pPr>
            <w:r w:rsidRPr="006D22DB">
              <w:rPr>
                <w:rFonts w:eastAsiaTheme="minorHAnsi"/>
                <w:color w:val="000000"/>
                <w:lang w:eastAsia="en-US"/>
              </w:rPr>
              <w:t>Ordföranden konstaterade att det fanns stöd för regeringens ståndpunkt.</w:t>
            </w:r>
          </w:p>
          <w:p w14:paraId="40424549" w14:textId="77777777" w:rsidR="006D22DB" w:rsidRDefault="006D22DB" w:rsidP="008575B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6F549C3D" w14:textId="77777777" w:rsidR="008575B1" w:rsidRDefault="008575B1" w:rsidP="008575B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 Övriga frågor:</w:t>
            </w:r>
          </w:p>
          <w:p w14:paraId="7F9F96F6" w14:textId="77777777" w:rsidR="008575B1" w:rsidRDefault="008575B1" w:rsidP="008575B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6EC639BE" w14:textId="57F52E40" w:rsidR="008575B1" w:rsidRPr="008575B1" w:rsidRDefault="008575B1" w:rsidP="008575B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8575B1">
              <w:rPr>
                <w:rFonts w:eastAsiaTheme="minorHAnsi"/>
                <w:b/>
                <w:bCs/>
                <w:color w:val="000000"/>
                <w:lang w:eastAsia="en-US"/>
              </w:rPr>
              <w:t>e) Resultatet av diskussionerna vid det informella frukostmötet inom EU:s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Pr="008575B1">
              <w:rPr>
                <w:rFonts w:eastAsiaTheme="minorHAnsi"/>
                <w:b/>
                <w:bCs/>
                <w:color w:val="000000"/>
                <w:lang w:eastAsia="en-US"/>
              </w:rPr>
              <w:t>ungdomsdialog</w:t>
            </w:r>
          </w:p>
          <w:p w14:paraId="45A23365" w14:textId="13844D65" w:rsidR="008575B1" w:rsidRPr="008575B1" w:rsidRDefault="008575B1" w:rsidP="008575B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1D700B7A" w14:textId="77777777" w:rsidR="009A22BC" w:rsidRDefault="008575B1" w:rsidP="008575B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8575B1">
              <w:rPr>
                <w:rFonts w:eastAsiaTheme="minorHAnsi"/>
                <w:b/>
                <w:bCs/>
                <w:color w:val="000000"/>
                <w:lang w:eastAsia="en-US"/>
              </w:rPr>
              <w:t>f) Det kommande ordförandeskapets arbetsprogram</w:t>
            </w:r>
          </w:p>
          <w:p w14:paraId="1A784241" w14:textId="77777777" w:rsidR="009A22BC" w:rsidRDefault="009A22BC" w:rsidP="008575B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36C6829A" w14:textId="208539D9" w:rsidR="009A22BC" w:rsidRDefault="009A22BC" w:rsidP="009A22BC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9A22BC">
              <w:rPr>
                <w:rFonts w:eastAsiaTheme="minorHAnsi"/>
                <w:b/>
                <w:bCs/>
                <w:color w:val="000000"/>
                <w:lang w:eastAsia="en-US"/>
              </w:rPr>
              <w:t>Slutsatser om kvinnor och jämställdhet inom idrotten</w:t>
            </w:r>
          </w:p>
          <w:p w14:paraId="320900DD" w14:textId="3580DBA7" w:rsidR="006D22DB" w:rsidRPr="009A22BC" w:rsidRDefault="006D22DB" w:rsidP="009A22BC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ståndpunkt.</w:t>
            </w:r>
          </w:p>
          <w:p w14:paraId="74CF7AC7" w14:textId="77777777" w:rsidR="009A22BC" w:rsidRDefault="009A22BC" w:rsidP="009A22BC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6972A790" w14:textId="2B775F79" w:rsidR="009A22BC" w:rsidRDefault="009A22BC" w:rsidP="009A22BC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9A22BC">
              <w:rPr>
                <w:rFonts w:eastAsiaTheme="minorHAnsi"/>
                <w:b/>
                <w:bCs/>
                <w:color w:val="000000"/>
                <w:lang w:eastAsia="en-US"/>
              </w:rPr>
              <w:t>Säkra miljöer inom idrotten</w:t>
            </w:r>
          </w:p>
          <w:p w14:paraId="1D967B94" w14:textId="3533324D" w:rsidR="006D22DB" w:rsidRDefault="006D22DB" w:rsidP="009A22BC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</w:p>
          <w:p w14:paraId="1CB73927" w14:textId="77777777" w:rsidR="009A22BC" w:rsidRDefault="009A22BC" w:rsidP="009A22BC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013C0D4D" w14:textId="77777777" w:rsidR="009A22BC" w:rsidRDefault="009A22BC" w:rsidP="009A22BC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 Övriga frågor:</w:t>
            </w:r>
          </w:p>
          <w:p w14:paraId="0C82CDE9" w14:textId="77777777" w:rsidR="009A22BC" w:rsidRDefault="009A22BC" w:rsidP="009A22BC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3485ABBB" w14:textId="76366349" w:rsidR="009A22BC" w:rsidRPr="009A22BC" w:rsidRDefault="009A22BC" w:rsidP="009A22BC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9A22BC">
              <w:rPr>
                <w:rFonts w:eastAsiaTheme="minorHAnsi"/>
                <w:b/>
                <w:bCs/>
                <w:color w:val="000000"/>
                <w:lang w:eastAsia="en-US"/>
              </w:rPr>
              <w:t>h) Världsantidopningsbyrån (Wada): möte i stiftelsestyrelsen (17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Pr="009A22BC">
              <w:rPr>
                <w:rFonts w:eastAsiaTheme="minorHAnsi"/>
                <w:b/>
                <w:bCs/>
                <w:color w:val="000000"/>
                <w:lang w:eastAsia="en-US"/>
              </w:rPr>
              <w:t>november 2023)</w:t>
            </w:r>
          </w:p>
          <w:p w14:paraId="071A0512" w14:textId="237060E8" w:rsidR="009A22BC" w:rsidRPr="009A22BC" w:rsidRDefault="009A22BC" w:rsidP="009A22BC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3D2A8327" w14:textId="73B721EB" w:rsidR="009A22BC" w:rsidRPr="009A22BC" w:rsidRDefault="009A22BC" w:rsidP="009A22BC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9A22BC">
              <w:rPr>
                <w:rFonts w:eastAsiaTheme="minorHAnsi"/>
                <w:b/>
                <w:bCs/>
                <w:color w:val="000000"/>
                <w:lang w:eastAsia="en-US"/>
              </w:rPr>
              <w:t>i) Den europeiska dimensionen av de olympiska och paralympiska spelen i Paris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Pr="009A22BC">
              <w:rPr>
                <w:rFonts w:eastAsiaTheme="minorHAnsi"/>
                <w:b/>
                <w:bCs/>
                <w:color w:val="000000"/>
                <w:lang w:eastAsia="en-US"/>
              </w:rPr>
              <w:t>2024</w:t>
            </w:r>
          </w:p>
          <w:p w14:paraId="22F63680" w14:textId="03B94BEB" w:rsidR="009A22BC" w:rsidRPr="009A22BC" w:rsidRDefault="009A22BC" w:rsidP="009A22BC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5A95A357" w14:textId="77777777" w:rsidR="009A22BC" w:rsidRPr="009A22BC" w:rsidRDefault="009A22BC" w:rsidP="009A22BC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9A22BC">
              <w:rPr>
                <w:rFonts w:eastAsiaTheme="minorHAnsi"/>
                <w:b/>
                <w:bCs/>
                <w:color w:val="000000"/>
                <w:lang w:eastAsia="en-US"/>
              </w:rPr>
              <w:t>j) Den europeiska dimensionen av fotbolls-EM i Tyskland 2024</w:t>
            </w:r>
          </w:p>
          <w:p w14:paraId="39A82E73" w14:textId="70D339AC" w:rsidR="009A22BC" w:rsidRPr="009A22BC" w:rsidRDefault="009A22BC" w:rsidP="009A22BC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040AD68F" w14:textId="77777777" w:rsidR="009A22BC" w:rsidRPr="009A22BC" w:rsidRDefault="009A22BC" w:rsidP="009A22BC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9A22BC">
              <w:rPr>
                <w:rFonts w:eastAsiaTheme="minorHAnsi"/>
                <w:b/>
                <w:bCs/>
                <w:color w:val="000000"/>
                <w:lang w:eastAsia="en-US"/>
              </w:rPr>
              <w:t>k) Det kommande ordförandeskapets arbetsprogram</w:t>
            </w:r>
          </w:p>
          <w:p w14:paraId="388F2BBF" w14:textId="2C0CD40D" w:rsidR="00286E0A" w:rsidRPr="008575B1" w:rsidRDefault="00286E0A" w:rsidP="009A22BC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A87137" w:rsidRPr="00DF4413" w14:paraId="75B22067" w14:textId="77777777" w:rsidTr="00910104">
        <w:trPr>
          <w:trHeight w:val="568"/>
        </w:trPr>
        <w:tc>
          <w:tcPr>
            <w:tcW w:w="567" w:type="dxa"/>
          </w:tcPr>
          <w:p w14:paraId="4BD2C1DE" w14:textId="0D9ED949" w:rsidR="00A87137" w:rsidRDefault="00A87137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 xml:space="preserve">§ </w:t>
            </w:r>
            <w:r w:rsidR="00BC3279">
              <w:rPr>
                <w:b/>
                <w:snapToGrid w:val="0"/>
                <w:color w:val="000000" w:themeColor="text1"/>
                <w:lang w:eastAsia="en-US"/>
              </w:rPr>
              <w:t>3</w:t>
            </w:r>
          </w:p>
        </w:tc>
        <w:tc>
          <w:tcPr>
            <w:tcW w:w="7371" w:type="dxa"/>
          </w:tcPr>
          <w:p w14:paraId="7C6C5D4A" w14:textId="77777777" w:rsidR="00381CF3" w:rsidRPr="00F11A92" w:rsidRDefault="00381CF3" w:rsidP="00381CF3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Utbildning, ungdom, </w:t>
            </w:r>
            <w:r w:rsidRPr="002E74D2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 xml:space="preserve">kultur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och idrott</w:t>
            </w:r>
          </w:p>
          <w:p w14:paraId="24E02E90" w14:textId="29F431D5" w:rsidR="00252EDB" w:rsidRPr="00252EDB" w:rsidRDefault="00C363D6" w:rsidP="00614A85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Kulturminister Parisa Liljestrand m.fl från Kulturdepartementet, informerade och samrådde inför möte i rådet den 23–24 november 2023.</w:t>
            </w:r>
          </w:p>
          <w:p w14:paraId="56D22CA8" w14:textId="2951BE2E" w:rsidR="00252EDB" w:rsidRDefault="00252EDB" w:rsidP="00614A85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3FF9ABD3" w14:textId="465FE759" w:rsidR="00693779" w:rsidRDefault="00693779" w:rsidP="00614A85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Ämnen:</w:t>
            </w:r>
          </w:p>
          <w:p w14:paraId="683B1FD1" w14:textId="21E2EC8B" w:rsidR="00693779" w:rsidRDefault="00693779" w:rsidP="00614A85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199962C5" w14:textId="49260C35" w:rsidR="00F11A92" w:rsidRDefault="00F11A92" w:rsidP="00614A85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Återrapport från möte i rådet den </w:t>
            </w:r>
            <w:r w:rsidR="00C363D6">
              <w:rPr>
                <w:rFonts w:eastAsiaTheme="minorHAnsi"/>
                <w:b/>
                <w:bCs/>
                <w:color w:val="000000"/>
                <w:lang w:eastAsia="en-US"/>
              </w:rPr>
              <w:t>15–16 maj 2023</w:t>
            </w:r>
          </w:p>
          <w:p w14:paraId="53AF3567" w14:textId="03A09CB1" w:rsidR="00C363D6" w:rsidRDefault="00C363D6" w:rsidP="00614A85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43A7F7D6" w14:textId="06394890" w:rsidR="00C363D6" w:rsidRDefault="00C363D6" w:rsidP="00614A85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 Återrapport från informellt ministermöte den 25–26 september 2023</w:t>
            </w:r>
          </w:p>
          <w:p w14:paraId="5EA16200" w14:textId="703981D9" w:rsidR="00C363D6" w:rsidRDefault="00C363D6" w:rsidP="00614A85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69375897" w14:textId="217DDBF5" w:rsidR="00C363D6" w:rsidRDefault="00C363D6" w:rsidP="00237C9E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237C9E" w:rsidRPr="00237C9E">
              <w:rPr>
                <w:rFonts w:eastAsiaTheme="minorHAnsi"/>
                <w:b/>
                <w:bCs/>
                <w:color w:val="000000"/>
                <w:lang w:eastAsia="en-US"/>
              </w:rPr>
              <w:t>Slutsatser om att stärka den kulturella och kreativa dimensionen i den</w:t>
            </w:r>
            <w:r w:rsidR="00237C9E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="00237C9E" w:rsidRPr="00237C9E">
              <w:rPr>
                <w:rFonts w:eastAsiaTheme="minorHAnsi"/>
                <w:b/>
                <w:bCs/>
                <w:color w:val="000000"/>
                <w:lang w:eastAsia="en-US"/>
              </w:rPr>
              <w:t>europeiska datorspelssektorn</w:t>
            </w:r>
          </w:p>
          <w:p w14:paraId="746BF774" w14:textId="578E840C" w:rsidR="00237C9E" w:rsidRPr="006D22DB" w:rsidRDefault="006D22DB" w:rsidP="00237C9E">
            <w:pPr>
              <w:rPr>
                <w:rFonts w:eastAsiaTheme="minorHAnsi"/>
                <w:color w:val="000000"/>
                <w:lang w:eastAsia="en-US"/>
              </w:rPr>
            </w:pPr>
            <w:r w:rsidRPr="006D22DB">
              <w:rPr>
                <w:rFonts w:eastAsiaTheme="minorHAnsi"/>
                <w:color w:val="000000"/>
                <w:lang w:eastAsia="en-US"/>
              </w:rPr>
              <w:t>Ordföranden konstaterade att det fanns stöd för regeringens ståndpunkt.</w:t>
            </w:r>
          </w:p>
          <w:p w14:paraId="7F0E73E5" w14:textId="77777777" w:rsidR="006D22DB" w:rsidRDefault="006D22DB" w:rsidP="00237C9E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5E231279" w14:textId="082543C4" w:rsidR="00237C9E" w:rsidRDefault="00237C9E" w:rsidP="00237C9E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237C9E">
              <w:rPr>
                <w:rFonts w:eastAsiaTheme="minorHAnsi"/>
                <w:b/>
                <w:bCs/>
                <w:color w:val="000000"/>
                <w:lang w:eastAsia="en-US"/>
              </w:rPr>
              <w:t>Förbättra arbetsvillkoren för konstnärer och andra kulturarbetare</w:t>
            </w:r>
          </w:p>
          <w:p w14:paraId="18A56F3A" w14:textId="2D93F75B" w:rsidR="00237C9E" w:rsidRPr="006D22DB" w:rsidRDefault="006D22DB" w:rsidP="00237C9E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D22DB"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  <w:r w:rsidRPr="006D22DB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</w:p>
          <w:p w14:paraId="0905EEEA" w14:textId="77777777" w:rsidR="006D22DB" w:rsidRDefault="006D22DB" w:rsidP="00237C9E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6DE69866" w14:textId="34375233" w:rsidR="00237C9E" w:rsidRDefault="00237C9E" w:rsidP="00237C9E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 Övriga frågor:</w:t>
            </w:r>
          </w:p>
          <w:p w14:paraId="49594D29" w14:textId="01F2078C" w:rsidR="00237C9E" w:rsidRDefault="00237C9E" w:rsidP="00237C9E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10625C4A" w14:textId="5988D480" w:rsidR="00237C9E" w:rsidRPr="00237C9E" w:rsidRDefault="00237C9E" w:rsidP="00237C9E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237C9E">
              <w:rPr>
                <w:rFonts w:eastAsiaTheme="minorHAnsi"/>
                <w:b/>
                <w:bCs/>
                <w:color w:val="000000"/>
                <w:lang w:eastAsia="en-US"/>
              </w:rPr>
              <w:t>a) Lägesbedömning av genomförandet av rådets slutsatser från 2021 om de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Pr="00237C9E">
              <w:rPr>
                <w:rFonts w:eastAsiaTheme="minorHAnsi"/>
                <w:b/>
                <w:bCs/>
                <w:color w:val="000000"/>
                <w:lang w:eastAsia="en-US"/>
              </w:rPr>
              <w:t>kulturella och kreativa näringarnas återhämtning, resiliens och hållbarhet</w:t>
            </w:r>
          </w:p>
          <w:p w14:paraId="287B40ED" w14:textId="6D40714F" w:rsidR="00237C9E" w:rsidRPr="00237C9E" w:rsidRDefault="00237C9E" w:rsidP="00237C9E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1B7686DC" w14:textId="77777777" w:rsidR="00237C9E" w:rsidRPr="00237C9E" w:rsidRDefault="00237C9E" w:rsidP="00237C9E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237C9E">
              <w:rPr>
                <w:rFonts w:eastAsiaTheme="minorHAnsi"/>
                <w:b/>
                <w:bCs/>
                <w:color w:val="000000"/>
                <w:lang w:eastAsia="en-US"/>
              </w:rPr>
              <w:t>b) Aktuella lagstiftningsförslag</w:t>
            </w:r>
          </w:p>
          <w:p w14:paraId="2D2079B1" w14:textId="77777777" w:rsidR="00237C9E" w:rsidRPr="00237C9E" w:rsidRDefault="00237C9E" w:rsidP="00237C9E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237C9E">
              <w:rPr>
                <w:rFonts w:eastAsiaTheme="minorHAnsi"/>
                <w:b/>
                <w:bCs/>
                <w:color w:val="000000"/>
                <w:lang w:eastAsia="en-US"/>
              </w:rPr>
              <w:t>Förordningen om den europeiska mediefrihetsakten</w:t>
            </w:r>
          </w:p>
          <w:p w14:paraId="51E957FC" w14:textId="0E538E79" w:rsidR="00237C9E" w:rsidRPr="00237C9E" w:rsidRDefault="00237C9E" w:rsidP="00237C9E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7FE152D5" w14:textId="77777777" w:rsidR="00237C9E" w:rsidRPr="00237C9E" w:rsidRDefault="00237C9E" w:rsidP="00237C9E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237C9E">
              <w:rPr>
                <w:rFonts w:eastAsiaTheme="minorHAnsi"/>
                <w:b/>
                <w:bCs/>
                <w:color w:val="000000"/>
                <w:lang w:eastAsia="en-US"/>
              </w:rPr>
              <w:t>c) The Ljubljana Reading Manifesto (manifest om läsning)</w:t>
            </w:r>
          </w:p>
          <w:p w14:paraId="0233B1FD" w14:textId="782606BB" w:rsidR="00237C9E" w:rsidRPr="00237C9E" w:rsidRDefault="00237C9E" w:rsidP="00237C9E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143FED16" w14:textId="77777777" w:rsidR="00237C9E" w:rsidRPr="00237C9E" w:rsidRDefault="00237C9E" w:rsidP="00237C9E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237C9E">
              <w:rPr>
                <w:rFonts w:eastAsiaTheme="minorHAnsi"/>
                <w:b/>
                <w:bCs/>
                <w:color w:val="000000"/>
                <w:lang w:eastAsia="en-US"/>
              </w:rPr>
              <w:t>d) Val av europeisk kulturhuvudstad 2028 České Budějovice</w:t>
            </w:r>
          </w:p>
          <w:p w14:paraId="737724FB" w14:textId="13AA1AC4" w:rsidR="00237C9E" w:rsidRPr="00237C9E" w:rsidRDefault="00237C9E" w:rsidP="00237C9E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7850E721" w14:textId="27962DF3" w:rsidR="00237C9E" w:rsidRPr="00237C9E" w:rsidRDefault="00237C9E" w:rsidP="00237C9E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237C9E">
              <w:rPr>
                <w:rFonts w:eastAsiaTheme="minorHAnsi"/>
                <w:b/>
                <w:bCs/>
                <w:color w:val="000000"/>
                <w:lang w:eastAsia="en-US"/>
              </w:rPr>
              <w:t>e) Presentation av program för de europeiska kulturhuvudstäderna 2024 Bad Ischl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Pr="00237C9E">
              <w:rPr>
                <w:rFonts w:eastAsiaTheme="minorHAnsi"/>
                <w:b/>
                <w:bCs/>
                <w:color w:val="000000"/>
                <w:lang w:eastAsia="en-US"/>
              </w:rPr>
              <w:t>Salzkammergut (Österrike) och Tartu (Estland)</w:t>
            </w:r>
          </w:p>
          <w:p w14:paraId="52BFC43D" w14:textId="54DE80DE" w:rsidR="00237C9E" w:rsidRPr="00237C9E" w:rsidRDefault="00237C9E" w:rsidP="00237C9E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7FC3677E" w14:textId="7267067B" w:rsidR="00237C9E" w:rsidRDefault="00237C9E" w:rsidP="00237C9E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237C9E">
              <w:rPr>
                <w:rFonts w:eastAsiaTheme="minorHAnsi"/>
                <w:b/>
                <w:bCs/>
                <w:color w:val="000000"/>
                <w:lang w:eastAsia="en-US"/>
              </w:rPr>
              <w:t>f) Pass Culture och KulturPass</w:t>
            </w:r>
          </w:p>
          <w:p w14:paraId="75709551" w14:textId="77777777" w:rsidR="00237C9E" w:rsidRPr="00237C9E" w:rsidRDefault="00237C9E" w:rsidP="00237C9E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066655D2" w14:textId="77777777" w:rsidR="00237C9E" w:rsidRPr="00237C9E" w:rsidRDefault="00237C9E" w:rsidP="00237C9E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237C9E">
              <w:rPr>
                <w:rFonts w:eastAsiaTheme="minorHAnsi"/>
                <w:b/>
                <w:bCs/>
                <w:color w:val="000000"/>
                <w:lang w:eastAsia="en-US"/>
              </w:rPr>
              <w:t>g) Det kommande ordförandeskapets arbetsprogram</w:t>
            </w:r>
          </w:p>
          <w:p w14:paraId="6F644B85" w14:textId="47670907" w:rsidR="00252EDB" w:rsidRPr="00A87137" w:rsidRDefault="00252EDB" w:rsidP="00237C9E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381CF3" w:rsidRPr="00DF4413" w14:paraId="64947C43" w14:textId="77777777" w:rsidTr="00910104">
        <w:trPr>
          <w:trHeight w:val="568"/>
        </w:trPr>
        <w:tc>
          <w:tcPr>
            <w:tcW w:w="567" w:type="dxa"/>
          </w:tcPr>
          <w:p w14:paraId="01E31792" w14:textId="3155F18A" w:rsidR="00381CF3" w:rsidRDefault="00381CF3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4</w:t>
            </w:r>
          </w:p>
        </w:tc>
        <w:tc>
          <w:tcPr>
            <w:tcW w:w="7371" w:type="dxa"/>
          </w:tcPr>
          <w:p w14:paraId="2CBF46C2" w14:textId="77777777" w:rsidR="00381CF3" w:rsidRDefault="00381CF3" w:rsidP="00381CF3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Utrikes frågor – utveckling</w:t>
            </w:r>
          </w:p>
          <w:p w14:paraId="40BF9A92" w14:textId="541AF108" w:rsidR="00C363D6" w:rsidRPr="00C363D6" w:rsidRDefault="00C363D6" w:rsidP="00381CF3">
            <w:pPr>
              <w:rPr>
                <w:rFonts w:eastAsiaTheme="minorHAnsi"/>
                <w:color w:val="000000"/>
                <w:lang w:eastAsia="en-US"/>
              </w:rPr>
            </w:pPr>
            <w:r w:rsidRPr="00C363D6">
              <w:rPr>
                <w:rFonts w:eastAsiaTheme="minorHAnsi"/>
                <w:color w:val="000000"/>
                <w:lang w:eastAsia="en-US"/>
              </w:rPr>
              <w:t>Statsrådet Johan Forssell m.fl. från Utrikesdepartementet och Statsrådsberedningen, informerade och samrådde inför möte i rådet den 21 november 2023.</w:t>
            </w:r>
          </w:p>
          <w:p w14:paraId="44FCD992" w14:textId="77777777" w:rsidR="00C363D6" w:rsidRDefault="00C363D6" w:rsidP="00381CF3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5C573A15" w14:textId="20EB917E" w:rsidR="00C363D6" w:rsidRDefault="00C363D6" w:rsidP="00381CF3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Ämnen:</w:t>
            </w:r>
          </w:p>
          <w:p w14:paraId="08396578" w14:textId="1CF66624" w:rsidR="00C363D6" w:rsidRDefault="00C363D6" w:rsidP="00381CF3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33B939BD" w14:textId="32BDAC65" w:rsidR="00C363D6" w:rsidRDefault="00C363D6" w:rsidP="00381CF3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 Återrapport från möte i rådet den 4 maj 2023</w:t>
            </w:r>
          </w:p>
          <w:p w14:paraId="318B71A3" w14:textId="4D9356FA" w:rsidR="00C363D6" w:rsidRDefault="00C363D6" w:rsidP="00381CF3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287C89B7" w14:textId="74E28349" w:rsidR="00C363D6" w:rsidRDefault="00C363D6" w:rsidP="00381CF3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 Återrapport från informellt ministermöte den 4–5 september 2023</w:t>
            </w:r>
          </w:p>
          <w:p w14:paraId="30D38D58" w14:textId="3EE22C54" w:rsidR="00C363D6" w:rsidRDefault="00C363D6" w:rsidP="00381CF3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665BBDC6" w14:textId="481F42E5" w:rsidR="0014038B" w:rsidRPr="0014038B" w:rsidRDefault="00C363D6" w:rsidP="0014038B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14038B" w:rsidRPr="0014038B">
              <w:rPr>
                <w:rFonts w:eastAsiaTheme="minorHAnsi"/>
                <w:b/>
                <w:bCs/>
                <w:color w:val="000000"/>
                <w:lang w:eastAsia="en-US"/>
              </w:rPr>
              <w:t>Aktuella frågor</w:t>
            </w:r>
          </w:p>
          <w:p w14:paraId="296323BC" w14:textId="77777777" w:rsidR="0014038B" w:rsidRDefault="0014038B" w:rsidP="0014038B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688C3523" w14:textId="5F6B1074" w:rsidR="0014038B" w:rsidRPr="0014038B" w:rsidRDefault="0014038B" w:rsidP="0014038B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14038B">
              <w:rPr>
                <w:rFonts w:eastAsiaTheme="minorHAnsi"/>
                <w:b/>
                <w:bCs/>
                <w:color w:val="000000"/>
                <w:lang w:eastAsia="en-US"/>
              </w:rPr>
              <w:t>Team Europes engagemang i komplexa miljöer i Afrika</w:t>
            </w:r>
          </w:p>
          <w:p w14:paraId="58E76349" w14:textId="55046B1B" w:rsidR="0014038B" w:rsidRDefault="007140BD" w:rsidP="0014038B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inriktning. </w:t>
            </w:r>
          </w:p>
          <w:p w14:paraId="73E01D8C" w14:textId="77777777" w:rsidR="007140BD" w:rsidRDefault="007140BD" w:rsidP="0014038B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05CB77AC" w14:textId="72AE9E90" w:rsidR="00C363D6" w:rsidRDefault="0014038B" w:rsidP="0014038B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14038B">
              <w:rPr>
                <w:rFonts w:eastAsiaTheme="minorHAnsi"/>
                <w:b/>
                <w:bCs/>
                <w:color w:val="000000"/>
                <w:lang w:eastAsia="en-US"/>
              </w:rPr>
              <w:t>Övriga frågor</w:t>
            </w:r>
          </w:p>
          <w:p w14:paraId="000BED1F" w14:textId="3333913A" w:rsidR="00C363D6" w:rsidRDefault="00C363D6" w:rsidP="00381CF3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381CF3" w:rsidRPr="00DF4413" w14:paraId="6C643643" w14:textId="77777777" w:rsidTr="00910104">
        <w:trPr>
          <w:trHeight w:val="568"/>
        </w:trPr>
        <w:tc>
          <w:tcPr>
            <w:tcW w:w="567" w:type="dxa"/>
          </w:tcPr>
          <w:p w14:paraId="45F099AD" w14:textId="44F2A3F6" w:rsidR="00381CF3" w:rsidRDefault="00381CF3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5</w:t>
            </w:r>
          </w:p>
        </w:tc>
        <w:tc>
          <w:tcPr>
            <w:tcW w:w="7371" w:type="dxa"/>
          </w:tcPr>
          <w:p w14:paraId="5DBF6AB5" w14:textId="77777777" w:rsidR="00381CF3" w:rsidRDefault="00381CF3" w:rsidP="00381CF3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Jordbruks- och fiskefrågor</w:t>
            </w:r>
          </w:p>
          <w:p w14:paraId="6D3EE474" w14:textId="1B8DCF8D" w:rsidR="00C363D6" w:rsidRDefault="00C363D6" w:rsidP="00381CF3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Landsbygdsminister Peter Kullgren m.fl. från Landsbygds- och infrastrukturdepartementet, informerade och samrådde inför möte i rådet den 20 november 2023.</w:t>
            </w:r>
          </w:p>
          <w:p w14:paraId="2A602286" w14:textId="45194167" w:rsidR="00C363D6" w:rsidRDefault="00C363D6" w:rsidP="00381CF3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74EED445" w14:textId="198D5FF1" w:rsidR="00C363D6" w:rsidRDefault="00C363D6" w:rsidP="00381CF3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Ämnen:</w:t>
            </w:r>
          </w:p>
          <w:p w14:paraId="5FA661E3" w14:textId="0D062A4B" w:rsidR="00C363D6" w:rsidRDefault="00C363D6" w:rsidP="00381CF3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40913725" w14:textId="2C46A655" w:rsidR="00C363D6" w:rsidRDefault="00C363D6" w:rsidP="00381CF3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 Återrapport från möte i rådet 23–24 oktober 2023</w:t>
            </w:r>
          </w:p>
          <w:p w14:paraId="2D67D06A" w14:textId="02B33B91" w:rsidR="00C363D6" w:rsidRDefault="00C363D6" w:rsidP="00381CF3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0FC5BD93" w14:textId="022B5830" w:rsidR="00312466" w:rsidRDefault="00C363D6" w:rsidP="00312466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312466" w:rsidRPr="00312466">
              <w:rPr>
                <w:rFonts w:eastAsiaTheme="minorHAnsi"/>
                <w:b/>
                <w:bCs/>
                <w:color w:val="000000"/>
                <w:lang w:eastAsia="en-US"/>
              </w:rPr>
              <w:t>Rådets förordning om fastställande för 2024 av fiskemöjligheter i Atlanten och</w:t>
            </w:r>
            <w:r w:rsidR="0031246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="00312466" w:rsidRPr="00312466">
              <w:rPr>
                <w:rFonts w:eastAsiaTheme="minorHAnsi"/>
                <w:b/>
                <w:bCs/>
                <w:color w:val="000000"/>
                <w:lang w:eastAsia="en-US"/>
              </w:rPr>
              <w:t>Nordsjön</w:t>
            </w:r>
          </w:p>
          <w:p w14:paraId="53E2CCCE" w14:textId="69633445" w:rsidR="0023073B" w:rsidRDefault="0023073B" w:rsidP="00312466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inriktning. </w:t>
            </w:r>
          </w:p>
          <w:p w14:paraId="1DD9295D" w14:textId="52F96B3D" w:rsidR="00BF30A8" w:rsidRPr="00BF30A8" w:rsidRDefault="00BF30A8" w:rsidP="00312466">
            <w:pPr>
              <w:rPr>
                <w:rFonts w:eastAsiaTheme="minorHAnsi"/>
                <w:color w:val="000000"/>
                <w:lang w:eastAsia="en-US"/>
              </w:rPr>
            </w:pPr>
            <w:r w:rsidRPr="00BF30A8">
              <w:rPr>
                <w:rFonts w:eastAsiaTheme="minorHAnsi"/>
                <w:color w:val="000000"/>
                <w:lang w:eastAsia="en-US"/>
              </w:rPr>
              <w:t>MP och V-ledam</w:t>
            </w:r>
            <w:r>
              <w:rPr>
                <w:rFonts w:eastAsiaTheme="minorHAnsi"/>
                <w:color w:val="000000"/>
                <w:lang w:eastAsia="en-US"/>
              </w:rPr>
              <w:t>öterna</w:t>
            </w:r>
            <w:r w:rsidRPr="00BF30A8">
              <w:rPr>
                <w:rFonts w:eastAsiaTheme="minorHAnsi"/>
                <w:color w:val="000000"/>
                <w:lang w:eastAsia="en-US"/>
              </w:rPr>
              <w:t xml:space="preserve"> lämnade avvikande ståndpunkt. </w:t>
            </w:r>
          </w:p>
          <w:p w14:paraId="375BAB5B" w14:textId="77777777" w:rsidR="00312466" w:rsidRDefault="00312466" w:rsidP="00312466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3100E0F9" w14:textId="2A51245C" w:rsidR="00C363D6" w:rsidRDefault="00312466" w:rsidP="00312466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312466">
              <w:rPr>
                <w:rFonts w:eastAsiaTheme="minorHAnsi"/>
                <w:b/>
                <w:bCs/>
                <w:color w:val="000000"/>
                <w:lang w:eastAsia="en-US"/>
              </w:rPr>
              <w:t>Rådets förordnin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g om fastställande för 2024 av fiskemöjligheter i Medelhavet och Svarta havet</w:t>
            </w:r>
          </w:p>
          <w:p w14:paraId="05EC9E04" w14:textId="1B243189" w:rsidR="00312466" w:rsidRDefault="0023073B" w:rsidP="00312466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</w:p>
          <w:p w14:paraId="3C200100" w14:textId="77777777" w:rsidR="0023073B" w:rsidRDefault="0023073B" w:rsidP="00312466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1F488254" w14:textId="0758F454" w:rsidR="00312466" w:rsidRDefault="00012855" w:rsidP="00312466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012855">
              <w:rPr>
                <w:rFonts w:eastAsiaTheme="minorHAnsi"/>
                <w:b/>
                <w:bCs/>
                <w:color w:val="000000"/>
                <w:lang w:eastAsia="en-US"/>
              </w:rPr>
              <w:t>Slutsatser om en långsiktig vision för EU:s landsbygdsområden</w:t>
            </w:r>
          </w:p>
          <w:p w14:paraId="7AA1E61F" w14:textId="21EFEB3D" w:rsidR="00012855" w:rsidRDefault="0023073B" w:rsidP="00312466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ståndpunkt.</w:t>
            </w:r>
          </w:p>
          <w:p w14:paraId="7EE9235F" w14:textId="77777777" w:rsidR="0023073B" w:rsidRDefault="0023073B" w:rsidP="00312466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774D80DB" w14:textId="039641FF" w:rsidR="00012855" w:rsidRDefault="00012855" w:rsidP="00312466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 Övriga frågor:</w:t>
            </w:r>
          </w:p>
          <w:p w14:paraId="366E84DE" w14:textId="15DA2116" w:rsidR="00012855" w:rsidRDefault="00012855" w:rsidP="00312466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1A4CD9A4" w14:textId="369AC35E" w:rsidR="00012855" w:rsidRDefault="00012855" w:rsidP="00012855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12855">
              <w:rPr>
                <w:rFonts w:eastAsiaTheme="minorHAnsi"/>
                <w:b/>
                <w:bCs/>
                <w:color w:val="000000"/>
                <w:lang w:eastAsia="en-US"/>
              </w:rPr>
              <w:t>Jordbruk</w:t>
            </w:r>
          </w:p>
          <w:p w14:paraId="6A45C0D7" w14:textId="77777777" w:rsidR="00012855" w:rsidRPr="00012855" w:rsidRDefault="00012855" w:rsidP="00012855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114619CF" w14:textId="77777777" w:rsidR="00012855" w:rsidRPr="00012855" w:rsidRDefault="00012855" w:rsidP="00012855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12855">
              <w:rPr>
                <w:rFonts w:eastAsiaTheme="minorHAnsi"/>
                <w:b/>
                <w:bCs/>
                <w:color w:val="000000"/>
                <w:lang w:eastAsia="en-US"/>
              </w:rPr>
              <w:t>a) Aktuella lagstiftningsförslag</w:t>
            </w:r>
          </w:p>
          <w:p w14:paraId="5FBBA77B" w14:textId="77777777" w:rsidR="00012855" w:rsidRDefault="00012855" w:rsidP="00012855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570F51CA" w14:textId="0F1344F0" w:rsidR="00012855" w:rsidRPr="00012855" w:rsidRDefault="00012855" w:rsidP="00012855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12855">
              <w:rPr>
                <w:rFonts w:eastAsiaTheme="minorHAnsi"/>
                <w:b/>
                <w:bCs/>
                <w:color w:val="000000"/>
                <w:lang w:eastAsia="en-US"/>
              </w:rPr>
              <w:t>Förordningen om växter som framställts med hjälp av vissa nya genomiska</w:t>
            </w:r>
            <w:r w:rsidR="0091072C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Pr="00012855">
              <w:rPr>
                <w:rFonts w:eastAsiaTheme="minorHAnsi"/>
                <w:b/>
                <w:bCs/>
                <w:color w:val="000000"/>
                <w:lang w:eastAsia="en-US"/>
              </w:rPr>
              <w:t>metoder och livsmedels- och foderprodukter – lägesrapport</w:t>
            </w:r>
          </w:p>
          <w:p w14:paraId="01C19B36" w14:textId="3E0091C2" w:rsidR="00012855" w:rsidRPr="00012855" w:rsidRDefault="00012855" w:rsidP="00012855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7B6C1E83" w14:textId="77777777" w:rsidR="00012855" w:rsidRPr="00012855" w:rsidRDefault="00012855" w:rsidP="00012855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12855">
              <w:rPr>
                <w:rFonts w:eastAsiaTheme="minorHAnsi"/>
                <w:b/>
                <w:bCs/>
                <w:color w:val="000000"/>
                <w:lang w:eastAsia="en-US"/>
              </w:rPr>
              <w:t>b) Genomförandet av EU:s skogsstrategi för 2030</w:t>
            </w:r>
          </w:p>
          <w:p w14:paraId="7DDB74C2" w14:textId="414CCA6A" w:rsidR="00012855" w:rsidRPr="00012855" w:rsidRDefault="00012855" w:rsidP="00012855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1FBFA2ED" w14:textId="5978FBCD" w:rsidR="00012855" w:rsidRDefault="00012855" w:rsidP="00312466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12855">
              <w:rPr>
                <w:rFonts w:eastAsiaTheme="minorHAnsi"/>
                <w:b/>
                <w:bCs/>
                <w:color w:val="000000"/>
                <w:lang w:eastAsia="en-US"/>
              </w:rPr>
              <w:t>c) Icke träbaserade skogsprodukter</w:t>
            </w:r>
          </w:p>
          <w:p w14:paraId="3A4461AE" w14:textId="136D9020" w:rsidR="00C363D6" w:rsidRDefault="00C363D6" w:rsidP="00381CF3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DB6AD8" w:rsidRPr="00DF4413" w14:paraId="7D78AE86" w14:textId="77777777" w:rsidTr="00910104">
        <w:trPr>
          <w:trHeight w:val="568"/>
        </w:trPr>
        <w:tc>
          <w:tcPr>
            <w:tcW w:w="567" w:type="dxa"/>
          </w:tcPr>
          <w:p w14:paraId="039E6ABF" w14:textId="3EB1753B" w:rsidR="00DB6AD8" w:rsidRDefault="00DB6AD8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381CF3">
              <w:rPr>
                <w:b/>
                <w:snapToGrid w:val="0"/>
                <w:color w:val="000000" w:themeColor="text1"/>
                <w:lang w:eastAsia="en-US"/>
              </w:rPr>
              <w:t>6</w:t>
            </w:r>
          </w:p>
        </w:tc>
        <w:tc>
          <w:tcPr>
            <w:tcW w:w="7371" w:type="dxa"/>
          </w:tcPr>
          <w:p w14:paraId="27D8F403" w14:textId="77777777" w:rsidR="00A87137" w:rsidRPr="00E81A8E" w:rsidRDefault="00A87137" w:rsidP="00A8713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C344A"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</w:p>
          <w:p w14:paraId="6F71D802" w14:textId="183BB050" w:rsidR="00DB6AD8" w:rsidRPr="007C338D" w:rsidRDefault="00094641" w:rsidP="00A87137">
            <w:pPr>
              <w:widowControl/>
              <w:spacing w:after="160" w:line="259" w:lineRule="auto"/>
              <w:rPr>
                <w:b/>
                <w:snapToGrid w:val="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Uppteckningar</w:t>
            </w:r>
            <w:r w:rsidR="00A87137" w:rsidRPr="00E81A8E">
              <w:rPr>
                <w:rFonts w:eastAsiaTheme="minorHAnsi"/>
                <w:bCs/>
                <w:color w:val="000000"/>
                <w:lang w:eastAsia="en-US"/>
              </w:rPr>
              <w:t xml:space="preserve"> från sammanträde</w:t>
            </w:r>
            <w:r w:rsidR="00BC3279">
              <w:rPr>
                <w:rFonts w:eastAsiaTheme="minorHAnsi"/>
                <w:bCs/>
                <w:color w:val="000000"/>
                <w:lang w:eastAsia="en-US"/>
              </w:rPr>
              <w:t>t</w:t>
            </w:r>
            <w:r w:rsidR="00A87137" w:rsidRPr="00E81A8E">
              <w:rPr>
                <w:rFonts w:eastAsiaTheme="minorHAnsi"/>
                <w:bCs/>
                <w:color w:val="000000"/>
                <w:lang w:eastAsia="en-US"/>
              </w:rPr>
              <w:t xml:space="preserve"> den </w:t>
            </w:r>
            <w:r w:rsidR="00BC3279">
              <w:rPr>
                <w:rFonts w:eastAsiaTheme="minorHAnsi"/>
                <w:bCs/>
                <w:color w:val="000000"/>
                <w:lang w:eastAsia="en-US"/>
              </w:rPr>
              <w:t>3 november</w:t>
            </w:r>
            <w:r w:rsidR="00F11A92"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  <w:r w:rsidR="00070C4A">
              <w:rPr>
                <w:rFonts w:eastAsiaTheme="minorHAnsi"/>
                <w:bCs/>
                <w:color w:val="000000"/>
                <w:lang w:eastAsia="en-US"/>
              </w:rPr>
              <w:t>202</w:t>
            </w:r>
            <w:r w:rsidR="001929BC">
              <w:rPr>
                <w:rFonts w:eastAsiaTheme="minorHAnsi"/>
                <w:bCs/>
                <w:color w:val="000000"/>
                <w:lang w:eastAsia="en-US"/>
              </w:rPr>
              <w:t>3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 samt protokoll från</w:t>
            </w:r>
            <w:r w:rsidR="00006DAA">
              <w:rPr>
                <w:rFonts w:eastAsiaTheme="minorHAnsi"/>
                <w:bCs/>
                <w:color w:val="000000"/>
                <w:lang w:eastAsia="en-US"/>
              </w:rPr>
              <w:t xml:space="preserve"> den 10 november 2023.</w:t>
            </w:r>
            <w:r w:rsidR="00A87137">
              <w:rPr>
                <w:rFonts w:eastAsiaTheme="minorHAnsi"/>
                <w:bCs/>
                <w:color w:val="000000"/>
                <w:lang w:eastAsia="en-US"/>
              </w:rPr>
              <w:br/>
            </w:r>
            <w:r w:rsidR="00A87137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br/>
            </w:r>
            <w:r w:rsidR="00A87137">
              <w:rPr>
                <w:rFonts w:eastAsiaTheme="minorHAnsi"/>
                <w:color w:val="000000"/>
                <w:lang w:eastAsia="en-US"/>
              </w:rPr>
              <w:t>S</w:t>
            </w:r>
            <w:r w:rsidR="00A87137" w:rsidRPr="00E71CAB">
              <w:rPr>
                <w:rFonts w:eastAsiaTheme="minorHAnsi"/>
                <w:color w:val="000000"/>
                <w:lang w:eastAsia="en-US"/>
              </w:rPr>
              <w:t xml:space="preserve">kriftliga samråd som ägt rum sedan sammanträdet </w:t>
            </w:r>
            <w:r w:rsidR="00A87137" w:rsidRPr="0078546E">
              <w:rPr>
                <w:rFonts w:eastAsiaTheme="minorHAnsi"/>
                <w:color w:val="000000"/>
                <w:lang w:eastAsia="en-US"/>
              </w:rPr>
              <w:t xml:space="preserve">den </w:t>
            </w:r>
            <w:r w:rsidR="00C363D6">
              <w:rPr>
                <w:rFonts w:eastAsiaTheme="minorHAnsi"/>
                <w:color w:val="000000"/>
                <w:lang w:eastAsia="en-US"/>
              </w:rPr>
              <w:t>10</w:t>
            </w:r>
            <w:r w:rsidR="00BC3279">
              <w:rPr>
                <w:rFonts w:eastAsiaTheme="minorHAnsi"/>
                <w:color w:val="000000"/>
                <w:lang w:eastAsia="en-US"/>
              </w:rPr>
              <w:t xml:space="preserve"> november</w:t>
            </w:r>
            <w:r w:rsidR="00A87137">
              <w:rPr>
                <w:rFonts w:eastAsiaTheme="minorHAnsi"/>
                <w:color w:val="000000"/>
                <w:lang w:eastAsia="en-US"/>
              </w:rPr>
              <w:t xml:space="preserve"> 202</w:t>
            </w:r>
            <w:r w:rsidR="0060755E">
              <w:rPr>
                <w:rFonts w:eastAsiaTheme="minorHAnsi"/>
                <w:color w:val="000000"/>
                <w:lang w:eastAsia="en-US"/>
              </w:rPr>
              <w:t>3</w:t>
            </w:r>
            <w:r w:rsidR="00A8713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A87137" w:rsidRPr="00E71CAB">
              <w:rPr>
                <w:rFonts w:eastAsiaTheme="minorHAnsi"/>
                <w:color w:val="000000"/>
                <w:lang w:eastAsia="en-US"/>
              </w:rPr>
              <w:t>(återfinns i bilaga 2)</w:t>
            </w:r>
            <w:r w:rsidR="0050434D">
              <w:rPr>
                <w:rFonts w:eastAsiaTheme="minorHAnsi"/>
                <w:color w:val="000000"/>
                <w:lang w:eastAsia="en-US"/>
              </w:rPr>
              <w:t>.</w:t>
            </w:r>
            <w:r w:rsidR="00202B20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</w:tc>
      </w:tr>
      <w:bookmarkEnd w:id="0"/>
    </w:tbl>
    <w:p w14:paraId="1F112EAD" w14:textId="77777777" w:rsidR="00FB72C0" w:rsidRDefault="00FB72C0" w:rsidP="00252EDB">
      <w:pPr>
        <w:pStyle w:val="Normaltindrag"/>
        <w:ind w:firstLine="0"/>
      </w:pP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2510D11" w14:textId="6DD45A6D" w:rsidR="008053BD" w:rsidRDefault="001A0687" w:rsidP="00CF611B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  <w:r w:rsidR="00FE60AC">
        <w:rPr>
          <w:b/>
          <w:snapToGrid w:val="0"/>
          <w:lang w:eastAsia="en-US"/>
        </w:rPr>
        <w:lastRenderedPageBreak/>
        <w:tab/>
      </w:r>
    </w:p>
    <w:p w14:paraId="069DEDCE" w14:textId="73B8A205" w:rsidR="00CF611B" w:rsidRDefault="00CF611B" w:rsidP="00CF611B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D2C7DC6" w14:textId="7EE1D464" w:rsidR="00CF611B" w:rsidRDefault="00CF611B" w:rsidP="00CF611B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89DFAC3" w14:textId="1FA9DD30" w:rsidR="00CF611B" w:rsidRDefault="00CF611B" w:rsidP="00CF611B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29745D1" w14:textId="105E326E" w:rsidR="00CF611B" w:rsidRDefault="00CF611B" w:rsidP="00CF611B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8C14EBA" w14:textId="7AF5E1DA" w:rsidR="00CF611B" w:rsidRDefault="00CF611B" w:rsidP="00CF611B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5E64F72" w14:textId="2F82ADF1" w:rsidR="00CF611B" w:rsidRDefault="00CF611B" w:rsidP="00CF611B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357D51C" w14:textId="1B9775DB" w:rsidR="00CF611B" w:rsidRDefault="00CF611B" w:rsidP="00CF611B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C910E81" w14:textId="03E62A55" w:rsidR="00CF611B" w:rsidRDefault="00CF611B" w:rsidP="00CF611B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FF2AC96" w14:textId="0BD3C8B1" w:rsidR="00CF611B" w:rsidRDefault="00CF611B" w:rsidP="00CF611B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6C6EBBE" w14:textId="284EAFC4" w:rsidR="00CF611B" w:rsidRDefault="00CF611B" w:rsidP="00CF611B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DB9C093" w14:textId="0A1DC775" w:rsidR="00CF611B" w:rsidRDefault="00CF611B" w:rsidP="00CF611B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3799751" w14:textId="5AAEC0A9" w:rsidR="00CF611B" w:rsidRDefault="00CF611B" w:rsidP="00CF611B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D22031C" w14:textId="1CDE42B5" w:rsidR="00CF611B" w:rsidRDefault="00CF611B" w:rsidP="00CF611B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5B1E536" w14:textId="64B2F8B8" w:rsidR="00CF611B" w:rsidRDefault="00CF611B" w:rsidP="00CF611B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0FC9C36" w14:textId="360196A3" w:rsidR="00CF611B" w:rsidRDefault="00CF611B" w:rsidP="00CF611B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5FCCEF1" w14:textId="7E9BEAAF" w:rsidR="00CF611B" w:rsidRDefault="00CF611B" w:rsidP="00CF611B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E873495" w14:textId="63F91F74" w:rsidR="00CF611B" w:rsidRDefault="00CF611B" w:rsidP="00CF611B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738917C" w14:textId="003234EB" w:rsidR="00CF611B" w:rsidRDefault="00CF611B" w:rsidP="00CF611B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24B9F2" w14:textId="77777777" w:rsidR="00CF611B" w:rsidRDefault="00CF611B" w:rsidP="00CF611B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8C4598" w14:textId="77777777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2B569C8E" w:rsidR="00D67773" w:rsidRPr="00FB792F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5202E2B6" w:rsidR="00D67773" w:rsidRDefault="006F13FC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73299E33" w14:textId="3F898B3D" w:rsidR="006F13FC" w:rsidRDefault="006F13FC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1AAF823F" w14:textId="77777777" w:rsidR="00FA2374" w:rsidRDefault="00FA2374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C03649" w14:textId="5F701275" w:rsidR="006F13FC" w:rsidRPr="00FB792F" w:rsidRDefault="006F13FC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A72AC8">
        <w:rPr>
          <w:b/>
          <w:snapToGrid w:val="0"/>
          <w:lang w:eastAsia="en-US"/>
        </w:rPr>
        <w:t>Sebastian Hellberg</w:t>
      </w: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23F569" w14:textId="5817CF7E" w:rsidR="00B975F5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27C6CAA4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6F13FC">
        <w:rPr>
          <w:b/>
          <w:snapToGrid w:val="0"/>
          <w:lang w:eastAsia="en-US"/>
        </w:rPr>
        <w:t xml:space="preserve"> </w:t>
      </w:r>
      <w:r w:rsidR="00A72AC8">
        <w:rPr>
          <w:b/>
          <w:snapToGrid w:val="0"/>
          <w:lang w:eastAsia="en-US"/>
        </w:rPr>
        <w:t xml:space="preserve">24 </w:t>
      </w:r>
      <w:r w:rsidR="00BC3279">
        <w:rPr>
          <w:b/>
          <w:snapToGrid w:val="0"/>
          <w:lang w:eastAsia="en-US"/>
        </w:rPr>
        <w:t>november</w:t>
      </w:r>
      <w:r w:rsidR="006F13FC">
        <w:rPr>
          <w:b/>
          <w:snapToGrid w:val="0"/>
          <w:lang w:eastAsia="en-US"/>
        </w:rPr>
        <w:t xml:space="preserve"> 2023</w:t>
      </w:r>
    </w:p>
    <w:p w14:paraId="0D172D13" w14:textId="2142EBCE" w:rsidR="006F13FC" w:rsidRDefault="006F13FC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F5D1428" w14:textId="77777777" w:rsidR="00D90280" w:rsidRDefault="00D90280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1BDF41" w14:textId="4BC42437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EAE2F91" w14:textId="487F0D12" w:rsidR="006F13FC" w:rsidRDefault="006F13FC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F11A92">
        <w:rPr>
          <w:b/>
          <w:snapToGrid w:val="0"/>
          <w:lang w:eastAsia="en-US"/>
        </w:rPr>
        <w:t>Hans Wallmark</w:t>
      </w:r>
    </w:p>
    <w:p w14:paraId="51244B42" w14:textId="50DB169A" w:rsidR="006F13FC" w:rsidRDefault="006F13FC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FFEE423" w14:textId="77777777" w:rsidR="00D90280" w:rsidRDefault="00D90280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F61420" w14:textId="4D28F69C" w:rsidR="006F13FC" w:rsidRDefault="006F13FC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789AE2A" w14:textId="37EB65E3" w:rsidR="006F13FC" w:rsidRDefault="006F13FC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CB08D21" w14:textId="7C2318C1" w:rsidR="006F13FC" w:rsidRDefault="006F13FC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E349AC" w14:textId="21A22D5A" w:rsidR="00651E95" w:rsidRDefault="00651E95" w:rsidP="00163918">
      <w:pPr>
        <w:widowControl/>
        <w:spacing w:after="160" w:line="259" w:lineRule="auto"/>
        <w:rPr>
          <w:b/>
          <w:snapToGrid w:val="0"/>
          <w:lang w:eastAsia="en-US"/>
        </w:rPr>
      </w:pPr>
    </w:p>
    <w:p w14:paraId="65B29947" w14:textId="0FAF32DB" w:rsidR="00163918" w:rsidRDefault="00163918" w:rsidP="00163918">
      <w:pPr>
        <w:widowControl/>
        <w:spacing w:after="160" w:line="259" w:lineRule="auto"/>
        <w:rPr>
          <w:b/>
          <w:snapToGrid w:val="0"/>
          <w:lang w:eastAsia="en-US"/>
        </w:rPr>
      </w:pPr>
    </w:p>
    <w:p w14:paraId="4F3EAAEA" w14:textId="562B739F" w:rsidR="00163918" w:rsidRDefault="00163918" w:rsidP="00163918">
      <w:pPr>
        <w:widowControl/>
        <w:spacing w:after="160" w:line="259" w:lineRule="auto"/>
        <w:rPr>
          <w:b/>
          <w:snapToGrid w:val="0"/>
          <w:lang w:eastAsia="en-US"/>
        </w:rPr>
      </w:pPr>
    </w:p>
    <w:p w14:paraId="5BFF8EC0" w14:textId="073A2987" w:rsidR="00163918" w:rsidRDefault="00163918" w:rsidP="00163918">
      <w:pPr>
        <w:widowControl/>
        <w:spacing w:after="160" w:line="259" w:lineRule="auto"/>
        <w:rPr>
          <w:b/>
          <w:snapToGrid w:val="0"/>
          <w:lang w:eastAsia="en-US"/>
        </w:rPr>
      </w:pPr>
    </w:p>
    <w:p w14:paraId="5D57D1F2" w14:textId="32BA9F18" w:rsidR="00163918" w:rsidRDefault="00163918" w:rsidP="00163918">
      <w:pPr>
        <w:widowControl/>
        <w:spacing w:after="160" w:line="259" w:lineRule="auto"/>
        <w:rPr>
          <w:b/>
          <w:snapToGrid w:val="0"/>
          <w:lang w:eastAsia="en-US"/>
        </w:rPr>
      </w:pPr>
    </w:p>
    <w:p w14:paraId="3C76229A" w14:textId="77777777" w:rsidR="00163918" w:rsidRDefault="00163918" w:rsidP="00163918">
      <w:pPr>
        <w:widowControl/>
        <w:spacing w:after="160" w:line="259" w:lineRule="auto"/>
        <w:rPr>
          <w:b/>
          <w:snapToGrid w:val="0"/>
          <w:lang w:eastAsia="en-US"/>
        </w:rPr>
      </w:pP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53"/>
        <w:gridCol w:w="728"/>
        <w:gridCol w:w="728"/>
        <w:gridCol w:w="727"/>
        <w:gridCol w:w="782"/>
        <w:gridCol w:w="727"/>
        <w:gridCol w:w="732"/>
        <w:gridCol w:w="235"/>
        <w:gridCol w:w="497"/>
        <w:gridCol w:w="9"/>
      </w:tblGrid>
      <w:tr w:rsidR="00BC3279" w:rsidRPr="00DE5153" w14:paraId="44AA11DA" w14:textId="77777777" w:rsidTr="00B81368">
        <w:trPr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93B1A12" w14:textId="77777777" w:rsidR="00BC3279" w:rsidRPr="00DE5153" w:rsidRDefault="00BC3279" w:rsidP="00B81368">
            <w:pPr>
              <w:spacing w:line="256" w:lineRule="auto"/>
              <w:rPr>
                <w:lang w:val="en-GB" w:eastAsia="en-US"/>
              </w:rPr>
            </w:pPr>
            <w:bookmarkStart w:id="1" w:name="_Hlk133581319"/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65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7B63F48F" w14:textId="25FADECC" w:rsidR="00BC3279" w:rsidRPr="00DE5153" w:rsidRDefault="00BC3279" w:rsidP="00B81368">
            <w:pPr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t>Bilaga 1 till protokoll 202</w:t>
            </w:r>
            <w:r>
              <w:rPr>
                <w:b/>
                <w:color w:val="000000"/>
                <w:lang w:val="en-GB" w:eastAsia="en-US"/>
              </w:rPr>
              <w:t>3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>
              <w:rPr>
                <w:b/>
                <w:color w:val="000000"/>
                <w:lang w:val="en-GB" w:eastAsia="en-US"/>
              </w:rPr>
              <w:t>4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>
              <w:rPr>
                <w:b/>
                <w:color w:val="000000"/>
                <w:lang w:val="en-GB" w:eastAsia="en-US"/>
              </w:rPr>
              <w:t>1</w:t>
            </w:r>
            <w:r w:rsidR="00532AF8">
              <w:rPr>
                <w:b/>
                <w:color w:val="000000"/>
                <w:lang w:val="en-GB" w:eastAsia="en-US"/>
              </w:rPr>
              <w:t>4</w:t>
            </w:r>
            <w:r>
              <w:rPr>
                <w:b/>
                <w:color w:val="000000"/>
                <w:lang w:val="en-GB" w:eastAsia="en-US"/>
              </w:rPr>
              <w:t xml:space="preserve">  </w:t>
            </w:r>
          </w:p>
        </w:tc>
      </w:tr>
      <w:tr w:rsidR="00BC3279" w:rsidRPr="00DE5153" w14:paraId="295AC145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B7BB46F" w14:textId="77777777" w:rsidR="00BC3279" w:rsidRPr="00DE5153" w:rsidRDefault="00BC3279" w:rsidP="00B81368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color w:val="000000"/>
                <w:lang w:val="en-GB" w:eastAsia="en-US"/>
              </w:rPr>
              <w:t>Namn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63C5D0CD" w14:textId="77AE9FE5" w:rsidR="00BC3279" w:rsidRPr="00DE5153" w:rsidRDefault="00BC3279" w:rsidP="00B81368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Cs w:val="22"/>
                <w:lang w:val="en-GB" w:eastAsia="en-US"/>
              </w:rPr>
              <w:t>1</w:t>
            </w:r>
            <w:r w:rsidR="00006DAA">
              <w:rPr>
                <w:b/>
                <w:color w:val="000000"/>
                <w:szCs w:val="22"/>
                <w:lang w:val="en-GB" w:eastAsia="en-US"/>
              </w:rPr>
              <w:t>-2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6E83771" w14:textId="1BBBBE6C" w:rsidR="00BC3279" w:rsidRPr="00DE5153" w:rsidRDefault="00BC3279" w:rsidP="00B81368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>§</w:t>
            </w:r>
            <w:r w:rsidR="00006DAA">
              <w:rPr>
                <w:b/>
                <w:color w:val="000000"/>
                <w:szCs w:val="22"/>
                <w:lang w:val="en-GB" w:eastAsia="en-US"/>
              </w:rPr>
              <w:t xml:space="preserve"> 3-4</w:t>
            </w:r>
            <w:r>
              <w:rPr>
                <w:b/>
                <w:color w:val="000000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5A3C445" w14:textId="55750F86" w:rsidR="00BC3279" w:rsidRPr="00DE5153" w:rsidRDefault="00BC3279" w:rsidP="00B81368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 §</w:t>
            </w:r>
            <w:r w:rsidR="00006DAA">
              <w:rPr>
                <w:b/>
                <w:color w:val="000000"/>
                <w:szCs w:val="22"/>
                <w:lang w:val="en-GB" w:eastAsia="en-US"/>
              </w:rPr>
              <w:t xml:space="preserve"> 5</w:t>
            </w:r>
            <w:r>
              <w:rPr>
                <w:b/>
                <w:color w:val="000000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6AD32DA" w14:textId="77777777" w:rsidR="00BC3279" w:rsidRPr="00DE5153" w:rsidRDefault="00BC3279" w:rsidP="00B81368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D84C057" w14:textId="77777777" w:rsidR="00BC3279" w:rsidRPr="00DE5153" w:rsidRDefault="00BC3279" w:rsidP="00B81368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8D3C038" w14:textId="77777777" w:rsidR="00BC3279" w:rsidRPr="00DE5153" w:rsidRDefault="00BC3279" w:rsidP="00B81368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E81EC81" w14:textId="77777777" w:rsidR="00BC3279" w:rsidRPr="00DE5153" w:rsidRDefault="00BC3279" w:rsidP="00B81368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230ECA68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9B53495" w14:textId="77777777" w:rsidR="00BC3279" w:rsidRPr="00DE5153" w:rsidRDefault="00BC3279" w:rsidP="00B81368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57AEFAAA" w14:textId="77777777" w:rsidR="00BC3279" w:rsidRPr="00DE5153" w:rsidRDefault="00BC3279" w:rsidP="00B81368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ED330FC" w14:textId="77777777" w:rsidR="00BC3279" w:rsidRPr="00DE5153" w:rsidRDefault="00BC3279" w:rsidP="00B81368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70B1C99" w14:textId="77777777" w:rsidR="00BC3279" w:rsidRPr="00DE5153" w:rsidRDefault="00BC3279" w:rsidP="00B81368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054E689" w14:textId="77777777" w:rsidR="00BC3279" w:rsidRPr="00DE5153" w:rsidRDefault="00BC3279" w:rsidP="00B81368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41CDE27" w14:textId="77777777" w:rsidR="00BC3279" w:rsidRPr="00DE5153" w:rsidRDefault="00BC3279" w:rsidP="00B81368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283437A" w14:textId="77777777" w:rsidR="00BC3279" w:rsidRPr="00DE5153" w:rsidRDefault="00BC3279" w:rsidP="00B81368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0C079D5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0719EE83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77AC29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Hans Wallmark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M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) (Ordf.)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145319" w14:textId="06E165DE" w:rsidR="00BC3279" w:rsidRPr="00DE5153" w:rsidRDefault="00006DAA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C4B461" w14:textId="78F84CF4" w:rsidR="00BC3279" w:rsidRPr="00DE5153" w:rsidRDefault="00006DAA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8E652" w14:textId="100DB57E" w:rsidR="00BC3279" w:rsidRPr="00DE5153" w:rsidRDefault="00006DAA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8C603" w14:textId="77777777" w:rsidR="00BC3279" w:rsidRPr="00605C66" w:rsidRDefault="00BC3279" w:rsidP="00B81368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911BFD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EB638C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56B2E6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581C8297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DFB99C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05AFC" w14:textId="68AD36F5" w:rsidR="00BC3279" w:rsidRPr="00DE5153" w:rsidRDefault="00006DAA" w:rsidP="00B81368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0F29B2" w14:textId="3437D173" w:rsidR="00BC3279" w:rsidRPr="0053205B" w:rsidRDefault="00006DAA" w:rsidP="00B81368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BF7BB1" w14:textId="58223AD5" w:rsidR="00BC3279" w:rsidRPr="0053205B" w:rsidRDefault="00006DAA" w:rsidP="00B81368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F8E9AC" w14:textId="77777777" w:rsidR="00BC3279" w:rsidRPr="00605C66" w:rsidRDefault="00BC3279" w:rsidP="00B81368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296A69" w14:textId="77777777" w:rsidR="00BC3279" w:rsidRPr="0053205B" w:rsidRDefault="00BC3279" w:rsidP="00B81368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E432CF" w14:textId="77777777" w:rsidR="00BC3279" w:rsidRPr="0053205B" w:rsidRDefault="00BC3279" w:rsidP="00B81368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7E01EC" w14:textId="77777777" w:rsidR="00BC3279" w:rsidRPr="0053205B" w:rsidRDefault="00BC3279" w:rsidP="00B81368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BC3279" w:rsidRPr="00DE5153" w14:paraId="2069D681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8CABC1C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9F7588" w14:textId="5C6AFAF9" w:rsidR="00BC3279" w:rsidRPr="00DE5153" w:rsidRDefault="00006DAA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6CC9CF" w14:textId="0F2B0644" w:rsidR="00BC3279" w:rsidRPr="00DE5153" w:rsidRDefault="00006DAA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86D726" w14:textId="009C1016" w:rsidR="00BC3279" w:rsidRPr="00DE5153" w:rsidRDefault="00006DAA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F8BB8C" w14:textId="77777777" w:rsidR="00BC3279" w:rsidRPr="00605C66" w:rsidRDefault="00BC3279" w:rsidP="00B81368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FD5AE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F55CA9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F0A153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212FB3B0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756D554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42AF69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503C52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26BBEE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045E65" w14:textId="77777777" w:rsidR="00BC3279" w:rsidRPr="00605C66" w:rsidRDefault="00BC3279" w:rsidP="00B81368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626BB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885D5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A33B88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4AE3EB61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0D3444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9AD991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94062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7A59F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9C38A" w14:textId="77777777" w:rsidR="00BC3279" w:rsidRPr="00605C66" w:rsidRDefault="00BC3279" w:rsidP="00B81368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BF6BDC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99B1F5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CF871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005E32DF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4C9CA65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665C94" w14:textId="7E21C400" w:rsidR="00BC3279" w:rsidRPr="00DE5153" w:rsidRDefault="00006DAA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FA9C71" w14:textId="7069340D" w:rsidR="00BC3279" w:rsidRPr="00DE5153" w:rsidRDefault="00006DAA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06C80" w14:textId="0EFECC70" w:rsidR="00BC3279" w:rsidRPr="00DE5153" w:rsidRDefault="00006DAA" w:rsidP="00B81368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  <w:r w:rsidRPr="00006DAA"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5F2EFC" w14:textId="77777777" w:rsidR="00BC3279" w:rsidRPr="00605C66" w:rsidRDefault="00BC3279" w:rsidP="00B81368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A5422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9AA458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FB7E1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7D4BAC08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8D23981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F4CEF2" w14:textId="5FF5A5F3" w:rsidR="00BC3279" w:rsidRPr="00DE5153" w:rsidRDefault="00006DAA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41446" w14:textId="6DEC3D22" w:rsidR="00BC3279" w:rsidRPr="00DE5153" w:rsidRDefault="00006DAA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A8CBC" w14:textId="1AF223BC" w:rsidR="00BC3279" w:rsidRPr="00DE5153" w:rsidRDefault="00006DAA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5D0D4" w14:textId="77777777" w:rsidR="00BC3279" w:rsidRPr="00605C66" w:rsidRDefault="00BC3279" w:rsidP="00B81368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92843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EA649D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29F72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4B4817B2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B13A405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882A10" w14:textId="13092B0A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25DE9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99308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AA5627" w14:textId="77777777" w:rsidR="00BC3279" w:rsidRPr="00605C66" w:rsidRDefault="00BC3279" w:rsidP="00B81368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B7CB24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90E06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9BF664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7B0DDB4F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C1D870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132F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1CB63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48295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F2845D" w14:textId="77777777" w:rsidR="00BC3279" w:rsidRPr="00605C66" w:rsidRDefault="00BC3279" w:rsidP="00B81368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CCD5E6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36CAF8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1573F2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3B95FB03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A36214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Monica Haider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F6872F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D01D3" w14:textId="77777777" w:rsidR="00BC3279" w:rsidRPr="00070C4A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2BB6C4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F8978" w14:textId="77777777" w:rsidR="00BC3279" w:rsidRPr="00605C66" w:rsidRDefault="00BC3279" w:rsidP="00B81368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99BA3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463EE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2A5F46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67CDEC1F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3CB823A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4FA045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C44F8E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CE848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D7E900" w14:textId="77777777" w:rsidR="00BC3279" w:rsidRPr="00605C66" w:rsidRDefault="00BC3279" w:rsidP="00B81368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126C7B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88F76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048779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2C2E4998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1E83FD2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E53DF9" w14:textId="4BEFC012" w:rsidR="00BC3279" w:rsidRPr="00DE5153" w:rsidRDefault="00006DAA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873566" w14:textId="47A8548C" w:rsidR="00BC3279" w:rsidRPr="00DE5153" w:rsidRDefault="00006DAA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86FE1" w14:textId="1FC048D1" w:rsidR="00BC3279" w:rsidRPr="00DE5153" w:rsidRDefault="00006DAA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9052D" w14:textId="77777777" w:rsidR="00BC3279" w:rsidRPr="00605C66" w:rsidRDefault="00BC3279" w:rsidP="00B81368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983B55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28F743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279FB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7B85EA35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6CA1F48" w14:textId="77777777" w:rsidR="00BC3279" w:rsidRPr="00166DC1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1EBAD4" w14:textId="61C4E224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2128C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BE578C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1470C" w14:textId="77777777" w:rsidR="00BC3279" w:rsidRPr="00605C66" w:rsidRDefault="00BC3279" w:rsidP="00B81368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7F8DDC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7201B2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B7DC28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6867CE49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B76E0DF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9DC152" w14:textId="2EB6381E" w:rsidR="00BC3279" w:rsidRPr="00DE5153" w:rsidRDefault="00006DAA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E5FBA" w14:textId="1F93A799" w:rsidR="00BC3279" w:rsidRPr="00DE5153" w:rsidRDefault="00006DAA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7B1CA3" w14:textId="7E91641B" w:rsidR="00BC3279" w:rsidRPr="00DE5153" w:rsidRDefault="00006DAA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690A6" w14:textId="77777777" w:rsidR="00BC3279" w:rsidRPr="00605C66" w:rsidRDefault="00BC3279" w:rsidP="00B81368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E81ED3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F35B6C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06FEC0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6D0C2FDC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61ABBF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Leonid Yurkovskiy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06A770" w14:textId="663CB575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240A3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869BF5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19F1AE" w14:textId="77777777" w:rsidR="00BC3279" w:rsidRPr="00605C66" w:rsidRDefault="00BC3279" w:rsidP="00B81368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59545C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063772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9EB14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57296B60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79503B6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BC0919" w14:textId="490A7AE0" w:rsidR="00BC3279" w:rsidRPr="00DE5153" w:rsidRDefault="0010094F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5F5D3" w14:textId="3218ACA8" w:rsidR="00BC3279" w:rsidRPr="00DE5153" w:rsidRDefault="0010094F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46F4D" w14:textId="77A4753B" w:rsidR="00BC3279" w:rsidRPr="00DE5153" w:rsidRDefault="0010094F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EBA09" w14:textId="77777777" w:rsidR="00BC3279" w:rsidRPr="00605C66" w:rsidRDefault="00BC3279" w:rsidP="00B81368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43B5AC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9D6F7C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AC662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2EA82650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B09308B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5A982933" w14:textId="7B324E38" w:rsidR="00BC3279" w:rsidRPr="00DE5153" w:rsidRDefault="0010094F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A71682A" w14:textId="53EFA8DD" w:rsidR="00BC3279" w:rsidRPr="00DE5153" w:rsidRDefault="0010094F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BB5D68C" w14:textId="2C2DFD21" w:rsidR="00BC3279" w:rsidRPr="00DE5153" w:rsidRDefault="0010094F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9F470AE" w14:textId="77777777" w:rsidR="00BC3279" w:rsidRPr="00605C66" w:rsidRDefault="00BC3279" w:rsidP="00B81368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193A96B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8D7180E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EC2B50B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568C0CB0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3D29133" w14:textId="77777777" w:rsidR="00BC3279" w:rsidRPr="00DE5153" w:rsidRDefault="00BC3279" w:rsidP="00B81368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019059A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AF8C801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51D86C9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8C89E3D" w14:textId="77777777" w:rsidR="00BC3279" w:rsidRPr="00605C66" w:rsidRDefault="00BC3279" w:rsidP="00B81368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36B8677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F126A2E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08056BC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40D4AB32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CFA417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Ann-Christine From Utterstedt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D6D7BB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1EDE73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48C07C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0D45AA" w14:textId="77777777" w:rsidR="00BC3279" w:rsidRPr="00605C66" w:rsidRDefault="00BC3279" w:rsidP="00B81368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3664D3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6B2DE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8BBAD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4ED8906D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9B884B7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Eriksson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C83B5E" w14:textId="7B54A277" w:rsidR="00BC3279" w:rsidRPr="00DE5153" w:rsidRDefault="0010094F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9A6BA6" w14:textId="78E9BA5F" w:rsidR="00BC3279" w:rsidRPr="00DE5153" w:rsidRDefault="0010094F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0ABBB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68D21E" w14:textId="77777777" w:rsidR="00BC3279" w:rsidRPr="00605C66" w:rsidRDefault="00BC3279" w:rsidP="00B81368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190AE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283D80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C2C9E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7C207B69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297612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Ann-Charlotte Hammar Johnsson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A36D87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D977A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990F71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F25703" w14:textId="77777777" w:rsidR="00BC3279" w:rsidRPr="00605C66" w:rsidRDefault="00BC3279" w:rsidP="00B81368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00FCAF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EAA34F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7F074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6D48543B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2B7338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EFD96C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74F947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8BC1C7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5D6D8" w14:textId="77777777" w:rsidR="00BC3279" w:rsidRPr="00605C66" w:rsidRDefault="00BC3279" w:rsidP="00B81368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600E5D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13BCDC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410ACE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60A1A256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D43BA5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00E51D" w14:textId="399FB431" w:rsidR="00BC3279" w:rsidRPr="00DE5153" w:rsidRDefault="0010094F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2378B" w14:textId="3ED08202" w:rsidR="00BC3279" w:rsidRPr="00DE5153" w:rsidRDefault="0010094F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F99734" w14:textId="60186822" w:rsidR="00BC3279" w:rsidRPr="00DE5153" w:rsidRDefault="0010094F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2A7935" w14:textId="77777777" w:rsidR="00BC3279" w:rsidRPr="00605C66" w:rsidRDefault="00BC3279" w:rsidP="00B81368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78E5DB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6E935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FD909C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6B82A39E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3DDAC36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Wiking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246DD4" w14:textId="235FBF4A" w:rsidR="00BC3279" w:rsidRPr="00DE5153" w:rsidRDefault="0010094F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65287" w14:textId="232F1615" w:rsidR="00BC3279" w:rsidRPr="00DE5153" w:rsidRDefault="0010094F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E8F031" w14:textId="606EF167" w:rsidR="00BC3279" w:rsidRPr="00DE5153" w:rsidRDefault="0010094F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5357E6" w14:textId="77777777" w:rsidR="00BC3279" w:rsidRPr="00605C66" w:rsidRDefault="00BC3279" w:rsidP="00B81368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5FF310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FC84DB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818972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17E69EF3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CBD000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F73D2E" w14:textId="1E812486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F2FBDB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B4DAD8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3C8BF4" w14:textId="77777777" w:rsidR="00BC3279" w:rsidRPr="00605C66" w:rsidRDefault="00BC3279" w:rsidP="00B81368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D1D04F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3110CE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EB230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2C7BB1EA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6C9D02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Serkan Köse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D00934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FDE18F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32AB4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4A09B0" w14:textId="77777777" w:rsidR="00BC3279" w:rsidRPr="00605C66" w:rsidRDefault="00BC3279" w:rsidP="00B81368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629E05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55140A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E7E99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2A307E16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0651AED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Stegrud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C6C36C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3F175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2EC92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A796E" w14:textId="77777777" w:rsidR="00BC3279" w:rsidRPr="00605C66" w:rsidRDefault="00BC3279" w:rsidP="00B81368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2304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910D0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6FCE4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2B656A46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61E1DE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Kadir Kasirga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22CD40" w14:textId="5B62F6E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28F4A8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3E93CB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8A684" w14:textId="77777777" w:rsidR="00BC3279" w:rsidRPr="00605C66" w:rsidRDefault="00BC3279" w:rsidP="00B81368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8F2A3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E14B81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1A6A1B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6BFAF476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CAAB873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72F661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2E8F1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F2937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CD749" w14:textId="77777777" w:rsidR="00BC3279" w:rsidRPr="00605C66" w:rsidRDefault="00BC3279" w:rsidP="00B81368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BB6C1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EDC89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F519E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4EF44AB3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813972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859785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127946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32F80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1F665" w14:textId="77777777" w:rsidR="00BC3279" w:rsidRPr="00605C66" w:rsidRDefault="00BC3279" w:rsidP="00B81368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568A0A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FA5329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552835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5F408984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CE29FE1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1C2EF6" w14:textId="1B2FEB17" w:rsidR="00BC3279" w:rsidRPr="00DE5153" w:rsidRDefault="0010094F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2845B" w14:textId="185A8FB3" w:rsidR="00BC3279" w:rsidRPr="00DE5153" w:rsidRDefault="0010094F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DC93F7" w14:textId="65477E4C" w:rsidR="00BC3279" w:rsidRPr="00DE5153" w:rsidRDefault="0010094F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253CC7" w14:textId="77777777" w:rsidR="00BC3279" w:rsidRPr="00605C66" w:rsidRDefault="00BC3279" w:rsidP="00B81368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997429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0A28E1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F0D5D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1CAE4FC8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9E879E6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Elisabeth Thand Ringqvist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94A70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99B60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5AB945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826E99" w14:textId="77777777" w:rsidR="00BC3279" w:rsidRPr="00605C66" w:rsidRDefault="00BC3279" w:rsidP="00B81368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D9B7F3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72D358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2D0BA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742BE885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63767D2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6DE05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053E4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EFEDD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41E22" w14:textId="77777777" w:rsidR="00BC3279" w:rsidRPr="00605C66" w:rsidRDefault="00BC3279" w:rsidP="00B81368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34BA85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E454AF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91B725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2C88BDE4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3842D9A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Emma Nohrén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D64D62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635350" w14:textId="77777777" w:rsidR="00BC3279" w:rsidRPr="002C630D" w:rsidRDefault="00BC3279" w:rsidP="00B81368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7FEC11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90375E" w14:textId="77777777" w:rsidR="00BC3279" w:rsidRPr="00605C66" w:rsidRDefault="00BC3279" w:rsidP="00B81368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90044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C18ED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D52F6A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44DAA091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4E99924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A4AE3A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CD118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E6061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46133" w14:textId="77777777" w:rsidR="00BC3279" w:rsidRPr="00605C66" w:rsidRDefault="00BC3279" w:rsidP="00B81368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01B406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4237E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B28664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7BEB2C5A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24EA66E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5395F0" w14:textId="7EA6EE08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ABF913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EFC22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9B80F7" w14:textId="77777777" w:rsidR="00BC3279" w:rsidRPr="00605C66" w:rsidRDefault="00BC3279" w:rsidP="00B81368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AF4AB1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11C4E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37920F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2EFEAF87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117B73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harlotte Quensel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B99CE8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C5379C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F358E0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A57738" w14:textId="77777777" w:rsidR="00BC3279" w:rsidRPr="00605C66" w:rsidRDefault="00BC3279" w:rsidP="00B81368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DB8445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E3E9B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649D99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01EDC667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A0A9AE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9A660E" w14:textId="02C51343" w:rsidR="00BC3279" w:rsidRPr="00DE5153" w:rsidRDefault="0010094F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4A0C05" w14:textId="5D80A929" w:rsidR="00BC3279" w:rsidRPr="00DE5153" w:rsidRDefault="0010094F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BBC2A1" w14:textId="2BE6701A" w:rsidR="00BC3279" w:rsidRPr="00DE5153" w:rsidRDefault="0010094F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677C6" w14:textId="77777777" w:rsidR="00BC3279" w:rsidRPr="00605C66" w:rsidRDefault="00BC3279" w:rsidP="00B81368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DC63E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AEDCB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C18A92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59B68564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9E11C36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03FF56" w14:textId="426756A2" w:rsidR="00BC3279" w:rsidRPr="00DE5153" w:rsidRDefault="0010094F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676E2A" w14:textId="122CBC2A" w:rsidR="00BC3279" w:rsidRPr="00DE5153" w:rsidRDefault="0010094F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FA3F10" w14:textId="11735FBE" w:rsidR="00BC3279" w:rsidRPr="00DE5153" w:rsidRDefault="0010094F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5221C0" w14:textId="77777777" w:rsidR="00BC3279" w:rsidRPr="00605C66" w:rsidRDefault="00BC3279" w:rsidP="00B81368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E5B3E4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31675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F15E2C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43688809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A282B23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Beatrice Timgren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0BC771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EF8D8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D3231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0B435D" w14:textId="77777777" w:rsidR="00BC3279" w:rsidRPr="00605C66" w:rsidRDefault="00BC3279" w:rsidP="00B81368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41E28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A59010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4A41B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71D7A602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378E26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550938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F72C6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2F012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F0A9B9" w14:textId="77777777" w:rsidR="00BC3279" w:rsidRPr="00605C66" w:rsidRDefault="00BC3279" w:rsidP="00B81368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BE71C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CE1342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C5AF02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00A9FD7A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088319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David Lång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9A5755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153E74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09DB88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37BFC1" w14:textId="77777777" w:rsidR="00BC3279" w:rsidRPr="00605C66" w:rsidRDefault="00BC3279" w:rsidP="00B81368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436AB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71F2A6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68A72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51059229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46DDE6E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FAE2C6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AAFD8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8AE76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69B92A" w14:textId="77777777" w:rsidR="00BC3279" w:rsidRPr="00605C66" w:rsidRDefault="00BC3279" w:rsidP="00B81368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140FF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74E14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B2E21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13EFE19D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C51791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Mattias Karlsson i Norrhult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260C5C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51AD5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D34F7F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9D871E" w14:textId="77777777" w:rsidR="00BC3279" w:rsidRPr="00605C66" w:rsidRDefault="00BC3279" w:rsidP="00B81368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55446A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2E9163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8C7EF8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286A3FBE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AEFEA0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Arkhem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6B41F9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EE56B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40C5E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B4B77" w14:textId="77777777" w:rsidR="00BC3279" w:rsidRPr="00605C66" w:rsidRDefault="00BC3279" w:rsidP="00B81368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ADB7D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B31A48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042E1F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4310DD9F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1C25C2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E12CC3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7F11E6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DE9553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1352CB" w14:textId="77777777" w:rsidR="00BC3279" w:rsidRPr="00605C66" w:rsidRDefault="00BC3279" w:rsidP="00B81368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5BEDB7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BB799E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359138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13E28094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12F327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Rasmus Giertz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070990" w14:textId="65069B3F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6D6D2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BF347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0E573" w14:textId="77777777" w:rsidR="00BC3279" w:rsidRPr="00605C66" w:rsidRDefault="00BC3279" w:rsidP="00B81368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F53E2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1B62F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C6DB94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722515A6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36B7000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Wistedt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B49FB7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602916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529B4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DA9C5" w14:textId="77777777" w:rsidR="00BC3279" w:rsidRPr="00605C66" w:rsidRDefault="00BC3279" w:rsidP="00B81368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96BA12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6CED4C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D8759F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4563E3A2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3BC66B0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BC1846" w14:textId="497EA0EB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FC00F4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D9471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47A01" w14:textId="77777777" w:rsidR="00BC3279" w:rsidRPr="00605C66" w:rsidRDefault="00BC3279" w:rsidP="00B81368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97917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A74398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D8E8B3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4BE0FFCE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4209811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769254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D8654E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30B12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BC920C" w14:textId="77777777" w:rsidR="00BC3279" w:rsidRPr="00605C66" w:rsidRDefault="00BC3279" w:rsidP="00B81368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BAE67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9E694D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A9E8B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4AAA4FC6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1C25C5A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5DAC5A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A9F9B8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DFFCE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B5456" w14:textId="77777777" w:rsidR="00BC3279" w:rsidRPr="00605C66" w:rsidRDefault="00BC3279" w:rsidP="00B81368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F1A31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CB76D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57A1B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48FA52E9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2C3436A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FDDCE0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0F4D08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0AD33E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56D93B" w14:textId="77777777" w:rsidR="00BC3279" w:rsidRPr="00605C66" w:rsidRDefault="00BC3279" w:rsidP="00B81368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853FF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B33E1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A21B33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1D462E67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64B9740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Jesper Skalberg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64D96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B5D70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0C8BBE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9F42F" w14:textId="77777777" w:rsidR="00BC3279" w:rsidRPr="00605C66" w:rsidRDefault="00BC3279" w:rsidP="00B81368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F961CD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29CE2F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D7E3AD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23BA6C86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86EF4FE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B98A5E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FE06AC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2DC1D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30006" w14:textId="77777777" w:rsidR="00BC3279" w:rsidRPr="00605C66" w:rsidRDefault="00BC3279" w:rsidP="00B81368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B4EEEC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3EC09B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FD139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1BFBB6FC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1E20B0D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CEB84F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16638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3B630A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3314E" w14:textId="77777777" w:rsidR="00BC3279" w:rsidRPr="00605C66" w:rsidRDefault="00BC3279" w:rsidP="00B81368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7396D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82FE5E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5019C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31972934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2A7AEF3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EF6C1C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31AC2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63AE1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3D7846" w14:textId="77777777" w:rsidR="00BC3279" w:rsidRPr="00605C66" w:rsidRDefault="00BC3279" w:rsidP="00B81368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3BC131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F36C6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51D70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65824B0F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148FBA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DA9243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9D6F4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81478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64AE2" w14:textId="77777777" w:rsidR="00BC3279" w:rsidRPr="00605C66" w:rsidRDefault="00BC3279" w:rsidP="00B81368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93B3B8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257BC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CA27D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68FF2692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865A63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465CF0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6815EA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D8ABA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FB771" w14:textId="77777777" w:rsidR="00BC3279" w:rsidRPr="00605C66" w:rsidRDefault="00BC3279" w:rsidP="00B81368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0D5AE5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4D743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A2F789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7BDD785A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77AD25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Vilhelmsson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3A32D1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C559D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D5222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4C3FC" w14:textId="77777777" w:rsidR="00BC3279" w:rsidRPr="00605C66" w:rsidRDefault="00BC3279" w:rsidP="00B81368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CF6819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960D8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52F8A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563394C6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A5F0FE0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F0F5E5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160CDC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F83661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AF4A4" w14:textId="77777777" w:rsidR="00BC3279" w:rsidRPr="00605C66" w:rsidRDefault="00BC3279" w:rsidP="00B81368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80368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C77FBA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7BDF55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179F71F5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3DF420E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F5C98E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424ED0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D64FB6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BCE444" w14:textId="77777777" w:rsidR="00BC3279" w:rsidRPr="00605C66" w:rsidRDefault="00BC3279" w:rsidP="00B81368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8DD4CE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299CFB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8213A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0BE81928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E38D35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AD15D9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2C1FBE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CA83CE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2F5021" w14:textId="77777777" w:rsidR="00BC3279" w:rsidRPr="00605C66" w:rsidRDefault="00BC3279" w:rsidP="00B81368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21B0BF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86500C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B9D332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0F3F3216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219CDE6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 Kihlström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FCDD81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A5564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3A814B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7EFB48" w14:textId="77777777" w:rsidR="00BC3279" w:rsidRPr="00605C66" w:rsidRDefault="00BC3279" w:rsidP="00B81368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7AB53F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8825A6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9437F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1F121B03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712C65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Per Bolund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C0CD39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DD5D5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5102DA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E7410F" w14:textId="77777777" w:rsidR="00BC3279" w:rsidRPr="00605C66" w:rsidRDefault="00BC3279" w:rsidP="00B81368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7AA74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12DAFD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7F440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7F896276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4A2FAD0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Jacob Risberg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7CC44B" w14:textId="19F039D4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835D12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63DA1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704E7" w14:textId="77777777" w:rsidR="00BC3279" w:rsidRPr="00605C66" w:rsidRDefault="00BC3279" w:rsidP="00B81368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1413B2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445E37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F59EB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1AC95D46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4933DC1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Märta Stenevi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B4FCBE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50C084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F66A56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5A2BAC" w14:textId="77777777" w:rsidR="00BC3279" w:rsidRPr="00605C66" w:rsidRDefault="00BC3279" w:rsidP="00B81368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A5BCB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B073AE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52BA7E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57D5A49A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0C16AE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Elin Söderberg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CED94A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72E20C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56AB12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D9AAB" w14:textId="77777777" w:rsidR="00BC3279" w:rsidRPr="00605C66" w:rsidRDefault="00BC3279" w:rsidP="00B81368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376C0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FF7B6A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2E7F48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47C548F9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1891AB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993246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A8983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EA3783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07D05" w14:textId="77777777" w:rsidR="00BC3279" w:rsidRPr="00605C66" w:rsidRDefault="00BC3279" w:rsidP="00B81368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92040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47259F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B0D97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49E9CFEA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68D60AE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C2E674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FB1B4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211DC1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7F6D60" w14:textId="77777777" w:rsidR="00BC3279" w:rsidRPr="00605C66" w:rsidRDefault="00BC3279" w:rsidP="00B81368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3C3E1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E7DEF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C20294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4BAF2E41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DA3048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Robert Hannah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7AFFB1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FF25B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16AB7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7F0A1" w14:textId="77777777" w:rsidR="00BC3279" w:rsidRPr="00605C66" w:rsidRDefault="00BC3279" w:rsidP="00B81368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F73DF5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0C861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40C0D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022B5720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A8E6428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A525A0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155D2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664C4E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8A1F35" w14:textId="77777777" w:rsidR="00BC3279" w:rsidRPr="00605C66" w:rsidRDefault="00BC3279" w:rsidP="00B81368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DC0A0C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7A4760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10FFA0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7976C3E3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3BA0A5D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Melin (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2C8448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DB7740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7ABBD2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464F1" w14:textId="77777777" w:rsidR="00BC3279" w:rsidRPr="00605C66" w:rsidRDefault="00BC3279" w:rsidP="00B81368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162D7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D9C485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550A3F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35FE90B1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C45D3B9" w14:textId="77777777" w:rsidR="00BC3279" w:rsidRPr="00DE5153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Anna Starbrink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84E93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B4C98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C65256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19578" w14:textId="77777777" w:rsidR="00BC3279" w:rsidRPr="00605C66" w:rsidRDefault="00BC3279" w:rsidP="00B81368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FE978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C885F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86DF2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5683A3AF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2019D7D" w14:textId="77777777" w:rsidR="00BC3279" w:rsidRPr="00C1609B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Vikström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0366F5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16E5F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43E0D1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49581" w14:textId="77777777" w:rsidR="00BC3279" w:rsidRPr="00605C66" w:rsidRDefault="00BC3279" w:rsidP="00B81368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85F11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3C38D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1D0CA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3E3B401C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32B434C" w14:textId="77777777" w:rsidR="00BC3279" w:rsidRPr="00C1609B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Amalia Rud Pedersen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C18276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B6F07E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34BC8F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3288ED" w14:textId="77777777" w:rsidR="00BC3279" w:rsidRPr="00605C66" w:rsidRDefault="00BC3279" w:rsidP="00B81368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BB0CE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7ABE55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E48125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20DD72B2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2173995" w14:textId="77777777" w:rsidR="00BC3279" w:rsidRPr="00C1609B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Louise Thunström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8C093" w14:textId="593B5D51" w:rsidR="00BC3279" w:rsidRPr="00DE5153" w:rsidRDefault="0010094F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D0B120" w14:textId="5577BFE5" w:rsidR="00BC3279" w:rsidRPr="00DE5153" w:rsidRDefault="0010094F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2814C8" w14:textId="6E099B5D" w:rsidR="00BC3279" w:rsidRPr="00DE5153" w:rsidRDefault="0010094F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215BF" w14:textId="77777777" w:rsidR="00BC3279" w:rsidRPr="00605C66" w:rsidRDefault="00BC3279" w:rsidP="00B81368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F9191B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4D6AE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ECC20F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20F4BD02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85E7CF" w14:textId="77777777" w:rsidR="00BC3279" w:rsidRPr="00C1609B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1AE58A" w14:textId="019A4390" w:rsidR="00BC3279" w:rsidRPr="00DE5153" w:rsidRDefault="0010094F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E4A3D7" w14:textId="161E99B2" w:rsidR="00BC3279" w:rsidRPr="00DE5153" w:rsidRDefault="0010094F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6E5E99" w14:textId="2EFB05DA" w:rsidR="00BC3279" w:rsidRPr="00DE5153" w:rsidRDefault="0010094F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2FF835" w14:textId="77777777" w:rsidR="00BC3279" w:rsidRPr="00605C66" w:rsidRDefault="00BC3279" w:rsidP="00B81368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520749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EE42ED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A5BE8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617FC7D9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803B484" w14:textId="77777777" w:rsidR="00BC3279" w:rsidRPr="00C1609B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Mattias Vepsä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310E08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F44032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4F783D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C466E0" w14:textId="77777777" w:rsidR="00BC3279" w:rsidRPr="00605C66" w:rsidRDefault="00BC3279" w:rsidP="00B81368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AB5805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5C9DF2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24167E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79AED675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E22B535" w14:textId="77777777" w:rsidR="00BC3279" w:rsidRPr="00C1609B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Linnéa Wickman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8EA93E" w14:textId="111A68FA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FF7415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52B2F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2696F2" w14:textId="77777777" w:rsidR="00BC3279" w:rsidRPr="00605C66" w:rsidRDefault="00BC3279" w:rsidP="00B81368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998D5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8F1D4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232AC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668E364F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664EF3" w14:textId="77777777" w:rsidR="00BC3279" w:rsidRPr="00C1609B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Patrik Jönsson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EF9146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511D4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A9E555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CFB655" w14:textId="77777777" w:rsidR="00BC3279" w:rsidRPr="00605C66" w:rsidRDefault="00BC3279" w:rsidP="00B81368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92CD86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33DB5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33328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12919CAD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C6580D" w14:textId="77777777" w:rsidR="00BC3279" w:rsidRPr="00C1609B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2CE561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8A16B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53DFD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2814FC" w14:textId="77777777" w:rsidR="00BC3279" w:rsidRPr="00605C66" w:rsidRDefault="00BC3279" w:rsidP="00B81368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B9EDFA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EB4EE8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3F183C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3837DA03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7345B62" w14:textId="77777777" w:rsidR="00BC3279" w:rsidRPr="00C1609B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A2A3D5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3E524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2A69D9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2B8685" w14:textId="77777777" w:rsidR="00BC3279" w:rsidRPr="00605C66" w:rsidRDefault="00BC3279" w:rsidP="00B81368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D46A3D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CA2C4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FD15BD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1C04F571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B383B9" w14:textId="77777777" w:rsidR="00BC3279" w:rsidRPr="00C1609B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D139DA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A564BE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16B34D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E96890" w14:textId="77777777" w:rsidR="00BC3279" w:rsidRPr="00605C66" w:rsidRDefault="00BC3279" w:rsidP="00B81368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5D431E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E49177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D6B94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4F9E8661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48C061" w14:textId="77777777" w:rsidR="00BC3279" w:rsidRPr="00C1609B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08F1EC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5DCC7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63834D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B105F9" w14:textId="77777777" w:rsidR="00BC3279" w:rsidRPr="00605C66" w:rsidRDefault="00BC3279" w:rsidP="00B81368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3F1BF6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20ABF8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722FBE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0D2E4CF4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9628E8" w14:textId="77777777" w:rsidR="00BC3279" w:rsidRPr="00C1609B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AC14D1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A742CE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BAD178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02D385" w14:textId="77777777" w:rsidR="00BC3279" w:rsidRPr="00605C66" w:rsidRDefault="00BC3279" w:rsidP="00B81368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95096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557F9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DCAEE4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3EB3AF72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44AE43D" w14:textId="77777777" w:rsidR="00BC3279" w:rsidRPr="00C1609B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 Svenneling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2C976" w14:textId="3D39F538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976A6A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A4758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EF9E7C" w14:textId="77777777" w:rsidR="00BC3279" w:rsidRPr="00605C66" w:rsidRDefault="00BC3279" w:rsidP="00B81368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9FD8A3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469F22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53C4DB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4EF9C938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E5E7080" w14:textId="77777777" w:rsidR="00BC3279" w:rsidRPr="00C1609B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Lili André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0E87EF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1C6D2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B54ED0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9D6A50" w14:textId="77777777" w:rsidR="00BC3279" w:rsidRPr="00605C66" w:rsidRDefault="00BC3279" w:rsidP="00B81368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4565B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1ABFC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DFD4F6" w14:textId="77777777" w:rsidR="00BC3279" w:rsidRPr="00DE5153" w:rsidRDefault="00BC3279" w:rsidP="00B81368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C3279" w:rsidRPr="00DE5153" w14:paraId="2D783F41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A939BD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19040A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CE18E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5CA0B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4F071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92733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7184A7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ACC31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C3279" w:rsidRPr="00DE5153" w14:paraId="7B3D02A0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1F7714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282BA2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1EB8F2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AA069D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CC81B0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980FD0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34DFF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F3E249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C3279" w:rsidRPr="00DE5153" w14:paraId="3B7A1F89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9ABAD8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Helena Storckenfeldt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FEE116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DE322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CF5688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78EAC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95292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918F12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2A6BE7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C3279" w:rsidRPr="00DE5153" w14:paraId="1E6C3707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18A176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Janine Alm Ericson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F70BC6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B97F4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12A22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CA2090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FEF5B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E54FE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2F736F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C3279" w:rsidRPr="00DE5153" w14:paraId="3C12AB2B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87C8E2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Rasmus Ling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324890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169A93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4C036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BEA40C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A81E54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A03850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9D0696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C3279" w:rsidRPr="00DE5153" w14:paraId="1DDFBF48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33D6212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Camilla Hansén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E81106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E1EDC4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6B6932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AF79B4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DCE6BB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8C3C79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8ABB3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C3279" w:rsidRPr="00DE5153" w14:paraId="3ADAE05A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B9EB0C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Daniel Helldén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7B068D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B704E0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2BAF2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AD13F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A3720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1AD48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150F0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C3279" w:rsidRPr="00DE5153" w14:paraId="1D700CB0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DDBC60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90AD5B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746EA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484417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91254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0F089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48B7AC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BB1DB8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C3279" w:rsidRPr="00DE5153" w14:paraId="51046913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A3848A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Linus Lakso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20A2B6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0EEE45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791DA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3284C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2DA5C1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3CB528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E836B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C3279" w:rsidRPr="00DE5153" w14:paraId="6DADA738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13FE980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Katarina Luhr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EDA70B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E3F23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92284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EE0502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42FCAA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E3BE8E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121B49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C3279" w:rsidRPr="00DE5153" w14:paraId="1BCB4779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9F4F82B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E167F6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5DEFC8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C493F7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6D2912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CD762C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3B5FA2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D0A809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C3279" w:rsidRPr="00DE5153" w14:paraId="6BB7DEB2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081BD81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 Riise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FE1D1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6F49A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32A484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DE3D5C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E4D15B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406F38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7850C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C3279" w:rsidRPr="00DE5153" w14:paraId="5F76CE0A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E73B7E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Ulrika Westerlund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E208BF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6552A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DF490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8C1D04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420117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092A5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767BC3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C3279" w:rsidRPr="00DE5153" w14:paraId="02E764C8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BCB4C8B" w14:textId="77777777" w:rsidR="00BC3279" w:rsidRPr="00EF494A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Kristina Axén Olin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445473" w14:textId="6F1C4669" w:rsidR="00BC3279" w:rsidRPr="0010094F" w:rsidRDefault="0010094F" w:rsidP="00B81368">
            <w:pPr>
              <w:spacing w:line="256" w:lineRule="auto"/>
              <w:rPr>
                <w:color w:val="000000"/>
                <w:lang w:val="en-GB" w:eastAsia="en-US"/>
              </w:rPr>
            </w:pPr>
            <w:r w:rsidRPr="0010094F"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8A59A" w14:textId="2AC613E8" w:rsidR="00BC3279" w:rsidRPr="0010094F" w:rsidRDefault="0010094F" w:rsidP="00B81368">
            <w:pPr>
              <w:spacing w:line="256" w:lineRule="auto"/>
              <w:rPr>
                <w:color w:val="000000"/>
                <w:lang w:val="en-GB" w:eastAsia="en-US"/>
              </w:rPr>
            </w:pPr>
            <w:r w:rsidRPr="0010094F"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A5FF73" w14:textId="0BF680C7" w:rsidR="00BC3279" w:rsidRPr="0010094F" w:rsidRDefault="0010094F" w:rsidP="00B81368">
            <w:pPr>
              <w:spacing w:line="256" w:lineRule="auto"/>
              <w:rPr>
                <w:color w:val="000000"/>
                <w:lang w:val="en-GB" w:eastAsia="en-US"/>
              </w:rPr>
            </w:pPr>
            <w:r w:rsidRPr="0010094F"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45DE4E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6E362C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20F5AC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7DB076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C3279" w:rsidRPr="00DE5153" w14:paraId="6A3F0BDA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211EBD5" w14:textId="77777777" w:rsidR="00BC3279" w:rsidRPr="00EF494A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90ED14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E3C033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12F9F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CB13F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86022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9CAC33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87150A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C3279" w:rsidRPr="00DE5153" w14:paraId="01BAC80F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B6A7A1" w14:textId="77777777" w:rsidR="00BC3279" w:rsidRPr="00EF494A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498182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A5702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E8A818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55552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26F1E5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1AC67E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3DA39F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C3279" w:rsidRPr="00DE5153" w14:paraId="4514222F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998AE3" w14:textId="77777777" w:rsidR="00BC3279" w:rsidRPr="00EF494A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722373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6BC6F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37B701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4828C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C0FEE3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FF35FC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6F790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C3279" w:rsidRPr="00DE5153" w14:paraId="38BAFB3F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703ADE" w14:textId="77777777" w:rsidR="00BC3279" w:rsidRPr="00EF494A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8F2FA9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45E80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A5B39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9A63F6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F9AE6F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A5988A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9B329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C3279" w:rsidRPr="00DE5153" w14:paraId="33CCAF12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456112" w14:textId="77777777" w:rsidR="00BC3279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Resare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A9F0CB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75BF6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FB965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D8270B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E922F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1AEFF7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7496DF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C3279" w:rsidRPr="00DE5153" w14:paraId="1EFE0B9D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651902" w14:textId="77777777" w:rsidR="00BC3279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Johanna Hornberger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7D48E8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2A454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46FF43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BB7186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FF06C3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31B97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3644E6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C3279" w:rsidRPr="00DE5153" w14:paraId="501B7D5C" w14:textId="77777777" w:rsidTr="00B81368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3105AA2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71AF19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573F68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82CDC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4DB09D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7D55D2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522A84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35B988" w14:textId="77777777" w:rsidR="00BC3279" w:rsidRPr="00AF78AD" w:rsidRDefault="00BC3279" w:rsidP="00B81368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C3279" w:rsidRPr="00321ABF" w14:paraId="1610F873" w14:textId="77777777" w:rsidTr="00B81368">
        <w:tblPrEx>
          <w:jc w:val="center"/>
          <w:tblInd w:w="0" w:type="dxa"/>
        </w:tblPrEx>
        <w:trPr>
          <w:gridAfter w:val="2"/>
          <w:wAfter w:w="506" w:type="dxa"/>
          <w:trHeight w:val="1135"/>
          <w:jc w:val="center"/>
        </w:trPr>
        <w:tc>
          <w:tcPr>
            <w:tcW w:w="4395" w:type="dxa"/>
          </w:tcPr>
          <w:p w14:paraId="49A50764" w14:textId="77777777" w:rsidR="00BC3279" w:rsidRDefault="00BC3279" w:rsidP="00B813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5B19606B" w14:textId="77777777" w:rsidR="00BC3279" w:rsidRDefault="00BC3279" w:rsidP="00B813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7794C195" w14:textId="77777777" w:rsidR="00BC3279" w:rsidRPr="00C80B21" w:rsidRDefault="00BC3279" w:rsidP="00B813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20D373BB" w14:textId="77777777" w:rsidR="00BC3279" w:rsidRPr="000475F8" w:rsidRDefault="00BC3279" w:rsidP="00B813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6B0B977C" w14:textId="77777777" w:rsidR="00BC3279" w:rsidRPr="000475F8" w:rsidRDefault="00BC3279" w:rsidP="00B813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  <w:gridSpan w:val="8"/>
          </w:tcPr>
          <w:p w14:paraId="36BF65FC" w14:textId="77777777" w:rsidR="00BC3279" w:rsidRDefault="00BC3279" w:rsidP="00B813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67B84ACA" w14:textId="77777777" w:rsidR="00BC3279" w:rsidRPr="000475F8" w:rsidRDefault="00BC3279" w:rsidP="00B813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241A03D9" w14:textId="77777777" w:rsidR="00BC3279" w:rsidRPr="000475F8" w:rsidRDefault="00BC3279" w:rsidP="00B813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7D0DC0CF" w14:textId="77777777" w:rsidR="00BC3279" w:rsidRPr="00E47E48" w:rsidRDefault="00BC3279" w:rsidP="00B813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13AAAF3A" w14:textId="77777777" w:rsidR="00BC3279" w:rsidRPr="000475F8" w:rsidRDefault="00BC3279" w:rsidP="00B813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  <w:bookmarkEnd w:id="1"/>
    </w:tbl>
    <w:p w14:paraId="241805FB" w14:textId="77777777" w:rsidR="00BC3279" w:rsidRDefault="00BC3279" w:rsidP="00BC3279"/>
    <w:p w14:paraId="20B28D1C" w14:textId="77777777" w:rsidR="006F13FC" w:rsidRDefault="006F13FC" w:rsidP="006F13FC"/>
    <w:p w14:paraId="7CDC2A55" w14:textId="77777777" w:rsidR="006F13FC" w:rsidRDefault="006F13FC" w:rsidP="006F13FC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7390F4B1" w14:textId="77777777" w:rsidR="0030233C" w:rsidRDefault="0030233C" w:rsidP="00A32343">
      <w:pPr>
        <w:rPr>
          <w:sz w:val="22"/>
          <w:szCs w:val="22"/>
        </w:rPr>
      </w:pPr>
    </w:p>
    <w:p w14:paraId="493AE490" w14:textId="6CFEB7C4" w:rsidR="00717981" w:rsidRDefault="00717981" w:rsidP="00717981">
      <w:pPr>
        <w:rPr>
          <w:sz w:val="22"/>
          <w:szCs w:val="22"/>
        </w:rPr>
      </w:pPr>
      <w:r w:rsidRPr="00577962">
        <w:rPr>
          <w:b/>
        </w:rPr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 w:rsidR="00565DA7">
        <w:rPr>
          <w:b/>
          <w:color w:val="000000"/>
          <w:lang w:eastAsia="en-US"/>
        </w:rPr>
        <w:t>3</w:t>
      </w:r>
      <w:r w:rsidRPr="00577962">
        <w:rPr>
          <w:b/>
          <w:color w:val="000000"/>
          <w:lang w:eastAsia="en-US"/>
        </w:rPr>
        <w:t>/2</w:t>
      </w:r>
      <w:r w:rsidR="00565DA7">
        <w:rPr>
          <w:b/>
          <w:color w:val="000000"/>
          <w:lang w:eastAsia="en-US"/>
        </w:rPr>
        <w:t>4</w:t>
      </w:r>
      <w:r w:rsidRPr="00577962">
        <w:rPr>
          <w:b/>
          <w:color w:val="000000"/>
          <w:lang w:eastAsia="en-US"/>
        </w:rPr>
        <w:t>:</w:t>
      </w:r>
      <w:r w:rsidR="00BC3279">
        <w:rPr>
          <w:b/>
          <w:color w:val="000000"/>
          <w:lang w:eastAsia="en-US"/>
        </w:rPr>
        <w:t>1</w:t>
      </w:r>
      <w:r w:rsidR="00DE7F1F">
        <w:rPr>
          <w:b/>
          <w:color w:val="000000"/>
          <w:lang w:eastAsia="en-US"/>
        </w:rPr>
        <w:t>4</w:t>
      </w:r>
      <w:r>
        <w:rPr>
          <w:b/>
          <w:color w:val="000000"/>
          <w:lang w:eastAsia="en-US"/>
        </w:rPr>
        <w:br/>
      </w:r>
    </w:p>
    <w:p w14:paraId="0F8DF62A" w14:textId="28AE64AF" w:rsidR="008F57BD" w:rsidRDefault="008F57BD" w:rsidP="00717981">
      <w:pPr>
        <w:rPr>
          <w:sz w:val="22"/>
          <w:szCs w:val="22"/>
        </w:rPr>
      </w:pPr>
    </w:p>
    <w:p w14:paraId="4BE9E6DE" w14:textId="5462E494" w:rsidR="001F5222" w:rsidRDefault="001F5222" w:rsidP="001F5222">
      <w:pPr>
        <w:rPr>
          <w:b/>
          <w:bCs/>
          <w:sz w:val="22"/>
          <w:szCs w:val="22"/>
        </w:rPr>
      </w:pPr>
      <w:r w:rsidRPr="001F5222">
        <w:rPr>
          <w:b/>
          <w:bCs/>
        </w:rPr>
        <w:t xml:space="preserve">Skriftligt samråd avseende troliga A-punkter v. 47 har avslutades 23 november 2023. Det fanns stöd för regeringens ståndpunkter. </w:t>
      </w:r>
    </w:p>
    <w:p w14:paraId="70E7D502" w14:textId="77777777" w:rsidR="001F5222" w:rsidRPr="001F5222" w:rsidRDefault="001F5222" w:rsidP="001F5222">
      <w:pPr>
        <w:rPr>
          <w:b/>
          <w:bCs/>
          <w:sz w:val="22"/>
          <w:szCs w:val="22"/>
        </w:rPr>
      </w:pPr>
    </w:p>
    <w:p w14:paraId="674AA272" w14:textId="77777777" w:rsidR="001F5222" w:rsidRDefault="001F5222" w:rsidP="001F5222">
      <w:pPr>
        <w:rPr>
          <w:u w:val="single"/>
        </w:rPr>
      </w:pPr>
      <w:r>
        <w:rPr>
          <w:u w:val="single"/>
        </w:rPr>
        <w:t>Vänsterpartiet har anmält följande avvikande ståndpunkt:</w:t>
      </w:r>
    </w:p>
    <w:p w14:paraId="3546DA6A" w14:textId="77777777" w:rsidR="001F5222" w:rsidRPr="001F5222" w:rsidRDefault="001F5222" w:rsidP="001F5222">
      <w:pPr>
        <w:rPr>
          <w:sz w:val="20"/>
          <w:szCs w:val="20"/>
          <w:lang w:val="en-GB"/>
        </w:rPr>
      </w:pPr>
      <w:r w:rsidRPr="001F5222">
        <w:rPr>
          <w:sz w:val="20"/>
          <w:szCs w:val="20"/>
          <w:lang w:val="en-GB"/>
        </w:rPr>
        <w:t>“15.                    Interim Agreement on Trade between the European Union and the Republic of Chile</w:t>
      </w:r>
    </w:p>
    <w:p w14:paraId="7A35D6AB" w14:textId="77777777" w:rsidR="001F5222" w:rsidRPr="001F5222" w:rsidRDefault="001F5222" w:rsidP="001F5222">
      <w:pPr>
        <w:rPr>
          <w:sz w:val="20"/>
          <w:szCs w:val="20"/>
          <w:lang w:val="en-GB"/>
        </w:rPr>
      </w:pPr>
      <w:r w:rsidRPr="001F5222">
        <w:rPr>
          <w:sz w:val="20"/>
          <w:szCs w:val="20"/>
          <w:lang w:val="en-GB"/>
        </w:rPr>
        <w:t>a) Council Decision on the signing of the Interim Agreement on Trade (iTA) between the EU and Chile</w:t>
      </w:r>
    </w:p>
    <w:p w14:paraId="7E7946DE" w14:textId="77777777" w:rsidR="001F5222" w:rsidRPr="001F5222" w:rsidRDefault="001F5222" w:rsidP="001F5222">
      <w:pPr>
        <w:rPr>
          <w:sz w:val="20"/>
          <w:szCs w:val="20"/>
          <w:lang w:val="en-GB"/>
        </w:rPr>
      </w:pPr>
      <w:r w:rsidRPr="001F5222">
        <w:rPr>
          <w:sz w:val="20"/>
          <w:szCs w:val="20"/>
          <w:lang w:val="en-GB"/>
        </w:rPr>
        <w:t>b) Council Decision on the conclusion of the Iterim Agreement on Trade (iTA) between the EU and Chile</w:t>
      </w:r>
    </w:p>
    <w:p w14:paraId="689E2B14" w14:textId="40776A06" w:rsidR="001F5222" w:rsidRPr="001F5222" w:rsidRDefault="001F5222" w:rsidP="001F5222">
      <w:pPr>
        <w:rPr>
          <w:lang w:val="en-GB"/>
        </w:rPr>
      </w:pPr>
      <w:r w:rsidRPr="001F5222">
        <w:rPr>
          <w:sz w:val="20"/>
          <w:szCs w:val="20"/>
        </w:rPr>
        <w:t>Regeringen borde rösta nej till interimavtalet.”</w:t>
      </w:r>
    </w:p>
    <w:p w14:paraId="49949295" w14:textId="77777777" w:rsidR="001F5222" w:rsidRDefault="001F5222" w:rsidP="00717981">
      <w:pPr>
        <w:rPr>
          <w:sz w:val="22"/>
          <w:szCs w:val="22"/>
        </w:rPr>
      </w:pPr>
    </w:p>
    <w:p w14:paraId="1836519E" w14:textId="1CF61C75" w:rsidR="001F5222" w:rsidRPr="001F5222" w:rsidRDefault="001F5222" w:rsidP="001F5222">
      <w:pPr>
        <w:rPr>
          <w:b/>
          <w:bCs/>
          <w:sz w:val="22"/>
          <w:szCs w:val="22"/>
        </w:rPr>
      </w:pPr>
      <w:r w:rsidRPr="001F5222">
        <w:rPr>
          <w:b/>
          <w:bCs/>
        </w:rPr>
        <w:t>Skriftligt samråd avseende följande fem annoteringar avslutades den 22 november 2023.</w:t>
      </w:r>
    </w:p>
    <w:p w14:paraId="76E5DCC8" w14:textId="77777777" w:rsidR="001F5222" w:rsidRDefault="001F5222" w:rsidP="001F5222">
      <w:pPr>
        <w:pStyle w:val="Liststycke"/>
        <w:widowControl/>
        <w:numPr>
          <w:ilvl w:val="0"/>
          <w:numId w:val="5"/>
        </w:numPr>
        <w:contextualSpacing w:val="0"/>
      </w:pPr>
      <w:r>
        <w:t>Antagande av rådsbeslut om ändring av rådets beslut om militärt bistånd: utbildning av den ukrainska försvarsmakten inom ramen för den europeiska fredsfaciliteten</w:t>
      </w:r>
    </w:p>
    <w:p w14:paraId="6B53E24F" w14:textId="77777777" w:rsidR="001F5222" w:rsidRDefault="001F5222" w:rsidP="001F5222">
      <w:pPr>
        <w:pStyle w:val="Liststycke"/>
        <w:widowControl/>
        <w:numPr>
          <w:ilvl w:val="0"/>
          <w:numId w:val="5"/>
        </w:numPr>
        <w:contextualSpacing w:val="0"/>
      </w:pPr>
      <w:r>
        <w:t>Antagande av rådsbeslut om ändring av rådets beslut om militärt bistånd (militär utrustning och militära plattformar) till den ukrainska försvarsmakten inom ramen för den europeiska fredsfaciliteten</w:t>
      </w:r>
    </w:p>
    <w:p w14:paraId="0C1DE212" w14:textId="77777777" w:rsidR="001F5222" w:rsidRDefault="001F5222" w:rsidP="001F5222">
      <w:pPr>
        <w:pStyle w:val="Liststycke"/>
        <w:widowControl/>
        <w:numPr>
          <w:ilvl w:val="0"/>
          <w:numId w:val="5"/>
        </w:numPr>
        <w:contextualSpacing w:val="0"/>
      </w:pPr>
      <w:r>
        <w:t>Antagande av rådsbeslut om en stödåtgärd inom ramen för den europeiska fredsfaciliteten till stöd för militära aktörer i kuststater involverade i sjösäkerhetsverksamhet i Guineabukten</w:t>
      </w:r>
    </w:p>
    <w:p w14:paraId="71767945" w14:textId="77777777" w:rsidR="001F5222" w:rsidRDefault="001F5222" w:rsidP="001F5222">
      <w:pPr>
        <w:pStyle w:val="Liststycke"/>
        <w:widowControl/>
        <w:numPr>
          <w:ilvl w:val="0"/>
          <w:numId w:val="5"/>
        </w:numPr>
        <w:contextualSpacing w:val="0"/>
      </w:pPr>
      <w:r>
        <w:t>Antagande av rådsbeslut om en stödåtgärd inom ramen för den europeiska fredsfaciliteten till stöd för den somaliska nationella armén</w:t>
      </w:r>
    </w:p>
    <w:p w14:paraId="691736C3" w14:textId="77777777" w:rsidR="001F5222" w:rsidRDefault="001F5222" w:rsidP="001F5222">
      <w:pPr>
        <w:pStyle w:val="Liststycke"/>
        <w:widowControl/>
        <w:numPr>
          <w:ilvl w:val="0"/>
          <w:numId w:val="5"/>
        </w:numPr>
        <w:contextualSpacing w:val="0"/>
      </w:pPr>
      <w:r>
        <w:t>Antagande av rådsbeslut om ändring av vissa rådsbeslut om restriktiva åtgärder i syfte att införa bestämmelser om humanitära undantag</w:t>
      </w:r>
    </w:p>
    <w:p w14:paraId="2BF8A96E" w14:textId="77777777" w:rsidR="001F5222" w:rsidRDefault="001F5222" w:rsidP="001F5222">
      <w:r>
        <w:t>Det fanns stöd för regeringens ståndpunkter. Ingen avvikande ståndpunkt har anmälts.</w:t>
      </w:r>
    </w:p>
    <w:p w14:paraId="72B0DB9B" w14:textId="05E5BDAD" w:rsidR="0034214C" w:rsidRDefault="0034214C" w:rsidP="00717981">
      <w:pPr>
        <w:rPr>
          <w:sz w:val="22"/>
          <w:szCs w:val="22"/>
        </w:rPr>
      </w:pPr>
    </w:p>
    <w:p w14:paraId="1E9F79E1" w14:textId="7C8B5C0C" w:rsidR="001F5222" w:rsidRPr="001F5222" w:rsidRDefault="001F5222" w:rsidP="001F5222">
      <w:pPr>
        <w:rPr>
          <w:b/>
          <w:bCs/>
          <w:sz w:val="22"/>
          <w:szCs w:val="22"/>
        </w:rPr>
      </w:pPr>
      <w:r w:rsidRPr="001F5222">
        <w:rPr>
          <w:b/>
          <w:bCs/>
        </w:rPr>
        <w:t xml:space="preserve">Skriftligt samråd avseende troliga A-punkter v. 45 har avslutades den 20 november 2023 Det fanns stöd för regeringens ståndpunkter. </w:t>
      </w:r>
    </w:p>
    <w:p w14:paraId="70027142" w14:textId="77777777" w:rsidR="001F5222" w:rsidRDefault="001F5222" w:rsidP="001F5222"/>
    <w:p w14:paraId="28BFE75D" w14:textId="77777777" w:rsidR="001F5222" w:rsidRDefault="001F5222" w:rsidP="001F5222">
      <w:pPr>
        <w:rPr>
          <w:u w:val="single"/>
        </w:rPr>
      </w:pPr>
      <w:r>
        <w:rPr>
          <w:u w:val="single"/>
        </w:rPr>
        <w:t>Vänsterpartiet har anmält följande avvikande ståndpunkter:</w:t>
      </w:r>
    </w:p>
    <w:p w14:paraId="651BB453" w14:textId="77777777" w:rsidR="001F5222" w:rsidRPr="001F5222" w:rsidRDefault="001F5222" w:rsidP="001F5222">
      <w:pPr>
        <w:rPr>
          <w:sz w:val="20"/>
          <w:szCs w:val="20"/>
          <w:lang w:val="en-GB"/>
        </w:rPr>
      </w:pPr>
      <w:r w:rsidRPr="001F5222">
        <w:rPr>
          <w:sz w:val="20"/>
          <w:szCs w:val="20"/>
          <w:lang w:val="en-GB"/>
        </w:rPr>
        <w:t>“Coreper II</w:t>
      </w:r>
    </w:p>
    <w:p w14:paraId="72E1B050" w14:textId="77777777" w:rsidR="001F5222" w:rsidRPr="001F5222" w:rsidRDefault="001F5222" w:rsidP="001F5222">
      <w:pPr>
        <w:rPr>
          <w:sz w:val="20"/>
          <w:szCs w:val="20"/>
          <w:lang w:val="en-GB"/>
        </w:rPr>
      </w:pPr>
      <w:r w:rsidRPr="001F5222">
        <w:rPr>
          <w:sz w:val="20"/>
          <w:szCs w:val="20"/>
          <w:lang w:val="en-GB"/>
        </w:rPr>
        <w:t>13 Council Recommendation assessing the progress made by the participating Member States to fulfil commitments undertaken in the framework of the Permanent Structured Cooperation</w:t>
      </w:r>
    </w:p>
    <w:p w14:paraId="5735D6EF" w14:textId="77777777" w:rsidR="001F5222" w:rsidRPr="001F5222" w:rsidRDefault="001F5222" w:rsidP="001F5222">
      <w:pPr>
        <w:rPr>
          <w:sz w:val="20"/>
          <w:szCs w:val="20"/>
          <w:lang w:val="en-GB"/>
        </w:rPr>
      </w:pPr>
    </w:p>
    <w:p w14:paraId="478381FD" w14:textId="77777777" w:rsidR="001F5222" w:rsidRPr="001F5222" w:rsidRDefault="001F5222" w:rsidP="001F5222">
      <w:pPr>
        <w:rPr>
          <w:sz w:val="20"/>
          <w:szCs w:val="20"/>
        </w:rPr>
      </w:pPr>
      <w:r w:rsidRPr="001F5222">
        <w:rPr>
          <w:sz w:val="20"/>
          <w:szCs w:val="20"/>
        </w:rPr>
        <w:t>Vänsterpartiet anser att Sverige ska lämna Pesco.</w:t>
      </w:r>
    </w:p>
    <w:p w14:paraId="1B1EA7B8" w14:textId="77777777" w:rsidR="001F5222" w:rsidRPr="001F5222" w:rsidRDefault="001F5222" w:rsidP="001F5222">
      <w:pPr>
        <w:rPr>
          <w:sz w:val="20"/>
          <w:szCs w:val="20"/>
        </w:rPr>
      </w:pPr>
    </w:p>
    <w:p w14:paraId="02150B66" w14:textId="77777777" w:rsidR="001F5222" w:rsidRPr="001F5222" w:rsidRDefault="001F5222" w:rsidP="001F5222">
      <w:pPr>
        <w:rPr>
          <w:sz w:val="20"/>
          <w:szCs w:val="20"/>
          <w:lang w:val="en-GB"/>
        </w:rPr>
      </w:pPr>
      <w:r w:rsidRPr="001F5222">
        <w:rPr>
          <w:sz w:val="20"/>
          <w:szCs w:val="20"/>
          <w:lang w:val="en-GB"/>
        </w:rPr>
        <w:t>18. Council guidelines for EDA’s work in 2024</w:t>
      </w:r>
    </w:p>
    <w:p w14:paraId="7C62FB74" w14:textId="77777777" w:rsidR="001F5222" w:rsidRPr="001F5222" w:rsidRDefault="001F5222" w:rsidP="001F5222">
      <w:pPr>
        <w:rPr>
          <w:sz w:val="20"/>
          <w:szCs w:val="20"/>
        </w:rPr>
      </w:pPr>
      <w:r w:rsidRPr="001F5222">
        <w:rPr>
          <w:sz w:val="20"/>
          <w:szCs w:val="20"/>
        </w:rPr>
        <w:t>Vänsterpartiet anser att EDA är en del av EU:s militarisering och upprustning. Sverige bör verka för att militariseringen av EU stoppas samt lämna Europeiska försvarsbyrån. Regeringen borde inte godkänna punkten om EDA:s arbete utan ifrågasätta militariseringen av EU.”</w:t>
      </w:r>
    </w:p>
    <w:p w14:paraId="32C5611B" w14:textId="77777777" w:rsidR="001F5222" w:rsidRDefault="001F5222" w:rsidP="00717981">
      <w:pPr>
        <w:rPr>
          <w:b/>
          <w:bCs/>
        </w:rPr>
      </w:pPr>
    </w:p>
    <w:p w14:paraId="043B3F5F" w14:textId="451ADE0D" w:rsidR="001F5222" w:rsidRPr="001F5222" w:rsidRDefault="008C145A" w:rsidP="00717981">
      <w:pPr>
        <w:rPr>
          <w:b/>
          <w:bCs/>
        </w:rPr>
      </w:pPr>
      <w:r w:rsidRPr="001F5222">
        <w:rPr>
          <w:b/>
          <w:bCs/>
        </w:rPr>
        <w:t xml:space="preserve">Skriftligt samråd avseende komplettering till troliga A-punkter v. 46 </w:t>
      </w:r>
      <w:r w:rsidR="001F5222" w:rsidRPr="001F5222">
        <w:rPr>
          <w:b/>
          <w:bCs/>
        </w:rPr>
        <w:t>avslutades den 20 november 2023</w:t>
      </w:r>
      <w:r w:rsidRPr="001F5222">
        <w:rPr>
          <w:b/>
          <w:bCs/>
        </w:rPr>
        <w:t xml:space="preserve">. </w:t>
      </w:r>
    </w:p>
    <w:p w14:paraId="34782EE6" w14:textId="01B0AA53" w:rsidR="00BC3279" w:rsidRDefault="008C145A" w:rsidP="00717981">
      <w:pPr>
        <w:rPr>
          <w:sz w:val="22"/>
          <w:szCs w:val="22"/>
        </w:rPr>
      </w:pPr>
      <w:r>
        <w:t>Det fanns stöd för regeringens ståndpunkter. Inga avvikande ståndpunkter har inkommit</w:t>
      </w:r>
      <w:r w:rsidR="005C7663">
        <w:t>.</w:t>
      </w:r>
    </w:p>
    <w:p w14:paraId="3E8ACC0A" w14:textId="6DC262E4" w:rsidR="00BC3279" w:rsidRDefault="00BC3279" w:rsidP="00717981">
      <w:pPr>
        <w:rPr>
          <w:sz w:val="22"/>
          <w:szCs w:val="22"/>
        </w:rPr>
      </w:pPr>
    </w:p>
    <w:p w14:paraId="5558ABB4" w14:textId="64ECE0E0" w:rsidR="00BC3279" w:rsidRDefault="00BC3279" w:rsidP="00717981">
      <w:pPr>
        <w:rPr>
          <w:sz w:val="22"/>
          <w:szCs w:val="22"/>
        </w:rPr>
      </w:pPr>
    </w:p>
    <w:p w14:paraId="6E7BE0CA" w14:textId="216BA969" w:rsidR="00BC3279" w:rsidRDefault="00BC3279" w:rsidP="00717981">
      <w:pPr>
        <w:rPr>
          <w:sz w:val="22"/>
          <w:szCs w:val="22"/>
        </w:rPr>
      </w:pPr>
    </w:p>
    <w:p w14:paraId="3A4ED6B8" w14:textId="7D9025CF" w:rsidR="00BC3279" w:rsidRDefault="00BC3279" w:rsidP="00717981">
      <w:pPr>
        <w:rPr>
          <w:sz w:val="22"/>
          <w:szCs w:val="22"/>
        </w:rPr>
      </w:pPr>
    </w:p>
    <w:p w14:paraId="1E0775A8" w14:textId="1F396076" w:rsidR="00BC3279" w:rsidRDefault="00BC3279" w:rsidP="00717981">
      <w:pPr>
        <w:rPr>
          <w:sz w:val="22"/>
          <w:szCs w:val="22"/>
        </w:rPr>
      </w:pPr>
    </w:p>
    <w:p w14:paraId="2A24536E" w14:textId="4EA16605" w:rsidR="00BC3279" w:rsidRDefault="00BC3279" w:rsidP="00717981">
      <w:pPr>
        <w:rPr>
          <w:sz w:val="22"/>
          <w:szCs w:val="22"/>
        </w:rPr>
      </w:pPr>
    </w:p>
    <w:p w14:paraId="20D3BD76" w14:textId="77777777" w:rsidR="00BC3279" w:rsidRDefault="00BC3279" w:rsidP="00717981">
      <w:pPr>
        <w:rPr>
          <w:sz w:val="22"/>
          <w:szCs w:val="22"/>
        </w:rPr>
      </w:pPr>
    </w:p>
    <w:sectPr w:rsidR="00BC3279" w:rsidSect="0031245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58C40" w14:textId="77777777" w:rsidR="004B56DE" w:rsidRDefault="004B56DE" w:rsidP="00011EB2">
      <w:r>
        <w:separator/>
      </w:r>
    </w:p>
  </w:endnote>
  <w:endnote w:type="continuationSeparator" w:id="0">
    <w:p w14:paraId="0FDD4251" w14:textId="77777777" w:rsidR="004B56DE" w:rsidRDefault="004B56D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9EDE5" w14:textId="77777777" w:rsidR="004B56DE" w:rsidRDefault="004B56DE" w:rsidP="00011EB2">
      <w:r>
        <w:separator/>
      </w:r>
    </w:p>
  </w:footnote>
  <w:footnote w:type="continuationSeparator" w:id="0">
    <w:p w14:paraId="0738BAA7" w14:textId="77777777" w:rsidR="004B56DE" w:rsidRDefault="004B56DE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B2982"/>
    <w:multiLevelType w:val="hybridMultilevel"/>
    <w:tmpl w:val="9132B2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3762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482" w:hanging="360"/>
      </w:pPr>
    </w:lvl>
    <w:lvl w:ilvl="2" w:tplc="041D001B" w:tentative="1">
      <w:start w:val="1"/>
      <w:numFmt w:val="lowerRoman"/>
      <w:lvlText w:val="%3."/>
      <w:lvlJc w:val="right"/>
      <w:pPr>
        <w:ind w:left="5202" w:hanging="180"/>
      </w:pPr>
    </w:lvl>
    <w:lvl w:ilvl="3" w:tplc="041D000F" w:tentative="1">
      <w:start w:val="1"/>
      <w:numFmt w:val="decimal"/>
      <w:lvlText w:val="%4."/>
      <w:lvlJc w:val="left"/>
      <w:pPr>
        <w:ind w:left="5922" w:hanging="360"/>
      </w:pPr>
    </w:lvl>
    <w:lvl w:ilvl="4" w:tplc="041D0019" w:tentative="1">
      <w:start w:val="1"/>
      <w:numFmt w:val="lowerLetter"/>
      <w:lvlText w:val="%5."/>
      <w:lvlJc w:val="left"/>
      <w:pPr>
        <w:ind w:left="6642" w:hanging="360"/>
      </w:pPr>
    </w:lvl>
    <w:lvl w:ilvl="5" w:tplc="041D001B" w:tentative="1">
      <w:start w:val="1"/>
      <w:numFmt w:val="lowerRoman"/>
      <w:lvlText w:val="%6."/>
      <w:lvlJc w:val="right"/>
      <w:pPr>
        <w:ind w:left="7362" w:hanging="180"/>
      </w:pPr>
    </w:lvl>
    <w:lvl w:ilvl="6" w:tplc="041D000F" w:tentative="1">
      <w:start w:val="1"/>
      <w:numFmt w:val="decimal"/>
      <w:lvlText w:val="%7."/>
      <w:lvlJc w:val="left"/>
      <w:pPr>
        <w:ind w:left="8082" w:hanging="360"/>
      </w:pPr>
    </w:lvl>
    <w:lvl w:ilvl="7" w:tplc="041D0019" w:tentative="1">
      <w:start w:val="1"/>
      <w:numFmt w:val="lowerLetter"/>
      <w:lvlText w:val="%8."/>
      <w:lvlJc w:val="left"/>
      <w:pPr>
        <w:ind w:left="8802" w:hanging="360"/>
      </w:pPr>
    </w:lvl>
    <w:lvl w:ilvl="8" w:tplc="041D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2" w15:restartNumberingAfterBreak="0">
    <w:nsid w:val="50C137C4"/>
    <w:multiLevelType w:val="hybridMultilevel"/>
    <w:tmpl w:val="C642675C"/>
    <w:lvl w:ilvl="0" w:tplc="B4C0D8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16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672624"/>
    <w:multiLevelType w:val="hybridMultilevel"/>
    <w:tmpl w:val="B666E0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E5088A"/>
    <w:multiLevelType w:val="hybridMultilevel"/>
    <w:tmpl w:val="826CC7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6A35"/>
    <w:rsid w:val="00006DAA"/>
    <w:rsid w:val="00007909"/>
    <w:rsid w:val="0001073C"/>
    <w:rsid w:val="00011127"/>
    <w:rsid w:val="0001143D"/>
    <w:rsid w:val="000119A4"/>
    <w:rsid w:val="00011EB2"/>
    <w:rsid w:val="00012105"/>
    <w:rsid w:val="000121CA"/>
    <w:rsid w:val="00012752"/>
    <w:rsid w:val="00012855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21347"/>
    <w:rsid w:val="0002170F"/>
    <w:rsid w:val="00023659"/>
    <w:rsid w:val="00023D0F"/>
    <w:rsid w:val="00025BC1"/>
    <w:rsid w:val="00026E5C"/>
    <w:rsid w:val="00027C77"/>
    <w:rsid w:val="00030298"/>
    <w:rsid w:val="00030827"/>
    <w:rsid w:val="00030B72"/>
    <w:rsid w:val="0003112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C21"/>
    <w:rsid w:val="00041E75"/>
    <w:rsid w:val="00042158"/>
    <w:rsid w:val="00042651"/>
    <w:rsid w:val="00042E21"/>
    <w:rsid w:val="00043030"/>
    <w:rsid w:val="000432AC"/>
    <w:rsid w:val="00043E10"/>
    <w:rsid w:val="0004421F"/>
    <w:rsid w:val="00044882"/>
    <w:rsid w:val="00044B84"/>
    <w:rsid w:val="0004539E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39A1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0C4A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4EF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641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537"/>
    <w:rsid w:val="000A0C88"/>
    <w:rsid w:val="000A1B02"/>
    <w:rsid w:val="000A2290"/>
    <w:rsid w:val="000A2752"/>
    <w:rsid w:val="000A2CE4"/>
    <w:rsid w:val="000A37D8"/>
    <w:rsid w:val="000A475A"/>
    <w:rsid w:val="000A4BF0"/>
    <w:rsid w:val="000A505D"/>
    <w:rsid w:val="000A7149"/>
    <w:rsid w:val="000A738D"/>
    <w:rsid w:val="000A7990"/>
    <w:rsid w:val="000A7CCD"/>
    <w:rsid w:val="000B005F"/>
    <w:rsid w:val="000B0C6C"/>
    <w:rsid w:val="000B11C3"/>
    <w:rsid w:val="000B1853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7E0"/>
    <w:rsid w:val="000E5AFE"/>
    <w:rsid w:val="000E709A"/>
    <w:rsid w:val="000F007A"/>
    <w:rsid w:val="000F00F0"/>
    <w:rsid w:val="000F0706"/>
    <w:rsid w:val="000F248E"/>
    <w:rsid w:val="000F4E9A"/>
    <w:rsid w:val="000F593C"/>
    <w:rsid w:val="000F61E0"/>
    <w:rsid w:val="000F638C"/>
    <w:rsid w:val="000F70F3"/>
    <w:rsid w:val="000F711C"/>
    <w:rsid w:val="000F71F8"/>
    <w:rsid w:val="000F7232"/>
    <w:rsid w:val="000F7659"/>
    <w:rsid w:val="001002B1"/>
    <w:rsid w:val="0010094F"/>
    <w:rsid w:val="00100CB0"/>
    <w:rsid w:val="00100FAE"/>
    <w:rsid w:val="00101A03"/>
    <w:rsid w:val="00101DEA"/>
    <w:rsid w:val="00103352"/>
    <w:rsid w:val="00103677"/>
    <w:rsid w:val="00103ED8"/>
    <w:rsid w:val="00104DAD"/>
    <w:rsid w:val="00106BD4"/>
    <w:rsid w:val="00107264"/>
    <w:rsid w:val="001072BA"/>
    <w:rsid w:val="00107698"/>
    <w:rsid w:val="00110D81"/>
    <w:rsid w:val="00110EFD"/>
    <w:rsid w:val="00110F2E"/>
    <w:rsid w:val="0011128E"/>
    <w:rsid w:val="001115CC"/>
    <w:rsid w:val="00111CFE"/>
    <w:rsid w:val="00114519"/>
    <w:rsid w:val="00114844"/>
    <w:rsid w:val="00114BE7"/>
    <w:rsid w:val="00115016"/>
    <w:rsid w:val="001155CA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653C"/>
    <w:rsid w:val="00127238"/>
    <w:rsid w:val="00127253"/>
    <w:rsid w:val="00127526"/>
    <w:rsid w:val="001300AA"/>
    <w:rsid w:val="00130875"/>
    <w:rsid w:val="00130BA4"/>
    <w:rsid w:val="00130C99"/>
    <w:rsid w:val="00131095"/>
    <w:rsid w:val="0013119E"/>
    <w:rsid w:val="0013177A"/>
    <w:rsid w:val="00131841"/>
    <w:rsid w:val="001318AD"/>
    <w:rsid w:val="00131C90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038B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BEE"/>
    <w:rsid w:val="00156CE2"/>
    <w:rsid w:val="0016119F"/>
    <w:rsid w:val="00161C14"/>
    <w:rsid w:val="00162B64"/>
    <w:rsid w:val="00163542"/>
    <w:rsid w:val="00163918"/>
    <w:rsid w:val="00163AD8"/>
    <w:rsid w:val="0016466A"/>
    <w:rsid w:val="00164E2F"/>
    <w:rsid w:val="001654BF"/>
    <w:rsid w:val="001660EC"/>
    <w:rsid w:val="00166106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29BC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FB"/>
    <w:rsid w:val="001A0FD0"/>
    <w:rsid w:val="001A11D1"/>
    <w:rsid w:val="001A19C3"/>
    <w:rsid w:val="001A3928"/>
    <w:rsid w:val="001A42A0"/>
    <w:rsid w:val="001A4317"/>
    <w:rsid w:val="001A5043"/>
    <w:rsid w:val="001A56E8"/>
    <w:rsid w:val="001A5784"/>
    <w:rsid w:val="001A5C40"/>
    <w:rsid w:val="001A5EBB"/>
    <w:rsid w:val="001A69A3"/>
    <w:rsid w:val="001A7B2E"/>
    <w:rsid w:val="001A7CF5"/>
    <w:rsid w:val="001A7E9F"/>
    <w:rsid w:val="001A7ED9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302C"/>
    <w:rsid w:val="001C3206"/>
    <w:rsid w:val="001C3AFA"/>
    <w:rsid w:val="001C3FB2"/>
    <w:rsid w:val="001C4520"/>
    <w:rsid w:val="001C4C64"/>
    <w:rsid w:val="001C4E65"/>
    <w:rsid w:val="001C56EE"/>
    <w:rsid w:val="001C5A1F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54F9"/>
    <w:rsid w:val="001E6A3D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5222"/>
    <w:rsid w:val="001F7BE8"/>
    <w:rsid w:val="0020006C"/>
    <w:rsid w:val="00200BEB"/>
    <w:rsid w:val="002013AB"/>
    <w:rsid w:val="002017B1"/>
    <w:rsid w:val="002021B5"/>
    <w:rsid w:val="002024AA"/>
    <w:rsid w:val="00202915"/>
    <w:rsid w:val="00202B20"/>
    <w:rsid w:val="002034D5"/>
    <w:rsid w:val="00203688"/>
    <w:rsid w:val="00203D6E"/>
    <w:rsid w:val="002041D5"/>
    <w:rsid w:val="00204383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79E"/>
    <w:rsid w:val="002145E1"/>
    <w:rsid w:val="00214745"/>
    <w:rsid w:val="00214C76"/>
    <w:rsid w:val="00215065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073B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5BE"/>
    <w:rsid w:val="00236AF0"/>
    <w:rsid w:val="00237C9E"/>
    <w:rsid w:val="00237EAB"/>
    <w:rsid w:val="00240C7C"/>
    <w:rsid w:val="002414EB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2EDB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514F"/>
    <w:rsid w:val="0028520A"/>
    <w:rsid w:val="002854EF"/>
    <w:rsid w:val="002856F4"/>
    <w:rsid w:val="00286E0A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A6C9E"/>
    <w:rsid w:val="002B0293"/>
    <w:rsid w:val="002B1034"/>
    <w:rsid w:val="002B162B"/>
    <w:rsid w:val="002B1E0E"/>
    <w:rsid w:val="002B2004"/>
    <w:rsid w:val="002B212D"/>
    <w:rsid w:val="002B2396"/>
    <w:rsid w:val="002B25A8"/>
    <w:rsid w:val="002B3511"/>
    <w:rsid w:val="002B37F7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056A"/>
    <w:rsid w:val="002C12C5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FE3"/>
    <w:rsid w:val="002E50AC"/>
    <w:rsid w:val="002E54B3"/>
    <w:rsid w:val="002E5C7E"/>
    <w:rsid w:val="002E5EE0"/>
    <w:rsid w:val="002E63B7"/>
    <w:rsid w:val="002E6C51"/>
    <w:rsid w:val="002E74D2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F6"/>
    <w:rsid w:val="0030233C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466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F9C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2826"/>
    <w:rsid w:val="003338B2"/>
    <w:rsid w:val="0033431B"/>
    <w:rsid w:val="00334DEE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214C"/>
    <w:rsid w:val="0034360B"/>
    <w:rsid w:val="00343685"/>
    <w:rsid w:val="00343E93"/>
    <w:rsid w:val="00343EBA"/>
    <w:rsid w:val="00344103"/>
    <w:rsid w:val="003451B4"/>
    <w:rsid w:val="003451BA"/>
    <w:rsid w:val="003478EE"/>
    <w:rsid w:val="00347E47"/>
    <w:rsid w:val="003503EB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14DE"/>
    <w:rsid w:val="003635D1"/>
    <w:rsid w:val="003640B6"/>
    <w:rsid w:val="00364639"/>
    <w:rsid w:val="00364C7D"/>
    <w:rsid w:val="00364CC8"/>
    <w:rsid w:val="00364D87"/>
    <w:rsid w:val="00365503"/>
    <w:rsid w:val="003655CB"/>
    <w:rsid w:val="00366EA9"/>
    <w:rsid w:val="0037012B"/>
    <w:rsid w:val="0037052A"/>
    <w:rsid w:val="003715DA"/>
    <w:rsid w:val="003726CD"/>
    <w:rsid w:val="00373DA4"/>
    <w:rsid w:val="00374C72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1CF3"/>
    <w:rsid w:val="003824DD"/>
    <w:rsid w:val="003830EA"/>
    <w:rsid w:val="00383D24"/>
    <w:rsid w:val="00384820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9FF"/>
    <w:rsid w:val="00394F50"/>
    <w:rsid w:val="00396A2B"/>
    <w:rsid w:val="003A0314"/>
    <w:rsid w:val="003A0DC2"/>
    <w:rsid w:val="003A0E8F"/>
    <w:rsid w:val="003A1AC8"/>
    <w:rsid w:val="003A1FD6"/>
    <w:rsid w:val="003A233F"/>
    <w:rsid w:val="003A2AC6"/>
    <w:rsid w:val="003A3984"/>
    <w:rsid w:val="003A52FE"/>
    <w:rsid w:val="003A5ADB"/>
    <w:rsid w:val="003A5FA3"/>
    <w:rsid w:val="003A60FF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33A5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02D"/>
    <w:rsid w:val="003D2664"/>
    <w:rsid w:val="003D2844"/>
    <w:rsid w:val="003D4035"/>
    <w:rsid w:val="003D4684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F077D"/>
    <w:rsid w:val="003F1E86"/>
    <w:rsid w:val="003F20E8"/>
    <w:rsid w:val="003F3046"/>
    <w:rsid w:val="003F3CC1"/>
    <w:rsid w:val="003F4E8C"/>
    <w:rsid w:val="003F5664"/>
    <w:rsid w:val="003F6389"/>
    <w:rsid w:val="003F63E1"/>
    <w:rsid w:val="003F7D67"/>
    <w:rsid w:val="003F7F24"/>
    <w:rsid w:val="00400F13"/>
    <w:rsid w:val="0040137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3345"/>
    <w:rsid w:val="00434276"/>
    <w:rsid w:val="00434E62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6C5"/>
    <w:rsid w:val="004438DF"/>
    <w:rsid w:val="0044563E"/>
    <w:rsid w:val="00446605"/>
    <w:rsid w:val="00446970"/>
    <w:rsid w:val="00446E9B"/>
    <w:rsid w:val="00446F03"/>
    <w:rsid w:val="004478F8"/>
    <w:rsid w:val="00451188"/>
    <w:rsid w:val="0045234B"/>
    <w:rsid w:val="004532CA"/>
    <w:rsid w:val="004538D4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C82"/>
    <w:rsid w:val="00474C2D"/>
    <w:rsid w:val="0047578A"/>
    <w:rsid w:val="004757D0"/>
    <w:rsid w:val="004757D4"/>
    <w:rsid w:val="00475A4F"/>
    <w:rsid w:val="004767F1"/>
    <w:rsid w:val="004770D8"/>
    <w:rsid w:val="0048319C"/>
    <w:rsid w:val="00484A4F"/>
    <w:rsid w:val="00484B99"/>
    <w:rsid w:val="004854C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A44"/>
    <w:rsid w:val="0049749C"/>
    <w:rsid w:val="004A090D"/>
    <w:rsid w:val="004A0C4E"/>
    <w:rsid w:val="004A1273"/>
    <w:rsid w:val="004A23CB"/>
    <w:rsid w:val="004A33ED"/>
    <w:rsid w:val="004A355B"/>
    <w:rsid w:val="004A411D"/>
    <w:rsid w:val="004A54ED"/>
    <w:rsid w:val="004A5543"/>
    <w:rsid w:val="004A587C"/>
    <w:rsid w:val="004A5DEE"/>
    <w:rsid w:val="004A7801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DCC"/>
    <w:rsid w:val="004C58E3"/>
    <w:rsid w:val="004C691F"/>
    <w:rsid w:val="004D04CD"/>
    <w:rsid w:val="004D10DF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BFA"/>
    <w:rsid w:val="004E2E87"/>
    <w:rsid w:val="004E342F"/>
    <w:rsid w:val="004E39B2"/>
    <w:rsid w:val="004E6AD4"/>
    <w:rsid w:val="004E6D58"/>
    <w:rsid w:val="004E70F5"/>
    <w:rsid w:val="004E79E0"/>
    <w:rsid w:val="004E7C4F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34D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5BC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2E76"/>
    <w:rsid w:val="005230EA"/>
    <w:rsid w:val="0052351A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AF8"/>
    <w:rsid w:val="00532BD9"/>
    <w:rsid w:val="0053303B"/>
    <w:rsid w:val="0053334B"/>
    <w:rsid w:val="00533D80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5B92"/>
    <w:rsid w:val="00545C55"/>
    <w:rsid w:val="005462E1"/>
    <w:rsid w:val="00546B7E"/>
    <w:rsid w:val="00546D91"/>
    <w:rsid w:val="00550C7F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DA7"/>
    <w:rsid w:val="00565FFC"/>
    <w:rsid w:val="005669F4"/>
    <w:rsid w:val="00566A32"/>
    <w:rsid w:val="0056723C"/>
    <w:rsid w:val="005679F0"/>
    <w:rsid w:val="0057013F"/>
    <w:rsid w:val="0057036E"/>
    <w:rsid w:val="005717E1"/>
    <w:rsid w:val="00572B6B"/>
    <w:rsid w:val="00573410"/>
    <w:rsid w:val="00573F94"/>
    <w:rsid w:val="00574540"/>
    <w:rsid w:val="00574543"/>
    <w:rsid w:val="0057463C"/>
    <w:rsid w:val="00575140"/>
    <w:rsid w:val="005757DE"/>
    <w:rsid w:val="00575B07"/>
    <w:rsid w:val="00575BC6"/>
    <w:rsid w:val="00577309"/>
    <w:rsid w:val="00577962"/>
    <w:rsid w:val="00577A6E"/>
    <w:rsid w:val="0058281E"/>
    <w:rsid w:val="0058354B"/>
    <w:rsid w:val="00583B4B"/>
    <w:rsid w:val="00583C67"/>
    <w:rsid w:val="00584750"/>
    <w:rsid w:val="0058488F"/>
    <w:rsid w:val="00584DB5"/>
    <w:rsid w:val="00585720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A7CFB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663"/>
    <w:rsid w:val="005C7BB8"/>
    <w:rsid w:val="005D041A"/>
    <w:rsid w:val="005D1ACF"/>
    <w:rsid w:val="005D2342"/>
    <w:rsid w:val="005D270C"/>
    <w:rsid w:val="005D3733"/>
    <w:rsid w:val="005D40FA"/>
    <w:rsid w:val="005D4492"/>
    <w:rsid w:val="005D62DE"/>
    <w:rsid w:val="005D660E"/>
    <w:rsid w:val="005D6846"/>
    <w:rsid w:val="005D6CC9"/>
    <w:rsid w:val="005D6FF0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24B9"/>
    <w:rsid w:val="005E385B"/>
    <w:rsid w:val="005E5F1A"/>
    <w:rsid w:val="005E63C2"/>
    <w:rsid w:val="005E7F70"/>
    <w:rsid w:val="005F0351"/>
    <w:rsid w:val="005F04F6"/>
    <w:rsid w:val="005F0CEF"/>
    <w:rsid w:val="005F2D81"/>
    <w:rsid w:val="005F3AD9"/>
    <w:rsid w:val="005F3FBB"/>
    <w:rsid w:val="005F5B63"/>
    <w:rsid w:val="005F6757"/>
    <w:rsid w:val="005F7EA6"/>
    <w:rsid w:val="006002F8"/>
    <w:rsid w:val="006003EA"/>
    <w:rsid w:val="0060047E"/>
    <w:rsid w:val="0060080E"/>
    <w:rsid w:val="00600E6C"/>
    <w:rsid w:val="006014B5"/>
    <w:rsid w:val="00601C68"/>
    <w:rsid w:val="00601E29"/>
    <w:rsid w:val="00602695"/>
    <w:rsid w:val="00602F25"/>
    <w:rsid w:val="00603846"/>
    <w:rsid w:val="00603916"/>
    <w:rsid w:val="0060402E"/>
    <w:rsid w:val="006046DE"/>
    <w:rsid w:val="0060557F"/>
    <w:rsid w:val="0060564B"/>
    <w:rsid w:val="00605C66"/>
    <w:rsid w:val="00605C7B"/>
    <w:rsid w:val="006060B0"/>
    <w:rsid w:val="00607046"/>
    <w:rsid w:val="0060755E"/>
    <w:rsid w:val="0061084F"/>
    <w:rsid w:val="00610B18"/>
    <w:rsid w:val="00611EC2"/>
    <w:rsid w:val="00612291"/>
    <w:rsid w:val="00613198"/>
    <w:rsid w:val="0061389C"/>
    <w:rsid w:val="00614670"/>
    <w:rsid w:val="00614A85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82E"/>
    <w:rsid w:val="00627995"/>
    <w:rsid w:val="00630117"/>
    <w:rsid w:val="006307F4"/>
    <w:rsid w:val="006308D4"/>
    <w:rsid w:val="00630FAD"/>
    <w:rsid w:val="00631C94"/>
    <w:rsid w:val="006331D2"/>
    <w:rsid w:val="006336ED"/>
    <w:rsid w:val="00634374"/>
    <w:rsid w:val="006346F5"/>
    <w:rsid w:val="00634BD2"/>
    <w:rsid w:val="00634FB8"/>
    <w:rsid w:val="00637245"/>
    <w:rsid w:val="0063732E"/>
    <w:rsid w:val="00637775"/>
    <w:rsid w:val="00641A00"/>
    <w:rsid w:val="0064210C"/>
    <w:rsid w:val="00642489"/>
    <w:rsid w:val="00642E4D"/>
    <w:rsid w:val="00643A8F"/>
    <w:rsid w:val="00643BB2"/>
    <w:rsid w:val="00643C5D"/>
    <w:rsid w:val="0064406F"/>
    <w:rsid w:val="00644E80"/>
    <w:rsid w:val="00646624"/>
    <w:rsid w:val="00647D6F"/>
    <w:rsid w:val="006508B8"/>
    <w:rsid w:val="00650E56"/>
    <w:rsid w:val="00650E86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653"/>
    <w:rsid w:val="00662DB5"/>
    <w:rsid w:val="006633F2"/>
    <w:rsid w:val="00663670"/>
    <w:rsid w:val="006638F5"/>
    <w:rsid w:val="00664C12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77D71"/>
    <w:rsid w:val="00680AFE"/>
    <w:rsid w:val="00680CDA"/>
    <w:rsid w:val="00680CDD"/>
    <w:rsid w:val="00681022"/>
    <w:rsid w:val="0068219E"/>
    <w:rsid w:val="006821A1"/>
    <w:rsid w:val="00682BB1"/>
    <w:rsid w:val="00684638"/>
    <w:rsid w:val="00684A1D"/>
    <w:rsid w:val="00684AC5"/>
    <w:rsid w:val="006864AD"/>
    <w:rsid w:val="00686646"/>
    <w:rsid w:val="006875F8"/>
    <w:rsid w:val="00690ABA"/>
    <w:rsid w:val="006911C2"/>
    <w:rsid w:val="00691669"/>
    <w:rsid w:val="00691C49"/>
    <w:rsid w:val="00691EF5"/>
    <w:rsid w:val="00691F37"/>
    <w:rsid w:val="006926D7"/>
    <w:rsid w:val="0069297C"/>
    <w:rsid w:val="00693779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2DB"/>
    <w:rsid w:val="006D28EA"/>
    <w:rsid w:val="006D2A6D"/>
    <w:rsid w:val="006D2AB2"/>
    <w:rsid w:val="006D3AF9"/>
    <w:rsid w:val="006D4A06"/>
    <w:rsid w:val="006D503A"/>
    <w:rsid w:val="006D56D4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3FC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0BD"/>
    <w:rsid w:val="007147B6"/>
    <w:rsid w:val="00714898"/>
    <w:rsid w:val="007149F6"/>
    <w:rsid w:val="00714CE4"/>
    <w:rsid w:val="0071597E"/>
    <w:rsid w:val="007161C1"/>
    <w:rsid w:val="00716F0E"/>
    <w:rsid w:val="0071798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2C7F"/>
    <w:rsid w:val="00734182"/>
    <w:rsid w:val="007342D9"/>
    <w:rsid w:val="00735A9E"/>
    <w:rsid w:val="00735C9B"/>
    <w:rsid w:val="007370DC"/>
    <w:rsid w:val="007402A2"/>
    <w:rsid w:val="007406E5"/>
    <w:rsid w:val="007411E1"/>
    <w:rsid w:val="007415CD"/>
    <w:rsid w:val="0074177A"/>
    <w:rsid w:val="00741AE8"/>
    <w:rsid w:val="00743A6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1143"/>
    <w:rsid w:val="00782202"/>
    <w:rsid w:val="00782B85"/>
    <w:rsid w:val="0078546E"/>
    <w:rsid w:val="007865F7"/>
    <w:rsid w:val="007876D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A7D88"/>
    <w:rsid w:val="007B01D1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59E2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123E"/>
    <w:rsid w:val="007D1344"/>
    <w:rsid w:val="007D1E67"/>
    <w:rsid w:val="007D2919"/>
    <w:rsid w:val="007D2BB6"/>
    <w:rsid w:val="007D3BAE"/>
    <w:rsid w:val="007D40AB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632A"/>
    <w:rsid w:val="007F65E2"/>
    <w:rsid w:val="007F7198"/>
    <w:rsid w:val="00801FB7"/>
    <w:rsid w:val="00802188"/>
    <w:rsid w:val="0080288C"/>
    <w:rsid w:val="00804110"/>
    <w:rsid w:val="0080437A"/>
    <w:rsid w:val="00805091"/>
    <w:rsid w:val="008053BD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F3A"/>
    <w:rsid w:val="00813061"/>
    <w:rsid w:val="00813C8C"/>
    <w:rsid w:val="00814AA5"/>
    <w:rsid w:val="0081534D"/>
    <w:rsid w:val="00815EDF"/>
    <w:rsid w:val="00816AE3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473F7"/>
    <w:rsid w:val="0085085A"/>
    <w:rsid w:val="00850A7E"/>
    <w:rsid w:val="00850CB3"/>
    <w:rsid w:val="00851D36"/>
    <w:rsid w:val="008523F7"/>
    <w:rsid w:val="008526DC"/>
    <w:rsid w:val="0085315A"/>
    <w:rsid w:val="00853D4C"/>
    <w:rsid w:val="00854BBF"/>
    <w:rsid w:val="00854EAE"/>
    <w:rsid w:val="0085576F"/>
    <w:rsid w:val="008563F7"/>
    <w:rsid w:val="0085698E"/>
    <w:rsid w:val="00856C2B"/>
    <w:rsid w:val="008575B1"/>
    <w:rsid w:val="00857A36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34E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61B2"/>
    <w:rsid w:val="00876288"/>
    <w:rsid w:val="0087677C"/>
    <w:rsid w:val="008807AF"/>
    <w:rsid w:val="008814A3"/>
    <w:rsid w:val="0088253C"/>
    <w:rsid w:val="00882FDB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FAD"/>
    <w:rsid w:val="008A32CC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943"/>
    <w:rsid w:val="008B7C2A"/>
    <w:rsid w:val="008B7EC1"/>
    <w:rsid w:val="008C0124"/>
    <w:rsid w:val="008C0667"/>
    <w:rsid w:val="008C1282"/>
    <w:rsid w:val="008C145A"/>
    <w:rsid w:val="008C1E7F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08C3"/>
    <w:rsid w:val="008E14BE"/>
    <w:rsid w:val="008E190A"/>
    <w:rsid w:val="008E243E"/>
    <w:rsid w:val="008E25AD"/>
    <w:rsid w:val="008E298D"/>
    <w:rsid w:val="008E37A5"/>
    <w:rsid w:val="008E40E4"/>
    <w:rsid w:val="008E556D"/>
    <w:rsid w:val="008E580B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7BD"/>
    <w:rsid w:val="008F5C48"/>
    <w:rsid w:val="008F61F8"/>
    <w:rsid w:val="008F6295"/>
    <w:rsid w:val="008F71FF"/>
    <w:rsid w:val="008F7B94"/>
    <w:rsid w:val="008F7FC8"/>
    <w:rsid w:val="009004DF"/>
    <w:rsid w:val="009012B0"/>
    <w:rsid w:val="00901C1B"/>
    <w:rsid w:val="00902897"/>
    <w:rsid w:val="00902C05"/>
    <w:rsid w:val="0090349F"/>
    <w:rsid w:val="00903BB6"/>
    <w:rsid w:val="00903C90"/>
    <w:rsid w:val="009045AE"/>
    <w:rsid w:val="00906388"/>
    <w:rsid w:val="0090674E"/>
    <w:rsid w:val="009068A8"/>
    <w:rsid w:val="00906A1F"/>
    <w:rsid w:val="00906A89"/>
    <w:rsid w:val="00907ADE"/>
    <w:rsid w:val="00907C0C"/>
    <w:rsid w:val="00910052"/>
    <w:rsid w:val="00910104"/>
    <w:rsid w:val="0091072C"/>
    <w:rsid w:val="009117CD"/>
    <w:rsid w:val="00911DE1"/>
    <w:rsid w:val="00911F21"/>
    <w:rsid w:val="009120D6"/>
    <w:rsid w:val="0091231B"/>
    <w:rsid w:val="00912891"/>
    <w:rsid w:val="0091492A"/>
    <w:rsid w:val="0091579B"/>
    <w:rsid w:val="00915B70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6FE"/>
    <w:rsid w:val="00931BC5"/>
    <w:rsid w:val="0093220B"/>
    <w:rsid w:val="00932852"/>
    <w:rsid w:val="00932EE8"/>
    <w:rsid w:val="009336C6"/>
    <w:rsid w:val="00933BC0"/>
    <w:rsid w:val="0093451F"/>
    <w:rsid w:val="00934C1B"/>
    <w:rsid w:val="00934FB9"/>
    <w:rsid w:val="009360C1"/>
    <w:rsid w:val="009363F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E1B"/>
    <w:rsid w:val="0095620E"/>
    <w:rsid w:val="00957035"/>
    <w:rsid w:val="00957403"/>
    <w:rsid w:val="00957E2B"/>
    <w:rsid w:val="00961419"/>
    <w:rsid w:val="00961BBC"/>
    <w:rsid w:val="00962678"/>
    <w:rsid w:val="00962B31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A22BC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1FAC"/>
    <w:rsid w:val="009B23EC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1753"/>
    <w:rsid w:val="009C19E1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E34"/>
    <w:rsid w:val="009E4271"/>
    <w:rsid w:val="009E4277"/>
    <w:rsid w:val="009E5FED"/>
    <w:rsid w:val="009F05F2"/>
    <w:rsid w:val="009F0D9A"/>
    <w:rsid w:val="009F274E"/>
    <w:rsid w:val="009F3A49"/>
    <w:rsid w:val="009F3DCC"/>
    <w:rsid w:val="009F3E8C"/>
    <w:rsid w:val="009F41DD"/>
    <w:rsid w:val="009F43E3"/>
    <w:rsid w:val="009F505E"/>
    <w:rsid w:val="009F595C"/>
    <w:rsid w:val="009F65F8"/>
    <w:rsid w:val="009F6B0C"/>
    <w:rsid w:val="009F7055"/>
    <w:rsid w:val="009F70A3"/>
    <w:rsid w:val="009F74D3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21BA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2BD"/>
    <w:rsid w:val="00A46F43"/>
    <w:rsid w:val="00A4723D"/>
    <w:rsid w:val="00A47A9F"/>
    <w:rsid w:val="00A47DD6"/>
    <w:rsid w:val="00A519AE"/>
    <w:rsid w:val="00A5204D"/>
    <w:rsid w:val="00A52E18"/>
    <w:rsid w:val="00A532C0"/>
    <w:rsid w:val="00A53C01"/>
    <w:rsid w:val="00A5462B"/>
    <w:rsid w:val="00A54919"/>
    <w:rsid w:val="00A54B17"/>
    <w:rsid w:val="00A5541E"/>
    <w:rsid w:val="00A554E8"/>
    <w:rsid w:val="00A5678E"/>
    <w:rsid w:val="00A56ED2"/>
    <w:rsid w:val="00A602C8"/>
    <w:rsid w:val="00A605E2"/>
    <w:rsid w:val="00A608B8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6C4"/>
    <w:rsid w:val="00A71D64"/>
    <w:rsid w:val="00A72475"/>
    <w:rsid w:val="00A72A89"/>
    <w:rsid w:val="00A72AC8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804"/>
    <w:rsid w:val="00A9229C"/>
    <w:rsid w:val="00A92A01"/>
    <w:rsid w:val="00A94490"/>
    <w:rsid w:val="00A94505"/>
    <w:rsid w:val="00A95203"/>
    <w:rsid w:val="00A95A29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1E0A"/>
    <w:rsid w:val="00AB2672"/>
    <w:rsid w:val="00AB3DA9"/>
    <w:rsid w:val="00AB5067"/>
    <w:rsid w:val="00AB56CD"/>
    <w:rsid w:val="00AB5C4A"/>
    <w:rsid w:val="00AB770D"/>
    <w:rsid w:val="00AB7E1F"/>
    <w:rsid w:val="00AC0218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31C0"/>
    <w:rsid w:val="00B03842"/>
    <w:rsid w:val="00B04AC1"/>
    <w:rsid w:val="00B058DF"/>
    <w:rsid w:val="00B06222"/>
    <w:rsid w:val="00B06354"/>
    <w:rsid w:val="00B0655A"/>
    <w:rsid w:val="00B06F00"/>
    <w:rsid w:val="00B07C05"/>
    <w:rsid w:val="00B100EA"/>
    <w:rsid w:val="00B10E78"/>
    <w:rsid w:val="00B13211"/>
    <w:rsid w:val="00B13295"/>
    <w:rsid w:val="00B13B2E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0F5"/>
    <w:rsid w:val="00B446CB"/>
    <w:rsid w:val="00B45956"/>
    <w:rsid w:val="00B45C6A"/>
    <w:rsid w:val="00B47109"/>
    <w:rsid w:val="00B47854"/>
    <w:rsid w:val="00B479E7"/>
    <w:rsid w:val="00B47FDF"/>
    <w:rsid w:val="00B50D06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7317"/>
    <w:rsid w:val="00B60278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54A"/>
    <w:rsid w:val="00B769D0"/>
    <w:rsid w:val="00B76FB0"/>
    <w:rsid w:val="00B77021"/>
    <w:rsid w:val="00B7776D"/>
    <w:rsid w:val="00B77932"/>
    <w:rsid w:val="00B8015A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71A"/>
    <w:rsid w:val="00BC1E6C"/>
    <w:rsid w:val="00BC21C8"/>
    <w:rsid w:val="00BC21CD"/>
    <w:rsid w:val="00BC3279"/>
    <w:rsid w:val="00BC3775"/>
    <w:rsid w:val="00BC3A48"/>
    <w:rsid w:val="00BC3BA1"/>
    <w:rsid w:val="00BC4A75"/>
    <w:rsid w:val="00BC4F16"/>
    <w:rsid w:val="00BC6203"/>
    <w:rsid w:val="00BC7A11"/>
    <w:rsid w:val="00BC7C95"/>
    <w:rsid w:val="00BD07EB"/>
    <w:rsid w:val="00BD09F7"/>
    <w:rsid w:val="00BD13CE"/>
    <w:rsid w:val="00BD174F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5FD0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0A8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7184"/>
    <w:rsid w:val="00C074E9"/>
    <w:rsid w:val="00C103CF"/>
    <w:rsid w:val="00C10761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D8F"/>
    <w:rsid w:val="00C227BA"/>
    <w:rsid w:val="00C23735"/>
    <w:rsid w:val="00C23872"/>
    <w:rsid w:val="00C24423"/>
    <w:rsid w:val="00C250E0"/>
    <w:rsid w:val="00C25112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EDA"/>
    <w:rsid w:val="00C32FA7"/>
    <w:rsid w:val="00C332E2"/>
    <w:rsid w:val="00C34DFB"/>
    <w:rsid w:val="00C35845"/>
    <w:rsid w:val="00C35E95"/>
    <w:rsid w:val="00C361C0"/>
    <w:rsid w:val="00C363D6"/>
    <w:rsid w:val="00C36A0F"/>
    <w:rsid w:val="00C374FF"/>
    <w:rsid w:val="00C37AFB"/>
    <w:rsid w:val="00C406DC"/>
    <w:rsid w:val="00C40CB2"/>
    <w:rsid w:val="00C414FE"/>
    <w:rsid w:val="00C4151A"/>
    <w:rsid w:val="00C42896"/>
    <w:rsid w:val="00C42C72"/>
    <w:rsid w:val="00C42FE6"/>
    <w:rsid w:val="00C430A2"/>
    <w:rsid w:val="00C43516"/>
    <w:rsid w:val="00C4481D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AA9"/>
    <w:rsid w:val="00C62D31"/>
    <w:rsid w:val="00C63345"/>
    <w:rsid w:val="00C64890"/>
    <w:rsid w:val="00C64AAF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00C"/>
    <w:rsid w:val="00C767BD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6886"/>
    <w:rsid w:val="00CA6887"/>
    <w:rsid w:val="00CA73E9"/>
    <w:rsid w:val="00CA743D"/>
    <w:rsid w:val="00CB1278"/>
    <w:rsid w:val="00CB1683"/>
    <w:rsid w:val="00CB24AA"/>
    <w:rsid w:val="00CB2C6E"/>
    <w:rsid w:val="00CB3EEA"/>
    <w:rsid w:val="00CB41A1"/>
    <w:rsid w:val="00CB42B6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8E4"/>
    <w:rsid w:val="00CD5EEF"/>
    <w:rsid w:val="00CD5FBB"/>
    <w:rsid w:val="00CD7CAD"/>
    <w:rsid w:val="00CD7E6F"/>
    <w:rsid w:val="00CE0654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BB7"/>
    <w:rsid w:val="00CF5F02"/>
    <w:rsid w:val="00CF611B"/>
    <w:rsid w:val="00CF6161"/>
    <w:rsid w:val="00CF64BA"/>
    <w:rsid w:val="00CF708C"/>
    <w:rsid w:val="00CF7599"/>
    <w:rsid w:val="00CF78AA"/>
    <w:rsid w:val="00CF7D92"/>
    <w:rsid w:val="00D00371"/>
    <w:rsid w:val="00D00BFA"/>
    <w:rsid w:val="00D014C6"/>
    <w:rsid w:val="00D01C18"/>
    <w:rsid w:val="00D021A7"/>
    <w:rsid w:val="00D02C54"/>
    <w:rsid w:val="00D036E7"/>
    <w:rsid w:val="00D03DAF"/>
    <w:rsid w:val="00D04E3F"/>
    <w:rsid w:val="00D05216"/>
    <w:rsid w:val="00D065D7"/>
    <w:rsid w:val="00D0751B"/>
    <w:rsid w:val="00D07A4D"/>
    <w:rsid w:val="00D07ECB"/>
    <w:rsid w:val="00D10492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7752"/>
    <w:rsid w:val="00D4130B"/>
    <w:rsid w:val="00D426C6"/>
    <w:rsid w:val="00D42BA8"/>
    <w:rsid w:val="00D42D0E"/>
    <w:rsid w:val="00D435EB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70677"/>
    <w:rsid w:val="00D71B26"/>
    <w:rsid w:val="00D72413"/>
    <w:rsid w:val="00D725D1"/>
    <w:rsid w:val="00D7262E"/>
    <w:rsid w:val="00D73489"/>
    <w:rsid w:val="00D739A0"/>
    <w:rsid w:val="00D7430F"/>
    <w:rsid w:val="00D74341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280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0A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5E8"/>
    <w:rsid w:val="00DB762B"/>
    <w:rsid w:val="00DB7AAF"/>
    <w:rsid w:val="00DB7C5D"/>
    <w:rsid w:val="00DC1DD3"/>
    <w:rsid w:val="00DC1F61"/>
    <w:rsid w:val="00DC3789"/>
    <w:rsid w:val="00DC4EF5"/>
    <w:rsid w:val="00DC530D"/>
    <w:rsid w:val="00DC63D8"/>
    <w:rsid w:val="00DD00D6"/>
    <w:rsid w:val="00DD046C"/>
    <w:rsid w:val="00DD2643"/>
    <w:rsid w:val="00DD272E"/>
    <w:rsid w:val="00DD2757"/>
    <w:rsid w:val="00DD38DD"/>
    <w:rsid w:val="00DD3945"/>
    <w:rsid w:val="00DD4028"/>
    <w:rsid w:val="00DD469D"/>
    <w:rsid w:val="00DD4DC7"/>
    <w:rsid w:val="00DD53D2"/>
    <w:rsid w:val="00DD57AC"/>
    <w:rsid w:val="00DD5C32"/>
    <w:rsid w:val="00DD700B"/>
    <w:rsid w:val="00DD77FA"/>
    <w:rsid w:val="00DD7900"/>
    <w:rsid w:val="00DD7C8E"/>
    <w:rsid w:val="00DE08DB"/>
    <w:rsid w:val="00DE0B94"/>
    <w:rsid w:val="00DE11A2"/>
    <w:rsid w:val="00DE1665"/>
    <w:rsid w:val="00DE188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5746"/>
    <w:rsid w:val="00DE6979"/>
    <w:rsid w:val="00DE70A4"/>
    <w:rsid w:val="00DE7395"/>
    <w:rsid w:val="00DE7680"/>
    <w:rsid w:val="00DE7F1F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28D8"/>
    <w:rsid w:val="00E04298"/>
    <w:rsid w:val="00E044F7"/>
    <w:rsid w:val="00E056A9"/>
    <w:rsid w:val="00E05A7D"/>
    <w:rsid w:val="00E05C40"/>
    <w:rsid w:val="00E061AA"/>
    <w:rsid w:val="00E06331"/>
    <w:rsid w:val="00E07C46"/>
    <w:rsid w:val="00E10C35"/>
    <w:rsid w:val="00E10F56"/>
    <w:rsid w:val="00E12A93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25E8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B2D"/>
    <w:rsid w:val="00E34DA0"/>
    <w:rsid w:val="00E35283"/>
    <w:rsid w:val="00E3547B"/>
    <w:rsid w:val="00E3555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534"/>
    <w:rsid w:val="00E52CBE"/>
    <w:rsid w:val="00E52CEA"/>
    <w:rsid w:val="00E53A71"/>
    <w:rsid w:val="00E54FFF"/>
    <w:rsid w:val="00E5535D"/>
    <w:rsid w:val="00E559D0"/>
    <w:rsid w:val="00E56059"/>
    <w:rsid w:val="00E57FD5"/>
    <w:rsid w:val="00E6013A"/>
    <w:rsid w:val="00E603E3"/>
    <w:rsid w:val="00E6087B"/>
    <w:rsid w:val="00E61B37"/>
    <w:rsid w:val="00E62553"/>
    <w:rsid w:val="00E628CA"/>
    <w:rsid w:val="00E630EB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AB8"/>
    <w:rsid w:val="00E81B42"/>
    <w:rsid w:val="00E81E7D"/>
    <w:rsid w:val="00E8214A"/>
    <w:rsid w:val="00E822F6"/>
    <w:rsid w:val="00E824A3"/>
    <w:rsid w:val="00E835BE"/>
    <w:rsid w:val="00E83C8F"/>
    <w:rsid w:val="00E85B39"/>
    <w:rsid w:val="00E8622D"/>
    <w:rsid w:val="00E864D6"/>
    <w:rsid w:val="00E86984"/>
    <w:rsid w:val="00E901CC"/>
    <w:rsid w:val="00E90D79"/>
    <w:rsid w:val="00E9107E"/>
    <w:rsid w:val="00E9233F"/>
    <w:rsid w:val="00E923D1"/>
    <w:rsid w:val="00E9264D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6349"/>
    <w:rsid w:val="00EA6438"/>
    <w:rsid w:val="00EA664F"/>
    <w:rsid w:val="00EA66FC"/>
    <w:rsid w:val="00EA683E"/>
    <w:rsid w:val="00EA70E5"/>
    <w:rsid w:val="00EA7B27"/>
    <w:rsid w:val="00EA7BAA"/>
    <w:rsid w:val="00EB0146"/>
    <w:rsid w:val="00EB22F6"/>
    <w:rsid w:val="00EB25F2"/>
    <w:rsid w:val="00EB300F"/>
    <w:rsid w:val="00EB4886"/>
    <w:rsid w:val="00EB6E8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225F"/>
    <w:rsid w:val="00ED23D9"/>
    <w:rsid w:val="00ED395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EE6"/>
    <w:rsid w:val="00EE2BCA"/>
    <w:rsid w:val="00EE2F1A"/>
    <w:rsid w:val="00EE3EA2"/>
    <w:rsid w:val="00EE4154"/>
    <w:rsid w:val="00EE517D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E68"/>
    <w:rsid w:val="00EF5714"/>
    <w:rsid w:val="00EF5B8B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A92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0B70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7760"/>
    <w:rsid w:val="00F377DF"/>
    <w:rsid w:val="00F3799F"/>
    <w:rsid w:val="00F37CF0"/>
    <w:rsid w:val="00F37F47"/>
    <w:rsid w:val="00F40A12"/>
    <w:rsid w:val="00F411A4"/>
    <w:rsid w:val="00F41DBE"/>
    <w:rsid w:val="00F422CA"/>
    <w:rsid w:val="00F42894"/>
    <w:rsid w:val="00F4316A"/>
    <w:rsid w:val="00F4413D"/>
    <w:rsid w:val="00F444E8"/>
    <w:rsid w:val="00F47692"/>
    <w:rsid w:val="00F50282"/>
    <w:rsid w:val="00F503DE"/>
    <w:rsid w:val="00F50CDF"/>
    <w:rsid w:val="00F50E75"/>
    <w:rsid w:val="00F51154"/>
    <w:rsid w:val="00F51914"/>
    <w:rsid w:val="00F51AE5"/>
    <w:rsid w:val="00F52E0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9C7"/>
    <w:rsid w:val="00F656C3"/>
    <w:rsid w:val="00F66354"/>
    <w:rsid w:val="00F6644E"/>
    <w:rsid w:val="00F6689C"/>
    <w:rsid w:val="00F66E5F"/>
    <w:rsid w:val="00F66EFA"/>
    <w:rsid w:val="00F678AA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90E00"/>
    <w:rsid w:val="00F90F44"/>
    <w:rsid w:val="00F91265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74"/>
    <w:rsid w:val="00FA23CA"/>
    <w:rsid w:val="00FA2CC0"/>
    <w:rsid w:val="00FA3028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356"/>
    <w:rsid w:val="00FC79D4"/>
    <w:rsid w:val="00FD0BB9"/>
    <w:rsid w:val="00FD1716"/>
    <w:rsid w:val="00FD1FC5"/>
    <w:rsid w:val="00FD283B"/>
    <w:rsid w:val="00FD2FE6"/>
    <w:rsid w:val="00FD3992"/>
    <w:rsid w:val="00FD7FE3"/>
    <w:rsid w:val="00FE13FB"/>
    <w:rsid w:val="00FE2CA2"/>
    <w:rsid w:val="00FE3BB4"/>
    <w:rsid w:val="00FE3F92"/>
    <w:rsid w:val="00FE3FE3"/>
    <w:rsid w:val="00FE40AF"/>
    <w:rsid w:val="00FE4C54"/>
    <w:rsid w:val="00FE4FBC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Rubrik1-EU-nmnden">
    <w:name w:val="Rubrik 1 - EU-nämnden"/>
    <w:basedOn w:val="Rubrik1"/>
    <w:next w:val="Normaltindrag"/>
    <w:rsid w:val="005075BC"/>
    <w:pPr>
      <w:widowControl/>
      <w:spacing w:before="0" w:after="0" w:line="0" w:lineRule="atLeast"/>
      <w:outlineLvl w:val="9"/>
    </w:pPr>
    <w:rPr>
      <w:rFonts w:ascii="Times New Roman" w:hAnsi="Times New Roman"/>
      <w:kern w:val="0"/>
      <w:sz w:val="20"/>
      <w:szCs w:val="20"/>
    </w:rPr>
  </w:style>
  <w:style w:type="paragraph" w:customStyle="1" w:styleId="Listaniv1">
    <w:name w:val="Lista nivå 1"/>
    <w:basedOn w:val="Normal"/>
    <w:qFormat/>
    <w:rsid w:val="00BC3279"/>
    <w:pPr>
      <w:widowControl/>
      <w:numPr>
        <w:numId w:val="4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BC3279"/>
    <w:pPr>
      <w:widowControl/>
      <w:numPr>
        <w:ilvl w:val="1"/>
        <w:numId w:val="4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Normal-efterRubrik2">
    <w:name w:val="Normal - efter Rubrik 2"/>
    <w:basedOn w:val="Normal"/>
    <w:qFormat/>
    <w:rsid w:val="00BC3279"/>
    <w:pPr>
      <w:widowControl/>
      <w:spacing w:before="200" w:after="200" w:line="280" w:lineRule="exact"/>
      <w:ind w:left="1383"/>
    </w:pPr>
    <w:rPr>
      <w:rFonts w:eastAsiaTheme="minorHAnsi" w:cstheme="minorBidi"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0320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BAE5-6AC6-42E2-953C-D68BAD47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126</TotalTime>
  <Pages>9</Pages>
  <Words>1790</Words>
  <Characters>10458</Characters>
  <Application>Microsoft Office Word</Application>
  <DocSecurity>0</DocSecurity>
  <Lines>1494</Lines>
  <Paragraphs>382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Sara Rosenmüller</cp:lastModifiedBy>
  <cp:revision>46</cp:revision>
  <cp:lastPrinted>2022-09-29T11:37:00Z</cp:lastPrinted>
  <dcterms:created xsi:type="dcterms:W3CDTF">2023-11-22T13:06:00Z</dcterms:created>
  <dcterms:modified xsi:type="dcterms:W3CDTF">2023-11-23T14:17:00Z</dcterms:modified>
</cp:coreProperties>
</file>