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047F" w:rsidRDefault="003D6491"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35999516-226e-4745-9b8a-086a8c989e9e"/>
        <w:id w:val="-1747176077"/>
        <w:lock w:val="sdtLocked"/>
      </w:sdtPr>
      <w:sdtEndPr/>
      <w:sdtContent>
        <w:p w:rsidR="004B725C" w:rsidRDefault="00CA75B3" w14:paraId="72916F4E" w14:textId="77777777">
          <w:pPr>
            <w:pStyle w:val="Frslagstext"/>
            <w:numPr>
              <w:ilvl w:val="0"/>
              <w:numId w:val="0"/>
            </w:numPr>
          </w:pPr>
          <w:r>
            <w:t>Riksdagen ställer sig bakom det som anförs i motionen om att övergångsfarter över motorvägar där fotgängare går ska vara så pass säkrade att ingen ska kunna klättra över eller ramla ned på motorväg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065679" w14:paraId="6F9DCD69" w14:textId="77777777">
          <w:pPr>
            <w:pStyle w:val="Rubrik1"/>
          </w:pPr>
          <w:r>
            <w:t>Motivering</w:t>
          </w:r>
        </w:p>
      </w:sdtContent>
    </w:sdt>
    <w:bookmarkEnd w:displacedByCustomXml="prev" w:id="3"/>
    <w:bookmarkEnd w:displacedByCustomXml="prev" w:id="4"/>
    <w:p w:rsidRPr="00B47367" w:rsidR="00B47367" w:rsidP="00B47367" w:rsidRDefault="00B47367" w14:paraId="5FA4A33E" w14:textId="77777777">
      <w:pPr>
        <w:spacing w:before="80"/>
        <w:ind w:firstLine="0"/>
      </w:pPr>
      <w:r w:rsidRPr="00B47367">
        <w:t>Varje år inträffar ett antal olyckor och incidenter vid övergångsfarter över motorvägar där fotgängare är involverade. Dessa incidenter kan orsaka allvarliga personskador och även leda till tragiska dödsfall. Dessutom kan de leda till långa trafikstörningar som påverkar många människors vardag.</w:t>
      </w:r>
    </w:p>
    <w:p w:rsidRPr="00B47367" w:rsidR="00B47367" w:rsidP="00B47367" w:rsidRDefault="00B47367" w14:paraId="4A176FE4" w14:textId="77777777">
      <w:r w:rsidRPr="00B47367">
        <w:t>Ett av de mest effektiva sätten att förhindra att människor och djur oavsiktligt kommer ut på motorvägen är att installera höga stängsel eller liknande som når runt hela övergångsfarten. Dessa stängsel fungerar inte bara som ett fysiskt hinder utan även som en visuell påminnelse för fotgängare om att vara extra försiktiga när de närmar sig en motorväg.</w:t>
      </w:r>
    </w:p>
    <w:p w:rsidR="00BB6339" w:rsidP="00EF0729" w:rsidRDefault="00B47367" w14:paraId="4AC07666" w14:textId="295396AC">
      <w:r w:rsidRPr="00B47367">
        <w:t>Det är därför av yttersta vikt att vi ser över och förbättrar säkerheten vid dessa övergångsfarter. Genom att investera i stängsel kan vi rädda liv, minska antalet olyckor och förbättra trafikflödet på våra motorvägar.</w:t>
      </w:r>
    </w:p>
    <w:sdt>
      <w:sdtPr>
        <w:alias w:val="CC_Underskrifter"/>
        <w:tag w:val="CC_Underskrifter"/>
        <w:id w:val="583496634"/>
        <w:lock w:val="sdtContentLocked"/>
        <w:placeholder>
          <w:docPart w:val="D7C98893E313467E99535E06841223C4"/>
        </w:placeholder>
      </w:sdtPr>
      <w:sdtEndPr/>
      <w:sdtContent>
        <w:p w:rsidR="0037047F" w:rsidP="0037047F" w:rsidRDefault="0037047F" w14:paraId="3450A681" w14:textId="77777777"/>
        <w:p w:rsidRPr="008E0FE2" w:rsidR="004801AC" w:rsidP="0037047F" w:rsidRDefault="003D6491" w14:paraId="71EAD72A" w14:textId="0B613612"/>
      </w:sdtContent>
    </w:sdt>
    <w:tbl>
      <w:tblPr>
        <w:tblW w:w="5000" w:type="pct"/>
        <w:tblLook w:val="04A0" w:firstRow="1" w:lastRow="0" w:firstColumn="1" w:lastColumn="0" w:noHBand="0" w:noVBand="1"/>
        <w:tblCaption w:val="underskrifter"/>
      </w:tblPr>
      <w:tblGrid>
        <w:gridCol w:w="4252"/>
        <w:gridCol w:w="4252"/>
      </w:tblGrid>
      <w:tr w:rsidR="004B725C" w14:paraId="3E0D3C9B" w14:textId="77777777">
        <w:trPr>
          <w:cantSplit/>
        </w:trPr>
        <w:tc>
          <w:tcPr>
            <w:tcW w:w="50" w:type="pct"/>
            <w:vAlign w:val="bottom"/>
          </w:tcPr>
          <w:p w:rsidR="004B725C" w:rsidRDefault="00CA75B3" w14:paraId="5F497A3A" w14:textId="77777777">
            <w:pPr>
              <w:pStyle w:val="Underskrifter"/>
              <w:spacing w:after="0"/>
            </w:pPr>
            <w:r>
              <w:t>Johnny Svedin (SD)</w:t>
            </w:r>
          </w:p>
        </w:tc>
        <w:tc>
          <w:tcPr>
            <w:tcW w:w="50" w:type="pct"/>
            <w:vAlign w:val="bottom"/>
          </w:tcPr>
          <w:p w:rsidR="004B725C" w:rsidRDefault="004B725C" w14:paraId="20E2F63D" w14:textId="77777777">
            <w:pPr>
              <w:pStyle w:val="Underskrifter"/>
              <w:spacing w:after="0"/>
            </w:pPr>
          </w:p>
        </w:tc>
      </w:tr>
    </w:tbl>
    <w:p w:rsidR="00E91204" w:rsidRDefault="00E91204" w14:paraId="29D87C13" w14:textId="77777777"/>
    <w:sectPr w:rsidR="00E912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4A2222EA" w:rsidR="00262EA3" w:rsidRPr="0037047F" w:rsidRDefault="00262EA3" w:rsidP="00370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3D6491"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3D6491"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3D64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3D6491" w:rsidP="00A314CF">
    <w:pPr>
      <w:pStyle w:val="FSHNormal"/>
      <w:spacing w:before="40"/>
    </w:pPr>
    <w:sdt>
      <w:sdtPr>
        <w:alias w:val="CC_Noformat_Motionstyp"/>
        <w:tag w:val="CC_Noformat_Motionstyp"/>
        <w:id w:val="1162973129"/>
        <w:lock w:val="sdtContentLocked"/>
        <w15:appearance w15:val="hidden"/>
        <w:text/>
      </w:sdtPr>
      <w:sdtEndPr/>
      <w:sdtContent>
        <w:r w:rsidR="0037047F">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3D64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3D64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04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047F">
          <w:t>:65</w:t>
        </w:r>
      </w:sdtContent>
    </w:sdt>
  </w:p>
  <w:p w14:paraId="63A87840" w14:textId="04943671" w:rsidR="00262EA3" w:rsidRDefault="003D64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047F">
          <w:t>av Johnny Svedin (SD)</w:t>
        </w:r>
      </w:sdtContent>
    </w:sdt>
  </w:p>
  <w:sdt>
    <w:sdtPr>
      <w:alias w:val="CC_Noformat_Rubtext"/>
      <w:tag w:val="CC_Noformat_Rubtext"/>
      <w:id w:val="-218060500"/>
      <w:lock w:val="sdtLocked"/>
      <w:placeholder>
        <w:docPart w:val="3D648FE3B91B424D8BFAAB3814D052A6"/>
      </w:placeholder>
      <w:text/>
    </w:sdtPr>
    <w:sdtEndPr/>
    <w:sdtContent>
      <w:p w14:paraId="511A1D18" w14:textId="1ECF35F4" w:rsidR="00262EA3" w:rsidRDefault="005D4578" w:rsidP="00283E0F">
        <w:pPr>
          <w:pStyle w:val="FSHRub2"/>
        </w:pPr>
        <w:r>
          <w:t>Ökat skydd vid vägövergångar</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A7C6C24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679"/>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7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91"/>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5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45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5A"/>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F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67"/>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B3"/>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0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2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1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0D16FB" w:rsidRDefault="00B1322A">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0D16FB" w:rsidRDefault="00B1322A">
          <w:pPr>
            <w:pStyle w:val="76138DB5E2474C4B81B2EEB648ADCD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9BE9B9-EBBB-4252-A65D-9C6FECD42538}"/>
      </w:docPartPr>
      <w:docPartBody>
        <w:p w:rsidR="000D16FB" w:rsidRDefault="00B1322A">
          <w:r w:rsidRPr="001665A1">
            <w:rPr>
              <w:rStyle w:val="Platshllartext"/>
            </w:rPr>
            <w:t>Klicka eller tryck här för att ange text.</w:t>
          </w:r>
        </w:p>
      </w:docPartBody>
    </w:docPart>
    <w:docPart>
      <w:docPartPr>
        <w:name w:val="3D648FE3B91B424D8BFAAB3814D052A6"/>
        <w:category>
          <w:name w:val="Allmänt"/>
          <w:gallery w:val="placeholder"/>
        </w:category>
        <w:types>
          <w:type w:val="bbPlcHdr"/>
        </w:types>
        <w:behaviors>
          <w:behavior w:val="content"/>
        </w:behaviors>
        <w:guid w:val="{46A4E29B-DFF7-425E-8B3A-5C0A42BE25D6}"/>
      </w:docPartPr>
      <w:docPartBody>
        <w:p w:rsidR="000D16FB" w:rsidRDefault="00B1322A">
          <w:r w:rsidRPr="001665A1">
            <w:rPr>
              <w:rStyle w:val="Platshllartext"/>
            </w:rPr>
            <w:t>[ange din text här]</w:t>
          </w:r>
        </w:p>
      </w:docPartBody>
    </w:docPart>
    <w:docPart>
      <w:docPartPr>
        <w:name w:val="D7C98893E313467E99535E06841223C4"/>
        <w:category>
          <w:name w:val="Allmänt"/>
          <w:gallery w:val="placeholder"/>
        </w:category>
        <w:types>
          <w:type w:val="bbPlcHdr"/>
        </w:types>
        <w:behaviors>
          <w:behavior w:val="content"/>
        </w:behaviors>
        <w:guid w:val="{4E09E2F7-63A9-42DF-B8B3-11E6D6C31026}"/>
      </w:docPartPr>
      <w:docPartBody>
        <w:p w:rsidR="00495831" w:rsidRDefault="00495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A"/>
    <w:rsid w:val="000D16FB"/>
    <w:rsid w:val="00495831"/>
    <w:rsid w:val="00B13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16FB"/>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16722-6C19-405E-A1AC-5CC039135CDC}"/>
</file>

<file path=customXml/itemProps2.xml><?xml version="1.0" encoding="utf-8"?>
<ds:datastoreItem xmlns:ds="http://schemas.openxmlformats.org/officeDocument/2006/customXml" ds:itemID="{990AD48C-473D-4AC7-9B58-B6F95D811041}"/>
</file>

<file path=customXml/itemProps3.xml><?xml version="1.0" encoding="utf-8"?>
<ds:datastoreItem xmlns:ds="http://schemas.openxmlformats.org/officeDocument/2006/customXml" ds:itemID="{3A3F38C1-DD7E-4639-9C87-0D6A8C8FF5B9}"/>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1000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