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A6042" w:rsidRDefault="006E04A4">
      <w:pPr>
        <w:pStyle w:val="Dokumentbeteckning"/>
      </w:pPr>
      <w:r w:rsidRPr="000A6042">
        <w:fldChar w:fldCharType="begin" w:fldLock="1"/>
      </w:r>
      <w:r w:rsidRPr="000A6042">
        <w:instrText xml:space="preserve"> DOCPROPERTY "DocumentYear" </w:instrText>
      </w:r>
      <w:r w:rsidRPr="000A6042">
        <w:fldChar w:fldCharType="separate"/>
      </w:r>
      <w:r w:rsidR="002B3DAA" w:rsidRPr="000A6042">
        <w:t>2007/08</w:t>
      </w:r>
      <w:r w:rsidRPr="000A6042">
        <w:fldChar w:fldCharType="end"/>
      </w:r>
      <w:r w:rsidRPr="000A6042">
        <w:t>:</w:t>
      </w:r>
      <w:r w:rsidRPr="000A6042">
        <w:fldChar w:fldCharType="begin" w:fldLock="1"/>
      </w:r>
      <w:r w:rsidRPr="000A6042">
        <w:instrText xml:space="preserve"> DOCPROPERTY "DocumentNumber" </w:instrText>
      </w:r>
      <w:r w:rsidRPr="000A6042">
        <w:fldChar w:fldCharType="separate"/>
      </w:r>
      <w:r w:rsidR="002B3DAA" w:rsidRPr="000A6042">
        <w:t>134</w:t>
      </w:r>
      <w:r w:rsidRPr="000A6042">
        <w:fldChar w:fldCharType="end"/>
      </w:r>
    </w:p>
    <w:p w:rsidR="006E04A4" w:rsidRPr="000A6042" w:rsidRDefault="006E04A4">
      <w:pPr>
        <w:pStyle w:val="Datum"/>
        <w:outlineLvl w:val="0"/>
      </w:pPr>
      <w:r w:rsidRPr="000A6042">
        <w:fldChar w:fldCharType="begin" w:fldLock="1"/>
      </w:r>
      <w:r w:rsidRPr="000A6042">
        <w:instrText xml:space="preserve"> DOCPROPERTY "DocumentDate" </w:instrText>
      </w:r>
      <w:r w:rsidRPr="000A6042">
        <w:fldChar w:fldCharType="separate"/>
      </w:r>
      <w:r w:rsidR="002B3DAA" w:rsidRPr="000A6042">
        <w:t>Måndagen den 23 juni 2008</w:t>
      </w:r>
      <w:r w:rsidRPr="000A604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A6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A6042" w:rsidRDefault="00F42346">
            <w:pPr>
              <w:pStyle w:val="Plenum"/>
              <w:tabs>
                <w:tab w:val="clear" w:pos="1418"/>
              </w:tabs>
            </w:pPr>
            <w:r w:rsidRPr="000A6042">
              <w:t>Kl.</w:t>
            </w:r>
          </w:p>
        </w:tc>
        <w:tc>
          <w:tcPr>
            <w:tcW w:w="851" w:type="dxa"/>
          </w:tcPr>
          <w:p w:rsidR="006E04A4" w:rsidRPr="000A6042" w:rsidRDefault="00F4234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A6042">
              <w:t>10.00</w:t>
            </w:r>
          </w:p>
        </w:tc>
        <w:tc>
          <w:tcPr>
            <w:tcW w:w="397" w:type="dxa"/>
          </w:tcPr>
          <w:p w:rsidR="006E04A4" w:rsidRPr="000A604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A6042" w:rsidRDefault="00F42346">
            <w:pPr>
              <w:pStyle w:val="Plenum"/>
              <w:tabs>
                <w:tab w:val="clear" w:pos="1418"/>
              </w:tabs>
              <w:ind w:right="1"/>
            </w:pPr>
            <w:r w:rsidRPr="000A6042">
              <w:t>Interpellationssvar</w:t>
            </w:r>
          </w:p>
        </w:tc>
      </w:tr>
    </w:tbl>
    <w:p w:rsidR="006E04A4" w:rsidRPr="000A6042" w:rsidRDefault="006E04A4">
      <w:pPr>
        <w:pStyle w:val="StreckLngt"/>
      </w:pPr>
      <w:r w:rsidRPr="000A6042">
        <w:tab/>
      </w:r>
    </w:p>
    <w:p w:rsidR="00D45AE3" w:rsidRPr="000A6042" w:rsidRDefault="00D45AE3" w:rsidP="00D45AE3">
      <w:pPr>
        <w:pStyle w:val="Blankrad"/>
      </w:pPr>
      <w:r w:rsidRPr="000A6042">
        <w:t>     </w:t>
      </w:r>
    </w:p>
    <w:p w:rsidR="00CF242C" w:rsidRPr="000A6042" w:rsidRDefault="00CF242C" w:rsidP="00CF242C">
      <w:pPr>
        <w:pStyle w:val="Blankrad"/>
      </w:pPr>
      <w:r w:rsidRPr="000A604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0A60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A6042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0A6042" w:rsidRDefault="006E04A4">
            <w:pPr>
              <w:pStyle w:val="HuvudrubrikEnsam"/>
            </w:pPr>
            <w:r w:rsidRPr="000A6042">
              <w:t>Justering av pr</w:t>
            </w:r>
            <w:r w:rsidR="00D22A02" w:rsidRPr="000A6042">
              <w:t>o</w:t>
            </w:r>
            <w:r w:rsidRPr="000A6042">
              <w:t>tokoll</w:t>
            </w:r>
          </w:p>
        </w:tc>
        <w:tc>
          <w:tcPr>
            <w:tcW w:w="2481" w:type="dxa"/>
          </w:tcPr>
          <w:p w:rsidR="006E04A4" w:rsidRPr="000A6042" w:rsidRDefault="006E04A4" w:rsidP="00147F56">
            <w:pPr>
              <w:pStyle w:val="HuvudrubrikKolumn3"/>
            </w:pPr>
          </w:p>
        </w:tc>
      </w:tr>
      <w:tr w:rsidR="006E04A4" w:rsidRPr="000A60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A6042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0A6042" w:rsidRDefault="006E04A4" w:rsidP="007503DA">
            <w:r w:rsidRPr="000A6042">
              <w:t xml:space="preserve">Protokollet från sammanträdet </w:t>
            </w:r>
            <w:r w:rsidR="00EC5C9A" w:rsidRPr="000A6042">
              <w:t>måndagen den 16 juni</w:t>
            </w:r>
          </w:p>
        </w:tc>
        <w:tc>
          <w:tcPr>
            <w:tcW w:w="2481" w:type="dxa"/>
          </w:tcPr>
          <w:p w:rsidR="006E04A4" w:rsidRPr="000A6042" w:rsidRDefault="006E04A4">
            <w:pPr>
              <w:rPr>
                <w:spacing w:val="-4"/>
              </w:rPr>
            </w:pPr>
          </w:p>
        </w:tc>
      </w:tr>
    </w:tbl>
    <w:p w:rsidR="006E04A4" w:rsidRPr="000A6042" w:rsidRDefault="006E04A4">
      <w:pPr>
        <w:pStyle w:val="Blankrad"/>
      </w:pPr>
      <w:r w:rsidRPr="000A6042">
        <w:t>     </w:t>
      </w:r>
    </w:p>
    <w:p w:rsidR="006E04A4" w:rsidRPr="000A6042" w:rsidRDefault="006E04A4">
      <w:pPr>
        <w:pStyle w:val="Blankrad"/>
      </w:pPr>
      <w:r w:rsidRPr="000A604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2D56" w:rsidRPr="000A60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2D56" w:rsidRPr="000A6042" w:rsidRDefault="00022D56" w:rsidP="00022D56">
            <w:pPr>
              <w:pStyle w:val="HuvudrubrikFlisteNr"/>
            </w:pPr>
          </w:p>
        </w:tc>
        <w:tc>
          <w:tcPr>
            <w:tcW w:w="6237" w:type="dxa"/>
          </w:tcPr>
          <w:p w:rsidR="00022D56" w:rsidRPr="000A6042" w:rsidRDefault="00F42346">
            <w:pPr>
              <w:pStyle w:val="HuvudrubrikEnsam"/>
            </w:pPr>
            <w:bookmarkStart w:id="1" w:name="Start_Interpellationer"/>
            <w:bookmarkEnd w:id="1"/>
            <w:r w:rsidRPr="000A6042">
              <w:t>Svar på interpellationer</w:t>
            </w:r>
          </w:p>
        </w:tc>
        <w:tc>
          <w:tcPr>
            <w:tcW w:w="2481" w:type="dxa"/>
          </w:tcPr>
          <w:p w:rsidR="00022D56" w:rsidRPr="000A6042" w:rsidRDefault="00022D56" w:rsidP="00022D56">
            <w:pPr>
              <w:pStyle w:val="HuvudrubrikKolumn3"/>
            </w:pPr>
          </w:p>
        </w:tc>
      </w:tr>
      <w:tr w:rsidR="00022D5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D56" w:rsidRPr="000A6042" w:rsidRDefault="00022D56" w:rsidP="00022D56">
            <w:pPr>
              <w:pStyle w:val="Underrubrik"/>
            </w:pPr>
          </w:p>
        </w:tc>
        <w:tc>
          <w:tcPr>
            <w:tcW w:w="6237" w:type="dxa"/>
          </w:tcPr>
          <w:p w:rsidR="00022D56" w:rsidRPr="000A6042" w:rsidRDefault="00F42346" w:rsidP="00022D56">
            <w:pPr>
              <w:pStyle w:val="Underrubrik"/>
            </w:pPr>
            <w:r w:rsidRPr="000A6042">
              <w:t>Interpellationer upptagna under samma punkt besvaras i ett sammanhang</w:t>
            </w:r>
          </w:p>
        </w:tc>
        <w:tc>
          <w:tcPr>
            <w:tcW w:w="2481" w:type="dxa"/>
          </w:tcPr>
          <w:p w:rsidR="00022D56" w:rsidRPr="000A6042" w:rsidRDefault="00022D56" w:rsidP="00022D56">
            <w:pPr>
              <w:pStyle w:val="Underrubrik"/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Besvaradav"/>
            </w:pPr>
          </w:p>
        </w:tc>
        <w:tc>
          <w:tcPr>
            <w:tcW w:w="6237" w:type="dxa"/>
          </w:tcPr>
          <w:p w:rsidR="00F42346" w:rsidRPr="000A6042" w:rsidRDefault="00F42346" w:rsidP="00F42346">
            <w:pPr>
              <w:pStyle w:val="Besvaradav"/>
            </w:pPr>
            <w:r w:rsidRPr="000A6042">
              <w:t>Integrations- och jämställdhetsminister Nyamko Sabuni (fp)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pStyle w:val="Besvaradav"/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FlistaNrText"/>
            </w:pPr>
          </w:p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2007/08:706 av Eva-Lena Jansson (s)</w:t>
            </w:r>
          </w:p>
          <w:p w:rsidR="00F42346" w:rsidRPr="000A6042" w:rsidRDefault="00F42346" w:rsidP="00F42346">
            <w:r w:rsidRPr="000A6042">
              <w:t>Stöd för introduktion och delaktighet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Besvaradav"/>
            </w:pPr>
          </w:p>
        </w:tc>
        <w:tc>
          <w:tcPr>
            <w:tcW w:w="6237" w:type="dxa"/>
          </w:tcPr>
          <w:p w:rsidR="00F42346" w:rsidRPr="000A6042" w:rsidRDefault="00F42346" w:rsidP="00F42346">
            <w:pPr>
              <w:pStyle w:val="Besvaradav"/>
            </w:pPr>
            <w:r w:rsidRPr="000A6042">
              <w:t>Finansminister Anders Borg (m)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pStyle w:val="Besvaradav"/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FlistaNrText"/>
            </w:pPr>
          </w:p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2007/08:650 av Monica Green (s)</w:t>
            </w:r>
          </w:p>
          <w:p w:rsidR="00F42346" w:rsidRPr="000A6042" w:rsidRDefault="00F42346" w:rsidP="00F42346">
            <w:r w:rsidRPr="000A6042">
              <w:t>Fastighetsskatten och taxeringen 2009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/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2007/08:654 av Karin Åström (s)</w:t>
            </w:r>
          </w:p>
          <w:p w:rsidR="00F42346" w:rsidRPr="000A6042" w:rsidRDefault="00F42346" w:rsidP="00F42346">
            <w:r w:rsidRPr="000A6042">
              <w:t>Orättvis fastighetsskatt</w:t>
            </w:r>
          </w:p>
          <w:p w:rsidR="00F42346" w:rsidRPr="000A6042" w:rsidRDefault="00F42346" w:rsidP="00F42346">
            <w:r w:rsidRPr="000A6042">
              <w:t>Lars U Granberg (s) tar svaret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/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2007/08:655 av Gunnar Sandberg (s)</w:t>
            </w:r>
          </w:p>
          <w:p w:rsidR="00F42346" w:rsidRPr="000A6042" w:rsidRDefault="00F42346" w:rsidP="00F42346">
            <w:r w:rsidRPr="000A6042">
              <w:t>Rättvisa villkor för småhusägare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/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2007/08:660 av Hans Stenberg (s)</w:t>
            </w:r>
          </w:p>
          <w:p w:rsidR="00F42346" w:rsidRPr="000A6042" w:rsidRDefault="00F42346" w:rsidP="00F42346">
            <w:r w:rsidRPr="000A6042">
              <w:t>Fastighetsskattens effekter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FlistaNrText"/>
            </w:pPr>
          </w:p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2007/08:652 av Lars U Granberg (s)</w:t>
            </w:r>
          </w:p>
          <w:p w:rsidR="00F42346" w:rsidRPr="000A6042" w:rsidRDefault="00F42346" w:rsidP="00F42346">
            <w:r w:rsidRPr="000A6042">
              <w:t>Förhöjt grundavdrag i stödområde A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FlistaNrText"/>
            </w:pPr>
          </w:p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2007/08:680 av Eva-Lena Jansson (s)</w:t>
            </w:r>
          </w:p>
          <w:p w:rsidR="00F42346" w:rsidRPr="000A6042" w:rsidRDefault="00F42346" w:rsidP="00F42346">
            <w:r w:rsidRPr="000A6042">
              <w:t>Skattesubventioner för hushållsnära tjänster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FlistaNrText"/>
            </w:pPr>
          </w:p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2007/08:707 av Eva-Lena Jansson (s)</w:t>
            </w:r>
          </w:p>
          <w:p w:rsidR="00F42346" w:rsidRPr="000A6042" w:rsidRDefault="00F42346" w:rsidP="00F42346">
            <w:r w:rsidRPr="000A6042">
              <w:t>Begränsningsregeln i fastighetsskatten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/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2007/08:757 av Marie Engström (v)</w:t>
            </w:r>
          </w:p>
          <w:p w:rsidR="00F42346" w:rsidRPr="000A6042" w:rsidRDefault="00F42346" w:rsidP="00F42346">
            <w:r w:rsidRPr="000A6042">
              <w:t>Begränsad fastighetsavgift för vissa grupper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FlistaNrText"/>
            </w:pPr>
          </w:p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2007/08:725 av Cecilia Wigström i Göteborg (fp)</w:t>
            </w:r>
          </w:p>
          <w:p w:rsidR="00F42346" w:rsidRPr="000A6042" w:rsidRDefault="00F42346" w:rsidP="00F42346">
            <w:r w:rsidRPr="000A6042">
              <w:t>Organiserad brottslighet i byggbranschen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FlistaNrText"/>
            </w:pPr>
          </w:p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2007/08:738 av Mikaela Valtersson (mp)</w:t>
            </w:r>
          </w:p>
          <w:p w:rsidR="00F42346" w:rsidRPr="000A6042" w:rsidRDefault="00F42346" w:rsidP="00F42346">
            <w:r w:rsidRPr="000A6042">
              <w:t>Utanförskapet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FlistaNrText"/>
            </w:pPr>
          </w:p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2007/08:773 av Roland Bäckman (s)</w:t>
            </w:r>
          </w:p>
          <w:p w:rsidR="00F42346" w:rsidRPr="000A6042" w:rsidRDefault="00F42346" w:rsidP="00F42346">
            <w:r w:rsidRPr="000A6042">
              <w:t>Skattekontoret i Ljusdal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</w:p>
        </w:tc>
      </w:tr>
    </w:tbl>
    <w:p w:rsidR="00022D56" w:rsidRPr="000A6042" w:rsidRDefault="00022D56">
      <w:pPr>
        <w:pStyle w:val="Blankrad"/>
      </w:pPr>
      <w:r w:rsidRPr="000A6042">
        <w:t>     </w:t>
      </w:r>
    </w:p>
    <w:p w:rsidR="00022D56" w:rsidRPr="000A6042" w:rsidRDefault="00022D56">
      <w:pPr>
        <w:pStyle w:val="Blankrad"/>
      </w:pPr>
      <w:r w:rsidRPr="000A6042">
        <w:t>     </w:t>
      </w:r>
    </w:p>
    <w:p w:rsidR="008F7056" w:rsidRPr="000A6042" w:rsidRDefault="008F7056">
      <w:pPr>
        <w:pStyle w:val="Blankrad"/>
      </w:pPr>
      <w:r w:rsidRPr="000A6042">
        <w:t>     </w:t>
      </w:r>
    </w:p>
    <w:p w:rsidR="008F7056" w:rsidRPr="000A6042" w:rsidRDefault="008F7056">
      <w:pPr>
        <w:pStyle w:val="Blankrad"/>
      </w:pPr>
      <w:r w:rsidRPr="000A6042">
        <w:t>     </w:t>
      </w:r>
    </w:p>
    <w:p w:rsidR="003A2DD9" w:rsidRPr="000A6042" w:rsidRDefault="003A2DD9">
      <w:pPr>
        <w:pStyle w:val="Blankrad"/>
      </w:pPr>
      <w:r w:rsidRPr="000A6042">
        <w:t>     </w:t>
      </w:r>
    </w:p>
    <w:p w:rsidR="003A2DD9" w:rsidRPr="000A6042" w:rsidRDefault="003A2DD9">
      <w:pPr>
        <w:pStyle w:val="Blankrad"/>
      </w:pPr>
      <w:r w:rsidRPr="000A604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E5D48" w:rsidRPr="000A60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E5D48" w:rsidRPr="000A6042" w:rsidRDefault="00CE5D48" w:rsidP="00731FF7">
            <w:pPr>
              <w:pStyle w:val="HuvudrubrikFlisteNr"/>
            </w:pPr>
          </w:p>
        </w:tc>
        <w:tc>
          <w:tcPr>
            <w:tcW w:w="6237" w:type="dxa"/>
          </w:tcPr>
          <w:p w:rsidR="00CE5D48" w:rsidRPr="000A6042" w:rsidRDefault="00F42346">
            <w:pPr>
              <w:pStyle w:val="HuvudrubrikEnsam"/>
            </w:pPr>
            <w:bookmarkStart w:id="2" w:name="Start_EUdokument"/>
            <w:bookmarkEnd w:id="2"/>
            <w:r w:rsidRPr="000A604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CE5D48" w:rsidRPr="000A6042" w:rsidRDefault="00F42346" w:rsidP="00731FF7">
            <w:pPr>
              <w:pStyle w:val="HuvudrubrikKolumn3"/>
            </w:pPr>
            <w:r w:rsidRPr="000A6042">
              <w:t>Ansvarigt utskott</w:t>
            </w:r>
          </w:p>
        </w:tc>
      </w:tr>
      <w:tr w:rsidR="00CE5D48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5D48" w:rsidRPr="000A6042" w:rsidRDefault="00CE5D48" w:rsidP="00F42346">
            <w:pPr>
              <w:pStyle w:val="FlistaNrText"/>
            </w:pPr>
          </w:p>
        </w:tc>
        <w:tc>
          <w:tcPr>
            <w:tcW w:w="6237" w:type="dxa"/>
          </w:tcPr>
          <w:p w:rsidR="00CE5D48" w:rsidRPr="000A6042" w:rsidRDefault="00F42346">
            <w:r w:rsidRPr="000A6042">
              <w:t>2007/08:FPM117 EU:s öppenhetsförordning</w:t>
            </w:r>
            <w:r w:rsidRPr="000A6042">
              <w:rPr>
                <w:i/>
              </w:rPr>
              <w:t xml:space="preserve"> KOM(2008)229</w:t>
            </w:r>
          </w:p>
        </w:tc>
        <w:tc>
          <w:tcPr>
            <w:tcW w:w="2481" w:type="dxa"/>
          </w:tcPr>
          <w:p w:rsidR="00CE5D48" w:rsidRPr="000A6042" w:rsidRDefault="00F42346">
            <w:pPr>
              <w:rPr>
                <w:spacing w:val="-4"/>
              </w:rPr>
            </w:pPr>
            <w:r w:rsidRPr="000A6042">
              <w:rPr>
                <w:spacing w:val="-4"/>
              </w:rPr>
              <w:t xml:space="preserve">KU </w:t>
            </w: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FlistaNrText"/>
            </w:pPr>
          </w:p>
        </w:tc>
        <w:tc>
          <w:tcPr>
            <w:tcW w:w="6237" w:type="dxa"/>
          </w:tcPr>
          <w:p w:rsidR="00F42346" w:rsidRPr="000A6042" w:rsidRDefault="00F42346">
            <w:r w:rsidRPr="000A6042">
              <w:t>2007/08:FPM118 Två direktiv om förenklingar inom bolagsrätt och redovisning</w:t>
            </w:r>
            <w:r w:rsidRPr="000A6042">
              <w:rPr>
                <w:i/>
              </w:rPr>
              <w:t xml:space="preserve"> </w:t>
            </w:r>
            <w:r w:rsidR="0033279A" w:rsidRPr="000A6042">
              <w:rPr>
                <w:i/>
              </w:rPr>
              <w:t>KOM(2008)195,</w:t>
            </w:r>
            <w:r w:rsidRPr="000A6042">
              <w:rPr>
                <w:i/>
              </w:rPr>
              <w:t xml:space="preserve"> </w:t>
            </w:r>
            <w:r w:rsidR="0033279A" w:rsidRPr="000A6042">
              <w:rPr>
                <w:i/>
              </w:rPr>
              <w:t>KOM (2008)</w:t>
            </w:r>
            <w:r w:rsidRPr="000A6042">
              <w:rPr>
                <w:i/>
              </w:rPr>
              <w:t>195</w:t>
            </w:r>
          </w:p>
        </w:tc>
        <w:tc>
          <w:tcPr>
            <w:tcW w:w="2481" w:type="dxa"/>
          </w:tcPr>
          <w:p w:rsidR="00F42346" w:rsidRPr="000A6042" w:rsidRDefault="00F42346">
            <w:pPr>
              <w:rPr>
                <w:spacing w:val="-4"/>
              </w:rPr>
            </w:pPr>
            <w:r w:rsidRPr="000A6042">
              <w:rPr>
                <w:spacing w:val="-4"/>
              </w:rPr>
              <w:t xml:space="preserve">CU </w:t>
            </w:r>
          </w:p>
        </w:tc>
      </w:tr>
    </w:tbl>
    <w:p w:rsidR="00CE5D48" w:rsidRPr="000A6042" w:rsidRDefault="00CE5D48">
      <w:pPr>
        <w:pStyle w:val="Blankrad"/>
      </w:pPr>
      <w:r w:rsidRPr="000A6042">
        <w:t>     </w:t>
      </w:r>
    </w:p>
    <w:p w:rsidR="00CE5D48" w:rsidRPr="000A6042" w:rsidRDefault="00CE5D48">
      <w:pPr>
        <w:pStyle w:val="Blankrad"/>
      </w:pPr>
      <w:r w:rsidRPr="000A6042">
        <w:t>     </w:t>
      </w:r>
    </w:p>
    <w:p w:rsidR="00CE5D48" w:rsidRPr="000A6042" w:rsidRDefault="00CE5D48">
      <w:pPr>
        <w:pStyle w:val="Blankrad"/>
      </w:pPr>
      <w:r w:rsidRPr="000A6042">
        <w:t>     </w:t>
      </w:r>
    </w:p>
    <w:p w:rsidR="00CE5D48" w:rsidRPr="000A6042" w:rsidRDefault="00CE5D48">
      <w:pPr>
        <w:pStyle w:val="Blankrad"/>
      </w:pPr>
      <w:r w:rsidRPr="000A604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2346" w:rsidRPr="000A60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346" w:rsidRPr="000A6042" w:rsidRDefault="00F42346">
            <w:pPr>
              <w:pStyle w:val="HuvudrubrikFlisteNr"/>
            </w:pPr>
          </w:p>
        </w:tc>
        <w:tc>
          <w:tcPr>
            <w:tcW w:w="6237" w:type="dxa"/>
          </w:tcPr>
          <w:p w:rsidR="00F42346" w:rsidRPr="000A6042" w:rsidRDefault="00F42346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0A6042">
              <w:t>Ärenden för hänvisning till utskott</w:t>
            </w:r>
          </w:p>
        </w:tc>
        <w:tc>
          <w:tcPr>
            <w:tcW w:w="2481" w:type="dxa"/>
          </w:tcPr>
          <w:p w:rsidR="00F42346" w:rsidRPr="000A6042" w:rsidRDefault="00F42346">
            <w:pPr>
              <w:pStyle w:val="HuvudrubrikKolumn3"/>
            </w:pPr>
            <w:r w:rsidRPr="000A6042">
              <w:t>Förslag</w:t>
            </w: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F42346" w:rsidRPr="000A6042" w:rsidRDefault="00F42346" w:rsidP="00F42346">
            <w:pPr>
              <w:pStyle w:val="renderubrik"/>
            </w:pPr>
            <w:r w:rsidRPr="000A6042">
              <w:t>Motion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pStyle w:val="renderubrik"/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Motionsrubrik"/>
            </w:pPr>
          </w:p>
        </w:tc>
        <w:tc>
          <w:tcPr>
            <w:tcW w:w="6237" w:type="dxa"/>
          </w:tcPr>
          <w:p w:rsidR="00F42346" w:rsidRPr="000A6042" w:rsidRDefault="00F42346" w:rsidP="00F42346">
            <w:pPr>
              <w:pStyle w:val="Motionsrubrik"/>
            </w:pPr>
            <w:r w:rsidRPr="000A6042">
              <w:t>med anledning av prop. 2007/08:124 Från sjukersättning till arbete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pStyle w:val="Motionsrubrik"/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FlistaNrText"/>
            </w:pPr>
          </w:p>
        </w:tc>
        <w:tc>
          <w:tcPr>
            <w:tcW w:w="6237" w:type="dxa"/>
          </w:tcPr>
          <w:p w:rsidR="00F42346" w:rsidRPr="000A6042" w:rsidRDefault="00F42346" w:rsidP="00F42346">
            <w:r w:rsidRPr="000A6042">
              <w:t>2007/08:Sf29 av Veronica Palm m.fl. (s, mp, v)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rPr>
                <w:spacing w:val="-4"/>
              </w:rPr>
            </w:pPr>
            <w:r w:rsidRPr="000A6042">
              <w:rPr>
                <w:spacing w:val="-4"/>
              </w:rPr>
              <w:t>SfU</w:t>
            </w: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renderubrik"/>
            </w:pPr>
          </w:p>
        </w:tc>
        <w:tc>
          <w:tcPr>
            <w:tcW w:w="6237" w:type="dxa"/>
          </w:tcPr>
          <w:p w:rsidR="00F42346" w:rsidRPr="000A6042" w:rsidRDefault="00F42346" w:rsidP="00F42346">
            <w:pPr>
              <w:pStyle w:val="renderubrik"/>
            </w:pPr>
            <w:r w:rsidRPr="000A6042">
              <w:t>EU-dokument</w:t>
            </w:r>
          </w:p>
        </w:tc>
        <w:tc>
          <w:tcPr>
            <w:tcW w:w="2481" w:type="dxa"/>
          </w:tcPr>
          <w:p w:rsidR="00F42346" w:rsidRPr="000A6042" w:rsidRDefault="00F42346" w:rsidP="00F42346">
            <w:pPr>
              <w:pStyle w:val="renderubrik"/>
              <w:rPr>
                <w:spacing w:val="-4"/>
              </w:rPr>
            </w:pPr>
          </w:p>
        </w:tc>
      </w:tr>
      <w:tr w:rsidR="00F42346" w:rsidRPr="000A6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346" w:rsidRPr="000A6042" w:rsidRDefault="00F42346" w:rsidP="00F42346">
            <w:pPr>
              <w:pStyle w:val="FlistaNrText"/>
            </w:pPr>
          </w:p>
        </w:tc>
        <w:tc>
          <w:tcPr>
            <w:tcW w:w="6237" w:type="dxa"/>
          </w:tcPr>
          <w:p w:rsidR="00F42346" w:rsidRPr="000A6042" w:rsidRDefault="00A6253E" w:rsidP="00A6253E">
            <w:r w:rsidRPr="000A6042">
              <w:t>KOM(2008)</w:t>
            </w:r>
            <w:r w:rsidR="002B3DAA" w:rsidRPr="000A6042">
              <w:t>237</w:t>
            </w:r>
            <w:r w:rsidR="006941B2" w:rsidRPr="000A6042">
              <w:t xml:space="preserve"> </w:t>
            </w:r>
            <w:r w:rsidR="005E1DAA" w:rsidRPr="000A6042">
              <w:t>Å</w:t>
            </w:r>
            <w:r w:rsidRPr="000A6042">
              <w:t>rsrapport 2007 om förbindelserna mellan europeiska kommissionen och de</w:t>
            </w:r>
            <w:r w:rsidR="006941B2" w:rsidRPr="000A6042">
              <w:t xml:space="preserve"> </w:t>
            </w:r>
            <w:r w:rsidRPr="000A6042">
              <w:t>nationella parlamenten</w:t>
            </w:r>
          </w:p>
        </w:tc>
        <w:tc>
          <w:tcPr>
            <w:tcW w:w="2481" w:type="dxa"/>
          </w:tcPr>
          <w:p w:rsidR="00F42346" w:rsidRPr="000A6042" w:rsidRDefault="00EF70A8" w:rsidP="00F42346">
            <w:pPr>
              <w:rPr>
                <w:spacing w:val="-4"/>
              </w:rPr>
            </w:pPr>
            <w:r w:rsidRPr="000A6042">
              <w:rPr>
                <w:spacing w:val="-4"/>
              </w:rPr>
              <w:t>K</w:t>
            </w:r>
            <w:r w:rsidR="00F42346" w:rsidRPr="000A6042">
              <w:rPr>
                <w:spacing w:val="-4"/>
              </w:rPr>
              <w:t xml:space="preserve">U </w:t>
            </w:r>
          </w:p>
        </w:tc>
      </w:tr>
    </w:tbl>
    <w:p w:rsidR="00F42346" w:rsidRPr="000A6042" w:rsidRDefault="00F42346">
      <w:pPr>
        <w:pStyle w:val="Blankrad"/>
      </w:pPr>
      <w:r w:rsidRPr="000A6042">
        <w:t>     </w:t>
      </w:r>
    </w:p>
    <w:p w:rsidR="00F42346" w:rsidRPr="000A6042" w:rsidRDefault="00F42346">
      <w:pPr>
        <w:pStyle w:val="Blankrad"/>
      </w:pPr>
      <w:r w:rsidRPr="000A6042">
        <w:t>     </w:t>
      </w:r>
    </w:p>
    <w:p w:rsidR="00F42346" w:rsidRPr="000A6042" w:rsidRDefault="00F42346">
      <w:pPr>
        <w:pStyle w:val="Blankrad"/>
      </w:pPr>
      <w:bookmarkStart w:id="6" w:name="Start"/>
      <w:bookmarkEnd w:id="6"/>
      <w:r w:rsidRPr="000A6042">
        <w:t>     </w:t>
      </w:r>
    </w:p>
    <w:p w:rsidR="00CE5D48" w:rsidRPr="000A6042" w:rsidRDefault="00CE5D48">
      <w:pPr>
        <w:pStyle w:val="Blankrad"/>
      </w:pPr>
      <w:r w:rsidRPr="000A6042">
        <w:t>    </w:t>
      </w:r>
    </w:p>
    <w:p w:rsidR="00CE5D48" w:rsidRPr="000A6042" w:rsidRDefault="00CE5D48">
      <w:pPr>
        <w:pStyle w:val="Blankrad"/>
      </w:pPr>
      <w:r w:rsidRPr="000A6042">
        <w:t>    </w:t>
      </w:r>
    </w:p>
    <w:p w:rsidR="003A2DD9" w:rsidRPr="000A6042" w:rsidRDefault="003A2DD9">
      <w:pPr>
        <w:pStyle w:val="Blankrad"/>
      </w:pPr>
      <w:r w:rsidRPr="000A6042">
        <w:t>    </w:t>
      </w:r>
    </w:p>
    <w:p w:rsidR="006E04A4" w:rsidRPr="000A6042" w:rsidRDefault="006E04A4">
      <w:pPr>
        <w:pStyle w:val="Blankrad"/>
      </w:pPr>
      <w:r w:rsidRPr="000A6042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A60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A604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A6042" w:rsidRDefault="006E04A4">
            <w:pPr>
              <w:pStyle w:val="StreckMitten"/>
            </w:pPr>
            <w:r w:rsidRPr="000A6042">
              <w:tab/>
            </w:r>
            <w:r w:rsidRPr="000A6042">
              <w:tab/>
            </w:r>
          </w:p>
        </w:tc>
      </w:tr>
    </w:tbl>
    <w:p w:rsidR="006E04A4" w:rsidRPr="000A6042" w:rsidRDefault="006E04A4" w:rsidP="00CE4300">
      <w:pPr>
        <w:pStyle w:val="Blankrad"/>
      </w:pPr>
    </w:p>
    <w:sectPr w:rsidR="006E04A4" w:rsidRPr="000A604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4E8" w:rsidRPr="000A6042" w:rsidRDefault="000E44E8">
      <w:r w:rsidRPr="000A6042">
        <w:separator/>
      </w:r>
    </w:p>
  </w:endnote>
  <w:endnote w:type="continuationSeparator" w:id="0">
    <w:p w:rsidR="000E44E8" w:rsidRPr="000A6042" w:rsidRDefault="000E44E8">
      <w:r w:rsidRPr="000A60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D56" w:rsidRPr="000A6042" w:rsidRDefault="00022D56">
    <w:pPr>
      <w:pStyle w:val="Sidhuvud"/>
      <w:jc w:val="center"/>
    </w:pPr>
    <w:r w:rsidRPr="000A6042">
      <w:fldChar w:fldCharType="begin" w:fldLock="1"/>
    </w:r>
    <w:r w:rsidRPr="000A6042">
      <w:instrText xml:space="preserve"> PAGE </w:instrText>
    </w:r>
    <w:r w:rsidRPr="000A6042">
      <w:fldChar w:fldCharType="separate"/>
    </w:r>
    <w:r w:rsidR="00A842E7" w:rsidRPr="000A6042">
      <w:t>2</w:t>
    </w:r>
    <w:r w:rsidRPr="000A6042">
      <w:fldChar w:fldCharType="end"/>
    </w:r>
    <w:r w:rsidRPr="000A6042">
      <w:t xml:space="preserve"> (</w:t>
    </w:r>
    <w:r w:rsidRPr="000A6042">
      <w:fldChar w:fldCharType="begin" w:fldLock="1"/>
    </w:r>
    <w:r w:rsidRPr="000A6042">
      <w:instrText xml:space="preserve"> NUMPAGES </w:instrText>
    </w:r>
    <w:r w:rsidRPr="000A6042">
      <w:fldChar w:fldCharType="separate"/>
    </w:r>
    <w:r w:rsidR="00030480" w:rsidRPr="000A6042">
      <w:t>2</w:t>
    </w:r>
    <w:r w:rsidRPr="000A6042">
      <w:fldChar w:fldCharType="end"/>
    </w:r>
    <w:r w:rsidRPr="000A6042">
      <w:t>)</w:t>
    </w:r>
  </w:p>
  <w:p w:rsidR="00022D56" w:rsidRPr="000A6042" w:rsidRDefault="00022D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D56" w:rsidRPr="000A6042" w:rsidRDefault="00022D56">
    <w:pPr>
      <w:pStyle w:val="Sidhuvud"/>
      <w:jc w:val="center"/>
    </w:pPr>
    <w:r w:rsidRPr="000A6042">
      <w:fldChar w:fldCharType="begin" w:fldLock="1"/>
    </w:r>
    <w:r w:rsidRPr="000A6042">
      <w:instrText xml:space="preserve"> PAGE </w:instrText>
    </w:r>
    <w:r w:rsidRPr="000A6042">
      <w:fldChar w:fldCharType="separate"/>
    </w:r>
    <w:r w:rsidR="00B164AB" w:rsidRPr="000A6042">
      <w:t>1</w:t>
    </w:r>
    <w:r w:rsidRPr="000A6042">
      <w:fldChar w:fldCharType="end"/>
    </w:r>
    <w:r w:rsidRPr="000A6042">
      <w:t xml:space="preserve"> (</w:t>
    </w:r>
    <w:r w:rsidRPr="000A6042">
      <w:fldChar w:fldCharType="begin" w:fldLock="1"/>
    </w:r>
    <w:r w:rsidRPr="000A6042">
      <w:instrText xml:space="preserve"> NUMPAGES </w:instrText>
    </w:r>
    <w:r w:rsidRPr="000A6042">
      <w:fldChar w:fldCharType="separate"/>
    </w:r>
    <w:r w:rsidR="00A842E7" w:rsidRPr="000A6042">
      <w:t>2</w:t>
    </w:r>
    <w:r w:rsidRPr="000A6042">
      <w:fldChar w:fldCharType="end"/>
    </w:r>
    <w:r w:rsidRPr="000A6042">
      <w:t>)</w:t>
    </w:r>
  </w:p>
  <w:p w:rsidR="00022D56" w:rsidRPr="000A6042" w:rsidRDefault="00022D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4E8" w:rsidRPr="000A6042" w:rsidRDefault="000E44E8">
      <w:r w:rsidRPr="000A6042">
        <w:separator/>
      </w:r>
    </w:p>
  </w:footnote>
  <w:footnote w:type="continuationSeparator" w:id="0">
    <w:p w:rsidR="000E44E8" w:rsidRPr="000A6042" w:rsidRDefault="000E44E8">
      <w:r w:rsidRPr="000A60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D56" w:rsidRPr="000A6042" w:rsidRDefault="00022D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D56" w:rsidRPr="000A6042" w:rsidRDefault="00022D56">
    <w:pPr>
      <w:pStyle w:val="Sidhuvud"/>
      <w:tabs>
        <w:tab w:val="clear" w:pos="4536"/>
      </w:tabs>
    </w:pPr>
    <w:r w:rsidRPr="000A6042">
      <w:fldChar w:fldCharType="begin" w:fldLock="1"/>
    </w:r>
    <w:r w:rsidRPr="000A6042">
      <w:instrText xml:space="preserve"> DOCPROPERTY "DocumentDate" </w:instrText>
    </w:r>
    <w:r w:rsidRPr="000A6042">
      <w:fldChar w:fldCharType="separate"/>
    </w:r>
    <w:r w:rsidR="002B3DAA" w:rsidRPr="000A6042">
      <w:t>Måndagen den 23 juni 2008</w:t>
    </w:r>
    <w:r w:rsidRPr="000A6042">
      <w:fldChar w:fldCharType="end"/>
    </w:r>
    <w:r w:rsidRPr="000A6042">
      <w:tab/>
    </w:r>
  </w:p>
  <w:p w:rsidR="00022D56" w:rsidRPr="000A6042" w:rsidRDefault="00022D5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A6042">
      <w:rPr>
        <w:sz w:val="12"/>
      </w:rPr>
      <w:tab/>
    </w:r>
  </w:p>
  <w:p w:rsidR="00022D56" w:rsidRPr="000A6042" w:rsidRDefault="00022D56"/>
  <w:p w:rsidR="00022D56" w:rsidRPr="000A6042" w:rsidRDefault="00022D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D56" w:rsidRPr="000A6042" w:rsidRDefault="000A604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A604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2D56" w:rsidRPr="000A6042" w:rsidRDefault="00022D56">
    <w:pPr>
      <w:pStyle w:val="Dokumentrubrik"/>
      <w:spacing w:after="360"/>
    </w:pPr>
    <w:r w:rsidRPr="000A6042">
      <w:t>Föredragningslista</w:t>
    </w:r>
  </w:p>
  <w:p w:rsidR="00022D56" w:rsidRPr="000A6042" w:rsidRDefault="00022D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75250230">
    <w:abstractNumId w:val="5"/>
  </w:num>
  <w:num w:numId="2" w16cid:durableId="1650478804">
    <w:abstractNumId w:val="2"/>
  </w:num>
  <w:num w:numId="3" w16cid:durableId="1670132081">
    <w:abstractNumId w:val="4"/>
  </w:num>
  <w:num w:numId="4" w16cid:durableId="9376303">
    <w:abstractNumId w:val="1"/>
  </w:num>
  <w:num w:numId="5" w16cid:durableId="1345593424">
    <w:abstractNumId w:val="0"/>
  </w:num>
  <w:num w:numId="6" w16cid:durableId="1104154238">
    <w:abstractNumId w:val="3"/>
  </w:num>
  <w:num w:numId="7" w16cid:durableId="742026573">
    <w:abstractNumId w:val="3"/>
  </w:num>
  <w:num w:numId="8" w16cid:durableId="1791894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D4F31"/>
    <w:rsid w:val="00000608"/>
    <w:rsid w:val="000025B1"/>
    <w:rsid w:val="00003249"/>
    <w:rsid w:val="00010579"/>
    <w:rsid w:val="00013362"/>
    <w:rsid w:val="000157A2"/>
    <w:rsid w:val="00022D56"/>
    <w:rsid w:val="00025ED1"/>
    <w:rsid w:val="00030480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A6042"/>
    <w:rsid w:val="000C6C04"/>
    <w:rsid w:val="000E30A0"/>
    <w:rsid w:val="000E44E8"/>
    <w:rsid w:val="00100AF1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B3DAA"/>
    <w:rsid w:val="002C244C"/>
    <w:rsid w:val="002C2EDB"/>
    <w:rsid w:val="002C6F0F"/>
    <w:rsid w:val="002D4F31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279A"/>
    <w:rsid w:val="00334A3B"/>
    <w:rsid w:val="0034141E"/>
    <w:rsid w:val="00341C37"/>
    <w:rsid w:val="00345DE8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2DD9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1DAA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41B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1FF7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3009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8F7056"/>
    <w:rsid w:val="00902758"/>
    <w:rsid w:val="009131A5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253E"/>
    <w:rsid w:val="00A63B75"/>
    <w:rsid w:val="00A65816"/>
    <w:rsid w:val="00A669E1"/>
    <w:rsid w:val="00A70B35"/>
    <w:rsid w:val="00A714C9"/>
    <w:rsid w:val="00A726A7"/>
    <w:rsid w:val="00A76381"/>
    <w:rsid w:val="00A80A58"/>
    <w:rsid w:val="00A842E7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164AB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5D48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1527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C5C9A"/>
    <w:rsid w:val="00ED095E"/>
    <w:rsid w:val="00EE0105"/>
    <w:rsid w:val="00EF1642"/>
    <w:rsid w:val="00EF5FE1"/>
    <w:rsid w:val="00EF70A8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2346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C91E1-AF37-4704-896C-EC7F2835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CE5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270</Words>
  <Characters>1783</Characters>
  <Application>Microsoft Office Word</Application>
  <DocSecurity>4</DocSecurity>
  <Lines>162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2007/08:134</vt:lpstr>
      <vt:lpstr>Måndagen den 23 juni 2008</vt:lpstr>
    </vt:vector>
  </TitlesOfParts>
  <Company>Riksdagen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2008-06-19T11:56:00Z</cp:lastPrinted>
  <dcterms:created xsi:type="dcterms:W3CDTF">2025-12-17T12:29:00Z</dcterms:created>
  <dcterms:modified xsi:type="dcterms:W3CDTF">2025-12-17T12:29:00Z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23 juni 2008</vt:lpwstr>
  </property>
  <property fmtid="{D5CDD505-2E9C-101B-9397-08002B2CF9AE}" pid="3" name="DocumentNumber">
    <vt:lpwstr>134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2008-06-23</vt:lpwstr>
  </property>
</Properties>
</file>