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27D77364734BCA8AF43BDA8B096313"/>
        </w:placeholder>
        <w15:appearance w15:val="hidden"/>
        <w:text/>
      </w:sdtPr>
      <w:sdtEndPr/>
      <w:sdtContent>
        <w:p w:rsidRPr="009B062B" w:rsidR="00AF30DD" w:rsidP="009B062B" w:rsidRDefault="00AF30DD" w14:paraId="2FE16540" w14:textId="77777777">
          <w:pPr>
            <w:pStyle w:val="RubrikFrslagTIllRiksdagsbeslut"/>
          </w:pPr>
          <w:r w:rsidRPr="009B062B">
            <w:t>Förslag till riksdagsbeslut</w:t>
          </w:r>
        </w:p>
      </w:sdtContent>
    </w:sdt>
    <w:sdt>
      <w:sdtPr>
        <w:alias w:val="Yrkande 1"/>
        <w:tag w:val="1d424321-8e62-405c-b256-caccff0279ca"/>
        <w:id w:val="205912632"/>
        <w:lock w:val="sdtLocked"/>
      </w:sdtPr>
      <w:sdtEndPr/>
      <w:sdtContent>
        <w:p w:rsidR="00B7357F" w:rsidRDefault="009569D2" w14:paraId="74F61A85" w14:textId="77777777">
          <w:pPr>
            <w:pStyle w:val="Frslagstext"/>
            <w:numPr>
              <w:ilvl w:val="0"/>
              <w:numId w:val="0"/>
            </w:numPr>
          </w:pPr>
          <w:r>
            <w:t>Riksdagen ställer sig bakom det som anförs i motionen om att se över en nedläggning av myndigheten för statligt stöd till trossamfund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198B3FBAEC4861BE2D19D9466C737F"/>
        </w:placeholder>
        <w15:appearance w15:val="hidden"/>
        <w:text/>
      </w:sdtPr>
      <w:sdtEndPr/>
      <w:sdtContent>
        <w:p w:rsidRPr="009B062B" w:rsidR="006D79C9" w:rsidP="00333E95" w:rsidRDefault="006D79C9" w14:paraId="20644B17" w14:textId="77777777">
          <w:pPr>
            <w:pStyle w:val="Rubrik1"/>
          </w:pPr>
          <w:r>
            <w:t>Motivering</w:t>
          </w:r>
        </w:p>
      </w:sdtContent>
    </w:sdt>
    <w:p w:rsidRPr="0026380E" w:rsidR="0092321A" w:rsidP="0026380E" w:rsidRDefault="0092321A" w14:paraId="42A1850D" w14:textId="77777777">
      <w:pPr>
        <w:pStyle w:val="Normalutanindragellerluft"/>
      </w:pPr>
      <w:r w:rsidRPr="0026380E">
        <w:t>Huvuduppdraget för Myndigheten för stöd till trossamfund är att ge ekonomiskt och allmänt stöd till trossamfund verksamma i Sverige. Enligt myndighetens hemsida är syftet med stödet ”att skapa förutsättningar för trossamfund att bedriva en aktiv och långsiktigt inriktad religiös verksamhet i form av gudstjänst, själavård, undervisning och omsorg”. Det är regeringen som bestämmer vilka trossamfund som ska få stöd, och under 2016 delade myndigheten ut knappt 92 miljoner kronor till olika samfund i landet. Myndigheten delar inte ut några pengar till Svenska kyrkan.</w:t>
      </w:r>
    </w:p>
    <w:p w:rsidRPr="0026380E" w:rsidR="0092321A" w:rsidP="0026380E" w:rsidRDefault="0092321A" w14:paraId="497A1971" w14:textId="77777777">
      <w:r w:rsidRPr="0026380E">
        <w:t>Sverige är ett sekulärt land där stat och kyrka är skilda från varandra. Vi har religionsfrihet vilket innebär att var och en är fri att utöva sin tro, och vara medlem av en församling efter egna preferenser. Tron är en fråga för individen och staten bör därför inte finansiera religiösa samfund.</w:t>
      </w:r>
    </w:p>
    <w:p w:rsidRPr="0026380E" w:rsidR="0092321A" w:rsidP="0026380E" w:rsidRDefault="0092321A" w14:paraId="6C2ED618" w14:textId="08E8F727">
      <w:r w:rsidRPr="0026380E">
        <w:t>Utöver ovan redovisade principiella syn på stöd till trossamfund kan det konstateras att det finns andra aspekter som talar mot sådant stöd. Statligt stöd har vid ett flertal tillfällen utbetalats till religiösa samfund med en syn på demokrati, jämställdhet och alla människors lika värde oavsett kön, etnicitet eller sexuell läggning som inte är förenlig med de värderingar vårt öppna och toleranta svenska samhälle står för. Detta är självklart helt oacceptabelt.</w:t>
      </w:r>
      <w:r w:rsidR="00171755">
        <w:t xml:space="preserve"> </w:t>
      </w:r>
      <w:bookmarkStart w:name="_GoBack" w:id="1"/>
      <w:bookmarkEnd w:id="1"/>
    </w:p>
    <w:p w:rsidR="0092321A" w:rsidP="0026380E" w:rsidRDefault="0092321A" w14:paraId="5BD852F3" w14:textId="15F87BD9">
      <w:r w:rsidRPr="0026380E">
        <w:t>Det är vidare problematiskt att staten ska avgöra vilka trossamfund som ska få bidrag, och vilka som ska vara utan. Det står givetvis var och en som vill fritt att volontärarbeta eller donera pengar till valfri församling, men skattepengar bör inte gå till att finansiera religiös verksamhet.</w:t>
      </w:r>
    </w:p>
    <w:p w:rsidRPr="0026380E" w:rsidR="0026380E" w:rsidP="0026380E" w:rsidRDefault="0026380E" w14:paraId="78B3FA69" w14:textId="77777777"/>
    <w:sdt>
      <w:sdtPr>
        <w:rPr>
          <w:i/>
          <w:noProof/>
        </w:rPr>
        <w:alias w:val="CC_Underskrifter"/>
        <w:tag w:val="CC_Underskrifter"/>
        <w:id w:val="583496634"/>
        <w:lock w:val="sdtContentLocked"/>
        <w:placeholder>
          <w:docPart w:val="553679F9B9FE4DED9812D9766D5F6464"/>
        </w:placeholder>
        <w:showingPlcHdr/>
        <w15:appearance w15:val="hidden"/>
      </w:sdtPr>
      <w:sdtEndPr>
        <w:rPr>
          <w:i w:val="0"/>
          <w:noProof w:val="0"/>
        </w:rPr>
      </w:sdtEndPr>
      <w:sdtContent>
        <w:p w:rsidR="004801AC" w:rsidP="00BC675F" w:rsidRDefault="00171755" w14:paraId="14F314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DA5DF7" w:rsidRDefault="00DA5DF7" w14:paraId="54F7922F" w14:textId="77777777"/>
    <w:sectPr w:rsidR="00DA5D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244F7" w14:textId="77777777" w:rsidR="0092321A" w:rsidRDefault="0092321A" w:rsidP="000C1CAD">
      <w:pPr>
        <w:spacing w:line="240" w:lineRule="auto"/>
      </w:pPr>
      <w:r>
        <w:separator/>
      </w:r>
    </w:p>
  </w:endnote>
  <w:endnote w:type="continuationSeparator" w:id="0">
    <w:p w14:paraId="7A17D5C4" w14:textId="77777777" w:rsidR="0092321A" w:rsidRDefault="009232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D3D4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9F4C" w14:textId="64DCE27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175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0E890" w14:textId="77777777" w:rsidR="00171755" w:rsidRDefault="001717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DA491" w14:textId="77777777" w:rsidR="0092321A" w:rsidRDefault="0092321A" w:rsidP="000C1CAD">
      <w:pPr>
        <w:spacing w:line="240" w:lineRule="auto"/>
      </w:pPr>
      <w:r>
        <w:separator/>
      </w:r>
    </w:p>
  </w:footnote>
  <w:footnote w:type="continuationSeparator" w:id="0">
    <w:p w14:paraId="6020E266" w14:textId="77777777" w:rsidR="0092321A" w:rsidRDefault="009232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F12E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DD716F" wp14:anchorId="775E75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71755" w14:paraId="3355A5C9" w14:textId="77777777">
                          <w:pPr>
                            <w:jc w:val="right"/>
                          </w:pPr>
                          <w:sdt>
                            <w:sdtPr>
                              <w:alias w:val="CC_Noformat_Partikod"/>
                              <w:tag w:val="CC_Noformat_Partikod"/>
                              <w:id w:val="-53464382"/>
                              <w:placeholder>
                                <w:docPart w:val="5940CB8ED2C441F39F7D59DD55813064"/>
                              </w:placeholder>
                              <w:text/>
                            </w:sdtPr>
                            <w:sdtEndPr/>
                            <w:sdtContent>
                              <w:r w:rsidR="0092321A">
                                <w:t>M</w:t>
                              </w:r>
                            </w:sdtContent>
                          </w:sdt>
                          <w:sdt>
                            <w:sdtPr>
                              <w:alias w:val="CC_Noformat_Partinummer"/>
                              <w:tag w:val="CC_Noformat_Partinummer"/>
                              <w:id w:val="-1709555926"/>
                              <w:placeholder>
                                <w:docPart w:val="5C381273F8D049309A80276F97759D3C"/>
                              </w:placeholder>
                              <w:text/>
                            </w:sdtPr>
                            <w:sdtEndPr/>
                            <w:sdtContent>
                              <w:r w:rsidR="0092321A">
                                <w:t>1765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5E75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6380E" w14:paraId="3355A5C9" w14:textId="77777777">
                    <w:pPr>
                      <w:jc w:val="right"/>
                    </w:pPr>
                    <w:sdt>
                      <w:sdtPr>
                        <w:alias w:val="CC_Noformat_Partikod"/>
                        <w:tag w:val="CC_Noformat_Partikod"/>
                        <w:id w:val="-53464382"/>
                        <w:placeholder>
                          <w:docPart w:val="5940CB8ED2C441F39F7D59DD55813064"/>
                        </w:placeholder>
                        <w:text/>
                      </w:sdtPr>
                      <w:sdtEndPr/>
                      <w:sdtContent>
                        <w:r w:rsidR="0092321A">
                          <w:t>M</w:t>
                        </w:r>
                      </w:sdtContent>
                    </w:sdt>
                    <w:sdt>
                      <w:sdtPr>
                        <w:alias w:val="CC_Noformat_Partinummer"/>
                        <w:tag w:val="CC_Noformat_Partinummer"/>
                        <w:id w:val="-1709555926"/>
                        <w:placeholder>
                          <w:docPart w:val="5C381273F8D049309A80276F97759D3C"/>
                        </w:placeholder>
                        <w:text/>
                      </w:sdtPr>
                      <w:sdtEndPr/>
                      <w:sdtContent>
                        <w:r w:rsidR="0092321A">
                          <w:t>1765</w:t>
                        </w:r>
                      </w:sdtContent>
                    </w:sdt>
                  </w:p>
                </w:txbxContent>
              </v:textbox>
              <w10:wrap anchorx="page"/>
            </v:shape>
          </w:pict>
        </mc:Fallback>
      </mc:AlternateContent>
    </w:r>
  </w:p>
  <w:p w:rsidRPr="00293C4F" w:rsidR="004F35FE" w:rsidP="00776B74" w:rsidRDefault="004F35FE" w14:paraId="199C1C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1755" w14:paraId="082ED90A" w14:textId="77777777">
    <w:pPr>
      <w:jc w:val="right"/>
    </w:pPr>
    <w:sdt>
      <w:sdtPr>
        <w:alias w:val="CC_Noformat_Partikod"/>
        <w:tag w:val="CC_Noformat_Partikod"/>
        <w:id w:val="559911109"/>
        <w:placeholder>
          <w:docPart w:val="5C381273F8D049309A80276F97759D3C"/>
        </w:placeholder>
        <w:text/>
      </w:sdtPr>
      <w:sdtEndPr/>
      <w:sdtContent>
        <w:r w:rsidR="0092321A">
          <w:t>M</w:t>
        </w:r>
      </w:sdtContent>
    </w:sdt>
    <w:sdt>
      <w:sdtPr>
        <w:alias w:val="CC_Noformat_Partinummer"/>
        <w:tag w:val="CC_Noformat_Partinummer"/>
        <w:id w:val="1197820850"/>
        <w:text/>
      </w:sdtPr>
      <w:sdtEndPr/>
      <w:sdtContent>
        <w:r w:rsidR="0092321A">
          <w:t>1765</w:t>
        </w:r>
      </w:sdtContent>
    </w:sdt>
  </w:p>
  <w:p w:rsidR="004F35FE" w:rsidP="00776B74" w:rsidRDefault="004F35FE" w14:paraId="0848FA1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1755" w14:paraId="7687D680" w14:textId="77777777">
    <w:pPr>
      <w:jc w:val="right"/>
    </w:pPr>
    <w:sdt>
      <w:sdtPr>
        <w:alias w:val="CC_Noformat_Partikod"/>
        <w:tag w:val="CC_Noformat_Partikod"/>
        <w:id w:val="1471015553"/>
        <w:text/>
      </w:sdtPr>
      <w:sdtEndPr/>
      <w:sdtContent>
        <w:r w:rsidR="0092321A">
          <w:t>M</w:t>
        </w:r>
      </w:sdtContent>
    </w:sdt>
    <w:sdt>
      <w:sdtPr>
        <w:alias w:val="CC_Noformat_Partinummer"/>
        <w:tag w:val="CC_Noformat_Partinummer"/>
        <w:id w:val="-2014525982"/>
        <w:text/>
      </w:sdtPr>
      <w:sdtEndPr/>
      <w:sdtContent>
        <w:r w:rsidR="0092321A">
          <w:t>1765</w:t>
        </w:r>
      </w:sdtContent>
    </w:sdt>
  </w:p>
  <w:p w:rsidR="004F35FE" w:rsidP="00A314CF" w:rsidRDefault="00171755" w14:paraId="543CD9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71755" w14:paraId="3D7D27B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71755" w14:paraId="0569ED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:3415</w:t>
        </w:r>
      </w:sdtContent>
    </w:sdt>
  </w:p>
  <w:p w:rsidR="004F35FE" w:rsidP="00E03A3D" w:rsidRDefault="00171755" w14:paraId="4BCDF1E9"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9569D2" w14:paraId="36C648DE" w14:textId="77777777">
        <w:pPr>
          <w:pStyle w:val="FSHRub2"/>
        </w:pPr>
        <w:r>
          <w:t>Lägg ned myndigheten för statligt stöd till trossamfund</w:t>
        </w:r>
      </w:p>
    </w:sdtContent>
  </w:sdt>
  <w:sdt>
    <w:sdtPr>
      <w:alias w:val="CC_Boilerplate_3"/>
      <w:tag w:val="CC_Boilerplate_3"/>
      <w:id w:val="1606463544"/>
      <w:lock w:val="sdtContentLocked"/>
      <w15:appearance w15:val="hidden"/>
      <w:text w:multiLine="1"/>
    </w:sdtPr>
    <w:sdtEndPr/>
    <w:sdtContent>
      <w:p w:rsidR="004F35FE" w:rsidP="00283E0F" w:rsidRDefault="004F35FE" w14:paraId="6FE642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1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755"/>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C33"/>
    <w:rsid w:val="002629DF"/>
    <w:rsid w:val="002633CE"/>
    <w:rsid w:val="0026380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0C6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AAA"/>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4C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268"/>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21A"/>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69D2"/>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23D"/>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330"/>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57F"/>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75F"/>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5DF7"/>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E6DF3A"/>
  <w15:chartTrackingRefBased/>
  <w15:docId w15:val="{EE88FE39-FE4C-414F-AC08-C703C6A7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27D77364734BCA8AF43BDA8B096313"/>
        <w:category>
          <w:name w:val="Allmänt"/>
          <w:gallery w:val="placeholder"/>
        </w:category>
        <w:types>
          <w:type w:val="bbPlcHdr"/>
        </w:types>
        <w:behaviors>
          <w:behavior w:val="content"/>
        </w:behaviors>
        <w:guid w:val="{F77A3B47-7B58-4F8D-AD84-2834F82A0C01}"/>
      </w:docPartPr>
      <w:docPartBody>
        <w:p w:rsidR="00926DF5" w:rsidRDefault="00926DF5">
          <w:pPr>
            <w:pStyle w:val="BD27D77364734BCA8AF43BDA8B096313"/>
          </w:pPr>
          <w:r w:rsidRPr="005A0A93">
            <w:rPr>
              <w:rStyle w:val="Platshllartext"/>
            </w:rPr>
            <w:t>Förslag till riksdagsbeslut</w:t>
          </w:r>
        </w:p>
      </w:docPartBody>
    </w:docPart>
    <w:docPart>
      <w:docPartPr>
        <w:name w:val="B4198B3FBAEC4861BE2D19D9466C737F"/>
        <w:category>
          <w:name w:val="Allmänt"/>
          <w:gallery w:val="placeholder"/>
        </w:category>
        <w:types>
          <w:type w:val="bbPlcHdr"/>
        </w:types>
        <w:behaviors>
          <w:behavior w:val="content"/>
        </w:behaviors>
        <w:guid w:val="{39A26270-F73A-4456-A8FF-51BEEEAECC80}"/>
      </w:docPartPr>
      <w:docPartBody>
        <w:p w:rsidR="00926DF5" w:rsidRDefault="00926DF5">
          <w:pPr>
            <w:pStyle w:val="B4198B3FBAEC4861BE2D19D9466C737F"/>
          </w:pPr>
          <w:r w:rsidRPr="005A0A93">
            <w:rPr>
              <w:rStyle w:val="Platshllartext"/>
            </w:rPr>
            <w:t>Motivering</w:t>
          </w:r>
        </w:p>
      </w:docPartBody>
    </w:docPart>
    <w:docPart>
      <w:docPartPr>
        <w:name w:val="5940CB8ED2C441F39F7D59DD55813064"/>
        <w:category>
          <w:name w:val="Allmänt"/>
          <w:gallery w:val="placeholder"/>
        </w:category>
        <w:types>
          <w:type w:val="bbPlcHdr"/>
        </w:types>
        <w:behaviors>
          <w:behavior w:val="content"/>
        </w:behaviors>
        <w:guid w:val="{D25B8C77-2645-4444-A1D6-5EA344F62EB3}"/>
      </w:docPartPr>
      <w:docPartBody>
        <w:p w:rsidR="00926DF5" w:rsidRDefault="00926DF5">
          <w:pPr>
            <w:pStyle w:val="5940CB8ED2C441F39F7D59DD55813064"/>
          </w:pPr>
          <w:r>
            <w:rPr>
              <w:rStyle w:val="Platshllartext"/>
            </w:rPr>
            <w:t xml:space="preserve"> </w:t>
          </w:r>
        </w:p>
      </w:docPartBody>
    </w:docPart>
    <w:docPart>
      <w:docPartPr>
        <w:name w:val="5C381273F8D049309A80276F97759D3C"/>
        <w:category>
          <w:name w:val="Allmänt"/>
          <w:gallery w:val="placeholder"/>
        </w:category>
        <w:types>
          <w:type w:val="bbPlcHdr"/>
        </w:types>
        <w:behaviors>
          <w:behavior w:val="content"/>
        </w:behaviors>
        <w:guid w:val="{209482BD-186C-4AE7-952B-D8A1DF502C60}"/>
      </w:docPartPr>
      <w:docPartBody>
        <w:p w:rsidR="00926DF5" w:rsidRDefault="00926DF5">
          <w:pPr>
            <w:pStyle w:val="5C381273F8D049309A80276F97759D3C"/>
          </w:pPr>
          <w:r>
            <w:t xml:space="preserve"> </w:t>
          </w:r>
        </w:p>
      </w:docPartBody>
    </w:docPart>
    <w:docPart>
      <w:docPartPr>
        <w:name w:val="553679F9B9FE4DED9812D9766D5F6464"/>
        <w:category>
          <w:name w:val="Allmänt"/>
          <w:gallery w:val="placeholder"/>
        </w:category>
        <w:types>
          <w:type w:val="bbPlcHdr"/>
        </w:types>
        <w:behaviors>
          <w:behavior w:val="content"/>
        </w:behaviors>
        <w:guid w:val="{46A206A8-5927-47E4-98F5-CFBE1F935668}"/>
      </w:docPartPr>
      <w:docPartBody>
        <w:p w:rsidR="0023485E" w:rsidRDefault="002348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DF5"/>
    <w:rsid w:val="0023485E"/>
    <w:rsid w:val="00926D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27D77364734BCA8AF43BDA8B096313">
    <w:name w:val="BD27D77364734BCA8AF43BDA8B096313"/>
  </w:style>
  <w:style w:type="paragraph" w:customStyle="1" w:styleId="09EAB506688D4C6BBC7838178A1604D7">
    <w:name w:val="09EAB506688D4C6BBC7838178A1604D7"/>
  </w:style>
  <w:style w:type="paragraph" w:customStyle="1" w:styleId="AFD16BA1C9104838BA82494589EFF5FF">
    <w:name w:val="AFD16BA1C9104838BA82494589EFF5FF"/>
  </w:style>
  <w:style w:type="paragraph" w:customStyle="1" w:styleId="B4198B3FBAEC4861BE2D19D9466C737F">
    <w:name w:val="B4198B3FBAEC4861BE2D19D9466C737F"/>
  </w:style>
  <w:style w:type="paragraph" w:customStyle="1" w:styleId="5CB30E047F004A25903A7857C49125B1">
    <w:name w:val="5CB30E047F004A25903A7857C49125B1"/>
  </w:style>
  <w:style w:type="paragraph" w:customStyle="1" w:styleId="5940CB8ED2C441F39F7D59DD55813064">
    <w:name w:val="5940CB8ED2C441F39F7D59DD55813064"/>
  </w:style>
  <w:style w:type="paragraph" w:customStyle="1" w:styleId="5C381273F8D049309A80276F97759D3C">
    <w:name w:val="5C381273F8D049309A80276F97759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38E1D2-C5AC-4FE0-BB80-CA188EDF374F}"/>
</file>

<file path=customXml/itemProps2.xml><?xml version="1.0" encoding="utf-8"?>
<ds:datastoreItem xmlns:ds="http://schemas.openxmlformats.org/officeDocument/2006/customXml" ds:itemID="{9628C10D-32E1-4356-A0ED-FFF21A028ACB}"/>
</file>

<file path=customXml/itemProps3.xml><?xml version="1.0" encoding="utf-8"?>
<ds:datastoreItem xmlns:ds="http://schemas.openxmlformats.org/officeDocument/2006/customXml" ds:itemID="{E555C3A0-5DFF-4CF1-8C83-13D4A4DA6056}"/>
</file>

<file path=docProps/app.xml><?xml version="1.0" encoding="utf-8"?>
<Properties xmlns="http://schemas.openxmlformats.org/officeDocument/2006/extended-properties" xmlns:vt="http://schemas.openxmlformats.org/officeDocument/2006/docPropsVTypes">
  <Template>Normal</Template>
  <TotalTime>2</TotalTime>
  <Pages>2</Pages>
  <Words>287</Words>
  <Characters>1582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M1765 Lägg ner myndigheten för statligt stöd till trossamfund</vt:lpstr>
      <vt:lpstr>
      </vt:lpstr>
    </vt:vector>
  </TitlesOfParts>
  <Company>Sveriges riksdag</Company>
  <LinksUpToDate>false</LinksUpToDate>
  <CharactersWithSpaces>1860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