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606CD" w:rsidRPr="00B9356C" w:rsidTr="005606C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606CD" w:rsidRPr="00B9356C" w:rsidRDefault="005D73EF" w:rsidP="005606CD">
            <w:pPr>
              <w:pStyle w:val="RSKRbeteckning"/>
              <w:spacing w:before="240"/>
            </w:pPr>
            <w:r w:rsidRPr="00B9356C">
              <w:t>Riksdagsskrivelse</w:t>
            </w:r>
          </w:p>
          <w:p w:rsidR="005606CD" w:rsidRPr="00B9356C" w:rsidRDefault="005D73EF" w:rsidP="005606CD">
            <w:pPr>
              <w:pStyle w:val="RSKRbeteckning"/>
            </w:pPr>
            <w:r w:rsidRPr="00B9356C">
              <w:t>2010/11</w:t>
            </w:r>
            <w:r w:rsidR="005606CD" w:rsidRPr="00B9356C">
              <w:t>:</w:t>
            </w:r>
            <w:r w:rsidRPr="00B9356C">
              <w:t>7</w:t>
            </w:r>
          </w:p>
        </w:tc>
        <w:tc>
          <w:tcPr>
            <w:tcW w:w="1134" w:type="dxa"/>
          </w:tcPr>
          <w:p w:rsidR="005606CD" w:rsidRPr="00B9356C" w:rsidRDefault="00B9356C" w:rsidP="005606CD">
            <w:pPr>
              <w:jc w:val="right"/>
            </w:pPr>
            <w:r w:rsidRPr="00B9356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6CD" w:rsidRPr="00B9356C" w:rsidTr="005606C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606CD" w:rsidRPr="00B9356C" w:rsidRDefault="005606CD">
            <w:pPr>
              <w:rPr>
                <w:sz w:val="10"/>
              </w:rPr>
            </w:pPr>
          </w:p>
        </w:tc>
      </w:tr>
    </w:tbl>
    <w:p w:rsidR="005606CD" w:rsidRPr="00B9356C" w:rsidRDefault="005606CD"/>
    <w:p w:rsidR="005606CD" w:rsidRPr="00B9356C" w:rsidRDefault="005D73EF" w:rsidP="005606CD">
      <w:pPr>
        <w:pStyle w:val="Mottagare1"/>
      </w:pPr>
      <w:r w:rsidRPr="00B9356C">
        <w:t>Regeringen</w:t>
      </w:r>
    </w:p>
    <w:p w:rsidR="005606CD" w:rsidRPr="00B9356C" w:rsidRDefault="005D73EF" w:rsidP="005606CD">
      <w:pPr>
        <w:pStyle w:val="Mottagare2"/>
      </w:pPr>
      <w:r w:rsidRPr="00B9356C">
        <w:t>Socialdepartementet</w:t>
      </w:r>
    </w:p>
    <w:p w:rsidR="005606CD" w:rsidRPr="00B9356C" w:rsidRDefault="005606CD" w:rsidP="005606CD">
      <w:r w:rsidRPr="00B9356C">
        <w:t xml:space="preserve">Med överlämnande av </w:t>
      </w:r>
      <w:r w:rsidR="005D73EF" w:rsidRPr="00B9356C">
        <w:t>socialförsäkringsutskottet</w:t>
      </w:r>
      <w:r w:rsidRPr="00B9356C">
        <w:t xml:space="preserve">s betänkande </w:t>
      </w:r>
      <w:r w:rsidR="005D73EF" w:rsidRPr="00B9356C">
        <w:t>2010/11</w:t>
      </w:r>
      <w:r w:rsidRPr="00B9356C">
        <w:t>:</w:t>
      </w:r>
      <w:r w:rsidR="005D73EF" w:rsidRPr="00B9356C">
        <w:t>SfU4</w:t>
      </w:r>
      <w:r w:rsidRPr="00B9356C">
        <w:t xml:space="preserve"> </w:t>
      </w:r>
      <w:r w:rsidR="005D73EF" w:rsidRPr="00B9356C">
        <w:t>Följdändringar med anledning av införandet av socialförsäkringsbalken</w:t>
      </w:r>
      <w:r w:rsidRPr="00B9356C">
        <w:t xml:space="preserve"> får jag anmäla att riksdagen denna dag bifallit utskottets förslag till riksdagsbeslut.</w:t>
      </w:r>
    </w:p>
    <w:p w:rsidR="005606CD" w:rsidRPr="00B9356C" w:rsidRDefault="005606CD" w:rsidP="005606CD">
      <w:pPr>
        <w:pStyle w:val="Stockholm"/>
      </w:pPr>
      <w:r w:rsidRPr="00B9356C">
        <w:t xml:space="preserve">Stockholm </w:t>
      </w:r>
      <w:r w:rsidR="005D73EF" w:rsidRPr="00B9356C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06CD" w:rsidRPr="00B9356C" w:rsidTr="005606C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606CD" w:rsidRPr="00B9356C" w:rsidRDefault="005D73EF" w:rsidP="005606CD">
            <w:pPr>
              <w:pStyle w:val="AvsTalman"/>
            </w:pPr>
            <w:r w:rsidRPr="00B9356C">
              <w:t>Per Westerberg</w:t>
            </w:r>
          </w:p>
        </w:tc>
        <w:tc>
          <w:tcPr>
            <w:tcW w:w="3628" w:type="dxa"/>
          </w:tcPr>
          <w:p w:rsidR="005606CD" w:rsidRPr="00B9356C" w:rsidRDefault="005D73EF" w:rsidP="005606CD">
            <w:pPr>
              <w:pStyle w:val="AvsTjnsteman"/>
            </w:pPr>
            <w:r w:rsidRPr="00B9356C">
              <w:t>Ulf Christoffersson</w:t>
            </w:r>
          </w:p>
        </w:tc>
      </w:tr>
    </w:tbl>
    <w:p w:rsidR="00D85057" w:rsidRPr="00B9356C" w:rsidRDefault="00D85057" w:rsidP="005606CD"/>
    <w:sectPr w:rsidR="00D85057" w:rsidRPr="00B9356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CD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606CD"/>
    <w:rsid w:val="0057367E"/>
    <w:rsid w:val="005D73EF"/>
    <w:rsid w:val="005F2290"/>
    <w:rsid w:val="00621003"/>
    <w:rsid w:val="00662397"/>
    <w:rsid w:val="006668C5"/>
    <w:rsid w:val="006F78CF"/>
    <w:rsid w:val="007D2903"/>
    <w:rsid w:val="00852286"/>
    <w:rsid w:val="00860608"/>
    <w:rsid w:val="008D022D"/>
    <w:rsid w:val="009417EF"/>
    <w:rsid w:val="009F0EC7"/>
    <w:rsid w:val="00A16D59"/>
    <w:rsid w:val="00AC3A6D"/>
    <w:rsid w:val="00B36D19"/>
    <w:rsid w:val="00B9356C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62EC34-1D88-4921-A7EF-78502BE5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2010-11-17T10:32:00Z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7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Följdändringar med anledning av införandet av socialförsäkringsbalken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