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97B67" w:rsidRDefault="00597B67" w14:paraId="33C63070" w14:textId="77777777">
      <w:pPr>
        <w:pStyle w:val="Rubrik1"/>
        <w:spacing w:after="300"/>
      </w:pPr>
      <w:sdt>
        <w:sdtPr>
          <w:alias w:val="CC_Boilerplate_4"/>
          <w:tag w:val="CC_Boilerplate_4"/>
          <w:id w:val="-1644581176"/>
          <w:lock w:val="sdtLocked"/>
          <w:placeholder>
            <w:docPart w:val="5BCE0FEE6A584F8F864466A966FCBD83"/>
          </w:placeholder>
          <w:text/>
        </w:sdtPr>
        <w:sdtEndPr/>
        <w:sdtContent>
          <w:r w:rsidRPr="009B062B" w:rsidR="00AF30DD">
            <w:t>Förslag till riksdagsbeslut</w:t>
          </w:r>
        </w:sdtContent>
      </w:sdt>
      <w:bookmarkEnd w:id="0"/>
      <w:bookmarkEnd w:id="1"/>
    </w:p>
    <w:sdt>
      <w:sdtPr>
        <w:tag w:val="46138880-1838-437c-bf47-0fdcc26ba7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återställa hanteringen och regelverket runt det allmänna uppdraget så som regelverket var utformat innan den socialdemokratiska regeringen 2021 ändrade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B7F800B9F94304858DAC86221089EC"/>
        </w:placeholder>
        <w:text/>
      </w:sdtPr>
      <w:sdtEndPr/>
      <w:sdtContent>
        <w:p xmlns:w14="http://schemas.microsoft.com/office/word/2010/wordml" w:rsidRPr="009B062B" w:rsidR="006D79C9" w:rsidP="00333E95" w:rsidRDefault="006D79C9" w14:paraId="1EA708A3" w14:textId="77777777">
          <w:pPr>
            <w:pStyle w:val="Rubrik1"/>
          </w:pPr>
          <w:r>
            <w:t>Motivering</w:t>
          </w:r>
        </w:p>
      </w:sdtContent>
    </w:sdt>
    <w:bookmarkEnd w:displacedByCustomXml="prev" w:id="3"/>
    <w:bookmarkEnd w:displacedByCustomXml="prev" w:id="4"/>
    <w:p xmlns:w14="http://schemas.microsoft.com/office/word/2010/wordml" w:rsidR="00AB03F7" w:rsidP="00AB03F7" w:rsidRDefault="00AB03F7" w14:paraId="6FABBC0F" w14:textId="62328F86">
      <w:pPr>
        <w:pStyle w:val="Normalutanindragellerluft"/>
      </w:pPr>
      <w:r>
        <w:t xml:space="preserve">Det allmänna uppdraget har fungerat mycket bra sedan det infördes för ca 80 år sedan, </w:t>
      </w:r>
    </w:p>
    <w:p xmlns:w14="http://schemas.microsoft.com/office/word/2010/wordml" w:rsidR="00AB03F7" w:rsidP="00AB03F7" w:rsidRDefault="00AB03F7" w14:paraId="2A5A916C" w14:textId="77777777">
      <w:pPr>
        <w:pStyle w:val="Normalutanindragellerluft"/>
      </w:pPr>
      <w:r>
        <w:t xml:space="preserve">och Jägarförbundet har skött detta på ett mycket bra sätt. Att förändra detta har det inte </w:t>
      </w:r>
    </w:p>
    <w:p xmlns:w14="http://schemas.microsoft.com/office/word/2010/wordml" w:rsidR="00AB03F7" w:rsidP="00AB03F7" w:rsidRDefault="00AB03F7" w14:paraId="6F89B8EB" w14:textId="77777777">
      <w:pPr>
        <w:pStyle w:val="Normalutanindragellerluft"/>
      </w:pPr>
      <w:r>
        <w:t xml:space="preserve">funnits någon politisk majoritet eller uppdrag att göra. Trots detta förändrade den </w:t>
      </w:r>
    </w:p>
    <w:p xmlns:w14="http://schemas.microsoft.com/office/word/2010/wordml" w:rsidR="00AB03F7" w:rsidP="00AB03F7" w:rsidRDefault="00AB03F7" w14:paraId="118803AA" w14:textId="77777777">
      <w:pPr>
        <w:pStyle w:val="Normalutanindragellerluft"/>
      </w:pPr>
      <w:r>
        <w:t xml:space="preserve">socialdemokratiskt styrda regeringen förutsättningarna i januari 2021. </w:t>
      </w:r>
    </w:p>
    <w:p xmlns:w14="http://schemas.microsoft.com/office/word/2010/wordml" w:rsidR="00AB03F7" w:rsidP="00AB03F7" w:rsidRDefault="00AB03F7" w14:paraId="2A0140A3" w14:textId="77777777">
      <w:pPr>
        <w:pStyle w:val="Normalutanindragellerluft"/>
      </w:pPr>
      <w:r>
        <w:t xml:space="preserve">Trots protester från jaktorganisationer och jägare i landet genomfördes dessa </w:t>
      </w:r>
    </w:p>
    <w:p xmlns:w14="http://schemas.microsoft.com/office/word/2010/wordml" w:rsidR="00AB03F7" w:rsidP="00AB03F7" w:rsidRDefault="00AB03F7" w14:paraId="0D1989AE" w14:textId="77777777">
      <w:pPr>
        <w:pStyle w:val="Normalutanindragellerluft"/>
      </w:pPr>
      <w:r>
        <w:t>förändringar.</w:t>
      </w:r>
    </w:p>
    <w:p xmlns:w14="http://schemas.microsoft.com/office/word/2010/wordml" w:rsidR="00AB03F7" w:rsidP="00AB03F7" w:rsidRDefault="00AB03F7" w14:paraId="27C3913C" w14:textId="77777777">
      <w:pPr>
        <w:pStyle w:val="Normalutanindragellerluft"/>
      </w:pPr>
      <w:r>
        <w:t xml:space="preserve">Det allmänna uppdraget fungerade mycket bra tidigare innan regeringen ändrade </w:t>
      </w:r>
    </w:p>
    <w:p xmlns:w14="http://schemas.microsoft.com/office/word/2010/wordml" w:rsidR="00AB03F7" w:rsidP="00AB03F7" w:rsidRDefault="00AB03F7" w14:paraId="14A7670B" w14:textId="77777777">
      <w:pPr>
        <w:pStyle w:val="Normalutanindragellerluft"/>
      </w:pPr>
      <w:r>
        <w:t xml:space="preserve">förutsättningarna och därför ska regeringen överväga att det allmänna uppdraget </w:t>
      </w:r>
    </w:p>
    <w:p xmlns:w14="http://schemas.microsoft.com/office/word/2010/wordml" w:rsidR="00AB03F7" w:rsidP="00AB03F7" w:rsidRDefault="00AB03F7" w14:paraId="5444C701" w14:textId="77777777">
      <w:pPr>
        <w:pStyle w:val="Normalutanindragellerluft"/>
      </w:pPr>
      <w:r>
        <w:t xml:space="preserve">återinförs så som det var innan januari 2021. </w:t>
      </w:r>
    </w:p>
    <w:sdt>
      <w:sdtPr>
        <w:rPr>
          <w:i/>
          <w:noProof/>
        </w:rPr>
        <w:alias w:val="CC_Underskrifter"/>
        <w:tag w:val="CC_Underskrifter"/>
        <w:id w:val="583496634"/>
        <w:lock w:val="sdtContentLocked"/>
        <w:placeholder>
          <w:docPart w:val="7641D9B02BA14E0FAF9FDD2D86BF48C6"/>
        </w:placeholder>
      </w:sdtPr>
      <w:sdtEndPr>
        <w:rPr>
          <w:i w:val="0"/>
          <w:noProof w:val="0"/>
        </w:rPr>
      </w:sdtEndPr>
      <w:sdtContent>
        <w:p xmlns:w14="http://schemas.microsoft.com/office/word/2010/wordml" w:rsidR="00597B67" w:rsidP="00597B67" w:rsidRDefault="00597B67" w14:paraId="516DDA5F" w14:textId="77777777">
          <w:pPr/>
          <w:r/>
        </w:p>
        <w:p xmlns:w14="http://schemas.microsoft.com/office/word/2010/wordml" w:rsidRPr="008E0FE2" w:rsidR="00597B67" w:rsidP="00597B67" w:rsidRDefault="00597B67" w14:paraId="6D8A3D3F" w14:textId="2A539D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125E19" w14:textId="6B5C82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636C" w14:textId="77777777" w:rsidR="004C59EC" w:rsidRDefault="004C59EC" w:rsidP="000C1CAD">
      <w:pPr>
        <w:spacing w:line="240" w:lineRule="auto"/>
      </w:pPr>
      <w:r>
        <w:separator/>
      </w:r>
    </w:p>
  </w:endnote>
  <w:endnote w:type="continuationSeparator" w:id="0">
    <w:p w14:paraId="6F757EEC" w14:textId="77777777" w:rsidR="004C59EC" w:rsidRDefault="004C5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8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6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24D8" w14:textId="003868E7" w:rsidR="00262EA3" w:rsidRPr="00597B67" w:rsidRDefault="00262EA3" w:rsidP="00597B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CEF1" w14:textId="77777777" w:rsidR="004C59EC" w:rsidRDefault="004C59EC" w:rsidP="000C1CAD">
      <w:pPr>
        <w:spacing w:line="240" w:lineRule="auto"/>
      </w:pPr>
      <w:r>
        <w:separator/>
      </w:r>
    </w:p>
  </w:footnote>
  <w:footnote w:type="continuationSeparator" w:id="0">
    <w:p w14:paraId="17829CE0" w14:textId="77777777" w:rsidR="004C59EC" w:rsidRDefault="004C59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990F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C0377" wp14:anchorId="2CCA2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B67" w14:paraId="353E381A" w14:textId="1692A0EB">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A2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59EC" w14:paraId="353E381A" w14:textId="1692A0EB">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v:textbox>
              <w10:wrap anchorx="page"/>
            </v:shape>
          </w:pict>
        </mc:Fallback>
      </mc:AlternateContent>
    </w:r>
  </w:p>
  <w:p w:rsidRPr="00293C4F" w:rsidR="00262EA3" w:rsidP="00776B74" w:rsidRDefault="00262EA3" w14:paraId="6CFB6A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DE4C8F" w14:textId="77777777">
    <w:pPr>
      <w:jc w:val="right"/>
    </w:pPr>
  </w:p>
  <w:p w:rsidR="00262EA3" w:rsidP="00776B74" w:rsidRDefault="00262EA3" w14:paraId="752BC0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7B67" w14:paraId="1FBF35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C7B382" wp14:anchorId="393DC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B67" w14:paraId="0583A8F3" w14:textId="72A7CB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03F7">
          <w:t>M</w:t>
        </w:r>
      </w:sdtContent>
    </w:sdt>
    <w:sdt>
      <w:sdtPr>
        <w:alias w:val="CC_Noformat_Partinummer"/>
        <w:tag w:val="CC_Noformat_Partinummer"/>
        <w:id w:val="-2014525982"/>
        <w:text/>
      </w:sdtPr>
      <w:sdtEndPr/>
      <w:sdtContent>
        <w:r w:rsidR="00BC4A64">
          <w:t>1010</w:t>
        </w:r>
      </w:sdtContent>
    </w:sdt>
  </w:p>
  <w:p w:rsidRPr="008227B3" w:rsidR="00262EA3" w:rsidP="008227B3" w:rsidRDefault="00597B67" w14:paraId="26F537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B67" w14:paraId="285C9044" w14:textId="5426C3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:2107</w:t>
        </w:r>
      </w:sdtContent>
    </w:sdt>
  </w:p>
  <w:p w:rsidR="00262EA3" w:rsidP="00E03A3D" w:rsidRDefault="00597B67" w14:paraId="02174C9C" w14:textId="0423519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BC4A64" w14:paraId="52E2B039" w14:textId="28B7E4D8">
        <w:pPr>
          <w:pStyle w:val="FSHRub2"/>
        </w:pPr>
        <w:r>
          <w:t>Det allmänna uppdraget för Jägareförbundet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8F53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0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4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DB"/>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7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B6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9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F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A64"/>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47E75"/>
  <w15:chartTrackingRefBased/>
  <w15:docId w15:val="{9AD15F43-E5ED-4611-B8AB-1F602BC5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CE0FEE6A584F8F864466A966FCBD83"/>
        <w:category>
          <w:name w:val="Allmänt"/>
          <w:gallery w:val="placeholder"/>
        </w:category>
        <w:types>
          <w:type w:val="bbPlcHdr"/>
        </w:types>
        <w:behaviors>
          <w:behavior w:val="content"/>
        </w:behaviors>
        <w:guid w:val="{04E78004-3BA0-4DF5-B079-F926AA2D928F}"/>
      </w:docPartPr>
      <w:docPartBody>
        <w:p w:rsidR="009356D4" w:rsidRDefault="009356D4">
          <w:pPr>
            <w:pStyle w:val="5BCE0FEE6A584F8F864466A966FCBD83"/>
          </w:pPr>
          <w:r w:rsidRPr="005A0A93">
            <w:rPr>
              <w:rStyle w:val="Platshllartext"/>
            </w:rPr>
            <w:t>Förslag till riksdagsbeslut</w:t>
          </w:r>
        </w:p>
      </w:docPartBody>
    </w:docPart>
    <w:docPart>
      <w:docPartPr>
        <w:name w:val="3FEE923C6EA147B8973CC302A3FDAFF6"/>
        <w:category>
          <w:name w:val="Allmänt"/>
          <w:gallery w:val="placeholder"/>
        </w:category>
        <w:types>
          <w:type w:val="bbPlcHdr"/>
        </w:types>
        <w:behaviors>
          <w:behavior w:val="content"/>
        </w:behaviors>
        <w:guid w:val="{BF632A71-AF64-4785-BD3B-7C70F1EF9131}"/>
      </w:docPartPr>
      <w:docPartBody>
        <w:p w:rsidR="009356D4" w:rsidRDefault="009356D4">
          <w:pPr>
            <w:pStyle w:val="3FEE923C6EA147B8973CC302A3FDAF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B7F800B9F94304858DAC86221089EC"/>
        <w:category>
          <w:name w:val="Allmänt"/>
          <w:gallery w:val="placeholder"/>
        </w:category>
        <w:types>
          <w:type w:val="bbPlcHdr"/>
        </w:types>
        <w:behaviors>
          <w:behavior w:val="content"/>
        </w:behaviors>
        <w:guid w:val="{C1614984-21B3-4968-A333-957B17507A98}"/>
      </w:docPartPr>
      <w:docPartBody>
        <w:p w:rsidR="009356D4" w:rsidRDefault="009356D4">
          <w:pPr>
            <w:pStyle w:val="A9B7F800B9F94304858DAC86221089EC"/>
          </w:pPr>
          <w:r w:rsidRPr="005A0A93">
            <w:rPr>
              <w:rStyle w:val="Platshllartext"/>
            </w:rPr>
            <w:t>Motivering</w:t>
          </w:r>
        </w:p>
      </w:docPartBody>
    </w:docPart>
    <w:docPart>
      <w:docPartPr>
        <w:name w:val="7641D9B02BA14E0FAF9FDD2D86BF48C6"/>
        <w:category>
          <w:name w:val="Allmänt"/>
          <w:gallery w:val="placeholder"/>
        </w:category>
        <w:types>
          <w:type w:val="bbPlcHdr"/>
        </w:types>
        <w:behaviors>
          <w:behavior w:val="content"/>
        </w:behaviors>
        <w:guid w:val="{1BFCB944-E37F-426B-A6EA-704FD78B4E93}"/>
      </w:docPartPr>
      <w:docPartBody>
        <w:p w:rsidR="009356D4" w:rsidRDefault="009356D4">
          <w:pPr>
            <w:pStyle w:val="7641D9B02BA14E0FAF9FDD2D86BF48C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D4"/>
    <w:rsid w:val="006879B8"/>
    <w:rsid w:val="009356D4"/>
    <w:rsid w:val="00943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CE0FEE6A584F8F864466A966FCBD83">
    <w:name w:val="5BCE0FEE6A584F8F864466A966FCBD83"/>
  </w:style>
  <w:style w:type="paragraph" w:customStyle="1" w:styleId="3FEE923C6EA147B8973CC302A3FDAFF6">
    <w:name w:val="3FEE923C6EA147B8973CC302A3FDAFF6"/>
  </w:style>
  <w:style w:type="paragraph" w:customStyle="1" w:styleId="A9B7F800B9F94304858DAC86221089EC">
    <w:name w:val="A9B7F800B9F94304858DAC86221089EC"/>
  </w:style>
  <w:style w:type="paragraph" w:customStyle="1" w:styleId="7641D9B02BA14E0FAF9FDD2D86BF48C6">
    <w:name w:val="7641D9B02BA14E0FAF9FDD2D86BF4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653A4CF-95A0-4F6E-AA33-42DB99DEFA5C}"/>
</file>

<file path=customXml/itemProps3.xml><?xml version="1.0" encoding="utf-8"?>
<ds:datastoreItem xmlns:ds="http://schemas.openxmlformats.org/officeDocument/2006/customXml" ds:itemID="{F7B3B372-686D-471E-AD66-F6D4DE357E43}"/>
</file>

<file path=customXml/itemProps4.xml><?xml version="1.0" encoding="utf-8"?>
<ds:datastoreItem xmlns:ds="http://schemas.openxmlformats.org/officeDocument/2006/customXml" ds:itemID="{3A5619E1-2EF3-426A-B449-D4956380AF58}"/>
</file>

<file path=docProps/app.xml><?xml version="1.0" encoding="utf-8"?>
<Properties xmlns="http://schemas.openxmlformats.org/officeDocument/2006/extended-properties" xmlns:vt="http://schemas.openxmlformats.org/officeDocument/2006/docPropsVTypes">
  <Template>Normal</Template>
  <TotalTime>5</TotalTime>
  <Pages>2</Pages>
  <Words>135</Words>
  <Characters>825</Characters>
  <Application>Microsoft Office Word</Application>
  <DocSecurity>0</DocSecurity>
  <Lines>19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