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421B6" w:rsidRDefault="006E04A4">
      <w:pPr>
        <w:pStyle w:val="Dokumentbeteckning"/>
        <w:rPr>
          <w:u w:val="single"/>
        </w:rPr>
      </w:pPr>
      <w:r w:rsidRPr="009421B6">
        <w:fldChar w:fldCharType="begin" w:fldLock="1"/>
      </w:r>
      <w:r w:rsidRPr="009421B6">
        <w:instrText xml:space="preserve"> DOCPROPERTY "DocumentYear" </w:instrText>
      </w:r>
      <w:r w:rsidRPr="009421B6">
        <w:fldChar w:fldCharType="separate"/>
      </w:r>
      <w:r w:rsidR="001E61A5" w:rsidRPr="009421B6">
        <w:t>2009/10</w:t>
      </w:r>
      <w:r w:rsidRPr="009421B6">
        <w:fldChar w:fldCharType="end"/>
      </w:r>
      <w:r w:rsidRPr="009421B6">
        <w:t>:</w:t>
      </w:r>
      <w:r w:rsidRPr="009421B6">
        <w:fldChar w:fldCharType="begin" w:fldLock="1"/>
      </w:r>
      <w:r w:rsidRPr="009421B6">
        <w:instrText xml:space="preserve"> DOCPROPERTY "DocumentNumber" </w:instrText>
      </w:r>
      <w:r w:rsidRPr="009421B6">
        <w:fldChar w:fldCharType="separate"/>
      </w:r>
      <w:r w:rsidR="001E61A5" w:rsidRPr="009421B6">
        <w:t>143</w:t>
      </w:r>
      <w:r w:rsidRPr="009421B6">
        <w:fldChar w:fldCharType="end"/>
      </w:r>
    </w:p>
    <w:p w:rsidR="006E04A4" w:rsidRPr="009421B6" w:rsidRDefault="006E04A4">
      <w:pPr>
        <w:pStyle w:val="Datum"/>
        <w:outlineLvl w:val="0"/>
      </w:pPr>
      <w:r w:rsidRPr="009421B6">
        <w:fldChar w:fldCharType="begin" w:fldLock="1"/>
      </w:r>
      <w:r w:rsidRPr="009421B6">
        <w:instrText xml:space="preserve"> DOCPROPERTY "DocumentDate" </w:instrText>
      </w:r>
      <w:r w:rsidRPr="009421B6">
        <w:fldChar w:fldCharType="separate"/>
      </w:r>
      <w:r w:rsidR="001E61A5" w:rsidRPr="009421B6">
        <w:t>Onsdagen den 23 juni 2010</w:t>
      </w:r>
      <w:r w:rsidRPr="009421B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42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421B6" w:rsidRDefault="002C2BD2">
            <w:pPr>
              <w:pStyle w:val="Plenum"/>
              <w:tabs>
                <w:tab w:val="clear" w:pos="1418"/>
              </w:tabs>
            </w:pPr>
            <w:r w:rsidRPr="009421B6">
              <w:t>Kl.</w:t>
            </w:r>
          </w:p>
        </w:tc>
        <w:tc>
          <w:tcPr>
            <w:tcW w:w="851" w:type="dxa"/>
          </w:tcPr>
          <w:p w:rsidR="006E04A4" w:rsidRPr="009421B6" w:rsidRDefault="002C2B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421B6">
              <w:t>09.00</w:t>
            </w:r>
          </w:p>
        </w:tc>
        <w:tc>
          <w:tcPr>
            <w:tcW w:w="397" w:type="dxa"/>
          </w:tcPr>
          <w:p w:rsidR="006E04A4" w:rsidRPr="009421B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421B6" w:rsidRDefault="002C2BD2">
            <w:pPr>
              <w:pStyle w:val="Plenum"/>
              <w:tabs>
                <w:tab w:val="clear" w:pos="1418"/>
              </w:tabs>
              <w:ind w:right="1"/>
            </w:pPr>
            <w:r w:rsidRPr="009421B6">
              <w:t>Arbetsplenum</w:t>
            </w:r>
          </w:p>
        </w:tc>
      </w:tr>
      <w:tr w:rsidR="002C2BD2" w:rsidRPr="00942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C2BD2" w:rsidRPr="009421B6" w:rsidRDefault="002C2B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C2BD2" w:rsidRPr="009421B6" w:rsidRDefault="002C2BD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C2BD2" w:rsidRPr="009421B6" w:rsidRDefault="002C2B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C2BD2" w:rsidRPr="009421B6" w:rsidRDefault="002C2BD2">
            <w:pPr>
              <w:pStyle w:val="Plenum"/>
              <w:tabs>
                <w:tab w:val="clear" w:pos="1418"/>
              </w:tabs>
              <w:ind w:right="1"/>
            </w:pPr>
            <w:r w:rsidRPr="009421B6">
              <w:t>Votering</w:t>
            </w:r>
            <w:r w:rsidR="002C1381" w:rsidRPr="009421B6">
              <w:t xml:space="preserve"> efter debattens slut</w:t>
            </w:r>
          </w:p>
        </w:tc>
      </w:tr>
      <w:tr w:rsidR="002C2BD2" w:rsidRPr="00942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C2BD2" w:rsidRPr="009421B6" w:rsidRDefault="002C2B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C2BD2" w:rsidRPr="009421B6" w:rsidRDefault="002C2BD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C2BD2" w:rsidRPr="009421B6" w:rsidRDefault="002C2B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C2BD2" w:rsidRPr="009421B6" w:rsidRDefault="002C2BD2">
            <w:pPr>
              <w:pStyle w:val="Plenum"/>
              <w:tabs>
                <w:tab w:val="clear" w:pos="1418"/>
              </w:tabs>
              <w:ind w:right="1"/>
            </w:pPr>
            <w:r w:rsidRPr="009421B6">
              <w:t>Avslutning</w:t>
            </w:r>
          </w:p>
        </w:tc>
      </w:tr>
    </w:tbl>
    <w:p w:rsidR="006E04A4" w:rsidRPr="009421B6" w:rsidRDefault="006E04A4">
      <w:pPr>
        <w:pStyle w:val="StreckLngt"/>
      </w:pPr>
      <w:r w:rsidRPr="009421B6">
        <w:tab/>
      </w:r>
    </w:p>
    <w:p w:rsidR="001C2AFF" w:rsidRPr="009421B6" w:rsidRDefault="001C2AFF" w:rsidP="003675A0">
      <w:pPr>
        <w:pStyle w:val="Blankrad"/>
      </w:pPr>
      <w:r w:rsidRPr="009421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AFF" w:rsidRPr="009421B6" w:rsidTr="00CC21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AFF" w:rsidRPr="009421B6" w:rsidRDefault="001C2AFF" w:rsidP="00CC21E8">
            <w:pPr>
              <w:pStyle w:val="HuvudrubrikFlisteNr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HuvudrubrikEnsam"/>
            </w:pPr>
            <w:r w:rsidRPr="009421B6">
              <w:t>Justering av protokoll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HuvudrubrikKolumn3"/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Protokollet från sammanträdet torsdagen den 17 juni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</w:tbl>
    <w:p w:rsidR="001C2AFF" w:rsidRPr="009421B6" w:rsidRDefault="001C2AFF" w:rsidP="003675A0">
      <w:pPr>
        <w:pStyle w:val="Blankrad"/>
      </w:pPr>
      <w:r w:rsidRPr="009421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AFF" w:rsidRPr="009421B6" w:rsidTr="00CC21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AFF" w:rsidRPr="009421B6" w:rsidRDefault="001C2AFF" w:rsidP="00CC21E8">
            <w:pPr>
              <w:pStyle w:val="HuvudrubrikFlisteNr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HuvudrubrikEnsam"/>
            </w:pPr>
            <w:bookmarkStart w:id="1" w:name="TypRubrik"/>
            <w:bookmarkEnd w:id="1"/>
            <w:r w:rsidRPr="009421B6">
              <w:t>Ansökan om fortsatt ledighet, m.m.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HuvudrubrikKolumn3"/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Mikael Sandström (m) fr.o.m. den 16 september t.o.m. den 4 oktober</w:t>
            </w:r>
          </w:p>
          <w:p w:rsidR="001C2AFF" w:rsidRPr="009421B6" w:rsidRDefault="001C2AFF" w:rsidP="00CC21E8">
            <w:r w:rsidRPr="009421B6">
              <w:t>Ersättare Malin Löfsjögård (m)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</w:tbl>
    <w:p w:rsidR="001C2AFF" w:rsidRPr="009421B6" w:rsidRDefault="001C2AFF" w:rsidP="003675A0">
      <w:pPr>
        <w:pStyle w:val="Blankrad"/>
      </w:pPr>
      <w:r w:rsidRPr="009421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AFF" w:rsidRPr="009421B6" w:rsidTr="00CC21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AFF" w:rsidRPr="009421B6" w:rsidRDefault="001C2AFF" w:rsidP="00CC21E8">
            <w:pPr>
              <w:pStyle w:val="HuvudrubrikFlisteNr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Huvudrubrik"/>
            </w:pPr>
            <w:bookmarkStart w:id="3" w:name="Start_HänvisningTillUtskott"/>
            <w:bookmarkEnd w:id="3"/>
            <w:r w:rsidRPr="009421B6">
              <w:t>Ärenden för hänvisning till utskott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HuvudrubrikKolumn3"/>
            </w:pPr>
            <w:r w:rsidRPr="009421B6">
              <w:t>Förslag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Proposition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2009/10:236 Vertikala konkurrensbegränsande avtal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>NU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Framställning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2009/10:RS6 Intern styrning och kontroll för riksdagens myndigheter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>KU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EU-dokument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KOM(2010)289 Förslag till Europaparlamentets och rådets förordning om ändring av förordning (EG) nr 1060/2009 om kreditvärderingsinstitut</w:t>
            </w:r>
          </w:p>
          <w:p w:rsidR="001C2AFF" w:rsidRPr="009421B6" w:rsidRDefault="001C2AFF" w:rsidP="00CC21E8">
            <w:r w:rsidRPr="009421B6">
              <w:rPr>
                <w:i/>
              </w:rPr>
              <w:t>Åttaveckorsfristen för att avge ett motiverat yttrande går ut den 17 september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 xml:space="preserve">FiU </w:t>
            </w:r>
          </w:p>
        </w:tc>
      </w:tr>
    </w:tbl>
    <w:p w:rsidR="001C2AFF" w:rsidRPr="009421B6" w:rsidRDefault="001C2AFF" w:rsidP="003675A0">
      <w:pPr>
        <w:pStyle w:val="Blankrad"/>
      </w:pPr>
      <w:r w:rsidRPr="009421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AFF" w:rsidRPr="009421B6" w:rsidTr="00CC21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AFF" w:rsidRPr="009421B6" w:rsidRDefault="001C2AFF" w:rsidP="00CC21E8">
            <w:pPr>
              <w:pStyle w:val="HuvudrubrikFlisteNr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HuvudrubrikEnsam"/>
            </w:pPr>
            <w:r w:rsidRPr="009421B6">
              <w:t>Anmälan om protokollsutdrag från utskott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HuvudrubrikKolumn3"/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2009/10:36 Tisdagen den 22 juni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>MJU</w:t>
            </w:r>
          </w:p>
        </w:tc>
      </w:tr>
    </w:tbl>
    <w:p w:rsidR="001C2AFF" w:rsidRPr="009421B6" w:rsidRDefault="001C2AFF" w:rsidP="003675A0">
      <w:pPr>
        <w:pStyle w:val="Blankrad"/>
      </w:pPr>
      <w:r w:rsidRPr="009421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AFF" w:rsidRPr="009421B6" w:rsidTr="00CC21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AFF" w:rsidRPr="009421B6" w:rsidRDefault="001C2AFF" w:rsidP="00CC21E8">
            <w:pPr>
              <w:pStyle w:val="HuvudrubrikFlisteNr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HuvudrubrikEnsam"/>
            </w:pPr>
            <w:r w:rsidRPr="009421B6">
              <w:t>Ärenden för avgörande efter debattens slut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HuvudrubrikKolumn3"/>
            </w:pPr>
            <w:r w:rsidRPr="009421B6">
              <w:t>Reservationer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Under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Underrubrik"/>
            </w:pPr>
            <w:bookmarkStart w:id="4" w:name="TypUnderrubrik"/>
            <w:bookmarkEnd w:id="4"/>
            <w:r w:rsidRPr="009421B6">
              <w:t>Tidigare slutdebatterade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Under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Trafikutskottets betänkanden och utlåtande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2009/10:TU21 Ny kollektivtrafiklag m.m.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>9 res. (s,v,mp)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2009/10:TU25 Uppskov med behandlingen av vissa ärenden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2009/10:TU26 Framtidens strategi för de transeuropeiska transportnäten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Försvarsutskottets betänkande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2009/10:FöU6 Ny lag om brandfarliga och explosiva varor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Utrikesutskottets betänkande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2009/10:UU19 Nordiskt samarbete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Näringsutskottets betänkanden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2009/10:NU20 Auktorisation och tystnadsplikt för patentombud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2009/10:NU22 Förändrat uppdrag för Sveaskog AB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>2 res. (s,v,mp)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2009/10:NU27 Uppskov med behandlingen av vissa ärenden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Justitieutskottets utlåtande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2009/10:JuU31 Handlingsplan för att genomföra Stockholmsprogrammet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>3 res. (s,v,mp)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Utbildningsutskottets betänkande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2009/10:UbU24 Riksrevisionens styrelses redogörelse om klassificering av kurser vid universitet och högskolor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Civilutskottets betänkanden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2009/10:CU30 Uppskov med behandlingen av ärenden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2009/10:CU31 Ändring i lagen om alkoholutandningsprov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</w:tbl>
    <w:p w:rsidR="001C2AFF" w:rsidRPr="009421B6" w:rsidRDefault="001C2AFF" w:rsidP="003675A0">
      <w:pPr>
        <w:pStyle w:val="Blankrad"/>
      </w:pPr>
      <w:r w:rsidRPr="009421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AFF" w:rsidRPr="009421B6" w:rsidTr="00CC21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AFF" w:rsidRPr="009421B6" w:rsidRDefault="001C2AFF" w:rsidP="00CC21E8">
            <w:pPr>
              <w:pStyle w:val="HuvudrubrikFlisteNr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Huvudrubrik"/>
            </w:pPr>
            <w:bookmarkStart w:id="5" w:name="Start_Ärendenfördebattochavgörande"/>
            <w:bookmarkEnd w:id="5"/>
            <w:r w:rsidRPr="009421B6">
              <w:t>Ärenden för debatt och avgörande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HuvudrubrikKolumn3"/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Underrubrik"/>
            </w:pPr>
          </w:p>
          <w:p w:rsidR="001C2AFF" w:rsidRPr="009421B6" w:rsidRDefault="001C2AFF" w:rsidP="00CC21E8">
            <w:pPr>
              <w:pStyle w:val="Underrubrik"/>
            </w:pPr>
            <w:r w:rsidRPr="009421B6">
              <w:t>Gemensam debatt 2009/10:FiU20 och 2009/10:SkU37</w:t>
            </w:r>
          </w:p>
          <w:p w:rsidR="001C2AFF" w:rsidRPr="009421B6" w:rsidRDefault="001C2AFF" w:rsidP="00CC21E8">
            <w:pPr>
              <w:pStyle w:val="Underrubrik"/>
            </w:pP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Finansutskottets betänkande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2009/10:FiU20 Riktlinjer för den ekonomiska politiken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>1 res. (s,v,mp)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Skatteutskottets betänkande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2009/10:SkU37 Redovisning av skatteutgifter 2010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>1 res. (s,v,mp)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Finansutskottets betänkanden och utlåtande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2009/10:FiU26 Årsredovisning för staten 2009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2009/10:FiU39 Uppskov med behandlingen av vissa ärenden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Underrubrik"/>
            </w:pPr>
          </w:p>
          <w:p w:rsidR="001C2AFF" w:rsidRPr="009421B6" w:rsidRDefault="001C2AFF" w:rsidP="00CC21E8">
            <w:pPr>
              <w:pStyle w:val="Underrubrik"/>
            </w:pPr>
            <w:r w:rsidRPr="009421B6">
              <w:t>Gemensam debatt 2009/10:FiU40 och 2009/10:FiU41</w:t>
            </w:r>
          </w:p>
          <w:p w:rsidR="001C2AFF" w:rsidRPr="009421B6" w:rsidRDefault="001C2AFF" w:rsidP="00CC21E8">
            <w:pPr>
              <w:pStyle w:val="Underrubrik"/>
            </w:pP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2009/10:FiU40 Utlåtande om förstärkt samordning av den ekonomiska politiken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  <w:r w:rsidRPr="009421B6">
              <w:rPr>
                <w:spacing w:val="-4"/>
              </w:rPr>
              <w:t>1 res. (v)</w:t>
            </w: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2009/10:FiU41 Utlåtande om grönbok om företagsstyrning i finansiella institut och om ersättningspolicy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rende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renderubrik"/>
            </w:pPr>
            <w:r w:rsidRPr="009421B6">
              <w:t>Kulturutskottets betänkande och utlåtande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renderubrik"/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2009/10:KrU14 Grönbok om att ta tillvara potentialen i den kulturella och den kreativa sektorn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  <w:tr w:rsidR="001C2AFF" w:rsidRPr="009421B6" w:rsidTr="00CC2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2AFF" w:rsidRPr="009421B6" w:rsidRDefault="001C2AFF" w:rsidP="00CC21E8">
            <w:pPr>
              <w:pStyle w:val="FlistaNrText"/>
            </w:pPr>
          </w:p>
        </w:tc>
        <w:tc>
          <w:tcPr>
            <w:tcW w:w="6237" w:type="dxa"/>
          </w:tcPr>
          <w:p w:rsidR="001C2AFF" w:rsidRPr="009421B6" w:rsidRDefault="001C2AFF" w:rsidP="00CC21E8">
            <w:r w:rsidRPr="009421B6">
              <w:t>2009/10:KrU15 Uppskov med behandlingen av vissa ärenden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rPr>
                <w:spacing w:val="-4"/>
              </w:rPr>
            </w:pPr>
          </w:p>
        </w:tc>
      </w:tr>
    </w:tbl>
    <w:p w:rsidR="001C2AFF" w:rsidRPr="009421B6" w:rsidRDefault="001C2AFF" w:rsidP="003675A0">
      <w:pPr>
        <w:pStyle w:val="Blankrad"/>
      </w:pPr>
      <w:r w:rsidRPr="009421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2AFF" w:rsidRPr="009421B6" w:rsidTr="00CC21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2AFF" w:rsidRPr="009421B6" w:rsidRDefault="001C2AFF" w:rsidP="00CC21E8">
            <w:pPr>
              <w:pStyle w:val="FlistaNrRubrik"/>
            </w:pPr>
          </w:p>
        </w:tc>
        <w:tc>
          <w:tcPr>
            <w:tcW w:w="6237" w:type="dxa"/>
          </w:tcPr>
          <w:p w:rsidR="001C2AFF" w:rsidRPr="009421B6" w:rsidRDefault="001C2AFF" w:rsidP="00CC21E8">
            <w:pPr>
              <w:pStyle w:val="HuvudrubrikEnsam"/>
            </w:pPr>
            <w:r w:rsidRPr="009421B6">
              <w:t>Avslutning</w:t>
            </w:r>
          </w:p>
        </w:tc>
        <w:tc>
          <w:tcPr>
            <w:tcW w:w="2481" w:type="dxa"/>
          </w:tcPr>
          <w:p w:rsidR="001C2AFF" w:rsidRPr="009421B6" w:rsidRDefault="001C2AFF" w:rsidP="00CC21E8">
            <w:pPr>
              <w:pStyle w:val="HuvudrubrikKolumn3"/>
            </w:pPr>
          </w:p>
        </w:tc>
      </w:tr>
    </w:tbl>
    <w:p w:rsidR="001C2AFF" w:rsidRPr="009421B6" w:rsidRDefault="001C2AFF" w:rsidP="003675A0">
      <w:pPr>
        <w:pStyle w:val="Blankrad"/>
      </w:pPr>
      <w:r w:rsidRPr="009421B6">
        <w:t>     </w:t>
      </w:r>
    </w:p>
    <w:p w:rsidR="00170B81" w:rsidRPr="009421B6" w:rsidRDefault="001C2AFF" w:rsidP="003675A0">
      <w:pPr>
        <w:pStyle w:val="Blankrad"/>
      </w:pPr>
      <w:bookmarkStart w:id="6" w:name="Start"/>
      <w:bookmarkEnd w:id="6"/>
      <w:r w:rsidRPr="009421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421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421B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421B6" w:rsidRDefault="006E04A4" w:rsidP="00D016E9">
            <w:pPr>
              <w:pStyle w:val="StreckMitten"/>
            </w:pPr>
            <w:r w:rsidRPr="009421B6">
              <w:tab/>
            </w:r>
            <w:r w:rsidRPr="009421B6">
              <w:tab/>
            </w:r>
          </w:p>
        </w:tc>
      </w:tr>
    </w:tbl>
    <w:p w:rsidR="006E04A4" w:rsidRPr="009421B6" w:rsidRDefault="006E04A4" w:rsidP="003675A0">
      <w:pPr>
        <w:pStyle w:val="Blankrad"/>
      </w:pPr>
    </w:p>
    <w:sectPr w:rsidR="006E04A4" w:rsidRPr="009421B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64D" w:rsidRPr="009421B6" w:rsidRDefault="00D4464D">
      <w:r w:rsidRPr="009421B6">
        <w:separator/>
      </w:r>
    </w:p>
  </w:endnote>
  <w:endnote w:type="continuationSeparator" w:id="0">
    <w:p w:rsidR="00D4464D" w:rsidRPr="009421B6" w:rsidRDefault="00D4464D">
      <w:r w:rsidRPr="009421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D2" w:rsidRPr="009421B6" w:rsidRDefault="002C2BD2">
    <w:pPr>
      <w:pStyle w:val="Sidhuvud"/>
      <w:jc w:val="center"/>
    </w:pPr>
    <w:r w:rsidRPr="009421B6">
      <w:fldChar w:fldCharType="begin" w:fldLock="1"/>
    </w:r>
    <w:r w:rsidRPr="009421B6">
      <w:instrText xml:space="preserve"> PAGE </w:instrText>
    </w:r>
    <w:r w:rsidRPr="009421B6">
      <w:fldChar w:fldCharType="separate"/>
    </w:r>
    <w:r w:rsidR="001E61A5" w:rsidRPr="009421B6">
      <w:t>3</w:t>
    </w:r>
    <w:r w:rsidRPr="009421B6">
      <w:fldChar w:fldCharType="end"/>
    </w:r>
    <w:r w:rsidRPr="009421B6">
      <w:t xml:space="preserve"> (</w:t>
    </w:r>
    <w:r w:rsidRPr="009421B6">
      <w:fldChar w:fldCharType="begin" w:fldLock="1"/>
    </w:r>
    <w:r w:rsidRPr="009421B6">
      <w:instrText xml:space="preserve"> NUMPAGES </w:instrText>
    </w:r>
    <w:r w:rsidRPr="009421B6">
      <w:fldChar w:fldCharType="separate"/>
    </w:r>
    <w:r w:rsidR="001E61A5" w:rsidRPr="009421B6">
      <w:t>3</w:t>
    </w:r>
    <w:r w:rsidRPr="009421B6">
      <w:fldChar w:fldCharType="end"/>
    </w:r>
    <w:r w:rsidRPr="009421B6">
      <w:t>)</w:t>
    </w:r>
  </w:p>
  <w:p w:rsidR="002C2BD2" w:rsidRPr="009421B6" w:rsidRDefault="002C2B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D2" w:rsidRPr="009421B6" w:rsidRDefault="002C2BD2">
    <w:pPr>
      <w:pStyle w:val="Sidhuvud"/>
      <w:jc w:val="center"/>
    </w:pPr>
    <w:r w:rsidRPr="009421B6">
      <w:fldChar w:fldCharType="begin" w:fldLock="1"/>
    </w:r>
    <w:r w:rsidRPr="009421B6">
      <w:instrText xml:space="preserve"> PAGE </w:instrText>
    </w:r>
    <w:r w:rsidRPr="009421B6">
      <w:fldChar w:fldCharType="separate"/>
    </w:r>
    <w:r w:rsidR="00D4464D" w:rsidRPr="009421B6">
      <w:t>1</w:t>
    </w:r>
    <w:r w:rsidRPr="009421B6">
      <w:fldChar w:fldCharType="end"/>
    </w:r>
    <w:r w:rsidRPr="009421B6">
      <w:t xml:space="preserve"> (</w:t>
    </w:r>
    <w:r w:rsidRPr="009421B6">
      <w:fldChar w:fldCharType="begin" w:fldLock="1"/>
    </w:r>
    <w:r w:rsidRPr="009421B6">
      <w:instrText xml:space="preserve"> NUMPAGES </w:instrText>
    </w:r>
    <w:r w:rsidRPr="009421B6">
      <w:fldChar w:fldCharType="separate"/>
    </w:r>
    <w:r w:rsidR="001E61A5" w:rsidRPr="009421B6">
      <w:t>3</w:t>
    </w:r>
    <w:r w:rsidRPr="009421B6">
      <w:fldChar w:fldCharType="end"/>
    </w:r>
    <w:r w:rsidRPr="009421B6">
      <w:t>)</w:t>
    </w:r>
  </w:p>
  <w:p w:rsidR="002C2BD2" w:rsidRPr="009421B6" w:rsidRDefault="002C2B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64D" w:rsidRPr="009421B6" w:rsidRDefault="00D4464D">
      <w:r w:rsidRPr="009421B6">
        <w:separator/>
      </w:r>
    </w:p>
  </w:footnote>
  <w:footnote w:type="continuationSeparator" w:id="0">
    <w:p w:rsidR="00D4464D" w:rsidRPr="009421B6" w:rsidRDefault="00D4464D">
      <w:r w:rsidRPr="009421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D2" w:rsidRPr="009421B6" w:rsidRDefault="002C2BD2">
    <w:pPr>
      <w:pStyle w:val="Sidhuvud"/>
      <w:tabs>
        <w:tab w:val="clear" w:pos="4536"/>
      </w:tabs>
    </w:pPr>
    <w:r w:rsidRPr="009421B6">
      <w:fldChar w:fldCharType="begin" w:fldLock="1"/>
    </w:r>
    <w:r w:rsidRPr="009421B6">
      <w:instrText xml:space="preserve"> DOCPROPERTY "DocumentDate" </w:instrText>
    </w:r>
    <w:r w:rsidRPr="009421B6">
      <w:fldChar w:fldCharType="separate"/>
    </w:r>
    <w:r w:rsidR="001E61A5" w:rsidRPr="009421B6">
      <w:t>Onsdagen den 23 juni 2010</w:t>
    </w:r>
    <w:r w:rsidRPr="009421B6">
      <w:fldChar w:fldCharType="end"/>
    </w:r>
    <w:r w:rsidRPr="009421B6">
      <w:tab/>
    </w:r>
  </w:p>
  <w:p w:rsidR="002C2BD2" w:rsidRPr="009421B6" w:rsidRDefault="002C2B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421B6">
      <w:rPr>
        <w:sz w:val="12"/>
      </w:rPr>
      <w:tab/>
    </w:r>
  </w:p>
  <w:p w:rsidR="002C2BD2" w:rsidRPr="009421B6" w:rsidRDefault="002C2BD2"/>
  <w:p w:rsidR="002C2BD2" w:rsidRPr="009421B6" w:rsidRDefault="002C2B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D2" w:rsidRPr="009421B6" w:rsidRDefault="009421B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421B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BD2" w:rsidRPr="009421B6" w:rsidRDefault="002C2BD2">
    <w:pPr>
      <w:pStyle w:val="Dokumentrubrik"/>
      <w:spacing w:after="360"/>
    </w:pPr>
    <w:r w:rsidRPr="009421B6">
      <w:t>Föredragningslista</w:t>
    </w:r>
  </w:p>
  <w:p w:rsidR="002C2BD2" w:rsidRPr="009421B6" w:rsidRDefault="002C2B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05185371">
    <w:abstractNumId w:val="5"/>
  </w:num>
  <w:num w:numId="2" w16cid:durableId="1790737899">
    <w:abstractNumId w:val="2"/>
  </w:num>
  <w:num w:numId="3" w16cid:durableId="1941832134">
    <w:abstractNumId w:val="4"/>
  </w:num>
  <w:num w:numId="4" w16cid:durableId="1228809254">
    <w:abstractNumId w:val="1"/>
  </w:num>
  <w:num w:numId="5" w16cid:durableId="283998102">
    <w:abstractNumId w:val="0"/>
  </w:num>
  <w:num w:numId="6" w16cid:durableId="2001081720">
    <w:abstractNumId w:val="3"/>
  </w:num>
  <w:num w:numId="7" w16cid:durableId="1593778694">
    <w:abstractNumId w:val="3"/>
  </w:num>
  <w:num w:numId="8" w16cid:durableId="46800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65D1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1CE4"/>
    <w:rsid w:val="00143D28"/>
    <w:rsid w:val="00146992"/>
    <w:rsid w:val="0014779C"/>
    <w:rsid w:val="00147F56"/>
    <w:rsid w:val="001548E3"/>
    <w:rsid w:val="00160B0C"/>
    <w:rsid w:val="00165404"/>
    <w:rsid w:val="0016727E"/>
    <w:rsid w:val="00170B81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2AFF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61A5"/>
    <w:rsid w:val="001E71B1"/>
    <w:rsid w:val="001F41A2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1381"/>
    <w:rsid w:val="002C244C"/>
    <w:rsid w:val="002C2BD2"/>
    <w:rsid w:val="002C2EDB"/>
    <w:rsid w:val="002C63D7"/>
    <w:rsid w:val="002C6F0F"/>
    <w:rsid w:val="002D01F7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64EC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1BB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D755C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69C7"/>
    <w:rsid w:val="00660A6C"/>
    <w:rsid w:val="00662905"/>
    <w:rsid w:val="00662DB5"/>
    <w:rsid w:val="0067195E"/>
    <w:rsid w:val="0067606B"/>
    <w:rsid w:val="006775C2"/>
    <w:rsid w:val="00683F0B"/>
    <w:rsid w:val="00684077"/>
    <w:rsid w:val="006904AB"/>
    <w:rsid w:val="00690C89"/>
    <w:rsid w:val="00691645"/>
    <w:rsid w:val="00691B56"/>
    <w:rsid w:val="00693162"/>
    <w:rsid w:val="00693E34"/>
    <w:rsid w:val="00695350"/>
    <w:rsid w:val="006A36FA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3424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6FB5"/>
    <w:rsid w:val="008F481D"/>
    <w:rsid w:val="008F66F9"/>
    <w:rsid w:val="0090066C"/>
    <w:rsid w:val="00902758"/>
    <w:rsid w:val="00916262"/>
    <w:rsid w:val="009255A2"/>
    <w:rsid w:val="0092616A"/>
    <w:rsid w:val="00930B15"/>
    <w:rsid w:val="0093232C"/>
    <w:rsid w:val="009339AC"/>
    <w:rsid w:val="00935A09"/>
    <w:rsid w:val="009421B6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25D4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56B1A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C748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200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1E8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64D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3E54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65D1F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71CFAB-B4B5-4945-9E7A-1BE6ADCD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E6FB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377</Words>
  <Characters>2654</Characters>
  <Application>Microsoft Office Word</Application>
  <DocSecurity>4</DocSecurity>
  <Lines>221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2009/10:143</vt:lpstr>
      <vt:lpstr>Onsdagen den 23 juni 2010</vt:lpstr>
    </vt:vector>
  </TitlesOfParts>
  <Company>Riksdagen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2010-06-22T14:48:00Z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juni 2010</vt:lpwstr>
  </property>
  <property fmtid="{D5CDD505-2E9C-101B-9397-08002B2CF9AE}" pid="3" name="DocumentNumber">
    <vt:lpwstr>143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2010-06-23</vt:lpwstr>
  </property>
  <property fmtid="{D5CDD505-2E9C-101B-9397-08002B2CF9AE}" pid="7" name="DatumAvgörande">
    <vt:lpwstr>2010-06-23</vt:lpwstr>
  </property>
</Properties>
</file>