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D1E29914ADC42808093D6D57F2B9264"/>
        </w:placeholder>
        <w15:appearance w15:val="hidden"/>
        <w:text/>
      </w:sdtPr>
      <w:sdtEndPr/>
      <w:sdtContent>
        <w:p w:rsidRPr="009B062B" w:rsidR="00AF30DD" w:rsidP="009B062B" w:rsidRDefault="00AF30DD" w14:paraId="5CA42C2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2a02204-9319-4aed-b6a0-b3ed7e6c4eda"/>
        <w:id w:val="957617508"/>
        <w:lock w:val="sdtLocked"/>
      </w:sdtPr>
      <w:sdtEndPr/>
      <w:sdtContent>
        <w:p w:rsidR="009F2AB5" w:rsidRDefault="00A97DEE" w14:paraId="1A35C9C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socialtjänstens gallringar av ärenden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912B8F9828D43918C153C5272CAE50F"/>
        </w:placeholder>
        <w15:appearance w15:val="hidden"/>
        <w:text/>
      </w:sdtPr>
      <w:sdtEndPr/>
      <w:sdtContent>
        <w:p w:rsidRPr="009B062B" w:rsidR="006D79C9" w:rsidP="00333E95" w:rsidRDefault="006D79C9" w14:paraId="54BB8027" w14:textId="77777777">
          <w:pPr>
            <w:pStyle w:val="Rubrik1"/>
          </w:pPr>
          <w:r>
            <w:t>Motivering</w:t>
          </w:r>
        </w:p>
      </w:sdtContent>
    </w:sdt>
    <w:p w:rsidR="00717701" w:rsidP="00717701" w:rsidRDefault="00DD380B" w14:paraId="38302D23" w14:textId="3C8B497F">
      <w:pPr>
        <w:pStyle w:val="Normalutanindragellerluft"/>
      </w:pPr>
      <w:r>
        <w:t>Inom</w:t>
      </w:r>
      <w:r w:rsidR="00D24322">
        <w:t xml:space="preserve"> socialtjänsten </w:t>
      </w:r>
      <w:r>
        <w:t>slängs många ärenden om barn e</w:t>
      </w:r>
      <w:r w:rsidR="00717701">
        <w:t>fter fem år</w:t>
      </w:r>
      <w:r w:rsidR="00843CEF">
        <w:t>.</w:t>
      </w:r>
      <w:r w:rsidR="00717701">
        <w:t xml:space="preserve"> Det är inte fel att gallra bland ärenden, men när kommunerna själva slår larm om att barn hamnar i kläm med nuvarande lagstiftning, då bör varningsklockorna ringa.</w:t>
      </w:r>
      <w:r w:rsidR="00D24322">
        <w:t xml:space="preserve"> </w:t>
      </w:r>
    </w:p>
    <w:p w:rsidR="00D24322" w:rsidP="00D24322" w:rsidRDefault="00D24322" w14:paraId="2B4070CE" w14:textId="77777777">
      <w:r>
        <w:t>Flera kommuner beskriver</w:t>
      </w:r>
      <w:r w:rsidR="001A25D5">
        <w:t xml:space="preserve"> nämligen</w:t>
      </w:r>
      <w:r>
        <w:t xml:space="preserve"> att de inte kan redogöra för barnen senare i livet vad som hänt dem. De vet att socialtjänsten varit inblandad, men möjligheten till fortsatt stöd och bearbetning av det som skett försämras på grund av att handlingar slängts.</w:t>
      </w:r>
    </w:p>
    <w:p w:rsidRPr="00D24322" w:rsidR="001A25D5" w:rsidP="00D24322" w:rsidRDefault="00DD380B" w14:paraId="6234678D" w14:textId="73FA5B83">
      <w:r>
        <w:t>Barnens fortsa</w:t>
      </w:r>
      <w:r w:rsidR="001A25D5">
        <w:t>tta liv ska vara ett nytt kapitel mot en bättre framtid, därför krävs en översyn av socialtjänstens gallringar.</w:t>
      </w:r>
    </w:p>
    <w:p w:rsidRPr="00A858D1" w:rsidR="00A858D1" w:rsidP="00E311D3" w:rsidRDefault="00A858D1" w14:paraId="6418BBF0" w14:textId="77777777">
      <w:pPr>
        <w:ind w:firstLine="0"/>
      </w:pP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E297BBF1C43403A9529013F1BEDAA3C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7F6AD0" w:rsidRDefault="00DD380B" w14:paraId="3A1F04C0" w14:textId="6A10360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10B68" w:rsidRDefault="00710B68" w14:paraId="215DEE34" w14:textId="77777777"/>
    <w:sectPr w:rsidR="00710B6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FF461" w14:textId="77777777" w:rsidR="00D22B8B" w:rsidRDefault="00D22B8B" w:rsidP="000C1CAD">
      <w:pPr>
        <w:spacing w:line="240" w:lineRule="auto"/>
      </w:pPr>
      <w:r>
        <w:separator/>
      </w:r>
    </w:p>
  </w:endnote>
  <w:endnote w:type="continuationSeparator" w:id="0">
    <w:p w14:paraId="30B7070B" w14:textId="77777777" w:rsidR="00D22B8B" w:rsidRDefault="00D22B8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49ACA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0ED00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311D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D9D80" w14:textId="77777777" w:rsidR="00D22B8B" w:rsidRDefault="00D22B8B" w:rsidP="000C1CAD">
      <w:pPr>
        <w:spacing w:line="240" w:lineRule="auto"/>
      </w:pPr>
      <w:r>
        <w:separator/>
      </w:r>
    </w:p>
  </w:footnote>
  <w:footnote w:type="continuationSeparator" w:id="0">
    <w:p w14:paraId="3AAC8076" w14:textId="77777777" w:rsidR="00D22B8B" w:rsidRDefault="00D22B8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F7821E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CBB37B4" wp14:anchorId="3DC153D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DD380B" w14:paraId="7554B5E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D59465EE2A64BB58F110777FAE47A82"/>
                              </w:placeholder>
                              <w:text/>
                            </w:sdtPr>
                            <w:sdtEndPr/>
                            <w:sdtContent>
                              <w:r w:rsidR="00A858D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199855B964C414C8A30141479F16DAB"/>
                              </w:placeholder>
                              <w:text/>
                            </w:sdtPr>
                            <w:sdtEndPr/>
                            <w:sdtContent>
                              <w:r w:rsidR="00CD283E">
                                <w:t>1565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C153D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DD380B" w14:paraId="7554B5E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D59465EE2A64BB58F110777FAE47A82"/>
                        </w:placeholder>
                        <w:text/>
                      </w:sdtPr>
                      <w:sdtEndPr/>
                      <w:sdtContent>
                        <w:r w:rsidR="00A858D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199855B964C414C8A30141479F16DAB"/>
                        </w:placeholder>
                        <w:text/>
                      </w:sdtPr>
                      <w:sdtEndPr/>
                      <w:sdtContent>
                        <w:r w:rsidR="00CD283E">
                          <w:t>1565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EBA380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D380B" w14:paraId="682C6243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D199855B964C414C8A30141479F16DAB"/>
        </w:placeholder>
        <w:text/>
      </w:sdtPr>
      <w:sdtEndPr/>
      <w:sdtContent>
        <w:r w:rsidR="00A858D1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D283E">
          <w:t>1565</w:t>
        </w:r>
      </w:sdtContent>
    </w:sdt>
  </w:p>
  <w:p w:rsidR="004F35FE" w:rsidP="00776B74" w:rsidRDefault="004F35FE" w14:paraId="09C283C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D380B" w14:paraId="5997705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A858D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D283E">
          <w:t>1565</w:t>
        </w:r>
      </w:sdtContent>
    </w:sdt>
  </w:p>
  <w:p w:rsidR="004F35FE" w:rsidP="00A314CF" w:rsidRDefault="00DD380B" w14:paraId="21BE725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DD380B" w14:paraId="2235ED5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DD380B" w14:paraId="09DF0C1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:1172</w:t>
        </w:r>
      </w:sdtContent>
    </w:sdt>
  </w:p>
  <w:p w:rsidR="004F35FE" w:rsidP="00E03A3D" w:rsidRDefault="00DD380B" w14:paraId="4CE0380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Finstorp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A858D1" w14:paraId="50D35F88" w14:textId="77777777">
        <w:pPr>
          <w:pStyle w:val="FSHRub2"/>
        </w:pPr>
        <w:r>
          <w:t>Gallring av handlingar på socialtjänsterna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804B43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D1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04F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407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2AEB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D5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0D2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235B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B68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701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6AD0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1F51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AB5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8D1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97DEE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283E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2B8B"/>
    <w:rsid w:val="00D2384D"/>
    <w:rsid w:val="00D23B5C"/>
    <w:rsid w:val="00D24322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380B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1D3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2A3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0E1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7F68D4"/>
  <w15:chartTrackingRefBased/>
  <w15:docId w15:val="{F11B1CDC-82FC-48CF-9F36-29FD46EB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D1E29914ADC42808093D6D57F2B92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6476A8-0AED-4F20-98A3-33B1AFFDC67E}"/>
      </w:docPartPr>
      <w:docPartBody>
        <w:p w:rsidR="002D07D5" w:rsidRDefault="00B535FE">
          <w:pPr>
            <w:pStyle w:val="7D1E29914ADC42808093D6D57F2B926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912B8F9828D43918C153C5272CAE5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771800-7C78-496E-B6E8-F6B1680F76FF}"/>
      </w:docPartPr>
      <w:docPartBody>
        <w:p w:rsidR="002D07D5" w:rsidRDefault="00B535FE">
          <w:pPr>
            <w:pStyle w:val="0912B8F9828D43918C153C5272CAE50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E297BBF1C43403A9529013F1BEDAA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3C8221-0213-4263-8BAE-2A931E613A76}"/>
      </w:docPartPr>
      <w:docPartBody>
        <w:p w:rsidR="002D07D5" w:rsidRDefault="00B535FE">
          <w:pPr>
            <w:pStyle w:val="AE297BBF1C43403A9529013F1BEDAA3C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9D59465EE2A64BB58F110777FAE47A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7FB6AE-6639-469B-9BC9-E64D409B7DC9}"/>
      </w:docPartPr>
      <w:docPartBody>
        <w:p w:rsidR="002D07D5" w:rsidRDefault="00B535FE">
          <w:pPr>
            <w:pStyle w:val="9D59465EE2A64BB58F110777FAE47A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99855B964C414C8A30141479F16D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BC08B3-AE4A-4F7F-B716-B3B32BC89A08}"/>
      </w:docPartPr>
      <w:docPartBody>
        <w:p w:rsidR="002D07D5" w:rsidRDefault="00B535FE">
          <w:pPr>
            <w:pStyle w:val="D199855B964C414C8A30141479F16DA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FE"/>
    <w:rsid w:val="002D07D5"/>
    <w:rsid w:val="008666DA"/>
    <w:rsid w:val="00B5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D1E29914ADC42808093D6D57F2B9264">
    <w:name w:val="7D1E29914ADC42808093D6D57F2B9264"/>
  </w:style>
  <w:style w:type="paragraph" w:customStyle="1" w:styleId="A095C6244A8D4CE09696592234C31E41">
    <w:name w:val="A095C6244A8D4CE09696592234C31E41"/>
  </w:style>
  <w:style w:type="paragraph" w:customStyle="1" w:styleId="9BDDCFDD7C9E43D69A044F1DE35E20FB">
    <w:name w:val="9BDDCFDD7C9E43D69A044F1DE35E20FB"/>
  </w:style>
  <w:style w:type="paragraph" w:customStyle="1" w:styleId="0912B8F9828D43918C153C5272CAE50F">
    <w:name w:val="0912B8F9828D43918C153C5272CAE50F"/>
  </w:style>
  <w:style w:type="paragraph" w:customStyle="1" w:styleId="AE297BBF1C43403A9529013F1BEDAA3C">
    <w:name w:val="AE297BBF1C43403A9529013F1BEDAA3C"/>
  </w:style>
  <w:style w:type="paragraph" w:customStyle="1" w:styleId="9D59465EE2A64BB58F110777FAE47A82">
    <w:name w:val="9D59465EE2A64BB58F110777FAE47A82"/>
  </w:style>
  <w:style w:type="paragraph" w:customStyle="1" w:styleId="D199855B964C414C8A30141479F16DAB">
    <w:name w:val="D199855B964C414C8A30141479F16D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18E83C-6AD5-49AF-AA49-053E9B1ED2F6}"/>
</file>

<file path=customXml/itemProps2.xml><?xml version="1.0" encoding="utf-8"?>
<ds:datastoreItem xmlns:ds="http://schemas.openxmlformats.org/officeDocument/2006/customXml" ds:itemID="{5DB8DD48-EB27-4B06-8CE7-512CAADAE746}"/>
</file>

<file path=customXml/itemProps3.xml><?xml version="1.0" encoding="utf-8"?>
<ds:datastoreItem xmlns:ds="http://schemas.openxmlformats.org/officeDocument/2006/customXml" ds:itemID="{6E7524D4-4133-4CC0-9B9B-3BA8396667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705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M1565 Gallring av handlingar på socialtjänsterna</vt:lpstr>
      <vt:lpstr>
      </vt:lpstr>
    </vt:vector>
  </TitlesOfParts>
  <Company>Sveriges riksdag</Company>
  <LinksUpToDate>false</LinksUpToDate>
  <CharactersWithSpaces>827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