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5FC45C2" w14:textId="77777777">
      <w:pPr>
        <w:pStyle w:val="Normalutanindragellerluft"/>
      </w:pPr>
      <w:bookmarkStart w:name="_Toc106800475" w:id="0"/>
      <w:bookmarkStart w:name="_Toc106801300" w:id="1"/>
    </w:p>
    <w:p w:rsidRPr="009B062B" w:rsidR="00AF30DD" w:rsidP="007D7705" w:rsidRDefault="00251B40" w14:paraId="4A0CFA65" w14:textId="77777777">
      <w:pPr>
        <w:pStyle w:val="RubrikFrslagTIllRiksdagsbeslut"/>
      </w:pPr>
      <w:sdt>
        <w:sdtPr>
          <w:alias w:val="CC_Boilerplate_4"/>
          <w:tag w:val="CC_Boilerplate_4"/>
          <w:id w:val="-1644581176"/>
          <w:lock w:val="sdtContentLocked"/>
          <w:placeholder>
            <w:docPart w:val="3D946ABE420842C080D4A68323D05DA0"/>
          </w:placeholder>
          <w:text/>
        </w:sdtPr>
        <w:sdtEndPr/>
        <w:sdtContent>
          <w:r w:rsidRPr="009B062B" w:rsidR="00AF30DD">
            <w:t>Förslag till riksdagsbeslut</w:t>
          </w:r>
        </w:sdtContent>
      </w:sdt>
      <w:bookmarkEnd w:id="0"/>
      <w:bookmarkEnd w:id="1"/>
    </w:p>
    <w:sdt>
      <w:sdtPr>
        <w:alias w:val="Yrkande 1"/>
        <w:tag w:val="94548d77-8c49-47a6-a10f-d07d7e69de4a"/>
        <w:id w:val="-419644333"/>
        <w:lock w:val="sdtLocked"/>
      </w:sdtPr>
      <w:sdtEndPr/>
      <w:sdtContent>
        <w:p w:rsidR="008A1101" w:rsidRDefault="00251B40" w14:paraId="168E7DD9" w14:textId="77777777">
          <w:pPr>
            <w:pStyle w:val="Frslagstext"/>
          </w:pPr>
          <w:r>
            <w:t>Riksdagen ställer sig bakom det som anförs i motionen om att undersöka möjligheterna att utreda om ersättningen till markägare och lokalsamhälle vid mineralutvinning bör höjas till minst 2 procent av bruttointäkterna och tillkännager detta för regeringen.</w:t>
          </w:r>
        </w:p>
      </w:sdtContent>
    </w:sdt>
    <w:sdt>
      <w:sdtPr>
        <w:alias w:val="Yrkande 2"/>
        <w:tag w:val="973e540e-09ed-4a4c-9138-b4a1f1c505e5"/>
        <w:id w:val="1420298507"/>
        <w:lock w:val="sdtLocked"/>
      </w:sdtPr>
      <w:sdtEndPr/>
      <w:sdtContent>
        <w:p w:rsidR="008A1101" w:rsidRDefault="00251B40" w14:paraId="095F5BE1" w14:textId="77777777">
          <w:pPr>
            <w:pStyle w:val="Frslagstext"/>
          </w:pPr>
          <w:r>
            <w:t>Riksdagen ställer sig bakom det som anförs i motionen om att undersöka möjligheterna att utreda förslag till ändringar i minerallagen som gör den relevant för den tid vi nu lever i och som säkerställer långsiktiga och konkurrenskraftiga villkor för mineralutvinning i Sverige i syfte att stärka svenska intressen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EB3427B12F4D1ABE5A45EA1544EC0D"/>
        </w:placeholder>
        <w:text/>
      </w:sdtPr>
      <w:sdtEndPr/>
      <w:sdtContent>
        <w:p w:rsidRPr="009B062B" w:rsidR="006D79C9" w:rsidP="00333E95" w:rsidRDefault="006D79C9" w14:paraId="58C11CBC" w14:textId="77777777">
          <w:pPr>
            <w:pStyle w:val="Rubrik1"/>
          </w:pPr>
          <w:r>
            <w:t>Motivering</w:t>
          </w:r>
        </w:p>
      </w:sdtContent>
    </w:sdt>
    <w:bookmarkEnd w:displacedByCustomXml="prev" w:id="3"/>
    <w:bookmarkEnd w:displacedByCustomXml="prev" w:id="4"/>
    <w:p w:rsidR="005E20D1" w:rsidP="005E20D1" w:rsidRDefault="005E20D1" w14:paraId="41BB607B" w14:textId="56FA7021">
      <w:pPr>
        <w:pStyle w:val="Normalutanindragellerluft"/>
      </w:pPr>
      <w:r>
        <w:t>Sverige står inför en ny gruvboom. Den gröna omställningen och det ökade behovet av kritiska metaller gör att vårt land kan spela en avgörande roll i Europas försörjning av råvaror. För att detta ska bli möjligt krävs stabila spelregler och en acceptans hos dem som berörs av verksamheten, men för att investeringar i gruvnäringen ska bli möjliga krävs både konkurrenskraftiga villkor och lokal förankring.</w:t>
      </w:r>
    </w:p>
    <w:p w:rsidR="005E20D1" w:rsidP="005E20D1" w:rsidRDefault="005E20D1" w14:paraId="4C711B69" w14:textId="77777777">
      <w:r>
        <w:lastRenderedPageBreak/>
        <w:t>Idag är ersättningen till markägare och kommuner vid mineralutvinning försvinnande låg. Enligt nuvarande minerallag får markägaren endast 0,15 procent av gruvbolagets bruttointäkter och den berörda kommunen ingenting. Samtidigt bär lokalsamhället stora kostnader i form av infrastruktur, miljöpåverkan och minskade utvecklingsmöjligheter för andra näringar. Detta är varken rimligt eller långsiktigt hållbart.</w:t>
      </w:r>
    </w:p>
    <w:p w:rsidR="005E20D1" w:rsidP="005E20D1" w:rsidRDefault="005E20D1" w14:paraId="2A3564FC" w14:textId="77777777">
      <w:r>
        <w:t>Sverige ska vara ett attraktivt land för investeringar i gruvor och mineralutvinning. Men för att investeringarna ska bli möjliga måste de ske i balans med äganderätten och med lokal acceptans. En förstärkt ersättning till markägare och berörda kommuner är därför nödvändig.</w:t>
      </w:r>
    </w:p>
    <w:p w:rsidR="005E20D1" w:rsidP="005E20D1" w:rsidRDefault="005E20D1" w14:paraId="5D6FE938" w14:textId="77777777">
      <w:r>
        <w:t>Internationellt finns goda exempel. I Finland tillfaller en betydligt större andel av mineralvärdet markägare och lokalsamhällen. I Kanada och Norge används intäkterna för att stärka kommunernas ekonomi och skapa långsiktiga jobb. Sverige riskerar att halka efter om vi inte moderniserar vår lagstiftning.</w:t>
      </w:r>
    </w:p>
    <w:p w:rsidR="005E20D1" w:rsidP="005E20D1" w:rsidRDefault="005E20D1" w14:paraId="2952E2BC" w14:textId="7AEBF72F">
      <w:r>
        <w:t>Jag föreslår att minerallagen</w:t>
      </w:r>
      <w:r w:rsidR="00F96488">
        <w:t xml:space="preserve"> utreds</w:t>
      </w:r>
      <w:r>
        <w:t xml:space="preserve"> för att passa in i vår tid, och att ersättningen höjs till minst 2</w:t>
      </w:r>
      <w:r w:rsidR="00F96488">
        <w:t> </w:t>
      </w:r>
      <w:r>
        <w:t>procent av bruttointäkterna, där en del går till kommuner och regioner som direkt påverkas av verksamheten. Detta skulle skapa incitament för lokalt stöd, stärka den kommunala ekonomin och öka legitimiteten för fortsatt mineralutvinning i Sverige, samtidigt som det skulle värna ett attraktivt investeringsklimat. Reglerna behöver vara långsiktiga, förutsägbara och konkurrenskraftiga för att locka investeringar.</w:t>
      </w:r>
    </w:p>
    <w:p w:rsidR="005E20D1" w:rsidP="005E20D1" w:rsidRDefault="005E20D1" w14:paraId="38C2B76E" w14:textId="77777777">
      <w:r>
        <w:t xml:space="preserve">Det är avgörande för Sverige att mineralutvinningen utvecklas. Men det är lika avgörande att resurserna kommer hela landet till del, inte bara staten och internationella bolag. En moderniserad ersättningsmodell är därför nödvändig för en långsiktigt hållbar och konkurrenskraftig </w:t>
      </w:r>
      <w:proofErr w:type="spellStart"/>
      <w:r>
        <w:t>mineralpolitik</w:t>
      </w:r>
      <w:proofErr w:type="spellEnd"/>
      <w:r>
        <w:t xml:space="preserve"> som gynnar svenska intressen.</w:t>
      </w:r>
    </w:p>
    <w:sdt>
      <w:sdtPr>
        <w:rPr>
          <w:i/>
          <w:noProof/>
        </w:rPr>
        <w:alias w:val="CC_Underskrifter"/>
        <w:tag w:val="CC_Underskrifter"/>
        <w:id w:val="583496634"/>
        <w:lock w:val="sdtContentLocked"/>
        <w:placeholder>
          <w:docPart w:val="EAB84EB037E545098D6C639AAC93B0B2"/>
        </w:placeholder>
      </w:sdtPr>
      <w:sdtEndPr/>
      <w:sdtContent>
        <w:p w:rsidR="007D7705" w:rsidP="007D7705" w:rsidRDefault="007D7705" w14:paraId="55F54220" w14:textId="77777777"/>
        <w:p w:rsidR="007D7705" w:rsidP="007D7705" w:rsidRDefault="00251B40" w14:paraId="2CDACB1E" w14:textId="1D5B0675"/>
      </w:sdtContent>
    </w:sdt>
    <w:tbl>
      <w:tblPr>
        <w:tblW w:w="5000" w:type="pct"/>
        <w:tblLook w:val="04A0" w:firstRow="1" w:lastRow="0" w:firstColumn="1" w:lastColumn="0" w:noHBand="0" w:noVBand="1"/>
        <w:tblCaption w:val="underskrifter"/>
      </w:tblPr>
      <w:tblGrid>
        <w:gridCol w:w="4252"/>
        <w:gridCol w:w="4252"/>
      </w:tblGrid>
      <w:tr w:rsidR="008A1101" w14:paraId="14D26AF4" w14:textId="77777777">
        <w:trPr>
          <w:cantSplit/>
        </w:trPr>
        <w:tc>
          <w:tcPr>
            <w:tcW w:w="50" w:type="pct"/>
            <w:vAlign w:val="bottom"/>
          </w:tcPr>
          <w:p w:rsidR="008A1101" w:rsidRDefault="00251B40" w14:paraId="1324104A" w14:textId="77777777">
            <w:pPr>
              <w:pStyle w:val="Underskrifter"/>
              <w:spacing w:after="0"/>
            </w:pPr>
            <w:r>
              <w:t>Ann-Sofie Alm (M)</w:t>
            </w:r>
          </w:p>
        </w:tc>
        <w:tc>
          <w:tcPr>
            <w:tcW w:w="50" w:type="pct"/>
            <w:vAlign w:val="bottom"/>
          </w:tcPr>
          <w:p w:rsidR="008A1101" w:rsidRDefault="008A1101" w14:paraId="6991AE23" w14:textId="77777777">
            <w:pPr>
              <w:pStyle w:val="Underskrifter"/>
              <w:spacing w:after="0"/>
            </w:pPr>
          </w:p>
        </w:tc>
      </w:tr>
    </w:tbl>
    <w:p w:rsidRPr="008E0FE2" w:rsidR="004801AC" w:rsidP="00DF3554" w:rsidRDefault="004801AC" w14:paraId="626DEF89" w14:textId="60AF17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1909" w14:textId="77777777" w:rsidR="00251B40" w:rsidRDefault="00251B40" w:rsidP="000C1CAD">
      <w:pPr>
        <w:spacing w:line="240" w:lineRule="auto"/>
      </w:pPr>
      <w:r>
        <w:separator/>
      </w:r>
    </w:p>
  </w:endnote>
  <w:endnote w:type="continuationSeparator" w:id="0">
    <w:p w14:paraId="6B4846CC" w14:textId="77777777" w:rsidR="00251B40" w:rsidRDefault="00251B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A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A2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C424" w14:textId="48D5B6A7" w:rsidR="00262EA3" w:rsidRPr="007D7705" w:rsidRDefault="00262EA3" w:rsidP="007D77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63FC" w14:textId="77777777" w:rsidR="00251B40" w:rsidRDefault="00251B40" w:rsidP="000C1CAD">
      <w:pPr>
        <w:spacing w:line="240" w:lineRule="auto"/>
      </w:pPr>
      <w:r>
        <w:separator/>
      </w:r>
    </w:p>
  </w:footnote>
  <w:footnote w:type="continuationSeparator" w:id="0">
    <w:p w14:paraId="4DAA3EFB" w14:textId="77777777" w:rsidR="00251B40" w:rsidRDefault="00251B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E8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FEB9B" wp14:editId="2A9E7E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4E8E8E" w14:textId="41B6FCD5" w:rsidR="00262EA3" w:rsidRDefault="00251B40" w:rsidP="008103B5">
                          <w:pPr>
                            <w:jc w:val="right"/>
                          </w:pPr>
                          <w:sdt>
                            <w:sdtPr>
                              <w:alias w:val="CC_Noformat_Partikod"/>
                              <w:tag w:val="CC_Noformat_Partikod"/>
                              <w:id w:val="-53464382"/>
                              <w:placeholder>
                                <w:docPart w:val="E8EE61A6EFD340449AA5C802472B9041"/>
                              </w:placeholder>
                              <w:text/>
                            </w:sdtPr>
                            <w:sdtEndPr/>
                            <w:sdtContent>
                              <w:r w:rsidR="005E20D1">
                                <w:t>M</w:t>
                              </w:r>
                            </w:sdtContent>
                          </w:sdt>
                          <w:sdt>
                            <w:sdtPr>
                              <w:alias w:val="CC_Noformat_Partinummer"/>
                              <w:tag w:val="CC_Noformat_Partinummer"/>
                              <w:id w:val="-1709555926"/>
                              <w:placeholder>
                                <w:docPart w:val="03FFE0EB00184F64B5B3086CA615361E"/>
                              </w:placeholder>
                              <w:text/>
                            </w:sdtPr>
                            <w:sdtEndPr/>
                            <w:sdtContent>
                              <w:r w:rsidR="005E20D1">
                                <w:t>1551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31FEB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7705" w14:paraId="014E8E8E" w14:textId="41B6FCD5">
                    <w:pPr>
                      <w:jc w:val="right"/>
                    </w:pPr>
                    <w:sdt>
                      <w:sdtPr>
                        <w:alias w:val="CC_Noformat_Partikod"/>
                        <w:tag w:val="CC_Noformat_Partikod"/>
                        <w:id w:val="-53464382"/>
                        <w:placeholder>
                          <w:docPart w:val="E8EE61A6EFD340449AA5C802472B9041"/>
                        </w:placeholder>
                        <w:text/>
                      </w:sdtPr>
                      <w:sdtEndPr/>
                      <w:sdtContent>
                        <w:r w:rsidR="005E20D1">
                          <w:t>M</w:t>
                        </w:r>
                      </w:sdtContent>
                    </w:sdt>
                    <w:sdt>
                      <w:sdtPr>
                        <w:alias w:val="CC_Noformat_Partinummer"/>
                        <w:tag w:val="CC_Noformat_Partinummer"/>
                        <w:id w:val="-1709555926"/>
                        <w:placeholder>
                          <w:docPart w:val="03FFE0EB00184F64B5B3086CA615361E"/>
                        </w:placeholder>
                        <w:text/>
                      </w:sdtPr>
                      <w:sdtEndPr/>
                      <w:sdtContent>
                        <w:r w:rsidR="005E20D1">
                          <w:t>1551</w:t>
                        </w:r>
                      </w:sdtContent>
                    </w:sdt>
                  </w:p>
                </w:txbxContent>
              </v:textbox>
              <w10:wrap anchorx="page"/>
            </v:shape>
          </w:pict>
        </mc:Fallback>
      </mc:AlternateContent>
    </w:r>
  </w:p>
  <w:p w14:paraId="73111F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1AAD" w14:textId="77777777" w:rsidR="00262EA3" w:rsidRDefault="00262EA3" w:rsidP="008563AC">
    <w:pPr>
      <w:jc w:val="right"/>
    </w:pPr>
  </w:p>
  <w:p w14:paraId="615426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BB69" w14:textId="77777777" w:rsidR="00262EA3" w:rsidRDefault="00251B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71D695" wp14:editId="3341E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CB5628" w14:textId="5265F900" w:rsidR="00262EA3" w:rsidRDefault="00251B40" w:rsidP="00A314CF">
    <w:pPr>
      <w:pStyle w:val="FSHNormal"/>
      <w:spacing w:before="40"/>
    </w:pPr>
    <w:sdt>
      <w:sdtPr>
        <w:alias w:val="CC_Noformat_Motionstyp"/>
        <w:tag w:val="CC_Noformat_Motionstyp"/>
        <w:id w:val="1162973129"/>
        <w:lock w:val="sdtContentLocked"/>
        <w15:appearance w15:val="hidden"/>
        <w:text/>
      </w:sdtPr>
      <w:sdtEndPr/>
      <w:sdtContent>
        <w:r w:rsidR="007D7705">
          <w:t>Enskild motion</w:t>
        </w:r>
      </w:sdtContent>
    </w:sdt>
    <w:r w:rsidR="00821B36">
      <w:t xml:space="preserve"> </w:t>
    </w:r>
    <w:sdt>
      <w:sdtPr>
        <w:alias w:val="CC_Noformat_Partikod"/>
        <w:tag w:val="CC_Noformat_Partikod"/>
        <w:id w:val="1471015553"/>
        <w:text/>
      </w:sdtPr>
      <w:sdtEndPr/>
      <w:sdtContent>
        <w:r w:rsidR="005E20D1">
          <w:t>M</w:t>
        </w:r>
      </w:sdtContent>
    </w:sdt>
    <w:sdt>
      <w:sdtPr>
        <w:alias w:val="CC_Noformat_Partinummer"/>
        <w:tag w:val="CC_Noformat_Partinummer"/>
        <w:id w:val="-2014525982"/>
        <w:text/>
      </w:sdtPr>
      <w:sdtEndPr/>
      <w:sdtContent>
        <w:r w:rsidR="005E20D1">
          <w:t>1551</w:t>
        </w:r>
      </w:sdtContent>
    </w:sdt>
  </w:p>
  <w:p w14:paraId="55B4FA0C" w14:textId="77777777" w:rsidR="00262EA3" w:rsidRPr="008227B3" w:rsidRDefault="00251B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E97D12" w14:textId="2C8991B4" w:rsidR="00262EA3" w:rsidRPr="008227B3" w:rsidRDefault="00251B40" w:rsidP="00B37A37">
    <w:pPr>
      <w:pStyle w:val="MotionTIllRiksdagen"/>
    </w:pPr>
    <w:sdt>
      <w:sdtPr>
        <w:rPr>
          <w:rStyle w:val="BeteckningChar"/>
        </w:rPr>
        <w:alias w:val="CC_Noformat_Riksmote"/>
        <w:tag w:val="CC_Noformat_Riksmote"/>
        <w:id w:val="1201050710"/>
        <w:lock w:val="sdtContentLocked"/>
        <w:placeholder>
          <w:docPart w:val="5118100D76C84ECBA0B236591AD21590"/>
        </w:placeholder>
        <w15:appearance w15:val="hidden"/>
        <w:text/>
      </w:sdtPr>
      <w:sdtEndPr>
        <w:rPr>
          <w:rStyle w:val="Rubrik1Char"/>
          <w:rFonts w:asciiTheme="majorHAnsi" w:hAnsiTheme="majorHAnsi"/>
          <w:sz w:val="38"/>
        </w:rPr>
      </w:sdtEndPr>
      <w:sdtContent>
        <w:r w:rsidR="007D77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7705">
          <w:t>:3449</w:t>
        </w:r>
      </w:sdtContent>
    </w:sdt>
  </w:p>
  <w:p w14:paraId="0A6FE5CC" w14:textId="5F622D5D" w:rsidR="00262EA3" w:rsidRDefault="00251B40" w:rsidP="00E03A3D">
    <w:pPr>
      <w:pStyle w:val="Motionr"/>
    </w:pPr>
    <w:sdt>
      <w:sdtPr>
        <w:alias w:val="CC_Noformat_Avtext"/>
        <w:tag w:val="CC_Noformat_Avtext"/>
        <w:id w:val="-2020768203"/>
        <w:lock w:val="sdtContentLocked"/>
        <w:placeholder>
          <w:docPart w:val="E8EE61A6EFD340449AA5C802472B9041"/>
        </w:placeholder>
        <w15:appearance w15:val="hidden"/>
        <w:text/>
      </w:sdtPr>
      <w:sdtEndPr/>
      <w:sdtContent>
        <w:r w:rsidR="007D7705">
          <w:t>av Ann-Sofie Alm (M)</w:t>
        </w:r>
      </w:sdtContent>
    </w:sdt>
  </w:p>
  <w:sdt>
    <w:sdtPr>
      <w:alias w:val="CC_Noformat_Rubtext"/>
      <w:tag w:val="CC_Noformat_Rubtext"/>
      <w:id w:val="-218060500"/>
      <w:lock w:val="sdtLocked"/>
      <w:placeholder>
        <w:docPart w:val="03FFE0EB00184F64B5B3086CA615361E"/>
      </w:placeholder>
      <w:text/>
    </w:sdtPr>
    <w:sdtEndPr/>
    <w:sdtContent>
      <w:p w14:paraId="01CF76D0" w14:textId="69A624CC" w:rsidR="00262EA3" w:rsidRDefault="005E20D1" w:rsidP="00283E0F">
        <w:pPr>
          <w:pStyle w:val="FSHRub2"/>
        </w:pPr>
        <w:r>
          <w:t>Stärkt kraft till markägare och lokalsamhällen vid mineralutvinning</w:t>
        </w:r>
      </w:p>
    </w:sdtContent>
  </w:sdt>
  <w:sdt>
    <w:sdtPr>
      <w:alias w:val="CC_Boilerplate_3"/>
      <w:tag w:val="CC_Boilerplate_3"/>
      <w:id w:val="1606463544"/>
      <w:lock w:val="sdtContentLocked"/>
      <w15:appearance w15:val="hidden"/>
      <w:text w:multiLine="1"/>
    </w:sdtPr>
    <w:sdtEndPr/>
    <w:sdtContent>
      <w:p w14:paraId="0F0DC9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3655215">
    <w:abstractNumId w:val="9"/>
  </w:num>
  <w:num w:numId="2" w16cid:durableId="419496969">
    <w:abstractNumId w:val="8"/>
  </w:num>
  <w:num w:numId="3" w16cid:durableId="791167900">
    <w:abstractNumId w:val="16"/>
  </w:num>
  <w:num w:numId="4" w16cid:durableId="86779719">
    <w:abstractNumId w:val="14"/>
  </w:num>
  <w:num w:numId="5" w16cid:durableId="914362369">
    <w:abstractNumId w:val="17"/>
  </w:num>
  <w:num w:numId="6" w16cid:durableId="1789425905">
    <w:abstractNumId w:val="18"/>
  </w:num>
  <w:num w:numId="7" w16cid:durableId="272252043">
    <w:abstractNumId w:val="11"/>
  </w:num>
  <w:num w:numId="8" w16cid:durableId="942691372">
    <w:abstractNumId w:val="12"/>
  </w:num>
  <w:num w:numId="9" w16cid:durableId="1706371749">
    <w:abstractNumId w:val="15"/>
  </w:num>
  <w:num w:numId="10" w16cid:durableId="1208224066">
    <w:abstractNumId w:val="22"/>
  </w:num>
  <w:num w:numId="11" w16cid:durableId="2111117222">
    <w:abstractNumId w:val="21"/>
  </w:num>
  <w:num w:numId="12" w16cid:durableId="1078676112">
    <w:abstractNumId w:val="21"/>
  </w:num>
  <w:num w:numId="13" w16cid:durableId="139348291">
    <w:abstractNumId w:val="3"/>
  </w:num>
  <w:num w:numId="14" w16cid:durableId="44450491">
    <w:abstractNumId w:val="2"/>
  </w:num>
  <w:num w:numId="15" w16cid:durableId="103352616">
    <w:abstractNumId w:val="1"/>
  </w:num>
  <w:num w:numId="16" w16cid:durableId="1335105628">
    <w:abstractNumId w:val="0"/>
  </w:num>
  <w:num w:numId="17" w16cid:durableId="1688409622">
    <w:abstractNumId w:val="7"/>
  </w:num>
  <w:num w:numId="18" w16cid:durableId="885876784">
    <w:abstractNumId w:val="6"/>
  </w:num>
  <w:num w:numId="19" w16cid:durableId="1883981611">
    <w:abstractNumId w:val="5"/>
  </w:num>
  <w:num w:numId="20" w16cid:durableId="1349140137">
    <w:abstractNumId w:val="4"/>
  </w:num>
  <w:num w:numId="21" w16cid:durableId="1666088309">
    <w:abstractNumId w:val="21"/>
  </w:num>
  <w:num w:numId="22" w16cid:durableId="2051608893">
    <w:abstractNumId w:val="21"/>
  </w:num>
  <w:num w:numId="23" w16cid:durableId="2002149463">
    <w:abstractNumId w:val="21"/>
  </w:num>
  <w:num w:numId="24" w16cid:durableId="483202803">
    <w:abstractNumId w:val="21"/>
  </w:num>
  <w:num w:numId="25" w16cid:durableId="78675519">
    <w:abstractNumId w:val="21"/>
  </w:num>
  <w:num w:numId="26" w16cid:durableId="564141666">
    <w:abstractNumId w:val="22"/>
  </w:num>
  <w:num w:numId="27" w16cid:durableId="1300916525">
    <w:abstractNumId w:val="22"/>
  </w:num>
  <w:num w:numId="28" w16cid:durableId="514148716">
    <w:abstractNumId w:val="22"/>
  </w:num>
  <w:num w:numId="29" w16cid:durableId="791630344">
    <w:abstractNumId w:val="22"/>
  </w:num>
  <w:num w:numId="30" w16cid:durableId="996568253">
    <w:abstractNumId w:val="21"/>
  </w:num>
  <w:num w:numId="31" w16cid:durableId="1083451860">
    <w:abstractNumId w:val="21"/>
  </w:num>
  <w:num w:numId="32" w16cid:durableId="1410420912">
    <w:abstractNumId w:val="22"/>
  </w:num>
  <w:num w:numId="33" w16cid:durableId="680930838">
    <w:abstractNumId w:val="21"/>
  </w:num>
  <w:num w:numId="34" w16cid:durableId="360865150">
    <w:abstractNumId w:val="18"/>
  </w:num>
  <w:num w:numId="35" w16cid:durableId="2005432828">
    <w:abstractNumId w:val="18"/>
    <w:lvlOverride w:ilvl="0">
      <w:startOverride w:val="1"/>
    </w:lvlOverride>
  </w:num>
  <w:num w:numId="36" w16cid:durableId="1650674968">
    <w:abstractNumId w:val="19"/>
  </w:num>
  <w:num w:numId="37" w16cid:durableId="2001738696">
    <w:abstractNumId w:val="18"/>
    <w:lvlOverride w:ilvl="0">
      <w:startOverride w:val="1"/>
    </w:lvlOverride>
  </w:num>
  <w:num w:numId="38" w16cid:durableId="1034038977">
    <w:abstractNumId w:val="13"/>
  </w:num>
  <w:num w:numId="39" w16cid:durableId="1990552624">
    <w:abstractNumId w:val="10"/>
  </w:num>
  <w:num w:numId="40" w16cid:durableId="4586892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20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B40"/>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56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D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70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0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88"/>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5933"/>
  <w15:chartTrackingRefBased/>
  <w15:docId w15:val="{4204CEA7-9F30-419D-BF70-7C2F1DA2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946ABE420842C080D4A68323D05DA0"/>
        <w:category>
          <w:name w:val="Allmänt"/>
          <w:gallery w:val="placeholder"/>
        </w:category>
        <w:types>
          <w:type w:val="bbPlcHdr"/>
        </w:types>
        <w:behaviors>
          <w:behavior w:val="content"/>
        </w:behaviors>
        <w:guid w:val="{F2A40249-4C1A-4B65-A9CB-D821102E53A8}"/>
      </w:docPartPr>
      <w:docPartBody>
        <w:p w:rsidR="00A35A9A" w:rsidRDefault="000E6C23">
          <w:pPr>
            <w:pStyle w:val="3D946ABE420842C080D4A68323D05DA0"/>
          </w:pPr>
          <w:r w:rsidRPr="005A0A93">
            <w:rPr>
              <w:rStyle w:val="Platshllartext"/>
            </w:rPr>
            <w:t>Förslag till riksdagsbeslut</w:t>
          </w:r>
        </w:p>
      </w:docPartBody>
    </w:docPart>
    <w:docPart>
      <w:docPartPr>
        <w:name w:val="46EB3427B12F4D1ABE5A45EA1544EC0D"/>
        <w:category>
          <w:name w:val="Allmänt"/>
          <w:gallery w:val="placeholder"/>
        </w:category>
        <w:types>
          <w:type w:val="bbPlcHdr"/>
        </w:types>
        <w:behaviors>
          <w:behavior w:val="content"/>
        </w:behaviors>
        <w:guid w:val="{17AF6416-E7BB-45B4-B24C-EE3DBD832593}"/>
      </w:docPartPr>
      <w:docPartBody>
        <w:p w:rsidR="00A35A9A" w:rsidRDefault="000E6C23">
          <w:pPr>
            <w:pStyle w:val="46EB3427B12F4D1ABE5A45EA1544EC0D"/>
          </w:pPr>
          <w:r w:rsidRPr="005A0A93">
            <w:rPr>
              <w:rStyle w:val="Platshllartext"/>
            </w:rPr>
            <w:t>Motivering</w:t>
          </w:r>
        </w:p>
      </w:docPartBody>
    </w:docPart>
    <w:docPart>
      <w:docPartPr>
        <w:name w:val="E8EE61A6EFD340449AA5C802472B9041"/>
        <w:category>
          <w:name w:val="Allmänt"/>
          <w:gallery w:val="placeholder"/>
        </w:category>
        <w:types>
          <w:type w:val="bbPlcHdr"/>
        </w:types>
        <w:behaviors>
          <w:behavior w:val="content"/>
        </w:behaviors>
        <w:guid w:val="{54F860A1-7849-4BFC-9B73-39E6EF853CF7}"/>
      </w:docPartPr>
      <w:docPartBody>
        <w:p w:rsidR="00A35A9A" w:rsidRDefault="000E6C23">
          <w:pPr>
            <w:pStyle w:val="E8EE61A6EFD340449AA5C802472B9041"/>
          </w:pPr>
          <w:r>
            <w:rPr>
              <w:rStyle w:val="Platshllartext"/>
            </w:rPr>
            <w:t xml:space="preserve"> </w:t>
          </w:r>
        </w:p>
      </w:docPartBody>
    </w:docPart>
    <w:docPart>
      <w:docPartPr>
        <w:name w:val="03FFE0EB00184F64B5B3086CA615361E"/>
        <w:category>
          <w:name w:val="Allmänt"/>
          <w:gallery w:val="placeholder"/>
        </w:category>
        <w:types>
          <w:type w:val="bbPlcHdr"/>
        </w:types>
        <w:behaviors>
          <w:behavior w:val="content"/>
        </w:behaviors>
        <w:guid w:val="{8AC747AF-C0AD-44BD-816E-02CFF73E30CE}"/>
      </w:docPartPr>
      <w:docPartBody>
        <w:p w:rsidR="00A35A9A" w:rsidRDefault="000E6C23">
          <w:pPr>
            <w:pStyle w:val="03FFE0EB00184F64B5B3086CA615361E"/>
          </w:pPr>
          <w:r>
            <w:t xml:space="preserve"> </w:t>
          </w:r>
        </w:p>
      </w:docPartBody>
    </w:docPart>
    <w:docPart>
      <w:docPartPr>
        <w:name w:val="5118100D76C84ECBA0B236591AD21590"/>
        <w:category>
          <w:name w:val="Allmänt"/>
          <w:gallery w:val="placeholder"/>
        </w:category>
        <w:types>
          <w:type w:val="bbPlcHdr"/>
        </w:types>
        <w:behaviors>
          <w:behavior w:val="content"/>
        </w:behaviors>
        <w:guid w:val="{7C388880-2D09-45F5-A2FE-43229BB02E24}"/>
      </w:docPartPr>
      <w:docPartBody>
        <w:p w:rsidR="00A35A9A" w:rsidRDefault="000E6C23">
          <w:r w:rsidRPr="00044FCB">
            <w:rPr>
              <w:rStyle w:val="Platshllartext"/>
            </w:rPr>
            <w:t>[ange din text här]</w:t>
          </w:r>
        </w:p>
      </w:docPartBody>
    </w:docPart>
    <w:docPart>
      <w:docPartPr>
        <w:name w:val="EAB84EB037E545098D6C639AAC93B0B2"/>
        <w:category>
          <w:name w:val="Allmänt"/>
          <w:gallery w:val="placeholder"/>
        </w:category>
        <w:types>
          <w:type w:val="bbPlcHdr"/>
        </w:types>
        <w:behaviors>
          <w:behavior w:val="content"/>
        </w:behaviors>
        <w:guid w:val="{88BE99C5-2511-4631-B4C0-21642250A5AD}"/>
      </w:docPartPr>
      <w:docPartBody>
        <w:p w:rsidR="002E5B03" w:rsidRDefault="002E5B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23"/>
    <w:rsid w:val="000E6C23"/>
    <w:rsid w:val="002C356E"/>
    <w:rsid w:val="002E5B03"/>
    <w:rsid w:val="00A35A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6C23"/>
    <w:rPr>
      <w:color w:val="F1A983" w:themeColor="accent2" w:themeTint="99"/>
    </w:rPr>
  </w:style>
  <w:style w:type="paragraph" w:customStyle="1" w:styleId="3D946ABE420842C080D4A68323D05DA0">
    <w:name w:val="3D946ABE420842C080D4A68323D05DA0"/>
  </w:style>
  <w:style w:type="paragraph" w:customStyle="1" w:styleId="5F5C52E3DC2D4490BEF3058D389978AA">
    <w:name w:val="5F5C52E3DC2D4490BEF3058D389978AA"/>
  </w:style>
  <w:style w:type="paragraph" w:customStyle="1" w:styleId="46EB3427B12F4D1ABE5A45EA1544EC0D">
    <w:name w:val="46EB3427B12F4D1ABE5A45EA1544EC0D"/>
  </w:style>
  <w:style w:type="paragraph" w:customStyle="1" w:styleId="75C2B72F1BB3427981BBCBA1E7D3D575">
    <w:name w:val="75C2B72F1BB3427981BBCBA1E7D3D575"/>
  </w:style>
  <w:style w:type="paragraph" w:customStyle="1" w:styleId="E8EE61A6EFD340449AA5C802472B9041">
    <w:name w:val="E8EE61A6EFD340449AA5C802472B9041"/>
  </w:style>
  <w:style w:type="paragraph" w:customStyle="1" w:styleId="03FFE0EB00184F64B5B3086CA615361E">
    <w:name w:val="03FFE0EB00184F64B5B3086CA6153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BEB10-480F-4530-A119-71CC5F7D0FB2}"/>
</file>

<file path=customXml/itemProps2.xml><?xml version="1.0" encoding="utf-8"?>
<ds:datastoreItem xmlns:ds="http://schemas.openxmlformats.org/officeDocument/2006/customXml" ds:itemID="{D04BF16B-A118-41F5-979F-585EAD041B59}"/>
</file>

<file path=customXml/itemProps3.xml><?xml version="1.0" encoding="utf-8"?>
<ds:datastoreItem xmlns:ds="http://schemas.openxmlformats.org/officeDocument/2006/customXml" ds:itemID="{9DE2A206-2431-4676-AD23-F3A0EC710D24}"/>
</file>

<file path=docProps/app.xml><?xml version="1.0" encoding="utf-8"?>
<Properties xmlns="http://schemas.openxmlformats.org/officeDocument/2006/extended-properties" xmlns:vt="http://schemas.openxmlformats.org/officeDocument/2006/docPropsVTypes">
  <Template>Normal</Template>
  <TotalTime>7</TotalTime>
  <Pages>2</Pages>
  <Words>412</Words>
  <Characters>2510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