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51952" w:rsidRDefault="006E04A4">
      <w:pPr>
        <w:pStyle w:val="Dokumentbeteckning"/>
        <w:rPr>
          <w:u w:val="single"/>
        </w:rPr>
      </w:pPr>
      <w:r w:rsidRPr="00851952">
        <w:fldChar w:fldCharType="begin" w:fldLock="1"/>
      </w:r>
      <w:r w:rsidRPr="00851952">
        <w:instrText xml:space="preserve"> DOCPROPERTY "DocumentYear" </w:instrText>
      </w:r>
      <w:r w:rsidRPr="00851952">
        <w:fldChar w:fldCharType="separate"/>
      </w:r>
      <w:r w:rsidR="00A65CB6" w:rsidRPr="00851952">
        <w:t>2008/09</w:t>
      </w:r>
      <w:r w:rsidRPr="00851952">
        <w:fldChar w:fldCharType="end"/>
      </w:r>
      <w:r w:rsidRPr="00851952">
        <w:t>:</w:t>
      </w:r>
      <w:r w:rsidRPr="00851952">
        <w:fldChar w:fldCharType="begin" w:fldLock="1"/>
      </w:r>
      <w:r w:rsidRPr="00851952">
        <w:instrText xml:space="preserve"> DOCPROPERTY "DocumentNumber" </w:instrText>
      </w:r>
      <w:r w:rsidRPr="00851952">
        <w:fldChar w:fldCharType="separate"/>
      </w:r>
      <w:r w:rsidR="00A65CB6" w:rsidRPr="00851952">
        <w:t>114</w:t>
      </w:r>
      <w:r w:rsidRPr="00851952">
        <w:fldChar w:fldCharType="end"/>
      </w:r>
    </w:p>
    <w:p w:rsidR="006E04A4" w:rsidRPr="00851952" w:rsidRDefault="006E04A4">
      <w:pPr>
        <w:pStyle w:val="Datum"/>
        <w:outlineLvl w:val="0"/>
      </w:pPr>
      <w:r w:rsidRPr="00851952">
        <w:fldChar w:fldCharType="begin" w:fldLock="1"/>
      </w:r>
      <w:r w:rsidRPr="00851952">
        <w:instrText xml:space="preserve"> DOCPROPERTY "DocumentDate" </w:instrText>
      </w:r>
      <w:r w:rsidRPr="00851952">
        <w:fldChar w:fldCharType="separate"/>
      </w:r>
      <w:r w:rsidR="00A65CB6" w:rsidRPr="00851952">
        <w:t>Fredagen den 8 maj 2009</w:t>
      </w:r>
      <w:r w:rsidRPr="0085195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5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51952" w:rsidRDefault="001F657C">
            <w:pPr>
              <w:pStyle w:val="Plenum"/>
              <w:tabs>
                <w:tab w:val="clear" w:pos="1418"/>
              </w:tabs>
            </w:pPr>
            <w:r w:rsidRPr="00851952">
              <w:t>Kl.</w:t>
            </w:r>
          </w:p>
        </w:tc>
        <w:tc>
          <w:tcPr>
            <w:tcW w:w="851" w:type="dxa"/>
          </w:tcPr>
          <w:p w:rsidR="006E04A4" w:rsidRPr="00851952" w:rsidRDefault="001F657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1952">
              <w:t>09.00</w:t>
            </w:r>
          </w:p>
        </w:tc>
        <w:tc>
          <w:tcPr>
            <w:tcW w:w="397" w:type="dxa"/>
          </w:tcPr>
          <w:p w:rsidR="006E04A4" w:rsidRPr="0085195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51952" w:rsidRDefault="001F657C">
            <w:pPr>
              <w:pStyle w:val="Plenum"/>
              <w:tabs>
                <w:tab w:val="clear" w:pos="1418"/>
              </w:tabs>
              <w:ind w:right="1"/>
            </w:pPr>
            <w:r w:rsidRPr="00851952">
              <w:t>Aktuell debatt</w:t>
            </w:r>
          </w:p>
        </w:tc>
      </w:tr>
      <w:tr w:rsidR="001F657C" w:rsidRPr="0085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657C" w:rsidRPr="00851952" w:rsidRDefault="001F657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657C" w:rsidRPr="00851952" w:rsidRDefault="001F657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F657C" w:rsidRPr="00851952" w:rsidRDefault="001F657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F657C" w:rsidRPr="00851952" w:rsidRDefault="001F657C">
            <w:pPr>
              <w:pStyle w:val="Plenum"/>
              <w:tabs>
                <w:tab w:val="clear" w:pos="1418"/>
              </w:tabs>
              <w:ind w:right="1"/>
            </w:pPr>
            <w:r w:rsidRPr="00851952">
              <w:t>Interpellationssvar</w:t>
            </w:r>
          </w:p>
        </w:tc>
      </w:tr>
    </w:tbl>
    <w:p w:rsidR="006E04A4" w:rsidRPr="00851952" w:rsidRDefault="006E04A4">
      <w:pPr>
        <w:pStyle w:val="StreckLngt"/>
      </w:pPr>
      <w:r w:rsidRPr="00851952">
        <w:tab/>
      </w:r>
    </w:p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Ensam"/>
            </w:pPr>
            <w:bookmarkStart w:id="1" w:name="TypRubrik"/>
            <w:bookmarkEnd w:id="1"/>
            <w:r w:rsidRPr="00851952">
              <w:t>Avsägelse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HuvudrubrikKolumn3"/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Karin Lindell som riksrevisor fr.o.m. den 1 augusti 2009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</w:tbl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Ensam"/>
            </w:pPr>
            <w:r w:rsidRPr="00851952">
              <w:t>Aktuell debatt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HuvudrubrikKolumn3"/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Aktuell debatt om pensionssystemet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</w:tbl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Ensam"/>
            </w:pPr>
            <w:r w:rsidRPr="00851952">
              <w:t>Meddelande om partiledardebatt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HuvudrubrikKolumn3"/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Onsdagen den 20 maj kl. 10.00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</w:tbl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"/>
            </w:pPr>
            <w:bookmarkStart w:id="3" w:name="Start_Interpellationer"/>
            <w:bookmarkEnd w:id="3"/>
            <w:r w:rsidRPr="00851952">
              <w:t>Svar på interpellationer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HuvudrubrikKolumn3"/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Besvaradav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Besvaradav"/>
            </w:pPr>
            <w:r w:rsidRPr="00851952">
              <w:t>Statsrådet Maria Larsson (kd)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Besvaradav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2008/09:418 av Thomas Nihlén (mp)</w:t>
            </w:r>
          </w:p>
          <w:p w:rsidR="00FA2337" w:rsidRPr="00851952" w:rsidRDefault="00FA2337" w:rsidP="00983D94">
            <w:r w:rsidRPr="00851952">
              <w:t>Lex Gulli mot felaktig läkemedelsanvändning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Besvaradav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Besvaradav"/>
            </w:pPr>
            <w:r w:rsidRPr="00851952">
              <w:t>Finansminister Anders Borg (m)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Besvaradav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2008/09:406 av Hillevi Larsson (s)</w:t>
            </w:r>
          </w:p>
          <w:p w:rsidR="00FA2337" w:rsidRPr="00851952" w:rsidRDefault="00FA2337" w:rsidP="00983D94">
            <w:r w:rsidRPr="00851952">
              <w:t>Definition av utanförskapet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2008/09:415 av Lennart Axelsson (s)</w:t>
            </w:r>
          </w:p>
          <w:p w:rsidR="00FA2337" w:rsidRPr="00851952" w:rsidRDefault="00FA2337" w:rsidP="00983D94">
            <w:r w:rsidRPr="00851952">
              <w:t>Pensionärers skattesituation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2008/09:417 av Eva-Lena Jansson (s)</w:t>
            </w:r>
          </w:p>
          <w:p w:rsidR="00FA2337" w:rsidRPr="00851952" w:rsidRDefault="00FA2337" w:rsidP="00983D94">
            <w:r w:rsidRPr="00851952">
              <w:t>Regeringens skattepolitik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2008/09:424 av Peter Hultqvist (s)</w:t>
            </w:r>
          </w:p>
          <w:p w:rsidR="00FA2337" w:rsidRPr="00851952" w:rsidRDefault="00FA2337" w:rsidP="00983D94">
            <w:r w:rsidRPr="00851952">
              <w:t>Arbetstillfällen och skattesänkningar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2008/09:453 av Mikael Damberg (s)</w:t>
            </w:r>
          </w:p>
          <w:p w:rsidR="00FA2337" w:rsidRPr="00851952" w:rsidRDefault="00FA2337" w:rsidP="00983D94">
            <w:r w:rsidRPr="00851952">
              <w:t>Stockholmsskattens effekter på bostadsmarknaden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</w:tbl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"/>
            </w:pPr>
            <w:bookmarkStart w:id="4" w:name="Start_HänvisningTillUtskott"/>
            <w:bookmarkEnd w:id="4"/>
            <w:r w:rsidRPr="00851952">
              <w:t>Ärende för hänvisning till utskott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HuvudrubrikKolumn3"/>
            </w:pPr>
            <w:r w:rsidRPr="00851952">
              <w:t>Förslag</w:t>
            </w: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renderubrik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Skrivelse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2008/09:189 Biståndets resultat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  <w:r w:rsidRPr="00851952">
              <w:rPr>
                <w:spacing w:val="-4"/>
              </w:rPr>
              <w:t>UU</w:t>
            </w:r>
          </w:p>
        </w:tc>
      </w:tr>
    </w:tbl>
    <w:p w:rsidR="00FA2337" w:rsidRPr="00851952" w:rsidRDefault="00FA2337" w:rsidP="00F221DA">
      <w:pPr>
        <w:pStyle w:val="Blankrad"/>
      </w:pPr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337" w:rsidRPr="00851952" w:rsidTr="00983D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337" w:rsidRPr="00851952" w:rsidRDefault="00FA2337" w:rsidP="00983D94">
            <w:pPr>
              <w:pStyle w:val="HuvudrubrikFlisteNr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HuvudrubrikEnsam"/>
            </w:pPr>
            <w:r w:rsidRPr="00851952">
              <w:t xml:space="preserve">Ärenden för avgörande </w:t>
            </w:r>
            <w:r w:rsidRPr="00851952">
              <w:br/>
              <w:t>onsdagen den 13 maj kl. 9.00</w:t>
            </w:r>
          </w:p>
        </w:tc>
        <w:tc>
          <w:tcPr>
            <w:tcW w:w="2481" w:type="dxa"/>
          </w:tcPr>
          <w:p w:rsidR="00FA2337" w:rsidRPr="00851952" w:rsidRDefault="00F9103C" w:rsidP="00983D94">
            <w:pPr>
              <w:pStyle w:val="HuvudrubrikKolumn3"/>
            </w:pPr>
            <w:r w:rsidRPr="00851952">
              <w:t>Reservationer</w:t>
            </w: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Underrubrik"/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Underrubrik"/>
            </w:pPr>
            <w:bookmarkStart w:id="5" w:name="TypUnderrubrik"/>
            <w:bookmarkEnd w:id="5"/>
            <w:r w:rsidRPr="00851952">
              <w:t>Tidigare slutdebatterade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Under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Konstitutionsutskottets betänkande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2008/09:KU24 Offentlighets- och sekretesslag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Trafikutskottets betänkande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2008/09:TU17 Vissa ändringar i lagen om elektronisk kommunikation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Socialförsäkringsutskottets betänkanden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2008/09:SfU10 Vissa frågor om vårdnadsbidrag m.m.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2008/09:SfU11 Trygghetssystemen utomlands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2008/09:SfU12 Ändring av vissa övergångsbestämmelser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Socialutskottets betänkanden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2008/09:SoU20 Barnrättspolitik – förenklad beredning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2008/09:SoU24 Läkemedelsfrågor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  <w:r w:rsidRPr="00851952">
              <w:rPr>
                <w:spacing w:val="-4"/>
              </w:rPr>
              <w:t>3 res. (s,v,mp)</w:t>
            </w: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Kulturutskottets betänkande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2008/09:KrU8 Statens stöd till idrotten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  <w:r w:rsidRPr="00851952">
              <w:rPr>
                <w:spacing w:val="-4"/>
              </w:rPr>
              <w:t>16 res. (s,v,mp)</w:t>
            </w: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Finansutskottets betänkande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2008/09:FiU25 Statlig förvaltning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  <w:r w:rsidRPr="00851952">
              <w:rPr>
                <w:spacing w:val="-4"/>
              </w:rPr>
              <w:t>6 res. (s,v,mp)</w:t>
            </w: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pPr>
              <w:pStyle w:val="renderubrik"/>
            </w:pPr>
            <w:r w:rsidRPr="00851952">
              <w:t>Försvarsutskottets betänkande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pStyle w:val="renderubrik"/>
              <w:rPr>
                <w:spacing w:val="-4"/>
              </w:rPr>
            </w:pPr>
          </w:p>
        </w:tc>
      </w:tr>
      <w:tr w:rsidR="00FA2337" w:rsidRPr="00851952" w:rsidTr="00983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337" w:rsidRPr="00851952" w:rsidRDefault="00FA2337" w:rsidP="00983D9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A2337" w:rsidRPr="00851952" w:rsidRDefault="00FA2337" w:rsidP="00983D94">
            <w:r w:rsidRPr="00851952">
              <w:t>2008/09:FöU11 Ändrad tidpunkt för signalspaning i kablar</w:t>
            </w:r>
          </w:p>
        </w:tc>
        <w:tc>
          <w:tcPr>
            <w:tcW w:w="2481" w:type="dxa"/>
          </w:tcPr>
          <w:p w:rsidR="00FA2337" w:rsidRPr="00851952" w:rsidRDefault="00FA2337" w:rsidP="00983D94">
            <w:pPr>
              <w:rPr>
                <w:spacing w:val="-4"/>
              </w:rPr>
            </w:pPr>
          </w:p>
        </w:tc>
      </w:tr>
    </w:tbl>
    <w:p w:rsidR="00FA2337" w:rsidRPr="00851952" w:rsidRDefault="00FA2337" w:rsidP="00F221DA">
      <w:pPr>
        <w:pStyle w:val="Blankrad"/>
      </w:pPr>
      <w:r w:rsidRPr="00851952">
        <w:t>     </w:t>
      </w:r>
    </w:p>
    <w:p w:rsidR="005E526E" w:rsidRPr="00851952" w:rsidRDefault="00FA2337" w:rsidP="00F221DA">
      <w:pPr>
        <w:pStyle w:val="Blankrad"/>
      </w:pPr>
      <w:bookmarkStart w:id="6" w:name="Start"/>
      <w:bookmarkEnd w:id="6"/>
      <w:r w:rsidRPr="0085195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519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5195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51952" w:rsidRDefault="006E04A4" w:rsidP="00D016E9">
            <w:pPr>
              <w:pStyle w:val="StreckMitten"/>
            </w:pPr>
            <w:r w:rsidRPr="00851952">
              <w:tab/>
            </w:r>
            <w:r w:rsidRPr="00851952">
              <w:tab/>
            </w:r>
          </w:p>
        </w:tc>
      </w:tr>
    </w:tbl>
    <w:p w:rsidR="006E04A4" w:rsidRPr="00851952" w:rsidRDefault="006E04A4" w:rsidP="003675A0">
      <w:pPr>
        <w:pStyle w:val="Blankrad"/>
      </w:pPr>
    </w:p>
    <w:sectPr w:rsidR="006E04A4" w:rsidRPr="0085195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452" w:rsidRPr="00851952" w:rsidRDefault="00CD3452">
      <w:r w:rsidRPr="00851952">
        <w:separator/>
      </w:r>
    </w:p>
  </w:endnote>
  <w:endnote w:type="continuationSeparator" w:id="0">
    <w:p w:rsidR="00CD3452" w:rsidRPr="00851952" w:rsidRDefault="00CD3452">
      <w:r w:rsidRPr="00851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57C" w:rsidRPr="00851952" w:rsidRDefault="001F657C">
    <w:pPr>
      <w:pStyle w:val="Sidhuvud"/>
      <w:jc w:val="center"/>
    </w:pPr>
    <w:r w:rsidRPr="00851952">
      <w:fldChar w:fldCharType="begin" w:fldLock="1"/>
    </w:r>
    <w:r w:rsidRPr="00851952">
      <w:instrText xml:space="preserve"> PAGE </w:instrText>
    </w:r>
    <w:r w:rsidRPr="00851952">
      <w:fldChar w:fldCharType="separate"/>
    </w:r>
    <w:r w:rsidR="00F9103C" w:rsidRPr="00851952">
      <w:t>2</w:t>
    </w:r>
    <w:r w:rsidRPr="00851952">
      <w:fldChar w:fldCharType="end"/>
    </w:r>
    <w:r w:rsidRPr="00851952">
      <w:t xml:space="preserve"> (</w:t>
    </w:r>
    <w:r w:rsidRPr="00851952">
      <w:fldChar w:fldCharType="begin" w:fldLock="1"/>
    </w:r>
    <w:r w:rsidRPr="00851952">
      <w:instrText xml:space="preserve"> NUMPAGES </w:instrText>
    </w:r>
    <w:r w:rsidRPr="00851952">
      <w:fldChar w:fldCharType="separate"/>
    </w:r>
    <w:r w:rsidR="00F9103C" w:rsidRPr="00851952">
      <w:t>2</w:t>
    </w:r>
    <w:r w:rsidRPr="00851952">
      <w:fldChar w:fldCharType="end"/>
    </w:r>
    <w:r w:rsidRPr="00851952">
      <w:t>)</w:t>
    </w:r>
  </w:p>
  <w:p w:rsidR="001F657C" w:rsidRPr="00851952" w:rsidRDefault="001F65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57C" w:rsidRPr="00851952" w:rsidRDefault="001F657C">
    <w:pPr>
      <w:pStyle w:val="Sidhuvud"/>
      <w:jc w:val="center"/>
    </w:pPr>
    <w:r w:rsidRPr="00851952">
      <w:fldChar w:fldCharType="begin" w:fldLock="1"/>
    </w:r>
    <w:r w:rsidRPr="00851952">
      <w:instrText xml:space="preserve"> PAGE </w:instrText>
    </w:r>
    <w:r w:rsidRPr="00851952">
      <w:fldChar w:fldCharType="separate"/>
    </w:r>
    <w:r w:rsidR="00CD3452" w:rsidRPr="00851952">
      <w:t>1</w:t>
    </w:r>
    <w:r w:rsidRPr="00851952">
      <w:fldChar w:fldCharType="end"/>
    </w:r>
    <w:r w:rsidRPr="00851952">
      <w:t xml:space="preserve"> (</w:t>
    </w:r>
    <w:r w:rsidRPr="00851952">
      <w:fldChar w:fldCharType="begin" w:fldLock="1"/>
    </w:r>
    <w:r w:rsidRPr="00851952">
      <w:instrText xml:space="preserve"> NUMPAGES </w:instrText>
    </w:r>
    <w:r w:rsidRPr="00851952">
      <w:fldChar w:fldCharType="separate"/>
    </w:r>
    <w:r w:rsidR="00A65CB6" w:rsidRPr="00851952">
      <w:t>2</w:t>
    </w:r>
    <w:r w:rsidRPr="00851952">
      <w:fldChar w:fldCharType="end"/>
    </w:r>
    <w:r w:rsidRPr="00851952">
      <w:t>)</w:t>
    </w:r>
  </w:p>
  <w:p w:rsidR="001F657C" w:rsidRPr="00851952" w:rsidRDefault="001F65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452" w:rsidRPr="00851952" w:rsidRDefault="00CD3452">
      <w:r w:rsidRPr="00851952">
        <w:separator/>
      </w:r>
    </w:p>
  </w:footnote>
  <w:footnote w:type="continuationSeparator" w:id="0">
    <w:p w:rsidR="00CD3452" w:rsidRPr="00851952" w:rsidRDefault="00CD3452">
      <w:r w:rsidRPr="00851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57C" w:rsidRPr="00851952" w:rsidRDefault="001F657C">
    <w:pPr>
      <w:pStyle w:val="Sidhuvud"/>
      <w:tabs>
        <w:tab w:val="clear" w:pos="4536"/>
      </w:tabs>
    </w:pPr>
    <w:r w:rsidRPr="00851952">
      <w:fldChar w:fldCharType="begin" w:fldLock="1"/>
    </w:r>
    <w:r w:rsidRPr="00851952">
      <w:instrText xml:space="preserve"> DOCPROPERTY "DocumentDate" </w:instrText>
    </w:r>
    <w:r w:rsidRPr="00851952">
      <w:fldChar w:fldCharType="separate"/>
    </w:r>
    <w:r w:rsidR="00A65CB6" w:rsidRPr="00851952">
      <w:t>Fredagen den 8 maj 2009</w:t>
    </w:r>
    <w:r w:rsidRPr="00851952">
      <w:fldChar w:fldCharType="end"/>
    </w:r>
    <w:r w:rsidRPr="00851952">
      <w:tab/>
    </w:r>
  </w:p>
  <w:p w:rsidR="001F657C" w:rsidRPr="00851952" w:rsidRDefault="001F65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1952">
      <w:rPr>
        <w:sz w:val="12"/>
      </w:rPr>
      <w:tab/>
    </w:r>
  </w:p>
  <w:p w:rsidR="001F657C" w:rsidRPr="00851952" w:rsidRDefault="001F657C"/>
  <w:p w:rsidR="001F657C" w:rsidRPr="00851952" w:rsidRDefault="001F65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57C" w:rsidRPr="00851952" w:rsidRDefault="008519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5195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657C" w:rsidRPr="00851952" w:rsidRDefault="001F657C">
    <w:pPr>
      <w:pStyle w:val="Dokumentrubrik"/>
      <w:spacing w:after="360"/>
    </w:pPr>
    <w:r w:rsidRPr="00851952">
      <w:t>Föredragningslista</w:t>
    </w:r>
  </w:p>
  <w:p w:rsidR="001F657C" w:rsidRPr="00851952" w:rsidRDefault="001F65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08399988">
    <w:abstractNumId w:val="5"/>
  </w:num>
  <w:num w:numId="2" w16cid:durableId="1227034567">
    <w:abstractNumId w:val="2"/>
  </w:num>
  <w:num w:numId="3" w16cid:durableId="1811896324">
    <w:abstractNumId w:val="4"/>
  </w:num>
  <w:num w:numId="4" w16cid:durableId="1277172337">
    <w:abstractNumId w:val="1"/>
  </w:num>
  <w:num w:numId="5" w16cid:durableId="488986521">
    <w:abstractNumId w:val="0"/>
  </w:num>
  <w:num w:numId="6" w16cid:durableId="1636451790">
    <w:abstractNumId w:val="3"/>
  </w:num>
  <w:num w:numId="7" w16cid:durableId="778991441">
    <w:abstractNumId w:val="3"/>
  </w:num>
  <w:num w:numId="8" w16cid:durableId="77740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2429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294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1F657C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2429"/>
    <w:rsid w:val="00543489"/>
    <w:rsid w:val="005460B2"/>
    <w:rsid w:val="005510B5"/>
    <w:rsid w:val="00560161"/>
    <w:rsid w:val="005628E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526E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0AEE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0D6B"/>
    <w:rsid w:val="00721555"/>
    <w:rsid w:val="007246B8"/>
    <w:rsid w:val="00724FED"/>
    <w:rsid w:val="00726578"/>
    <w:rsid w:val="00727547"/>
    <w:rsid w:val="0074013C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031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1952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83D94"/>
    <w:rsid w:val="0099091B"/>
    <w:rsid w:val="009918A3"/>
    <w:rsid w:val="00993003"/>
    <w:rsid w:val="009936B7"/>
    <w:rsid w:val="00993C2E"/>
    <w:rsid w:val="009A3791"/>
    <w:rsid w:val="009A3C9D"/>
    <w:rsid w:val="009A4BE1"/>
    <w:rsid w:val="009B58A6"/>
    <w:rsid w:val="009D1D03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5CB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3452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21"/>
    <w:rsid w:val="00E0128C"/>
    <w:rsid w:val="00E03BF3"/>
    <w:rsid w:val="00E16A4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46BBB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103C"/>
    <w:rsid w:val="00F93337"/>
    <w:rsid w:val="00F96145"/>
    <w:rsid w:val="00F9696A"/>
    <w:rsid w:val="00FA2337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FD00E4-F759-40B5-8177-4BCDFA3D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4013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234</Words>
  <Characters>1713</Characters>
  <Application>Microsoft Office Word</Application>
  <DocSecurity>4</DocSecurity>
  <Lines>171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2008/09:114</vt:lpstr>
      <vt:lpstr>Fredagen den 8 maj 2009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2009-05-07T14:02:00Z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maj 2009</vt:lpwstr>
  </property>
  <property fmtid="{D5CDD505-2E9C-101B-9397-08002B2CF9AE}" pid="3" name="DocumentNumber">
    <vt:lpwstr>114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2009-05-08</vt:lpwstr>
  </property>
</Properties>
</file>