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2C766A7FB3B4E54BA9BCC56E991EBA8"/>
        </w:placeholder>
        <w:text/>
      </w:sdtPr>
      <w:sdtEndPr/>
      <w:sdtContent>
        <w:p w:rsidRPr="009B062B" w:rsidR="00AF30DD" w:rsidP="009476AA" w:rsidRDefault="00AF30DD" w14:paraId="296869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1168b5-6541-4143-9a53-d93d830d5c2d"/>
        <w:id w:val="-73751291"/>
        <w:lock w:val="sdtLocked"/>
      </w:sdtPr>
      <w:sdtEndPr/>
      <w:sdtContent>
        <w:p w:rsidR="008C33DA" w:rsidRDefault="00552015" w14:paraId="296869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förstärka polisen i Norrland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7319335DCEA4C96A28065C61331AF1F"/>
        </w:placeholder>
        <w:text/>
      </w:sdtPr>
      <w:sdtEndPr/>
      <w:sdtContent>
        <w:p w:rsidRPr="009B062B" w:rsidR="006D79C9" w:rsidP="00333E95" w:rsidRDefault="006D79C9" w14:paraId="296869AE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1C74E8" w14:paraId="296869AF" w14:textId="2588D31D">
      <w:pPr>
        <w:pStyle w:val="Normalutanindragellerluft"/>
      </w:pPr>
      <w:r w:rsidRPr="001C74E8">
        <w:t xml:space="preserve">De flesta städerna och huvuddelen av medborgarna i Norrland finns längs med kusten. Norrlands inland är relativt glesbefolkat och präglas av stora avstånd. Medborgare i exempelvis Västerbottens inland möts ibland </w:t>
      </w:r>
      <w:r w:rsidR="009346D2">
        <w:t>av</w:t>
      </w:r>
      <w:r w:rsidRPr="001C74E8">
        <w:t xml:space="preserve"> att polisen inte har möjlighet att rycka ut ens vid </w:t>
      </w:r>
      <w:r w:rsidR="009346D2">
        <w:t xml:space="preserve">en </w:t>
      </w:r>
      <w:r w:rsidRPr="001C74E8">
        <w:t xml:space="preserve">pågående situation. Medborgare lämnas helt enkelt själva </w:t>
      </w:r>
      <w:r w:rsidR="009346D2">
        <w:t>i</w:t>
      </w:r>
      <w:r w:rsidRPr="001C74E8">
        <w:t xml:space="preserve"> hotfulla situationer. Det är helt orimligt när </w:t>
      </w:r>
      <w:r w:rsidR="009346D2">
        <w:t>p</w:t>
      </w:r>
      <w:r w:rsidRPr="001C74E8">
        <w:t xml:space="preserve">olisen har våldsmonopol och förväntas skydda medborgarna. Det är orimligt att lämna stora delar av Sverige utan närvarande polis </w:t>
      </w:r>
      <w:bookmarkStart w:name="_GoBack" w:id="1"/>
      <w:bookmarkEnd w:id="1"/>
      <w:r w:rsidRPr="001C74E8">
        <w:t>inom rimlig insatstid. Den nationella debatten handlar ofta om storstädernas utmaningar och kostnader i samband med detta. Långa avstånd har också en kostnad</w:t>
      </w:r>
      <w:r w:rsidR="009346D2">
        <w:t>,</w:t>
      </w:r>
      <w:r w:rsidRPr="001C74E8">
        <w:t xml:space="preserve"> vilket det bör tas större hänsyn till.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B5AB6CCB484DFF8011F1A8C356FF9E"/>
        </w:placeholder>
      </w:sdtPr>
      <w:sdtEndPr>
        <w:rPr>
          <w:i w:val="0"/>
          <w:noProof w:val="0"/>
        </w:rPr>
      </w:sdtEndPr>
      <w:sdtContent>
        <w:p w:rsidR="009476AA" w:rsidP="009476AA" w:rsidRDefault="009476AA" w14:paraId="296869B1" w14:textId="77777777"/>
        <w:p w:rsidRPr="008E0FE2" w:rsidR="004801AC" w:rsidP="009476AA" w:rsidRDefault="00D1185A" w14:paraId="296869B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391E" w:rsidRDefault="00C2391E" w14:paraId="296869B6" w14:textId="77777777"/>
    <w:sectPr w:rsidR="00C239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869B8" w14:textId="77777777" w:rsidR="00DF120E" w:rsidRDefault="00DF120E" w:rsidP="000C1CAD">
      <w:pPr>
        <w:spacing w:line="240" w:lineRule="auto"/>
      </w:pPr>
      <w:r>
        <w:separator/>
      </w:r>
    </w:p>
  </w:endnote>
  <w:endnote w:type="continuationSeparator" w:id="0">
    <w:p w14:paraId="296869B9" w14:textId="77777777" w:rsidR="00DF120E" w:rsidRDefault="00DF12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69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69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69C7" w14:textId="77777777" w:rsidR="00262EA3" w:rsidRPr="009476AA" w:rsidRDefault="00262EA3" w:rsidP="009476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869B6" w14:textId="77777777" w:rsidR="00DF120E" w:rsidRDefault="00DF120E" w:rsidP="000C1CAD">
      <w:pPr>
        <w:spacing w:line="240" w:lineRule="auto"/>
      </w:pPr>
      <w:r>
        <w:separator/>
      </w:r>
    </w:p>
  </w:footnote>
  <w:footnote w:type="continuationSeparator" w:id="0">
    <w:p w14:paraId="296869B7" w14:textId="77777777" w:rsidR="00DF120E" w:rsidRDefault="00DF12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6869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6869C9" wp14:anchorId="296869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185A" w14:paraId="296869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892D33B59544BB891329BD9FBFD3C0"/>
                              </w:placeholder>
                              <w:text/>
                            </w:sdtPr>
                            <w:sdtEndPr/>
                            <w:sdtContent>
                              <w:r w:rsidR="001C74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55A8B2973B499588FC5994A3C52DEE"/>
                              </w:placeholder>
                              <w:text/>
                            </w:sdtPr>
                            <w:sdtEndPr/>
                            <w:sdtContent>
                              <w:r w:rsidR="001C74E8">
                                <w:t>1228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6869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185A" w14:paraId="296869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892D33B59544BB891329BD9FBFD3C0"/>
                        </w:placeholder>
                        <w:text/>
                      </w:sdtPr>
                      <w:sdtEndPr/>
                      <w:sdtContent>
                        <w:r w:rsidR="001C74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55A8B2973B499588FC5994A3C52DEE"/>
                        </w:placeholder>
                        <w:text/>
                      </w:sdtPr>
                      <w:sdtEndPr/>
                      <w:sdtContent>
                        <w:r w:rsidR="001C74E8">
                          <w:t>1228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6869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6869BC" w14:textId="77777777">
    <w:pPr>
      <w:jc w:val="right"/>
    </w:pPr>
  </w:p>
  <w:p w:rsidR="00262EA3" w:rsidP="00776B74" w:rsidRDefault="00262EA3" w14:paraId="296869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1185A" w14:paraId="296869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6869CB" wp14:anchorId="296869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185A" w14:paraId="296869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74E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74E8">
          <w:t>1228</w:t>
        </w:r>
      </w:sdtContent>
    </w:sdt>
  </w:p>
  <w:p w:rsidRPr="008227B3" w:rsidR="00262EA3" w:rsidP="008227B3" w:rsidRDefault="00D1185A" w14:paraId="296869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185A" w14:paraId="296869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:1224</w:t>
        </w:r>
      </w:sdtContent>
    </w:sdt>
  </w:p>
  <w:p w:rsidR="00262EA3" w:rsidP="00E03A3D" w:rsidRDefault="00D1185A" w14:paraId="296869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C74E8" w14:paraId="296869C5" w14:textId="77777777">
        <w:pPr>
          <w:pStyle w:val="FSHRub2"/>
        </w:pPr>
        <w:r>
          <w:t>Förstärkning av polisen i Norrland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6869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C74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0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4E8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015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08A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3DA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6D2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AA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91E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85A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20E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824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6869AB"/>
  <w15:chartTrackingRefBased/>
  <w15:docId w15:val="{3438E6D3-0A16-43BC-A699-7C6E6CEB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C766A7FB3B4E54BA9BCC56E991E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B0CBD-09AB-41AC-923B-A842AD3712EA}"/>
      </w:docPartPr>
      <w:docPartBody>
        <w:p w:rsidR="0090174A" w:rsidRDefault="006D257C">
          <w:pPr>
            <w:pStyle w:val="82C766A7FB3B4E54BA9BCC56E991EB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319335DCEA4C96A28065C61331A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BCD2E-C8B9-4208-B9AA-13F545979812}"/>
      </w:docPartPr>
      <w:docPartBody>
        <w:p w:rsidR="0090174A" w:rsidRDefault="006D257C">
          <w:pPr>
            <w:pStyle w:val="77319335DCEA4C96A28065C61331AF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892D33B59544BB891329BD9FBFD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65B4A-5B60-4A70-BC10-CB5FEBEA2D90}"/>
      </w:docPartPr>
      <w:docPartBody>
        <w:p w:rsidR="0090174A" w:rsidRDefault="006D257C">
          <w:pPr>
            <w:pStyle w:val="A7892D33B59544BB891329BD9FBFD3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55A8B2973B499588FC5994A3C52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F3E16-0A1D-462F-A5A0-4694359AEB88}"/>
      </w:docPartPr>
      <w:docPartBody>
        <w:p w:rsidR="0090174A" w:rsidRDefault="006D257C">
          <w:pPr>
            <w:pStyle w:val="DC55A8B2973B499588FC5994A3C52DEE"/>
          </w:pPr>
          <w:r>
            <w:t xml:space="preserve"> </w:t>
          </w:r>
        </w:p>
      </w:docPartBody>
    </w:docPart>
    <w:docPart>
      <w:docPartPr>
        <w:name w:val="B8B5AB6CCB484DFF8011F1A8C356F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F63AB-E1D1-467D-B147-7941E79A3134}"/>
      </w:docPartPr>
      <w:docPartBody>
        <w:p w:rsidR="005E63AF" w:rsidRDefault="005E63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7C"/>
    <w:rsid w:val="005E63AF"/>
    <w:rsid w:val="006D257C"/>
    <w:rsid w:val="0090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C766A7FB3B4E54BA9BCC56E991EBA8">
    <w:name w:val="82C766A7FB3B4E54BA9BCC56E991EBA8"/>
  </w:style>
  <w:style w:type="paragraph" w:customStyle="1" w:styleId="5E45089ED00B498485DE879F95033181">
    <w:name w:val="5E45089ED00B498485DE879F9503318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7482E7A35B3468F89E7A00AEC0F6457">
    <w:name w:val="E7482E7A35B3468F89E7A00AEC0F6457"/>
  </w:style>
  <w:style w:type="paragraph" w:customStyle="1" w:styleId="77319335DCEA4C96A28065C61331AF1F">
    <w:name w:val="77319335DCEA4C96A28065C61331AF1F"/>
  </w:style>
  <w:style w:type="paragraph" w:customStyle="1" w:styleId="7D4F1FC66B3E432E99D33D5B21A6B4D8">
    <w:name w:val="7D4F1FC66B3E432E99D33D5B21A6B4D8"/>
  </w:style>
  <w:style w:type="paragraph" w:customStyle="1" w:styleId="44338DCD3BE549F78E808D623E319DD9">
    <w:name w:val="44338DCD3BE549F78E808D623E319DD9"/>
  </w:style>
  <w:style w:type="paragraph" w:customStyle="1" w:styleId="A7892D33B59544BB891329BD9FBFD3C0">
    <w:name w:val="A7892D33B59544BB891329BD9FBFD3C0"/>
  </w:style>
  <w:style w:type="paragraph" w:customStyle="1" w:styleId="DC55A8B2973B499588FC5994A3C52DEE">
    <w:name w:val="DC55A8B2973B499588FC5994A3C52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981E0-2C30-4762-A579-39A8DD7B7B65}"/>
</file>

<file path=customXml/itemProps2.xml><?xml version="1.0" encoding="utf-8"?>
<ds:datastoreItem xmlns:ds="http://schemas.openxmlformats.org/officeDocument/2006/customXml" ds:itemID="{56540147-666F-4BE0-B9BF-074D0F79A5C0}"/>
</file>

<file path=customXml/itemProps3.xml><?xml version="1.0" encoding="utf-8"?>
<ds:datastoreItem xmlns:ds="http://schemas.openxmlformats.org/officeDocument/2006/customXml" ds:itemID="{77A6B1B9-E231-4B64-9477-0B61A898B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M1228 Förstärkning av polisen i Norrland</vt:lpstr>
      <vt:lpstr>
      </vt:lpstr>
    </vt:vector>
  </TitlesOfParts>
  <Company>Sveriges riksdag</Company>
  <LinksUpToDate>false</LinksUpToDate>
  <CharactersWithSpaces>922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