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77A5" w:rsidRPr="00A177A5" w:rsidRDefault="00A177A5">
      <w:pPr>
        <w:pStyle w:val="Datum"/>
      </w:pPr>
      <w:r w:rsidRPr="00A177A5">
        <w:fldChar w:fldCharType="begin" w:fldLock="1"/>
      </w:r>
      <w:r w:rsidRPr="00A177A5">
        <w:instrText xml:space="preserve"> DOCPROPERTY "DocumentDate" </w:instrText>
      </w:r>
      <w:r w:rsidRPr="00A177A5">
        <w:fldChar w:fldCharType="separate"/>
      </w:r>
      <w:r w:rsidRPr="00A177A5">
        <w:t>Onsdagen den 18 maj 2011</w:t>
      </w:r>
      <w:r w:rsidRPr="00A177A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17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</w:pPr>
            <w:r w:rsidRPr="00A177A5">
              <w:t>Kl.</w:t>
            </w:r>
          </w:p>
        </w:tc>
        <w:tc>
          <w:tcPr>
            <w:tcW w:w="851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77A5">
              <w:t>09.00</w:t>
            </w:r>
          </w:p>
        </w:tc>
        <w:tc>
          <w:tcPr>
            <w:tcW w:w="397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  <w:ind w:right="1"/>
            </w:pPr>
            <w:r w:rsidRPr="00A177A5">
              <w:t>Arbetsplenum</w:t>
            </w:r>
          </w:p>
        </w:tc>
      </w:tr>
      <w:tr w:rsidR="00000000" w:rsidRPr="00A17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  <w:jc w:val="right"/>
            </w:pPr>
            <w:r w:rsidRPr="00A177A5">
              <w:t>16.00</w:t>
            </w:r>
          </w:p>
        </w:tc>
        <w:tc>
          <w:tcPr>
            <w:tcW w:w="397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177A5" w:rsidRPr="00A177A5" w:rsidRDefault="00A177A5">
            <w:pPr>
              <w:pStyle w:val="Plenum"/>
              <w:tabs>
                <w:tab w:val="clear" w:pos="1418"/>
              </w:tabs>
              <w:ind w:right="1"/>
            </w:pPr>
            <w:r w:rsidRPr="00A177A5">
              <w:t>Votering</w:t>
            </w:r>
          </w:p>
        </w:tc>
      </w:tr>
    </w:tbl>
    <w:p w:rsidR="00A177A5" w:rsidRPr="00A177A5" w:rsidRDefault="00A177A5">
      <w:pPr>
        <w:pStyle w:val="StreckLngt"/>
      </w:pPr>
      <w:r w:rsidRPr="00A177A5">
        <w:tab/>
      </w:r>
    </w:p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177A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177A5" w:rsidRPr="00A177A5" w:rsidRDefault="00A177A5">
            <w:r w:rsidRPr="00A177A5">
              <w:t>Nr</w:t>
            </w:r>
          </w:p>
        </w:tc>
        <w:tc>
          <w:tcPr>
            <w:tcW w:w="5670" w:type="dxa"/>
          </w:tcPr>
          <w:p w:rsidR="00A177A5" w:rsidRPr="00A177A5" w:rsidRDefault="00A177A5">
            <w:bookmarkStart w:id="1" w:name="ÄrendeNrRubrik"/>
            <w:bookmarkEnd w:id="1"/>
          </w:p>
        </w:tc>
        <w:tc>
          <w:tcPr>
            <w:tcW w:w="1247" w:type="dxa"/>
          </w:tcPr>
          <w:p w:rsidR="00A177A5" w:rsidRPr="00A177A5" w:rsidRDefault="00A177A5">
            <w:r w:rsidRPr="00A177A5">
              <w:t>Anmäld tid (min.)</w:t>
            </w:r>
          </w:p>
        </w:tc>
        <w:tc>
          <w:tcPr>
            <w:tcW w:w="1474" w:type="dxa"/>
          </w:tcPr>
          <w:p w:rsidR="00A177A5" w:rsidRPr="00A177A5" w:rsidRDefault="00A177A5">
            <w:r w:rsidRPr="00A177A5">
              <w:t>Ackumulerad tid</w:t>
            </w:r>
          </w:p>
        </w:tc>
      </w:tr>
    </w:tbl>
    <w:p w:rsidR="00A177A5" w:rsidRPr="00A177A5" w:rsidRDefault="00A177A5">
      <w:pPr>
        <w:pStyle w:val="Blankrad"/>
      </w:pPr>
      <w:r w:rsidRPr="00A177A5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23</w:t>
            </w:r>
          </w:p>
        </w:tc>
        <w:tc>
          <w:tcPr>
            <w:tcW w:w="5670" w:type="dxa"/>
          </w:tcPr>
          <w:p w:rsidR="00A177A5" w:rsidRPr="00A177A5" w:rsidRDefault="00A177A5">
            <w:pPr>
              <w:pStyle w:val="renderubrik"/>
            </w:pPr>
            <w:r w:rsidRPr="00A177A5">
              <w:t>Näringsutskottets betänkande NU24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177A5" w:rsidRPr="00A177A5" w:rsidRDefault="00A177A5">
            <w:pPr>
              <w:pStyle w:val="Underrubrik"/>
            </w:pPr>
            <w:r w:rsidRPr="00A177A5">
              <w:t>Ändring i patentlagen – nya medicinska användningsområden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24</w:t>
            </w: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renderubrik"/>
            </w:pPr>
            <w:r w:rsidRPr="00A177A5">
              <w:t>Arbetsmarknadsutskottets betänkande AU8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Underrubrik"/>
            </w:pPr>
            <w:r w:rsidRPr="00A177A5">
              <w:t>Ändrade regler om övertid och skyddskommitté m.m.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Johan Andersson (S)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Josefin Brink (V)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Katarina Brännström (M)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Mehmet Kaplan (MP)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Sven-Olof Sällström (SD)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Annika Lillemets (MP)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r w:rsidRPr="00A177A5">
              <w:t xml:space="preserve"> </w:t>
            </w: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TalartidSumma"/>
            </w:pPr>
            <w:r w:rsidRPr="00A177A5">
              <w:t>0.46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TalartidAckumulerad"/>
            </w:pPr>
            <w:r w:rsidRPr="00A177A5">
              <w:t>0.46</w:t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25</w:t>
            </w: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renderubrik"/>
            </w:pPr>
            <w:r w:rsidRPr="00A177A5">
              <w:t>Justitieutskottets betänkande JuU26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Underrubrik"/>
            </w:pPr>
            <w:r w:rsidRPr="00A177A5">
              <w:t>Genomförande av rådets rambeslut om kampen mot organiserad brottslighet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Patrick Reslow (M)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r w:rsidRPr="00A177A5">
              <w:t xml:space="preserve"> </w:t>
            </w: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TalartidSumma"/>
            </w:pPr>
            <w:r w:rsidRPr="00A177A5">
              <w:t>0.05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TalartidAckumulerad"/>
            </w:pPr>
            <w:r w:rsidRPr="00A177A5">
              <w:t>0.51</w:t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26</w:t>
            </w: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renderubrik"/>
            </w:pPr>
            <w:r w:rsidRPr="00A177A5">
              <w:t>Skatteutskottets utlåtande SkU25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Underrubrik"/>
            </w:pPr>
            <w:r w:rsidRPr="00A177A5">
              <w:t>Grönbok om mervärdesskattens framtid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Hans Olsson (S)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Lena Asplund (M)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Helena Leander (MP)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3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Gunnar Andrén (FP)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Karin Nilsson (C)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Jacob Johnson (V)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Lars Gustafsson (KD)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r w:rsidRPr="00A177A5">
              <w:t xml:space="preserve"> </w:t>
            </w: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TalartidSumma"/>
            </w:pPr>
            <w:r w:rsidRPr="00A177A5">
              <w:t>0.39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TalartidAckumulerad"/>
            </w:pPr>
            <w:r w:rsidRPr="00A177A5">
              <w:t>1.30</w:t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27</w:t>
            </w: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renderubrik"/>
            </w:pPr>
            <w:r w:rsidRPr="00A177A5">
              <w:t>Utbildningsutskottets utlåtande UbU15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Underrubrik"/>
            </w:pPr>
            <w:r w:rsidRPr="00A177A5">
              <w:t>Grönbok om ett gemensamt strategiskt ramverk för EU:s finansiering av forskning och innovation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Thomas Strand (S)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Nina Lundström (FP)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Emil Källström (C)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Richard Jomshof (SD)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r w:rsidRPr="00A177A5">
              <w:t xml:space="preserve"> </w:t>
            </w: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TalartidSumma"/>
            </w:pPr>
            <w:r w:rsidRPr="00A177A5">
              <w:t>0.27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TalartidAckumulerad"/>
            </w:pPr>
            <w:r w:rsidRPr="00A177A5">
              <w:t>1.57</w:t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28</w:t>
            </w: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renderubrik"/>
            </w:pPr>
            <w:r w:rsidRPr="00A177A5">
              <w:t>Trafikutskottets betänkande TU20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Underrubrik"/>
            </w:pPr>
            <w:r w:rsidRPr="00A177A5">
              <w:t>Ändrade regler för elektroniska kommunikationer och andra IT-politiska frågor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Annelie Enochson (KD)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3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Désirée Liljevall (S)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10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Annika Lillemets (MP)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Siv Holma (V)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Eliza Roszkowska Öberg (M)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12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Lars Tysklind (FP)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Ola Johansson (C)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r w:rsidRPr="00A177A5">
              <w:t xml:space="preserve"> </w:t>
            </w: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TalartidSumma"/>
            </w:pPr>
            <w:r w:rsidRPr="00A177A5">
              <w:t>0.57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TalartidAckumulerad"/>
            </w:pPr>
            <w:r w:rsidRPr="00A177A5">
              <w:t>2.54</w:t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29</w:t>
            </w: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renderubrik"/>
            </w:pPr>
            <w:r w:rsidRPr="00A177A5">
              <w:t>Miljö- och jordbruksutskottets betänkande MJU25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177A5" w:rsidRPr="00A177A5" w:rsidRDefault="00A177A5">
            <w:pPr>
              <w:pStyle w:val="Underrubrik"/>
            </w:pPr>
            <w:r w:rsidRPr="00A177A5">
              <w:t>Havs- och vattenmyndigheten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Jan-Olof Larsson (S)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10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Åsa Romson (MP)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Jens Holm (V)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Lars Hjälmered (M)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6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Lars Tysklind (FP)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8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Irene Oskarsson (KD)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177A5" w:rsidRPr="00A177A5" w:rsidRDefault="00A177A5">
            <w:r w:rsidRPr="00A177A5">
              <w:t>Staffan Danielsson (C)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Talartid"/>
            </w:pPr>
            <w:r w:rsidRPr="00A177A5">
              <w:t>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</w:pP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Summalinje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Summalinje"/>
            </w:pPr>
            <w:r w:rsidRPr="00A177A5">
              <w:t>____</w:t>
            </w:r>
          </w:p>
        </w:tc>
      </w:tr>
      <w:tr w:rsidR="00000000" w:rsidRPr="00A177A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r w:rsidRPr="00A177A5">
              <w:t xml:space="preserve"> </w:t>
            </w: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5216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1247" w:type="dxa"/>
          </w:tcPr>
          <w:p w:rsidR="00A177A5" w:rsidRPr="00A177A5" w:rsidRDefault="00A177A5">
            <w:pPr>
              <w:pStyle w:val="TalartidSumma"/>
            </w:pPr>
            <w:r w:rsidRPr="00A177A5">
              <w:t>0.45</w:t>
            </w:r>
          </w:p>
        </w:tc>
        <w:tc>
          <w:tcPr>
            <w:tcW w:w="1489" w:type="dxa"/>
          </w:tcPr>
          <w:p w:rsidR="00A177A5" w:rsidRPr="00A177A5" w:rsidRDefault="00A177A5">
            <w:pPr>
              <w:pStyle w:val="TalartidAckumulerad"/>
            </w:pPr>
            <w:r w:rsidRPr="00A177A5">
              <w:t>3.39</w:t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rendenr"/>
            </w:pPr>
            <w:r w:rsidRPr="00A177A5">
              <w:t>30</w:t>
            </w:r>
          </w:p>
        </w:tc>
        <w:tc>
          <w:tcPr>
            <w:tcW w:w="5670" w:type="dxa"/>
          </w:tcPr>
          <w:p w:rsidR="00A177A5" w:rsidRPr="00A177A5" w:rsidRDefault="00A177A5">
            <w:pPr>
              <w:pStyle w:val="renderubrik"/>
            </w:pPr>
            <w:r w:rsidRPr="00A177A5">
              <w:t xml:space="preserve">Miljö- och jordbruksutskottets betänkande </w:t>
            </w:r>
            <w:bookmarkStart w:id="2" w:name="BetänkandeNr"/>
            <w:bookmarkEnd w:id="2"/>
            <w:r w:rsidRPr="00A177A5">
              <w:t>MJU26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177A5" w:rsidRPr="00A177A5" w:rsidRDefault="00A177A5">
            <w:pPr>
              <w:pStyle w:val="Underrubrik"/>
            </w:pPr>
            <w:bookmarkStart w:id="3" w:name="Ärenderubrik"/>
            <w:bookmarkEnd w:id="3"/>
            <w:r w:rsidRPr="00A177A5">
              <w:t>Utvidgning av Hamra nationalpark</w:t>
            </w:r>
          </w:p>
        </w:tc>
        <w:tc>
          <w:tcPr>
            <w:tcW w:w="1247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177A5" w:rsidRPr="00A177A5" w:rsidRDefault="00A177A5">
            <w:pPr>
              <w:pStyle w:val="IngenText"/>
              <w:tabs>
                <w:tab w:val="clear" w:pos="6804"/>
              </w:tabs>
            </w:pPr>
          </w:p>
        </w:tc>
      </w:tr>
    </w:tbl>
    <w:p w:rsidR="00A177A5" w:rsidRPr="00A177A5" w:rsidRDefault="00A177A5">
      <w:pPr>
        <w:pStyle w:val="Blankrad"/>
      </w:pPr>
      <w:r w:rsidRPr="00A177A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17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454" w:type="dxa"/>
          </w:tcPr>
          <w:p w:rsidR="00A177A5" w:rsidRPr="00A177A5" w:rsidRDefault="00A177A5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2268" w:type="dxa"/>
          </w:tcPr>
          <w:p w:rsidR="00A177A5" w:rsidRPr="00A177A5" w:rsidRDefault="00A177A5">
            <w:pPr>
              <w:pStyle w:val="TalartidTotalText"/>
            </w:pPr>
            <w:r w:rsidRPr="00A177A5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177A5" w:rsidRPr="00A177A5" w:rsidRDefault="00A177A5">
            <w:pPr>
              <w:pStyle w:val="TalartidTotal"/>
            </w:pPr>
            <w:r w:rsidRPr="00A177A5">
              <w:t>3 tim. 39 min.</w:t>
            </w:r>
          </w:p>
        </w:tc>
      </w:tr>
      <w:tr w:rsidR="00000000" w:rsidRPr="00A177A5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177A5" w:rsidRPr="00A177A5" w:rsidRDefault="00A177A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177A5" w:rsidRPr="00A177A5" w:rsidRDefault="00A177A5"/>
          <w:p w:rsidR="00A177A5" w:rsidRPr="00A177A5" w:rsidRDefault="00A177A5">
            <w:pPr>
              <w:pStyle w:val="Mittstreck"/>
            </w:pPr>
            <w:r w:rsidRPr="00A177A5">
              <w:tab/>
            </w:r>
            <w:r w:rsidRPr="00A177A5">
              <w:tab/>
            </w:r>
          </w:p>
        </w:tc>
      </w:tr>
    </w:tbl>
    <w:p w:rsidR="00A177A5" w:rsidRPr="00A177A5" w:rsidRDefault="00A177A5">
      <w:pPr>
        <w:pStyle w:val="Blankrad"/>
      </w:pPr>
      <w:r w:rsidRPr="00A177A5">
        <w:t xml:space="preserve">     </w:t>
      </w:r>
    </w:p>
    <w:sectPr w:rsidR="00000000" w:rsidRPr="00A177A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77A5" w:rsidRPr="00A177A5" w:rsidRDefault="00A177A5">
      <w:r w:rsidRPr="00A177A5">
        <w:separator/>
      </w:r>
    </w:p>
  </w:endnote>
  <w:endnote w:type="continuationSeparator" w:id="0">
    <w:p w:rsidR="00A177A5" w:rsidRPr="00A177A5" w:rsidRDefault="00A177A5">
      <w:r w:rsidRPr="00A177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7A5" w:rsidRPr="00A177A5" w:rsidRDefault="00A177A5">
    <w:pPr>
      <w:pStyle w:val="Sidhuvud"/>
      <w:jc w:val="center"/>
    </w:pPr>
    <w:r w:rsidRPr="00A177A5">
      <w:fldChar w:fldCharType="begin" w:fldLock="1"/>
    </w:r>
    <w:r w:rsidRPr="00A177A5">
      <w:instrText xml:space="preserve"> PAGE </w:instrText>
    </w:r>
    <w:r w:rsidRPr="00A177A5">
      <w:fldChar w:fldCharType="separate"/>
    </w:r>
    <w:r w:rsidRPr="00A177A5">
      <w:t>2</w:t>
    </w:r>
    <w:r w:rsidRPr="00A177A5">
      <w:fldChar w:fldCharType="end"/>
    </w:r>
    <w:r w:rsidRPr="00A177A5">
      <w:t xml:space="preserve"> (</w:t>
    </w:r>
    <w:r w:rsidRPr="00A177A5">
      <w:fldChar w:fldCharType="begin" w:fldLock="1"/>
    </w:r>
    <w:r w:rsidRPr="00A177A5">
      <w:instrText xml:space="preserve"> NUMPAGES </w:instrText>
    </w:r>
    <w:r w:rsidRPr="00A177A5">
      <w:fldChar w:fldCharType="separate"/>
    </w:r>
    <w:r w:rsidRPr="00A177A5">
      <w:t>3</w:t>
    </w:r>
    <w:r w:rsidRPr="00A177A5">
      <w:fldChar w:fldCharType="end"/>
    </w:r>
    <w:r w:rsidRPr="00A177A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7A5" w:rsidRPr="00A177A5" w:rsidRDefault="00A177A5">
    <w:pPr>
      <w:pStyle w:val="Sidhuvud"/>
      <w:jc w:val="center"/>
    </w:pPr>
    <w:r w:rsidRPr="00A177A5">
      <w:fldChar w:fldCharType="begin" w:fldLock="1"/>
    </w:r>
    <w:r w:rsidRPr="00A177A5">
      <w:instrText xml:space="preserve"> PAGE </w:instrText>
    </w:r>
    <w:r w:rsidRPr="00A177A5">
      <w:fldChar w:fldCharType="separate"/>
    </w:r>
    <w:r w:rsidRPr="00A177A5">
      <w:t>1</w:t>
    </w:r>
    <w:r w:rsidRPr="00A177A5">
      <w:fldChar w:fldCharType="end"/>
    </w:r>
    <w:r w:rsidRPr="00A177A5">
      <w:t xml:space="preserve"> (</w:t>
    </w:r>
    <w:r w:rsidRPr="00A177A5">
      <w:fldChar w:fldCharType="begin" w:fldLock="1"/>
    </w:r>
    <w:r w:rsidRPr="00A177A5">
      <w:instrText xml:space="preserve"> NUMPAGES </w:instrText>
    </w:r>
    <w:r w:rsidRPr="00A177A5">
      <w:fldChar w:fldCharType="separate"/>
    </w:r>
    <w:r w:rsidRPr="00A177A5">
      <w:t>3</w:t>
    </w:r>
    <w:r w:rsidRPr="00A177A5">
      <w:fldChar w:fldCharType="end"/>
    </w:r>
    <w:r w:rsidRPr="00A177A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77A5" w:rsidRPr="00A177A5" w:rsidRDefault="00A177A5">
      <w:r w:rsidRPr="00A177A5">
        <w:separator/>
      </w:r>
    </w:p>
  </w:footnote>
  <w:footnote w:type="continuationSeparator" w:id="0">
    <w:p w:rsidR="00A177A5" w:rsidRPr="00A177A5" w:rsidRDefault="00A177A5">
      <w:r w:rsidRPr="00A177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7A5" w:rsidRPr="00A177A5" w:rsidRDefault="00A177A5">
    <w:pPr>
      <w:pStyle w:val="Sidhuvud"/>
      <w:tabs>
        <w:tab w:val="clear" w:pos="4536"/>
      </w:tabs>
    </w:pPr>
    <w:r w:rsidRPr="00A177A5">
      <w:fldChar w:fldCharType="begin" w:fldLock="1"/>
    </w:r>
    <w:r w:rsidRPr="00A177A5">
      <w:instrText xml:space="preserve"> DOCPROPERTY "DocumentDate" </w:instrText>
    </w:r>
    <w:r w:rsidRPr="00A177A5">
      <w:fldChar w:fldCharType="separate"/>
    </w:r>
    <w:r w:rsidRPr="00A177A5">
      <w:t>Onsdagen den 18 maj 2011</w:t>
    </w:r>
    <w:r w:rsidRPr="00A177A5">
      <w:fldChar w:fldCharType="end"/>
    </w:r>
    <w:r w:rsidRPr="00A177A5">
      <w:fldChar w:fldCharType="begin" w:fldLock="1"/>
    </w:r>
    <w:r w:rsidRPr="00A177A5">
      <w:instrText xml:space="preserve">if </w:instrText>
    </w:r>
    <w:r w:rsidRPr="00A177A5">
      <w:fldChar w:fldCharType="begin" w:fldLock="1"/>
    </w:r>
    <w:r w:rsidRPr="00A177A5">
      <w:instrText xml:space="preserve"> DOCPROPERTY "Status" </w:instrText>
    </w:r>
    <w:r w:rsidRPr="00A177A5">
      <w:fldChar w:fldCharType="separate"/>
    </w:r>
    <w:r w:rsidRPr="00A177A5">
      <w:instrText>slutlig</w:instrText>
    </w:r>
    <w:r w:rsidRPr="00A177A5">
      <w:fldChar w:fldCharType="end"/>
    </w:r>
    <w:r w:rsidRPr="00A177A5">
      <w:instrText xml:space="preserve"> = "preliminär" " (preliminärt)" "" </w:instrText>
    </w:r>
    <w:r w:rsidRPr="00A177A5">
      <w:fldChar w:fldCharType="end"/>
    </w:r>
    <w:r w:rsidRPr="00A177A5">
      <w:tab/>
    </w:r>
  </w:p>
  <w:p w:rsidR="00A177A5" w:rsidRPr="00A177A5" w:rsidRDefault="00A177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77A5">
      <w:rPr>
        <w:sz w:val="12"/>
      </w:rPr>
      <w:tab/>
    </w:r>
  </w:p>
  <w:p w:rsidR="00A177A5" w:rsidRPr="00A177A5" w:rsidRDefault="00A177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77A5" w:rsidRPr="00A177A5" w:rsidRDefault="00A177A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177A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7A5" w:rsidRPr="00A177A5" w:rsidRDefault="00A177A5">
    <w:pPr>
      <w:pStyle w:val="Dokumentrubrik"/>
      <w:spacing w:after="360"/>
    </w:pPr>
    <w:r w:rsidRPr="00A177A5">
      <w:fldChar w:fldCharType="begin" w:fldLock="1"/>
    </w:r>
    <w:r w:rsidRPr="00A177A5">
      <w:instrText xml:space="preserve"> if </w:instrText>
    </w:r>
    <w:r w:rsidRPr="00A177A5">
      <w:fldChar w:fldCharType="begin" w:fldLock="1"/>
    </w:r>
    <w:r w:rsidRPr="00A177A5">
      <w:instrText xml:space="preserve"> DOCPROPERTY  Status </w:instrText>
    </w:r>
    <w:r w:rsidRPr="00A177A5">
      <w:fldChar w:fldCharType="separate"/>
    </w:r>
    <w:r w:rsidRPr="00A177A5">
      <w:instrText>slutlig</w:instrText>
    </w:r>
    <w:r w:rsidRPr="00A177A5">
      <w:fldChar w:fldCharType="end"/>
    </w:r>
    <w:r w:rsidRPr="00A177A5">
      <w:instrText xml:space="preserve"> = "preliminär" "Preliminär t" "T" </w:instrText>
    </w:r>
    <w:r w:rsidRPr="00A177A5">
      <w:fldChar w:fldCharType="separate"/>
    </w:r>
    <w:r w:rsidRPr="00A177A5">
      <w:rPr>
        <w:noProof/>
      </w:rPr>
      <w:t>T</w:t>
    </w:r>
    <w:r w:rsidRPr="00A177A5">
      <w:fldChar w:fldCharType="end"/>
    </w:r>
    <w:r w:rsidRPr="00A177A5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47AB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F637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E82B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240B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700AE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145BC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D557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451906">
    <w:abstractNumId w:val="6"/>
  </w:num>
  <w:num w:numId="2" w16cid:durableId="694694137">
    <w:abstractNumId w:val="5"/>
  </w:num>
  <w:num w:numId="3" w16cid:durableId="1885094619">
    <w:abstractNumId w:val="2"/>
  </w:num>
  <w:num w:numId="4" w16cid:durableId="2067682921">
    <w:abstractNumId w:val="4"/>
  </w:num>
  <w:num w:numId="5" w16cid:durableId="962805835">
    <w:abstractNumId w:val="3"/>
  </w:num>
  <w:num w:numId="6" w16cid:durableId="783426182">
    <w:abstractNumId w:val="1"/>
  </w:num>
  <w:num w:numId="7" w16cid:durableId="388266748">
    <w:abstractNumId w:val="0"/>
  </w:num>
  <w:num w:numId="8" w16cid:durableId="19978793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30ED"/>
    <w:rsid w:val="002F30ED"/>
    <w:rsid w:val="00A1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C9C603-B618-43DB-89A5-EC0922FC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347</Words>
  <Characters>1744</Characters>
  <Application>Microsoft Office Word</Application>
  <DocSecurity>4</DocSecurity>
  <Lines>436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2011-05-17T14:40:00Z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maj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2011-05-18</vt:lpwstr>
  </property>
  <property fmtid="{D5CDD505-2E9C-101B-9397-08002B2CF9AE}" pid="6" name="DocumentYear">
    <vt:lpwstr>2010/11</vt:lpwstr>
  </property>
</Properties>
</file>