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CEED980" w14:textId="77777777" w:rsidTr="00782EA9">
        <w:tc>
          <w:tcPr>
            <w:tcW w:w="9141" w:type="dxa"/>
          </w:tcPr>
          <w:p w14:paraId="73AE1A8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93B8F2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21AEEB8" w14:textId="77777777" w:rsidR="0096348C" w:rsidRPr="00477C9F" w:rsidRDefault="0096348C" w:rsidP="00477C9F">
      <w:pPr>
        <w:rPr>
          <w:sz w:val="22"/>
          <w:szCs w:val="22"/>
        </w:rPr>
      </w:pPr>
    </w:p>
    <w:p w14:paraId="0E45065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05473B9" w14:textId="77777777" w:rsidTr="00F86ACF">
        <w:trPr>
          <w:cantSplit/>
          <w:trHeight w:val="742"/>
        </w:trPr>
        <w:tc>
          <w:tcPr>
            <w:tcW w:w="1790" w:type="dxa"/>
          </w:tcPr>
          <w:p w14:paraId="091167C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BC67F1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906EB6E" w14:textId="4A8FEA9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90635">
              <w:rPr>
                <w:b/>
                <w:sz w:val="22"/>
                <w:szCs w:val="22"/>
              </w:rPr>
              <w:t>25</w:t>
            </w:r>
          </w:p>
          <w:p w14:paraId="69828C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4E3C88B" w14:textId="77777777" w:rsidTr="00F86ACF">
        <w:tc>
          <w:tcPr>
            <w:tcW w:w="1790" w:type="dxa"/>
          </w:tcPr>
          <w:p w14:paraId="52E851A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5915E84" w14:textId="68B2C3B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390635">
              <w:rPr>
                <w:sz w:val="22"/>
                <w:szCs w:val="22"/>
              </w:rPr>
              <w:t>2-05</w:t>
            </w:r>
          </w:p>
        </w:tc>
      </w:tr>
      <w:tr w:rsidR="0096348C" w:rsidRPr="00477C9F" w14:paraId="5402DC97" w14:textId="77777777" w:rsidTr="00F86ACF">
        <w:tc>
          <w:tcPr>
            <w:tcW w:w="1790" w:type="dxa"/>
          </w:tcPr>
          <w:p w14:paraId="5191472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D626D2B" w14:textId="708F17DC" w:rsidR="00BD53C1" w:rsidRPr="00477C9F" w:rsidRDefault="0039063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17C8B">
              <w:rPr>
                <w:sz w:val="22"/>
                <w:szCs w:val="22"/>
              </w:rPr>
              <w:t>42</w:t>
            </w:r>
            <w:r w:rsidR="00CF4ED5">
              <w:rPr>
                <w:sz w:val="22"/>
                <w:szCs w:val="22"/>
              </w:rPr>
              <w:t>–</w:t>
            </w:r>
            <w:r w:rsidR="00325E5A">
              <w:rPr>
                <w:sz w:val="22"/>
                <w:szCs w:val="22"/>
              </w:rPr>
              <w:t>10.27</w:t>
            </w:r>
          </w:p>
        </w:tc>
      </w:tr>
      <w:tr w:rsidR="0096348C" w:rsidRPr="00477C9F" w14:paraId="37ACFC9D" w14:textId="77777777" w:rsidTr="00F86ACF">
        <w:tc>
          <w:tcPr>
            <w:tcW w:w="1790" w:type="dxa"/>
          </w:tcPr>
          <w:p w14:paraId="0CD5821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5ED9D00" w14:textId="6C9665B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390635">
              <w:rPr>
                <w:sz w:val="22"/>
                <w:szCs w:val="22"/>
              </w:rPr>
              <w:t xml:space="preserve"> 1</w:t>
            </w:r>
          </w:p>
        </w:tc>
      </w:tr>
    </w:tbl>
    <w:p w14:paraId="0263F75E" w14:textId="77777777" w:rsidR="0096348C" w:rsidRPr="00477C9F" w:rsidRDefault="0096348C" w:rsidP="00477C9F">
      <w:pPr>
        <w:rPr>
          <w:sz w:val="22"/>
          <w:szCs w:val="22"/>
        </w:rPr>
      </w:pPr>
    </w:p>
    <w:p w14:paraId="50158CF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5CCD17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06C58" w14:paraId="52EEAFB8" w14:textId="77777777" w:rsidTr="00F86ACF">
        <w:tc>
          <w:tcPr>
            <w:tcW w:w="753" w:type="dxa"/>
          </w:tcPr>
          <w:p w14:paraId="7D8BCF5D" w14:textId="77777777" w:rsidR="00F84080" w:rsidRPr="00606C5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06C5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79F1187" w14:textId="77777777" w:rsidR="00336917" w:rsidRPr="00606C5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C7053DE" w14:textId="77777777" w:rsidR="00F84080" w:rsidRPr="00606C5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4E2DCF" w14:textId="793CA904" w:rsidR="0069143B" w:rsidRPr="00606C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6C58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606C58">
              <w:rPr>
                <w:snapToGrid w:val="0"/>
                <w:sz w:val="22"/>
                <w:szCs w:val="22"/>
              </w:rPr>
              <w:t>5</w:t>
            </w:r>
            <w:r w:rsidRPr="00606C58">
              <w:rPr>
                <w:snapToGrid w:val="0"/>
                <w:sz w:val="22"/>
                <w:szCs w:val="22"/>
              </w:rPr>
              <w:t>/2</w:t>
            </w:r>
            <w:r w:rsidR="006F54BA" w:rsidRPr="00606C58">
              <w:rPr>
                <w:snapToGrid w:val="0"/>
                <w:sz w:val="22"/>
                <w:szCs w:val="22"/>
              </w:rPr>
              <w:t>6</w:t>
            </w:r>
            <w:r w:rsidRPr="00606C58">
              <w:rPr>
                <w:snapToGrid w:val="0"/>
                <w:sz w:val="22"/>
                <w:szCs w:val="22"/>
              </w:rPr>
              <w:t>:</w:t>
            </w:r>
            <w:r w:rsidR="00390635" w:rsidRPr="00606C58">
              <w:rPr>
                <w:snapToGrid w:val="0"/>
                <w:sz w:val="22"/>
                <w:szCs w:val="22"/>
              </w:rPr>
              <w:t>24</w:t>
            </w:r>
            <w:r w:rsidR="00FD0038" w:rsidRPr="00606C58">
              <w:rPr>
                <w:snapToGrid w:val="0"/>
                <w:sz w:val="22"/>
                <w:szCs w:val="22"/>
              </w:rPr>
              <w:t>.</w:t>
            </w:r>
          </w:p>
          <w:p w14:paraId="0E4046F4" w14:textId="77777777" w:rsidR="007864F6" w:rsidRPr="00606C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06C58" w14:paraId="7F435FC2" w14:textId="77777777" w:rsidTr="00F86ACF">
        <w:tc>
          <w:tcPr>
            <w:tcW w:w="753" w:type="dxa"/>
          </w:tcPr>
          <w:p w14:paraId="10C085C6" w14:textId="01566279" w:rsidR="00F84080" w:rsidRPr="00606C5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563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26DDB16" w14:textId="77777777" w:rsidR="0069143B" w:rsidRDefault="00606C58" w:rsidP="0069143B">
            <w:pPr>
              <w:rPr>
                <w:b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7D94DFC1" w14:textId="77777777" w:rsidR="00606C58" w:rsidRDefault="00606C58" w:rsidP="0069143B">
            <w:pPr>
              <w:rPr>
                <w:b/>
                <w:sz w:val="22"/>
                <w:szCs w:val="22"/>
              </w:rPr>
            </w:pPr>
          </w:p>
          <w:p w14:paraId="5358EC05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634DDE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AEED28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ACCD126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8092CA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B866E54" w14:textId="0B7AB596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06C58" w14:paraId="3AAC474D" w14:textId="77777777" w:rsidTr="00F86ACF">
        <w:tc>
          <w:tcPr>
            <w:tcW w:w="753" w:type="dxa"/>
          </w:tcPr>
          <w:p w14:paraId="56BD8E1C" w14:textId="7C82EB51" w:rsidR="00376C7D" w:rsidRPr="00606C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3A03926" w14:textId="77777777" w:rsidR="00930B63" w:rsidRDefault="00606C58" w:rsidP="00606C58">
            <w:pPr>
              <w:rPr>
                <w:b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Utrikesministerns uttalanden om frihetsberövade svenska medborgare i Israel – G26</w:t>
            </w:r>
          </w:p>
          <w:p w14:paraId="1A043B86" w14:textId="77777777" w:rsidR="00606C58" w:rsidRDefault="00606C58" w:rsidP="00606C58">
            <w:pPr>
              <w:rPr>
                <w:b/>
                <w:sz w:val="22"/>
                <w:szCs w:val="22"/>
              </w:rPr>
            </w:pPr>
          </w:p>
          <w:p w14:paraId="2F6C3EF3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B7BDC0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F767E9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7B5A2477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35ECBB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9408146" w14:textId="74BD376D" w:rsidR="00606C58" w:rsidRPr="00606C58" w:rsidRDefault="00606C58" w:rsidP="00606C5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06C58" w14:paraId="09F4BDF6" w14:textId="77777777" w:rsidTr="00F86ACF">
        <w:tc>
          <w:tcPr>
            <w:tcW w:w="753" w:type="dxa"/>
          </w:tcPr>
          <w:p w14:paraId="7E382BF6" w14:textId="6F79F85F" w:rsidR="00376C7D" w:rsidRPr="00606C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BFB7826" w14:textId="1914F874" w:rsidR="00376C7D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64268771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526F2C3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3BEE38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A2A3DE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93D2658" w14:textId="6CD28ADF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77C8F6C7" w14:textId="77777777" w:rsidTr="00F86ACF">
        <w:tc>
          <w:tcPr>
            <w:tcW w:w="753" w:type="dxa"/>
          </w:tcPr>
          <w:p w14:paraId="71AAF247" w14:textId="173E7FEC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59175B4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  <w:r w:rsidRPr="00606C58">
              <w:rPr>
                <w:b/>
                <w:bCs/>
                <w:sz w:val="22"/>
                <w:szCs w:val="22"/>
              </w:rPr>
              <w:t>Statsministerns ansvar för Statsrådsberedningens och Regeringskansliets utlämnande av allmänna handlingar – G31, 35 (delvis) och 38</w:t>
            </w:r>
          </w:p>
          <w:p w14:paraId="51B1335E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</w:p>
          <w:p w14:paraId="160C8E71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C1511A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513A4B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78364627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507C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61D9424" w14:textId="185D6325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7EDD301D" w14:textId="77777777" w:rsidTr="00F86ACF">
        <w:tc>
          <w:tcPr>
            <w:tcW w:w="753" w:type="dxa"/>
          </w:tcPr>
          <w:p w14:paraId="28C1927E" w14:textId="344D1A79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844AEB5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  <w:r w:rsidRPr="00606C58">
              <w:rPr>
                <w:b/>
                <w:bCs/>
                <w:sz w:val="22"/>
                <w:szCs w:val="22"/>
              </w:rPr>
              <w:t>Finansministerns uttalanden om finanspolitiska ramverket – G34</w:t>
            </w:r>
          </w:p>
          <w:p w14:paraId="2A863CF7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</w:p>
          <w:p w14:paraId="7ADD89A6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F68ECE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D14515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7542514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F19B4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251DAF5C" w14:textId="0DEF25B5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7C6C96B7" w14:textId="77777777" w:rsidTr="00F86ACF">
        <w:tc>
          <w:tcPr>
            <w:tcW w:w="753" w:type="dxa"/>
          </w:tcPr>
          <w:p w14:paraId="18DF74FA" w14:textId="4FBC9B96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56AD55C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  <w:r w:rsidRPr="00606C58">
              <w:rPr>
                <w:b/>
                <w:bCs/>
                <w:sz w:val="22"/>
                <w:szCs w:val="22"/>
              </w:rPr>
              <w:t>Statsministerns samt statsråds uttalanden om Region Stockholm – G40</w:t>
            </w:r>
          </w:p>
          <w:p w14:paraId="670C2290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</w:p>
          <w:p w14:paraId="5796D5DD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975A2C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6B307C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02FF179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4F5C10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F975A36" w14:textId="1E881EA3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438A3FF4" w14:textId="77777777" w:rsidTr="00F86ACF">
        <w:tc>
          <w:tcPr>
            <w:tcW w:w="753" w:type="dxa"/>
          </w:tcPr>
          <w:p w14:paraId="3CAAB5FF" w14:textId="33816A56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E63ED84" w14:textId="77777777" w:rsid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Statsministerns hantering av aktieinnehav och jävsfrågor inom Regeringskansliet samt civilministerns deltagande i ett regeringsbeslut – G45</w:t>
            </w:r>
            <w:r w:rsidRPr="00606C58">
              <w:rPr>
                <w:b/>
                <w:sz w:val="22"/>
                <w:szCs w:val="22"/>
              </w:rPr>
              <w:br/>
            </w:r>
          </w:p>
          <w:p w14:paraId="7A9BB34C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3A5C5A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F5B858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14ADE508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382E4F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C14C303" w14:textId="7CD8A5F7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0E2EB276" w14:textId="77777777" w:rsidTr="00F86ACF">
        <w:tc>
          <w:tcPr>
            <w:tcW w:w="753" w:type="dxa"/>
          </w:tcPr>
          <w:p w14:paraId="2AE2FD36" w14:textId="571F3CC2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DB68706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  <w:r w:rsidRPr="00606C58">
              <w:rPr>
                <w:b/>
                <w:bCs/>
                <w:sz w:val="22"/>
                <w:szCs w:val="22"/>
              </w:rPr>
              <w:t>Finansministerns uttalande om införande av indexering av assistansersättningen – G41</w:t>
            </w:r>
          </w:p>
          <w:p w14:paraId="56C124EC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</w:p>
          <w:p w14:paraId="4AB24A13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4D09AA9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CA247B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2E6496C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9B5354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118C447" w14:textId="4E66BF2E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15ED9A69" w14:textId="77777777" w:rsidTr="00F86ACF">
        <w:tc>
          <w:tcPr>
            <w:tcW w:w="753" w:type="dxa"/>
          </w:tcPr>
          <w:p w14:paraId="54E697BA" w14:textId="074245D6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4F08674A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  <w:r w:rsidRPr="00606C58">
              <w:rPr>
                <w:b/>
                <w:bCs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19D6E8A0" w14:textId="77777777" w:rsidR="00606C58" w:rsidRDefault="00606C58" w:rsidP="0069143B">
            <w:pPr>
              <w:rPr>
                <w:b/>
                <w:bCs/>
                <w:sz w:val="22"/>
                <w:szCs w:val="22"/>
              </w:rPr>
            </w:pPr>
          </w:p>
          <w:p w14:paraId="64A6FE97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581D718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25B7AC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6F03F003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1B9B94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2D57A1F9" w14:textId="106F532F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4D54ABF5" w14:textId="77777777" w:rsidTr="00F86ACF">
        <w:tc>
          <w:tcPr>
            <w:tcW w:w="753" w:type="dxa"/>
          </w:tcPr>
          <w:p w14:paraId="41650124" w14:textId="498FFF97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749B516A" w14:textId="77777777" w:rsid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Regeringens hantering av utrednings- och remissförfarandet – G43</w:t>
            </w:r>
            <w:r w:rsidRPr="00606C58">
              <w:rPr>
                <w:b/>
                <w:sz w:val="22"/>
                <w:szCs w:val="22"/>
              </w:rPr>
              <w:br/>
            </w:r>
          </w:p>
          <w:p w14:paraId="058F4AFE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3CB2EF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A971A9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37A3D61" w14:textId="77777777" w:rsidR="00606C58" w:rsidRPr="00AF5EC3" w:rsidRDefault="00606C58" w:rsidP="00606C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919C0A" w14:textId="77777777" w:rsidR="00606C58" w:rsidRDefault="00606C58" w:rsidP="00606C58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5AE99060" w14:textId="19307F96" w:rsidR="00606C58" w:rsidRPr="00606C58" w:rsidRDefault="00606C5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6C58" w:rsidRPr="00606C58" w14:paraId="0AA314B2" w14:textId="77777777" w:rsidTr="00F86ACF">
        <w:tc>
          <w:tcPr>
            <w:tcW w:w="753" w:type="dxa"/>
          </w:tcPr>
          <w:p w14:paraId="6153845F" w14:textId="7C77FE39" w:rsidR="00606C58" w:rsidRPr="00606C58" w:rsidRDefault="00606C5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221107566"/>
            <w:r>
              <w:rPr>
                <w:b/>
                <w:snapToGrid w:val="0"/>
                <w:sz w:val="22"/>
                <w:szCs w:val="22"/>
              </w:rPr>
              <w:t>§</w:t>
            </w:r>
            <w:r w:rsidR="006E563A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6CDDBBFF" w14:textId="77777777" w:rsidR="00606C58" w:rsidRDefault="00606C58" w:rsidP="0069143B">
            <w:pPr>
              <w:rPr>
                <w:b/>
                <w:sz w:val="22"/>
                <w:szCs w:val="22"/>
              </w:rPr>
            </w:pPr>
            <w:r w:rsidRPr="00606C58">
              <w:rPr>
                <w:b/>
                <w:sz w:val="22"/>
                <w:szCs w:val="22"/>
              </w:rPr>
              <w:t>Begäran att få ta del av allmän handling</w:t>
            </w:r>
          </w:p>
          <w:p w14:paraId="46D0536D" w14:textId="77777777" w:rsidR="00D64259" w:rsidRDefault="00D64259" w:rsidP="0069143B">
            <w:pPr>
              <w:rPr>
                <w:b/>
                <w:sz w:val="22"/>
                <w:szCs w:val="22"/>
              </w:rPr>
            </w:pPr>
          </w:p>
          <w:p w14:paraId="4E96943A" w14:textId="2DE8B2BC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 xml:space="preserve">Utskottet behandlade två begäranden (dnr 1156-2025/26 och </w:t>
            </w:r>
            <w:r>
              <w:rPr>
                <w:snapToGrid w:val="0"/>
                <w:sz w:val="22"/>
                <w:szCs w:val="22"/>
              </w:rPr>
              <w:t xml:space="preserve">dnr </w:t>
            </w:r>
            <w:r w:rsidRPr="00A2350E">
              <w:rPr>
                <w:snapToGrid w:val="0"/>
                <w:sz w:val="22"/>
                <w:szCs w:val="22"/>
              </w:rPr>
              <w:t>1159-2025/26) om att få ta del av handlingar i ett granskningsärende. Prövningen omfattade vissa av de begärda handlingarna.</w:t>
            </w:r>
          </w:p>
          <w:p w14:paraId="01C14F70" w14:textId="77777777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</w:p>
          <w:p w14:paraId="70113169" w14:textId="31016E2B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 xml:space="preserve">Utskottet beslutade att lämna ut delar av handlingarna. De delar som inte lämnas ut bedöms av utskottet omfattas av sekretess enligt 15 kap. 1 § offentlighets- och sekretesslagen (2009:400). Handlingarna lämnas ut i den omfattning som framgår av bilaga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A2350E">
              <w:rPr>
                <w:snapToGrid w:val="0"/>
                <w:sz w:val="22"/>
                <w:szCs w:val="22"/>
              </w:rPr>
              <w:t>.</w:t>
            </w:r>
          </w:p>
          <w:p w14:paraId="5EA16C0D" w14:textId="77777777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</w:p>
          <w:p w14:paraId="71BB16A5" w14:textId="77777777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>Ärendet bordlades.</w:t>
            </w:r>
          </w:p>
          <w:p w14:paraId="3160B5AC" w14:textId="77777777" w:rsidR="00A2350E" w:rsidRPr="00A2350E" w:rsidRDefault="00A2350E" w:rsidP="00A2350E">
            <w:pPr>
              <w:rPr>
                <w:snapToGrid w:val="0"/>
                <w:sz w:val="22"/>
                <w:szCs w:val="22"/>
              </w:rPr>
            </w:pPr>
          </w:p>
          <w:p w14:paraId="20E55FA6" w14:textId="77777777" w:rsidR="00D64259" w:rsidRDefault="00A2350E" w:rsidP="00A2350E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C0A1A62" w14:textId="68AF1C81" w:rsidR="00A2350E" w:rsidRPr="00606C58" w:rsidRDefault="00A2350E" w:rsidP="00A2350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bookmarkEnd w:id="0"/>
      <w:tr w:rsidR="0096348C" w:rsidRPr="00606C58" w14:paraId="3AF1431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CFEBB78" w14:textId="313A24D8" w:rsidR="008273F4" w:rsidRPr="00606C58" w:rsidRDefault="00F719B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Justerat </w:t>
            </w:r>
            <w:r w:rsidR="00DE6D21" w:rsidRPr="00DE6D21">
              <w:rPr>
                <w:sz w:val="22"/>
                <w:szCs w:val="22"/>
              </w:rPr>
              <w:t>2026-02-17</w:t>
            </w:r>
          </w:p>
          <w:p w14:paraId="25E41B1F" w14:textId="1EA43E73" w:rsidR="00BC495C" w:rsidRPr="00606C58" w:rsidRDefault="00FD4374" w:rsidP="00F719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6C58">
              <w:rPr>
                <w:sz w:val="22"/>
                <w:szCs w:val="22"/>
              </w:rPr>
              <w:t>Jennie Nilsson</w:t>
            </w:r>
          </w:p>
        </w:tc>
      </w:tr>
    </w:tbl>
    <w:p w14:paraId="54A78021" w14:textId="77777777" w:rsidR="005805B8" w:rsidRDefault="005805B8" w:rsidP="005805B8">
      <w:pPr>
        <w:widowControl/>
        <w:rPr>
          <w:sz w:val="22"/>
          <w:szCs w:val="22"/>
        </w:rPr>
      </w:pPr>
    </w:p>
    <w:p w14:paraId="38EB435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9B2E59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4044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7A5DCA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10FEFD4" w14:textId="64A8CD0B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</w:t>
            </w:r>
            <w:r w:rsidR="00850192">
              <w:rPr>
                <w:sz w:val="20"/>
              </w:rPr>
              <w:t>2</w:t>
            </w:r>
            <w:r w:rsidR="002A7E85" w:rsidRPr="002A7E85">
              <w:rPr>
                <w:sz w:val="20"/>
              </w:rPr>
              <w:t>-</w:t>
            </w:r>
            <w:r w:rsidR="00850192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B70721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D54FD8" w14:textId="797035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325E5A">
              <w:rPr>
                <w:b/>
                <w:sz w:val="22"/>
                <w:szCs w:val="22"/>
              </w:rPr>
              <w:t xml:space="preserve"> 1</w:t>
            </w:r>
          </w:p>
          <w:p w14:paraId="6964DE7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DB87D7C" w14:textId="02ECCEE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47044E">
              <w:rPr>
                <w:sz w:val="20"/>
              </w:rPr>
              <w:t>25</w:t>
            </w:r>
          </w:p>
        </w:tc>
      </w:tr>
      <w:tr w:rsidR="005805B8" w14:paraId="1A07C7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97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718" w14:textId="7151D0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25E5A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024" w14:textId="609E218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25E5A">
              <w:rPr>
                <w:sz w:val="20"/>
              </w:rPr>
              <w:t xml:space="preserve"> 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8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5A0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E9C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CD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C11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1B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B8C74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D4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1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E7D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72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10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128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866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9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E9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1E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6E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15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818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E3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B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E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71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5E5A" w14:paraId="2728D33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A725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723" w14:textId="0FE5AD8E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46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60E" w14:textId="7725981D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AF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8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20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E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43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0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3E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A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36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FB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CC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FF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0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:rsidRPr="00850192" w14:paraId="4E66DCF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41F1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DA3" w14:textId="793FD269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66A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89F" w14:textId="78498951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5D5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D73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325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1A3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2F7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C3F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C2F2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162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3C7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7B3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922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7E7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7A3" w14:textId="77777777" w:rsidR="00325E5A" w:rsidRPr="006F54B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207E05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4C6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FFE" w14:textId="2077FE55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18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E79" w14:textId="77A6662D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54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F2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D9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94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63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29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D3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10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9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82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DE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0A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44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197969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F30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3B6" w14:textId="3664C3D8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D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B09" w14:textId="203AC72B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E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8A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6E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76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41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59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65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51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EE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A6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13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75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DC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16A096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597C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A84" w14:textId="52B9FB73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61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C16" w14:textId="09F79318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4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17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F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81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AC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52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A1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BC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9F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A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C1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7B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44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10E8D6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80B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836" w14:textId="40A0C88D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DC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35B" w14:textId="79D2A45B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3C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34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CA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CE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C9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F0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68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0A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DD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2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03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7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C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27A708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87E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39C" w14:textId="43F05DA4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FB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C4B" w14:textId="20F83072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57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08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3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18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197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56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A5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5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EC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5A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10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1C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9F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3C1053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37D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402" w14:textId="774547D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32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B27" w14:textId="6C6742C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28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45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C8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98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511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A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3B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24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19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B1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7D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36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67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2AE063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DC3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801" w14:textId="37E33A69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30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929" w14:textId="5079C36E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2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B3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7B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9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99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C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45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B8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F6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A3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6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6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91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226C89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3FB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CB5" w14:textId="0A7D9C66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D6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F36" w14:textId="6A4B259B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3D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AE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A0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CD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14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C1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56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11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2E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8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E7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2D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04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3CC6DA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84A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8C3" w14:textId="2344A67D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E6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06A" w14:textId="5FEE928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40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B3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91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B4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6B2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D3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0A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B9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5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02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0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07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5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4D5AA7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125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786" w14:textId="1BB3C2C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CC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3C0" w14:textId="5E795D53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53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74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D1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C1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DE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98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B1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8C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B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51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F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D0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19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E5A" w14:paraId="0AA61A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B81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1D" w14:textId="5A4537EB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49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132" w14:textId="70FE3023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62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B6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09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B0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3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C8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8B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4E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1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70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9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D2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0B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E5968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BD3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78" w14:textId="2C7F1F78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ED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1B2" w14:textId="628999A3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53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A8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DA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9C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B8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24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3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F3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5E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19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CE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64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F5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2A3B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F4E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933" w14:textId="23E7040E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8A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150" w14:textId="53D7E3D8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15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F7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2C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B4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03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E5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CD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47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EA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A9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B5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B0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C8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6EB7F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2E4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AE3" w14:textId="70934F2C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9E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D00" w14:textId="1C4CC94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76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BE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E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E2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2B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B5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8A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65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74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8A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F6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1C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23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220D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F6A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1AC" w14:textId="5E512CC4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6F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15E" w14:textId="48D3AE7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6A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9C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07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CB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75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72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DD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88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F0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0E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26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23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B8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CFC2C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3B06" w14:textId="77777777" w:rsidR="00325E5A" w:rsidRPr="00244936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1F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F7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A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69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43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9D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F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C0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80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B9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24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E5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0A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E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A9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9B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0FAE8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6EC" w14:textId="77777777" w:rsidR="00325E5A" w:rsidRPr="00244936" w:rsidRDefault="00325E5A" w:rsidP="00325E5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4F1" w14:textId="6B2F36B0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6C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091" w14:textId="27EF6D2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27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CC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CF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12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46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6F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B6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06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A1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7E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B0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B4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54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7BDFC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84E" w14:textId="77777777" w:rsidR="00325E5A" w:rsidRPr="00244936" w:rsidRDefault="00325E5A" w:rsidP="00325E5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403" w14:textId="0D51F5D4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27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DDF" w14:textId="77301680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82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F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F5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17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3A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2E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6C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03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1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DE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AF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51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52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29C2B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B55" w14:textId="77777777" w:rsidR="00325E5A" w:rsidRPr="00244936" w:rsidRDefault="00325E5A" w:rsidP="00325E5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C8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29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59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B1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B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94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A2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3D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55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39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00F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24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AC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E4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5A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69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402BD89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348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8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ED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7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37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F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15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5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10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BF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67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90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31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79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D8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0C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7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C1BA2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7D0" w14:textId="77777777" w:rsidR="00325E5A" w:rsidRPr="00244936" w:rsidRDefault="00325E5A" w:rsidP="00325E5A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56C" w14:textId="1C506B1C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89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F29" w14:textId="0ADC2450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6F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1E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9D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27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D10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B9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E4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85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1B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E1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E4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3E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C4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5EBD6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A63" w14:textId="77777777" w:rsidR="00325E5A" w:rsidRPr="00244936" w:rsidRDefault="00325E5A" w:rsidP="00325E5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D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4E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9E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E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FB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35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3D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15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6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3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4D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4F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6B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2A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9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25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B3071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C294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FE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BF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B1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6F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1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2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CD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AE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98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66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55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1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D9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42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5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E35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D57A9E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B6F6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2C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3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36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BC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D3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81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46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90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7A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59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BF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25D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DA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9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ED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0C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48C45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120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58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B9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CE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81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B0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84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75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F5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15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F4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81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5C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FC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4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3F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C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DC53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B4A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AE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D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1D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EC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D14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2FF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5E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41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6D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CE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C8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8E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22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74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E3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E0B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62733F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131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5A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38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C1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30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4D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F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56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00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DE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F7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1C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A1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39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D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08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5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B1D41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E32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48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BA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45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BB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0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55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8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90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7D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441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9A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81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34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4FB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96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7F0E64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0C6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79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52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2E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55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86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E2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C3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7B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87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94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FC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7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03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10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AE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E8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63CB8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79D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02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37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2F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8D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2F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28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A9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B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2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0F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C4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13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4F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25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F6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B9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640CF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7F9C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CA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95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9E5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9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1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D3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12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A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AA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19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45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D4D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69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53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9E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E9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38798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D1F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5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E6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1B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30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AC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D7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13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68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0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42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87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7E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3A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40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9B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1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5EB02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FA9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7E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6A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D6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9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6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A4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CF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D9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DF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AA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82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6F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A3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2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D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11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0645F8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BC4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E0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7C8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4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56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9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03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F8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A8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19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59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2A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EC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8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70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0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E7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376397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616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C2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5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9F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D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4A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FA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31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38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04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75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43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F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48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45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3F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99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0CEFC0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4AB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2E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DF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62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9E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3C4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59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BB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A3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18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1D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8A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9DE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5E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0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8A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2ACF34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D8D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55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60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3D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7F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26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98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00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4B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39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D6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BB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3C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7B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C7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65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E4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6BBD68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434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29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E8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04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A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91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DC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06E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39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5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E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55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C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38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C3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F7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A3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69A9FC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C67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2B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B0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76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F1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CE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22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6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0C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90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A5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D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B2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5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D2C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2D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7D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4574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500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56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9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D4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6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1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8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75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72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36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21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83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A2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E0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3D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49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66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0D40EE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D6E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63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35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80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A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89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8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98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69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95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9D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B0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C8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5E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1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61E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97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D476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D60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D7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90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FF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E7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68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5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53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31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1F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D3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44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11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6A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B0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5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47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AA908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90E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E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21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19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00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6B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1F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9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33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F6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D9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B8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65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3A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D0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2A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1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20611D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32B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EA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585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1C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6F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8A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6F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BE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9E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D3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6D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F6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A9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2F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9F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3A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05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D9B08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38C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C0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8EB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04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3B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CB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E4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C7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32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C4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3B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5F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9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24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0E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50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E2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5BB2C94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ED6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3F2" w14:textId="60E88BCB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A5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3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69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F3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DF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BF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0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A3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A0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F00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C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5E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2C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39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3D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1516E0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9A2" w14:textId="56D35C54" w:rsidR="00325E5A" w:rsidRPr="00244936" w:rsidRDefault="00325E5A" w:rsidP="00325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745" w14:textId="5447E421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D7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023D" w14:textId="3A69D59F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DB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B6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9DA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E7D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53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E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4F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B2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97E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28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105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BDB3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08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76D6365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8D3" w14:textId="77777777" w:rsidR="00325E5A" w:rsidRPr="00244936" w:rsidRDefault="00325E5A" w:rsidP="00325E5A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AE6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A5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53DD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AA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C61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02B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D7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EF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1A7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86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779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0B2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7EF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94C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1C4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178" w14:textId="77777777" w:rsidR="00325E5A" w:rsidRPr="00003AB2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5E5A" w14:paraId="7242238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F4E7F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31C1B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9F399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332D7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25E5A" w14:paraId="353F424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96EBE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7FA6F86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D95554C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F63AEC" w14:textId="77777777" w:rsidR="00325E5A" w:rsidRDefault="00325E5A" w:rsidP="00325E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6DF8A9E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17602">
    <w:abstractNumId w:val="0"/>
  </w:num>
  <w:num w:numId="2" w16cid:durableId="1320378281">
    <w:abstractNumId w:val="7"/>
  </w:num>
  <w:num w:numId="3" w16cid:durableId="840702894">
    <w:abstractNumId w:val="5"/>
  </w:num>
  <w:num w:numId="4" w16cid:durableId="1841195022">
    <w:abstractNumId w:val="6"/>
  </w:num>
  <w:num w:numId="5" w16cid:durableId="421990599">
    <w:abstractNumId w:val="2"/>
  </w:num>
  <w:num w:numId="6" w16cid:durableId="1302030497">
    <w:abstractNumId w:val="8"/>
  </w:num>
  <w:num w:numId="7" w16cid:durableId="336932906">
    <w:abstractNumId w:val="4"/>
  </w:num>
  <w:num w:numId="8" w16cid:durableId="1941912423">
    <w:abstractNumId w:val="3"/>
  </w:num>
  <w:num w:numId="9" w16cid:durableId="151395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3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5967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C8B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389E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0E4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25E5A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0635"/>
    <w:rsid w:val="0039258B"/>
    <w:rsid w:val="00393CDC"/>
    <w:rsid w:val="00394192"/>
    <w:rsid w:val="00394D0D"/>
    <w:rsid w:val="003952A4"/>
    <w:rsid w:val="003955E1"/>
    <w:rsid w:val="0039591D"/>
    <w:rsid w:val="003961EE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044E"/>
    <w:rsid w:val="00477C9F"/>
    <w:rsid w:val="00490212"/>
    <w:rsid w:val="0049372F"/>
    <w:rsid w:val="00494678"/>
    <w:rsid w:val="00494D58"/>
    <w:rsid w:val="004A3CE1"/>
    <w:rsid w:val="004A7B6B"/>
    <w:rsid w:val="004B2106"/>
    <w:rsid w:val="004B2346"/>
    <w:rsid w:val="004B6B3E"/>
    <w:rsid w:val="004B6D8F"/>
    <w:rsid w:val="004C5D4F"/>
    <w:rsid w:val="004C7964"/>
    <w:rsid w:val="004D2D42"/>
    <w:rsid w:val="004D37E3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06C58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41A2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563A"/>
    <w:rsid w:val="006F54BA"/>
    <w:rsid w:val="00702EB9"/>
    <w:rsid w:val="007118C9"/>
    <w:rsid w:val="0071773D"/>
    <w:rsid w:val="00723D66"/>
    <w:rsid w:val="00726EE5"/>
    <w:rsid w:val="007273BF"/>
    <w:rsid w:val="0073325A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0192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2F7C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57EF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350E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7342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7CED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65FE"/>
    <w:rsid w:val="00D64259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E6D21"/>
    <w:rsid w:val="00DF23EB"/>
    <w:rsid w:val="00E01933"/>
    <w:rsid w:val="00E03327"/>
    <w:rsid w:val="00E1233E"/>
    <w:rsid w:val="00E14E39"/>
    <w:rsid w:val="00E33857"/>
    <w:rsid w:val="00E43FED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9B9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31FCE"/>
  <w15:chartTrackingRefBased/>
  <w15:docId w15:val="{512B7521-0AD8-4042-B90D-B60BFF8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206</TotalTime>
  <Pages>4</Pages>
  <Words>645</Words>
  <Characters>4856</Characters>
  <Application>Microsoft Office Word</Application>
  <DocSecurity>0</DocSecurity>
  <Lines>1618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2021-05-04T07:05:00Z</cp:lastPrinted>
  <dcterms:created xsi:type="dcterms:W3CDTF">2026-02-04T12:24:00Z</dcterms:created>
  <dcterms:modified xsi:type="dcterms:W3CDTF">2026-03-16T14:53:00Z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