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1548E9" w:rsidRDefault="004E5086">
      <w:pPr>
        <w:pStyle w:val="Datum"/>
        <w:outlineLvl w:val="0"/>
      </w:pPr>
      <w:r w:rsidRPr="001548E9">
        <w:fldChar w:fldCharType="begin" w:fldLock="1"/>
      </w:r>
      <w:r w:rsidRPr="001548E9">
        <w:instrText xml:space="preserve"> DOCPROPERTY "DocumentDate" </w:instrText>
      </w:r>
      <w:r w:rsidRPr="001548E9">
        <w:fldChar w:fldCharType="separate"/>
      </w:r>
      <w:r w:rsidR="005D475C" w:rsidRPr="001548E9">
        <w:t>Onsdagen den 8 november 2006</w:t>
      </w:r>
      <w:r w:rsidRPr="001548E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15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1548E9" w:rsidRDefault="004E5086">
            <w:pPr>
              <w:pStyle w:val="Plenum"/>
              <w:tabs>
                <w:tab w:val="clear" w:pos="1418"/>
              </w:tabs>
            </w:pPr>
            <w:r w:rsidRPr="001548E9">
              <w:t>Kl.</w:t>
            </w:r>
          </w:p>
        </w:tc>
        <w:tc>
          <w:tcPr>
            <w:tcW w:w="851" w:type="dxa"/>
          </w:tcPr>
          <w:p w:rsidR="004E5086" w:rsidRPr="001548E9" w:rsidRDefault="002502D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548E9">
              <w:t>09.00</w:t>
            </w:r>
          </w:p>
        </w:tc>
        <w:tc>
          <w:tcPr>
            <w:tcW w:w="397" w:type="dxa"/>
          </w:tcPr>
          <w:p w:rsidR="004E5086" w:rsidRPr="001548E9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1548E9" w:rsidRDefault="002502DD">
            <w:pPr>
              <w:pStyle w:val="Plenum"/>
              <w:tabs>
                <w:tab w:val="clear" w:pos="1418"/>
              </w:tabs>
              <w:ind w:right="1"/>
            </w:pPr>
            <w:r w:rsidRPr="001548E9">
              <w:t>Allmänpolitisk debatt</w:t>
            </w:r>
          </w:p>
        </w:tc>
      </w:tr>
    </w:tbl>
    <w:p w:rsidR="004E5086" w:rsidRPr="001548E9" w:rsidRDefault="004E5086">
      <w:pPr>
        <w:pStyle w:val="StreckLngt"/>
      </w:pPr>
      <w:r w:rsidRPr="001548E9">
        <w:tab/>
      </w:r>
    </w:p>
    <w:p w:rsidR="00AB4FE8" w:rsidRPr="001548E9" w:rsidRDefault="00AB4FE8" w:rsidP="00AB4FE8">
      <w:pPr>
        <w:pStyle w:val="Blankrad"/>
      </w:pPr>
      <w:r w:rsidRPr="001548E9">
        <w:t xml:space="preserve">     </w:t>
      </w:r>
    </w:p>
    <w:p w:rsidR="00AB4FE8" w:rsidRPr="001548E9" w:rsidRDefault="00AB4FE8" w:rsidP="00AB4FE8">
      <w:pPr>
        <w:pStyle w:val="Blankrad"/>
      </w:pPr>
    </w:p>
    <w:p w:rsidR="004E5086" w:rsidRPr="001548E9" w:rsidRDefault="004E5086">
      <w:pPr>
        <w:pStyle w:val="Blankrad"/>
      </w:pPr>
      <w:r w:rsidRPr="001548E9">
        <w:t>          </w:t>
      </w:r>
    </w:p>
    <w:p w:rsidR="004E5086" w:rsidRPr="001548E9" w:rsidRDefault="004E5086">
      <w:pPr>
        <w:pStyle w:val="Blankrad"/>
      </w:pPr>
      <w:r w:rsidRPr="001548E9">
        <w:t>     </w:t>
      </w:r>
    </w:p>
    <w:p w:rsidR="002502DD" w:rsidRPr="001548E9" w:rsidRDefault="002502DD">
      <w:pPr>
        <w:pStyle w:val="Blankrad"/>
      </w:pPr>
      <w:r w:rsidRPr="001548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7938"/>
      </w:tblGrid>
      <w:tr w:rsidR="002502D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502DD" w:rsidRPr="001548E9" w:rsidRDefault="002502DD" w:rsidP="00D537CA">
            <w:r w:rsidRPr="001548E9">
              <w:t>Nr</w:t>
            </w:r>
          </w:p>
        </w:tc>
        <w:tc>
          <w:tcPr>
            <w:tcW w:w="8392" w:type="dxa"/>
            <w:gridSpan w:val="2"/>
          </w:tcPr>
          <w:p w:rsidR="002502DD" w:rsidRPr="001548E9" w:rsidRDefault="002502DD" w:rsidP="00D537CA"/>
        </w:tc>
      </w:tr>
      <w:tr w:rsidR="002502D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502DD" w:rsidRPr="001548E9" w:rsidRDefault="00E644DE">
            <w:pPr>
              <w:pStyle w:val="rendenr"/>
            </w:pPr>
            <w:r w:rsidRPr="001548E9">
              <w:t>2</w:t>
            </w:r>
          </w:p>
        </w:tc>
        <w:tc>
          <w:tcPr>
            <w:tcW w:w="8392" w:type="dxa"/>
            <w:gridSpan w:val="2"/>
          </w:tcPr>
          <w:p w:rsidR="002502DD" w:rsidRPr="001548E9" w:rsidRDefault="002502DD">
            <w:pPr>
              <w:pStyle w:val="renderubrik"/>
            </w:pPr>
            <w:r w:rsidRPr="001548E9">
              <w:t>Allmänpolitisk debatt</w:t>
            </w:r>
          </w:p>
        </w:tc>
      </w:tr>
      <w:tr w:rsidR="002502D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502DD" w:rsidRPr="001548E9" w:rsidRDefault="002502DD">
            <w:pPr>
              <w:pStyle w:val="IngenText"/>
              <w:spacing w:before="120"/>
            </w:pPr>
          </w:p>
        </w:tc>
        <w:tc>
          <w:tcPr>
            <w:tcW w:w="8392" w:type="dxa"/>
            <w:gridSpan w:val="2"/>
          </w:tcPr>
          <w:p w:rsidR="002502DD" w:rsidRPr="001548E9" w:rsidRDefault="002502DD">
            <w:pPr>
              <w:pStyle w:val="Underrubrik"/>
              <w:spacing w:before="120" w:after="120"/>
            </w:pPr>
            <w:r w:rsidRPr="001548E9">
              <w:t>Debattregler</w:t>
            </w:r>
          </w:p>
        </w:tc>
      </w:tr>
      <w:tr w:rsidR="002502D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502DD" w:rsidRPr="001548E9" w:rsidRDefault="002502DD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2502DD" w:rsidRPr="001548E9" w:rsidRDefault="002502DD">
            <w:r w:rsidRPr="001548E9">
              <w:t>Ledamot får hålla ett anförande om högst 6 minuter. Deltagande statsråd får hålla ett anförande om högst 10 minuter.</w:t>
            </w:r>
          </w:p>
          <w:p w:rsidR="002502DD" w:rsidRPr="001548E9" w:rsidRDefault="002502DD">
            <w:r w:rsidRPr="001548E9">
              <w:rPr>
                <w:i/>
              </w:rPr>
              <w:t>Särskilda replikregler gäller under debatten</w:t>
            </w:r>
            <w:r w:rsidRPr="001548E9">
              <w:t>:</w:t>
            </w:r>
          </w:p>
          <w:p w:rsidR="002502DD" w:rsidRPr="001548E9" w:rsidRDefault="002502DD">
            <w:r w:rsidRPr="001548E9">
              <w:t xml:space="preserve">Alla ledamöter – oavsett om de finns på talarlistan eller ej och oberoende av om de är direkt angripna – kan begära replik. Duellmetoden med </w:t>
            </w:r>
            <w:r w:rsidRPr="001548E9">
              <w:rPr>
                <w:i/>
              </w:rPr>
              <w:t>två repliker om 1 minut</w:t>
            </w:r>
            <w:r w:rsidRPr="001548E9">
              <w:t xml:space="preserve"> tillämpas. Den andra repliken kan skäras ner till ½ minut om talmannen bedömer att det är nödvändigt av tidsskäl. Repliker begärs från den egna bänken. Anförandena sker från talarstolen.</w:t>
            </w:r>
          </w:p>
        </w:tc>
      </w:tr>
      <w:tr w:rsidR="002502D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502DD" w:rsidRPr="001548E9" w:rsidRDefault="002502DD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2502DD" w:rsidRPr="001548E9" w:rsidRDefault="00226031">
            <w:pPr>
              <w:pStyle w:val="Underrubrik"/>
            </w:pPr>
            <w:r w:rsidRPr="001548E9">
              <w:t>Näringsliv, jord- och skogsbruk</w:t>
            </w:r>
          </w:p>
        </w:tc>
      </w:tr>
      <w:tr w:rsidR="00C324A7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324A7" w:rsidRPr="001548E9" w:rsidRDefault="00C324A7" w:rsidP="001E17D8">
            <w:pPr>
              <w:pStyle w:val="IngenText"/>
            </w:pPr>
          </w:p>
        </w:tc>
        <w:tc>
          <w:tcPr>
            <w:tcW w:w="454" w:type="dxa"/>
          </w:tcPr>
          <w:p w:rsidR="00C324A7" w:rsidRPr="001548E9" w:rsidRDefault="00C324A7" w:rsidP="001E17D8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938" w:type="dxa"/>
          </w:tcPr>
          <w:p w:rsidR="00C324A7" w:rsidRPr="001548E9" w:rsidRDefault="00C324A7" w:rsidP="001E17D8">
            <w:r w:rsidRPr="001548E9">
              <w:t>Alf Eriksson (s)</w:t>
            </w:r>
          </w:p>
        </w:tc>
      </w:tr>
      <w:tr w:rsidR="004E49DB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49DB" w:rsidRPr="001548E9" w:rsidRDefault="004E49DB">
            <w:pPr>
              <w:pStyle w:val="IngenText"/>
            </w:pPr>
          </w:p>
        </w:tc>
        <w:tc>
          <w:tcPr>
            <w:tcW w:w="454" w:type="dxa"/>
          </w:tcPr>
          <w:p w:rsidR="004E49DB" w:rsidRPr="001548E9" w:rsidRDefault="004E49DB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938" w:type="dxa"/>
          </w:tcPr>
          <w:p w:rsidR="004E49DB" w:rsidRPr="001548E9" w:rsidRDefault="000B74F8">
            <w:r w:rsidRPr="001548E9">
              <w:t>Kent Persson (v)</w:t>
            </w:r>
          </w:p>
        </w:tc>
      </w:tr>
      <w:tr w:rsidR="004E49DB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49DB" w:rsidRPr="001548E9" w:rsidRDefault="004E49DB">
            <w:pPr>
              <w:pStyle w:val="IngenText"/>
            </w:pPr>
          </w:p>
        </w:tc>
        <w:tc>
          <w:tcPr>
            <w:tcW w:w="454" w:type="dxa"/>
          </w:tcPr>
          <w:p w:rsidR="004E49DB" w:rsidRPr="001548E9" w:rsidRDefault="004E49DB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938" w:type="dxa"/>
          </w:tcPr>
          <w:p w:rsidR="004E49DB" w:rsidRPr="001548E9" w:rsidRDefault="00D85CE7">
            <w:r w:rsidRPr="001548E9">
              <w:t>Per Bolund (mp)</w:t>
            </w:r>
          </w:p>
        </w:tc>
      </w:tr>
      <w:tr w:rsidR="000B74F8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B74F8" w:rsidRPr="001548E9" w:rsidRDefault="000B74F8">
            <w:pPr>
              <w:pStyle w:val="IngenText"/>
            </w:pPr>
          </w:p>
        </w:tc>
        <w:tc>
          <w:tcPr>
            <w:tcW w:w="454" w:type="dxa"/>
          </w:tcPr>
          <w:p w:rsidR="000B74F8" w:rsidRPr="001548E9" w:rsidRDefault="000B74F8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938" w:type="dxa"/>
          </w:tcPr>
          <w:p w:rsidR="000B74F8" w:rsidRPr="001548E9" w:rsidRDefault="00D85CE7">
            <w:r w:rsidRPr="001548E9">
              <w:t>Hans Rothenberg (m)</w:t>
            </w:r>
          </w:p>
        </w:tc>
      </w:tr>
      <w:tr w:rsidR="000B74F8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B74F8" w:rsidRPr="001548E9" w:rsidRDefault="000B74F8">
            <w:pPr>
              <w:pStyle w:val="IngenText"/>
            </w:pPr>
          </w:p>
        </w:tc>
        <w:tc>
          <w:tcPr>
            <w:tcW w:w="454" w:type="dxa"/>
          </w:tcPr>
          <w:p w:rsidR="000B74F8" w:rsidRPr="001548E9" w:rsidRDefault="000B74F8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938" w:type="dxa"/>
          </w:tcPr>
          <w:p w:rsidR="000B74F8" w:rsidRPr="001548E9" w:rsidRDefault="00D85CE7">
            <w:r w:rsidRPr="001548E9">
              <w:t>Berit Högman (s)</w:t>
            </w:r>
          </w:p>
        </w:tc>
      </w:tr>
      <w:tr w:rsidR="000B74F8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B74F8" w:rsidRPr="001548E9" w:rsidRDefault="000B74F8">
            <w:pPr>
              <w:pStyle w:val="IngenText"/>
            </w:pPr>
          </w:p>
        </w:tc>
        <w:tc>
          <w:tcPr>
            <w:tcW w:w="454" w:type="dxa"/>
          </w:tcPr>
          <w:p w:rsidR="000B74F8" w:rsidRPr="001548E9" w:rsidRDefault="000B74F8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938" w:type="dxa"/>
          </w:tcPr>
          <w:p w:rsidR="000B74F8" w:rsidRPr="001548E9" w:rsidRDefault="00D85CE7">
            <w:r w:rsidRPr="001548E9">
              <w:t>Göran Montan (m)</w:t>
            </w:r>
          </w:p>
        </w:tc>
      </w:tr>
      <w:tr w:rsidR="000B74F8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B74F8" w:rsidRPr="001548E9" w:rsidRDefault="000B74F8">
            <w:pPr>
              <w:pStyle w:val="IngenText"/>
            </w:pPr>
          </w:p>
        </w:tc>
        <w:tc>
          <w:tcPr>
            <w:tcW w:w="454" w:type="dxa"/>
          </w:tcPr>
          <w:p w:rsidR="000B74F8" w:rsidRPr="001548E9" w:rsidRDefault="000B74F8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938" w:type="dxa"/>
          </w:tcPr>
          <w:p w:rsidR="000B74F8" w:rsidRPr="001548E9" w:rsidRDefault="00D85CE7">
            <w:r w:rsidRPr="001548E9">
              <w:t>Tina Ehn (mp)</w:t>
            </w:r>
          </w:p>
        </w:tc>
      </w:tr>
      <w:tr w:rsidR="000B74F8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B74F8" w:rsidRPr="001548E9" w:rsidRDefault="000B74F8">
            <w:pPr>
              <w:pStyle w:val="IngenText"/>
            </w:pPr>
          </w:p>
        </w:tc>
        <w:tc>
          <w:tcPr>
            <w:tcW w:w="454" w:type="dxa"/>
          </w:tcPr>
          <w:p w:rsidR="000B74F8" w:rsidRPr="001548E9" w:rsidRDefault="000B74F8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938" w:type="dxa"/>
          </w:tcPr>
          <w:p w:rsidR="000B74F8" w:rsidRPr="001548E9" w:rsidRDefault="00D85CE7">
            <w:r w:rsidRPr="001548E9">
              <w:t>Bengt-Anders Johansson (m)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E92860" w:rsidRPr="001548E9" w:rsidRDefault="00226031" w:rsidP="009E4DB7">
            <w:pPr>
              <w:pStyle w:val="Underrubrik"/>
            </w:pPr>
            <w:r w:rsidRPr="001548E9">
              <w:t>Ekonomi och skatter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E35BC3" w:rsidP="00E35BC3">
            <w:pPr>
              <w:pStyle w:val="Numrering"/>
              <w:numPr>
                <w:ilvl w:val="0"/>
                <w:numId w:val="0"/>
              </w:numPr>
            </w:pPr>
            <w:r w:rsidRPr="001548E9">
              <w:t>9</w:t>
            </w:r>
          </w:p>
        </w:tc>
        <w:tc>
          <w:tcPr>
            <w:tcW w:w="7938" w:type="dxa"/>
          </w:tcPr>
          <w:p w:rsidR="00E92860" w:rsidRPr="001548E9" w:rsidRDefault="00DE5762" w:rsidP="009E4DB7">
            <w:r w:rsidRPr="001548E9">
              <w:t>Lars Johansson (s)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536BE7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E35BC3" w:rsidRPr="001548E9">
              <w:t>0</w:t>
            </w:r>
          </w:p>
        </w:tc>
        <w:tc>
          <w:tcPr>
            <w:tcW w:w="7938" w:type="dxa"/>
          </w:tcPr>
          <w:p w:rsidR="00E92860" w:rsidRPr="001548E9" w:rsidRDefault="00DE5762" w:rsidP="009E4DB7">
            <w:r w:rsidRPr="001548E9">
              <w:t>Marie Engström (v)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536BE7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E35BC3" w:rsidRPr="001548E9">
              <w:t>1</w:t>
            </w:r>
          </w:p>
        </w:tc>
        <w:tc>
          <w:tcPr>
            <w:tcW w:w="7938" w:type="dxa"/>
          </w:tcPr>
          <w:p w:rsidR="00E92860" w:rsidRPr="001548E9" w:rsidRDefault="00DE5762" w:rsidP="009E4DB7">
            <w:r w:rsidRPr="001548E9">
              <w:t>Helena Leander (mp)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536BE7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E35BC3" w:rsidRPr="001548E9">
              <w:t>2</w:t>
            </w:r>
          </w:p>
        </w:tc>
        <w:tc>
          <w:tcPr>
            <w:tcW w:w="7938" w:type="dxa"/>
          </w:tcPr>
          <w:p w:rsidR="00DE5762" w:rsidRPr="001548E9" w:rsidRDefault="00CF1BAB" w:rsidP="009E4DB7">
            <w:r w:rsidRPr="001548E9">
              <w:t>Ulf Sjösten (m)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536BE7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E35BC3" w:rsidRPr="001548E9">
              <w:t>3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Fredrick Federley (c)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536BE7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E35BC3" w:rsidRPr="001548E9">
              <w:t>4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Gunnar Andrén (fp)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536BE7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E35BC3" w:rsidRPr="001548E9">
              <w:t>5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Lennart Sacrédeus (kd)</w:t>
            </w:r>
            <w:r w:rsidR="00AA1F5E" w:rsidRPr="001548E9">
              <w:t xml:space="preserve">         </w:t>
            </w:r>
            <w:r w:rsidR="00896548" w:rsidRPr="001548E9">
              <w:t xml:space="preserve">                                                                         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536BE7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E35BC3" w:rsidRPr="001548E9">
              <w:t>6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Agneta Gille (s)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536BE7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E35BC3" w:rsidRPr="001548E9">
              <w:t>7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Mats Sander (m)</w:t>
            </w:r>
            <w:r w:rsidR="002F07C4" w:rsidRPr="001548E9">
              <w:t xml:space="preserve">                                                                                             Forts.                                                                    </w:t>
            </w:r>
          </w:p>
        </w:tc>
      </w:tr>
      <w:tr w:rsidR="002F07C4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F07C4" w:rsidRPr="001548E9" w:rsidRDefault="002F07C4" w:rsidP="00847657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2F07C4" w:rsidRPr="001548E9" w:rsidRDefault="002F07C4" w:rsidP="00847657">
            <w:pPr>
              <w:pStyle w:val="Underrubrik"/>
            </w:pPr>
            <w:r w:rsidRPr="001548E9">
              <w:t>Ekonomi och skatter  forts.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536BE7" w:rsidP="00536BE7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E35BC3" w:rsidRPr="001548E9">
              <w:t>8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Ulla Andersson (v)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E35BC3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19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Hans Wallmark (m)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F440B4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E35BC3" w:rsidRPr="001548E9">
              <w:t>0</w:t>
            </w:r>
          </w:p>
        </w:tc>
        <w:tc>
          <w:tcPr>
            <w:tcW w:w="7938" w:type="dxa"/>
          </w:tcPr>
          <w:p w:rsidR="00DE5762" w:rsidRPr="001548E9" w:rsidRDefault="00CF1BAB" w:rsidP="009E4DB7">
            <w:r w:rsidRPr="001548E9">
              <w:t xml:space="preserve">Karl Sigfrid (m)   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E92860" w:rsidRPr="001548E9" w:rsidRDefault="00226031" w:rsidP="009E4DB7">
            <w:pPr>
              <w:pStyle w:val="Underrubrik"/>
            </w:pPr>
            <w:r w:rsidRPr="001548E9">
              <w:t>Regionalpolitik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E35BC3" w:rsidRPr="001548E9">
              <w:t>1</w:t>
            </w:r>
          </w:p>
        </w:tc>
        <w:tc>
          <w:tcPr>
            <w:tcW w:w="7938" w:type="dxa"/>
          </w:tcPr>
          <w:p w:rsidR="00E92860" w:rsidRPr="001548E9" w:rsidRDefault="00DE5762" w:rsidP="009E4DB7">
            <w:r w:rsidRPr="001548E9">
              <w:t>Krister Örnfjäder (s)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E35BC3" w:rsidRPr="001548E9">
              <w:t>2</w:t>
            </w:r>
          </w:p>
        </w:tc>
        <w:tc>
          <w:tcPr>
            <w:tcW w:w="7938" w:type="dxa"/>
          </w:tcPr>
          <w:p w:rsidR="00E92860" w:rsidRPr="001548E9" w:rsidRDefault="00DE5762" w:rsidP="009E4DB7">
            <w:r w:rsidRPr="001548E9">
              <w:t>Gunilla Wahlén (v)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E35BC3" w:rsidRPr="001548E9">
              <w:t>3</w:t>
            </w:r>
          </w:p>
        </w:tc>
        <w:tc>
          <w:tcPr>
            <w:tcW w:w="7938" w:type="dxa"/>
          </w:tcPr>
          <w:p w:rsidR="00E92860" w:rsidRPr="001548E9" w:rsidRDefault="00DE5762" w:rsidP="009E4DB7">
            <w:r w:rsidRPr="001548E9">
              <w:t>Rolf K Nilsson (m)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E35BC3" w:rsidRPr="001548E9">
              <w:t>4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Birgitta Sellén (c)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E35BC3" w:rsidRPr="001548E9">
              <w:t>5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Veronica Palm (s)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E35BC3" w:rsidRPr="001548E9">
              <w:t>6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Solveig Zander (c)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E35BC3" w:rsidRPr="001548E9">
              <w:t>7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Maria Öberg (s)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536BE7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E35BC3" w:rsidRPr="001548E9">
              <w:t>8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Leif Jakobsson (s)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E35BC3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29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Emma Henriksson (kd)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E35BC3" w:rsidRPr="001548E9">
              <w:t>0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Carin Jämtin (s)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E35BC3" w:rsidRPr="001548E9">
              <w:t>1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Mikael Damberg (s)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E92860" w:rsidRPr="001548E9" w:rsidRDefault="00226031" w:rsidP="009E4DB7">
            <w:pPr>
              <w:pStyle w:val="Underrubrik"/>
            </w:pPr>
            <w:r w:rsidRPr="001548E9">
              <w:t>Miljö och energi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E35BC3" w:rsidRPr="001548E9">
              <w:t>2</w:t>
            </w:r>
          </w:p>
        </w:tc>
        <w:tc>
          <w:tcPr>
            <w:tcW w:w="7938" w:type="dxa"/>
          </w:tcPr>
          <w:p w:rsidR="00E92860" w:rsidRPr="001548E9" w:rsidRDefault="00DE5762" w:rsidP="009E4DB7">
            <w:r w:rsidRPr="001548E9">
              <w:t>Anders Ygeman (s)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E35BC3" w:rsidRPr="001548E9">
              <w:t>3</w:t>
            </w:r>
          </w:p>
        </w:tc>
        <w:tc>
          <w:tcPr>
            <w:tcW w:w="7938" w:type="dxa"/>
          </w:tcPr>
          <w:p w:rsidR="00E92860" w:rsidRPr="001548E9" w:rsidRDefault="00DE5762" w:rsidP="009E4DB7">
            <w:r w:rsidRPr="001548E9">
              <w:t>Karin Svensson Smith (mp)</w:t>
            </w:r>
          </w:p>
        </w:tc>
      </w:tr>
      <w:tr w:rsidR="00F92F6E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92F6E" w:rsidRPr="001548E9" w:rsidRDefault="00F92F6E" w:rsidP="009E4DB7">
            <w:pPr>
              <w:pStyle w:val="IngenText"/>
            </w:pPr>
          </w:p>
        </w:tc>
        <w:tc>
          <w:tcPr>
            <w:tcW w:w="454" w:type="dxa"/>
          </w:tcPr>
          <w:p w:rsidR="00F92F6E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E35BC3" w:rsidRPr="001548E9">
              <w:t>4</w:t>
            </w:r>
          </w:p>
        </w:tc>
        <w:tc>
          <w:tcPr>
            <w:tcW w:w="7938" w:type="dxa"/>
          </w:tcPr>
          <w:p w:rsidR="00F92F6E" w:rsidRPr="001548E9" w:rsidRDefault="00F92F6E" w:rsidP="009E4DB7">
            <w:r w:rsidRPr="001548E9">
              <w:t>Jeppe Johnsson (m)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E35BC3" w:rsidRPr="001548E9">
              <w:t>5</w:t>
            </w:r>
          </w:p>
        </w:tc>
        <w:tc>
          <w:tcPr>
            <w:tcW w:w="7938" w:type="dxa"/>
          </w:tcPr>
          <w:p w:rsidR="00E92860" w:rsidRPr="001548E9" w:rsidRDefault="00DE5762" w:rsidP="009E4DB7">
            <w:r w:rsidRPr="001548E9">
              <w:t>Miljöminister Andreas Carlgren (c)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E35BC3" w:rsidRPr="001548E9">
              <w:t>6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Anita Brodén (fp)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E35BC3" w:rsidRPr="001548E9">
              <w:t>7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Sven Gunnar Persson (kd)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536BE7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E35BC3" w:rsidRPr="001548E9">
              <w:t>8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Jacob Johnson (v)</w:t>
            </w:r>
          </w:p>
        </w:tc>
      </w:tr>
      <w:tr w:rsidR="003F4CDB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F4CDB" w:rsidRPr="001548E9" w:rsidRDefault="003F4CDB" w:rsidP="001E46A5">
            <w:pPr>
              <w:pStyle w:val="IngenText"/>
            </w:pPr>
          </w:p>
        </w:tc>
        <w:tc>
          <w:tcPr>
            <w:tcW w:w="454" w:type="dxa"/>
          </w:tcPr>
          <w:p w:rsidR="003F4CDB" w:rsidRPr="001548E9" w:rsidRDefault="00E35BC3" w:rsidP="001E46A5">
            <w:pPr>
              <w:pStyle w:val="Numrering"/>
              <w:numPr>
                <w:ilvl w:val="0"/>
                <w:numId w:val="0"/>
              </w:numPr>
            </w:pPr>
            <w:r w:rsidRPr="001548E9">
              <w:t>39</w:t>
            </w:r>
          </w:p>
        </w:tc>
        <w:tc>
          <w:tcPr>
            <w:tcW w:w="7938" w:type="dxa"/>
          </w:tcPr>
          <w:p w:rsidR="003F4CDB" w:rsidRPr="001548E9" w:rsidRDefault="003F4CDB" w:rsidP="001E46A5">
            <w:r w:rsidRPr="001548E9">
              <w:t>Göran Pettersson (m)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E35BC3" w:rsidRPr="001548E9">
              <w:t>0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Åke Sandström (c)</w:t>
            </w:r>
          </w:p>
        </w:tc>
      </w:tr>
      <w:tr w:rsidR="00DE576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E5762" w:rsidRPr="001548E9" w:rsidRDefault="00DE5762" w:rsidP="009E4DB7">
            <w:pPr>
              <w:pStyle w:val="IngenText"/>
            </w:pPr>
          </w:p>
        </w:tc>
        <w:tc>
          <w:tcPr>
            <w:tcW w:w="454" w:type="dxa"/>
          </w:tcPr>
          <w:p w:rsidR="00DE5762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E35BC3" w:rsidRPr="001548E9">
              <w:t>1</w:t>
            </w:r>
          </w:p>
        </w:tc>
        <w:tc>
          <w:tcPr>
            <w:tcW w:w="7938" w:type="dxa"/>
          </w:tcPr>
          <w:p w:rsidR="00DE5762" w:rsidRPr="001548E9" w:rsidRDefault="00DE5762" w:rsidP="009E4DB7">
            <w:r w:rsidRPr="001548E9">
              <w:t>Lars-Arne Staxäng (m)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E92860" w:rsidRPr="001548E9" w:rsidRDefault="00226031" w:rsidP="009E4DB7">
            <w:pPr>
              <w:pStyle w:val="Underrubrik"/>
            </w:pPr>
            <w:r w:rsidRPr="001548E9">
              <w:t>Bostadsfrågor och infrastruktur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E35BC3" w:rsidRPr="001548E9">
              <w:t>2</w:t>
            </w:r>
          </w:p>
        </w:tc>
        <w:tc>
          <w:tcPr>
            <w:tcW w:w="7938" w:type="dxa"/>
          </w:tcPr>
          <w:p w:rsidR="00E92860" w:rsidRPr="001548E9" w:rsidRDefault="00194B4D" w:rsidP="009E4DB7">
            <w:r w:rsidRPr="001548E9">
              <w:t>Carina Moberg (s)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E35BC3" w:rsidRPr="001548E9">
              <w:t>3</w:t>
            </w:r>
          </w:p>
        </w:tc>
        <w:tc>
          <w:tcPr>
            <w:tcW w:w="7938" w:type="dxa"/>
          </w:tcPr>
          <w:p w:rsidR="00E92860" w:rsidRPr="001548E9" w:rsidRDefault="00066EA7" w:rsidP="009E4DB7">
            <w:r w:rsidRPr="001548E9">
              <w:t>Egon Frid (v)</w:t>
            </w:r>
          </w:p>
        </w:tc>
      </w:tr>
      <w:tr w:rsidR="00123B6B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3B6B" w:rsidRPr="001548E9" w:rsidRDefault="00123B6B" w:rsidP="009E4DB7">
            <w:pPr>
              <w:pStyle w:val="IngenText"/>
            </w:pPr>
          </w:p>
        </w:tc>
        <w:tc>
          <w:tcPr>
            <w:tcW w:w="454" w:type="dxa"/>
          </w:tcPr>
          <w:p w:rsidR="00123B6B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E35BC3" w:rsidRPr="001548E9">
              <w:t>4</w:t>
            </w:r>
          </w:p>
        </w:tc>
        <w:tc>
          <w:tcPr>
            <w:tcW w:w="7938" w:type="dxa"/>
          </w:tcPr>
          <w:p w:rsidR="00123B6B" w:rsidRPr="001548E9" w:rsidRDefault="00123B6B" w:rsidP="009E4DB7">
            <w:r w:rsidRPr="001548E9">
              <w:t>Annicka Engblom (m)</w:t>
            </w:r>
            <w:r w:rsidR="00896548" w:rsidRPr="001548E9">
              <w:t xml:space="preserve">                                                                                  Forts.</w:t>
            </w:r>
          </w:p>
        </w:tc>
      </w:tr>
      <w:tr w:rsidR="00896548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96548" w:rsidRPr="001548E9" w:rsidRDefault="00896548" w:rsidP="003D7D26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896548" w:rsidRPr="001548E9" w:rsidRDefault="00896548" w:rsidP="003D7D26">
            <w:pPr>
              <w:pStyle w:val="Underrubrik"/>
            </w:pPr>
            <w:r w:rsidRPr="001548E9">
              <w:t>Bostadsfrågor och infrastruktur  forts.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E35BC3" w:rsidRPr="001548E9">
              <w:t>5</w:t>
            </w:r>
          </w:p>
        </w:tc>
        <w:tc>
          <w:tcPr>
            <w:tcW w:w="7938" w:type="dxa"/>
          </w:tcPr>
          <w:p w:rsidR="00E92860" w:rsidRPr="001548E9" w:rsidRDefault="00431F44" w:rsidP="009E4DB7">
            <w:r w:rsidRPr="001548E9">
              <w:t>Lennart Pettersson (c)</w:t>
            </w:r>
          </w:p>
        </w:tc>
      </w:tr>
      <w:tr w:rsidR="00066EA7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66EA7" w:rsidRPr="001548E9" w:rsidRDefault="00066EA7" w:rsidP="009E4DB7">
            <w:pPr>
              <w:pStyle w:val="IngenText"/>
            </w:pPr>
          </w:p>
        </w:tc>
        <w:tc>
          <w:tcPr>
            <w:tcW w:w="454" w:type="dxa"/>
          </w:tcPr>
          <w:p w:rsidR="00066EA7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E35BC3" w:rsidRPr="001548E9">
              <w:t>6</w:t>
            </w:r>
          </w:p>
        </w:tc>
        <w:tc>
          <w:tcPr>
            <w:tcW w:w="7938" w:type="dxa"/>
          </w:tcPr>
          <w:p w:rsidR="00066EA7" w:rsidRPr="001548E9" w:rsidRDefault="00194B4D" w:rsidP="009E4DB7">
            <w:r w:rsidRPr="001548E9">
              <w:t>Birgitta Eriksson (s)</w:t>
            </w:r>
          </w:p>
        </w:tc>
      </w:tr>
      <w:tr w:rsidR="00066EA7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66EA7" w:rsidRPr="001548E9" w:rsidRDefault="00066EA7" w:rsidP="009E4DB7">
            <w:pPr>
              <w:pStyle w:val="IngenText"/>
            </w:pPr>
          </w:p>
        </w:tc>
        <w:tc>
          <w:tcPr>
            <w:tcW w:w="454" w:type="dxa"/>
          </w:tcPr>
          <w:p w:rsidR="00066EA7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E35BC3" w:rsidRPr="001548E9">
              <w:t>7</w:t>
            </w:r>
          </w:p>
        </w:tc>
        <w:tc>
          <w:tcPr>
            <w:tcW w:w="7938" w:type="dxa"/>
          </w:tcPr>
          <w:p w:rsidR="00066EA7" w:rsidRPr="001548E9" w:rsidRDefault="00431F44" w:rsidP="009E4DB7">
            <w:r w:rsidRPr="001548E9">
              <w:t xml:space="preserve">Jörgen Johansson (c)  </w:t>
            </w:r>
          </w:p>
        </w:tc>
      </w:tr>
      <w:tr w:rsidR="00066EA7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66EA7" w:rsidRPr="001548E9" w:rsidRDefault="00066EA7" w:rsidP="009E4DB7">
            <w:pPr>
              <w:pStyle w:val="IngenText"/>
            </w:pPr>
          </w:p>
        </w:tc>
        <w:tc>
          <w:tcPr>
            <w:tcW w:w="454" w:type="dxa"/>
          </w:tcPr>
          <w:p w:rsidR="00066EA7" w:rsidRPr="001548E9" w:rsidRDefault="00536BE7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E35BC3" w:rsidRPr="001548E9">
              <w:t>8</w:t>
            </w:r>
          </w:p>
        </w:tc>
        <w:tc>
          <w:tcPr>
            <w:tcW w:w="7938" w:type="dxa"/>
          </w:tcPr>
          <w:p w:rsidR="00066EA7" w:rsidRPr="001548E9" w:rsidRDefault="00066EA7" w:rsidP="009E4DB7">
            <w:r w:rsidRPr="001548E9">
              <w:t>Peter Hultqvist (s)</w:t>
            </w:r>
          </w:p>
        </w:tc>
      </w:tr>
      <w:tr w:rsidR="00066EA7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66EA7" w:rsidRPr="001548E9" w:rsidRDefault="00066EA7" w:rsidP="009E4DB7">
            <w:pPr>
              <w:pStyle w:val="IngenText"/>
            </w:pPr>
          </w:p>
        </w:tc>
        <w:tc>
          <w:tcPr>
            <w:tcW w:w="454" w:type="dxa"/>
          </w:tcPr>
          <w:p w:rsidR="00066EA7" w:rsidRPr="001548E9" w:rsidRDefault="00E35BC3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49</w:t>
            </w:r>
          </w:p>
        </w:tc>
        <w:tc>
          <w:tcPr>
            <w:tcW w:w="7938" w:type="dxa"/>
          </w:tcPr>
          <w:p w:rsidR="00066EA7" w:rsidRPr="001548E9" w:rsidRDefault="00066EA7" w:rsidP="009E4DB7">
            <w:r w:rsidRPr="001548E9">
              <w:t>Jan Ericson (m)</w:t>
            </w:r>
          </w:p>
        </w:tc>
      </w:tr>
      <w:tr w:rsidR="00066EA7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66EA7" w:rsidRPr="001548E9" w:rsidRDefault="00066EA7" w:rsidP="009E4DB7">
            <w:pPr>
              <w:pStyle w:val="IngenText"/>
            </w:pPr>
          </w:p>
        </w:tc>
        <w:tc>
          <w:tcPr>
            <w:tcW w:w="454" w:type="dxa"/>
          </w:tcPr>
          <w:p w:rsidR="00066EA7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  <w:r w:rsidR="00E35BC3" w:rsidRPr="001548E9">
              <w:t>0</w:t>
            </w:r>
          </w:p>
        </w:tc>
        <w:tc>
          <w:tcPr>
            <w:tcW w:w="7938" w:type="dxa"/>
          </w:tcPr>
          <w:p w:rsidR="00066EA7" w:rsidRPr="001548E9" w:rsidRDefault="00066EA7" w:rsidP="009E4DB7">
            <w:r w:rsidRPr="001548E9">
              <w:t>Sten Nordin (m)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F792D" w:rsidRPr="001548E9" w:rsidRDefault="00226031" w:rsidP="00AF273A">
            <w:pPr>
              <w:pStyle w:val="Underrubrik"/>
            </w:pPr>
            <w:r w:rsidRPr="001548E9">
              <w:t>Utrikes- och försvarsfrågor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IngenText"/>
            </w:pPr>
          </w:p>
        </w:tc>
        <w:tc>
          <w:tcPr>
            <w:tcW w:w="454" w:type="dxa"/>
          </w:tcPr>
          <w:p w:rsidR="006F792D" w:rsidRPr="001548E9" w:rsidRDefault="00C7253E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  <w:r w:rsidR="00E35BC3" w:rsidRPr="001548E9">
              <w:t>1</w:t>
            </w:r>
          </w:p>
        </w:tc>
        <w:tc>
          <w:tcPr>
            <w:tcW w:w="7938" w:type="dxa"/>
          </w:tcPr>
          <w:p w:rsidR="006F792D" w:rsidRPr="001548E9" w:rsidRDefault="00C17952" w:rsidP="00AF273A">
            <w:r w:rsidRPr="001548E9">
              <w:t>Carina Hägg (s)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IngenText"/>
            </w:pPr>
          </w:p>
        </w:tc>
        <w:tc>
          <w:tcPr>
            <w:tcW w:w="454" w:type="dxa"/>
          </w:tcPr>
          <w:p w:rsidR="006F792D" w:rsidRPr="001548E9" w:rsidRDefault="00C7253E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  <w:r w:rsidR="00E35BC3" w:rsidRPr="001548E9">
              <w:t>2</w:t>
            </w:r>
          </w:p>
        </w:tc>
        <w:tc>
          <w:tcPr>
            <w:tcW w:w="7938" w:type="dxa"/>
          </w:tcPr>
          <w:p w:rsidR="006F792D" w:rsidRPr="001548E9" w:rsidRDefault="00C17952" w:rsidP="00AF273A">
            <w:r w:rsidRPr="001548E9">
              <w:t>Max Andersson (mp)</w:t>
            </w:r>
          </w:p>
        </w:tc>
      </w:tr>
      <w:tr w:rsidR="00123B6B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3B6B" w:rsidRPr="001548E9" w:rsidRDefault="00123B6B" w:rsidP="00AF273A">
            <w:pPr>
              <w:pStyle w:val="IngenText"/>
            </w:pPr>
          </w:p>
        </w:tc>
        <w:tc>
          <w:tcPr>
            <w:tcW w:w="454" w:type="dxa"/>
          </w:tcPr>
          <w:p w:rsidR="00123B6B" w:rsidRPr="001548E9" w:rsidRDefault="00C7253E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  <w:r w:rsidR="00E35BC3" w:rsidRPr="001548E9">
              <w:t>3</w:t>
            </w:r>
          </w:p>
        </w:tc>
        <w:tc>
          <w:tcPr>
            <w:tcW w:w="7938" w:type="dxa"/>
          </w:tcPr>
          <w:p w:rsidR="00123B6B" w:rsidRPr="001548E9" w:rsidRDefault="00123B6B" w:rsidP="00AF273A">
            <w:r w:rsidRPr="001548E9">
              <w:t>Christian Holm (m)</w:t>
            </w:r>
          </w:p>
        </w:tc>
      </w:tr>
      <w:tr w:rsidR="00536BE7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36BE7" w:rsidRPr="001548E9" w:rsidRDefault="00536BE7" w:rsidP="001E17D8">
            <w:pPr>
              <w:pStyle w:val="IngenText"/>
            </w:pPr>
          </w:p>
        </w:tc>
        <w:tc>
          <w:tcPr>
            <w:tcW w:w="454" w:type="dxa"/>
          </w:tcPr>
          <w:p w:rsidR="00536BE7" w:rsidRPr="001548E9" w:rsidRDefault="00536BE7" w:rsidP="00536BE7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  <w:r w:rsidR="00E35BC3" w:rsidRPr="001548E9">
              <w:t>4</w:t>
            </w:r>
          </w:p>
        </w:tc>
        <w:tc>
          <w:tcPr>
            <w:tcW w:w="7938" w:type="dxa"/>
          </w:tcPr>
          <w:p w:rsidR="00536BE7" w:rsidRPr="001548E9" w:rsidRDefault="00536BE7" w:rsidP="001E17D8">
            <w:r w:rsidRPr="001548E9">
              <w:t>Staffan Danielsson (c)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IngenText"/>
            </w:pPr>
          </w:p>
        </w:tc>
        <w:tc>
          <w:tcPr>
            <w:tcW w:w="454" w:type="dxa"/>
          </w:tcPr>
          <w:p w:rsidR="006F792D" w:rsidRPr="001548E9" w:rsidRDefault="00536BE7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  <w:r w:rsidR="00E35BC3" w:rsidRPr="001548E9">
              <w:t>5</w:t>
            </w:r>
          </w:p>
        </w:tc>
        <w:tc>
          <w:tcPr>
            <w:tcW w:w="7938" w:type="dxa"/>
          </w:tcPr>
          <w:p w:rsidR="006F792D" w:rsidRPr="001548E9" w:rsidRDefault="00C17952" w:rsidP="00AF273A">
            <w:r w:rsidRPr="001548E9">
              <w:t>Carl B Hamilton (fp)</w:t>
            </w:r>
          </w:p>
        </w:tc>
      </w:tr>
      <w:tr w:rsidR="00066EA7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66EA7" w:rsidRPr="001548E9" w:rsidRDefault="00066EA7" w:rsidP="00AF273A">
            <w:pPr>
              <w:pStyle w:val="IngenText"/>
            </w:pPr>
          </w:p>
        </w:tc>
        <w:tc>
          <w:tcPr>
            <w:tcW w:w="454" w:type="dxa"/>
          </w:tcPr>
          <w:p w:rsidR="00066EA7" w:rsidRPr="001548E9" w:rsidRDefault="00C7253E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  <w:r w:rsidR="00E35BC3" w:rsidRPr="001548E9">
              <w:t>6</w:t>
            </w:r>
          </w:p>
        </w:tc>
        <w:tc>
          <w:tcPr>
            <w:tcW w:w="7938" w:type="dxa"/>
          </w:tcPr>
          <w:p w:rsidR="00066EA7" w:rsidRPr="001548E9" w:rsidRDefault="00C17952" w:rsidP="00AF273A">
            <w:r w:rsidRPr="001548E9">
              <w:t>Nina Larsson (fp)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F792D" w:rsidRPr="001548E9" w:rsidRDefault="00226031" w:rsidP="00AF273A">
            <w:pPr>
              <w:pStyle w:val="Underrubrik"/>
            </w:pPr>
            <w:r w:rsidRPr="001548E9">
              <w:t>Migration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IngenText"/>
            </w:pPr>
          </w:p>
        </w:tc>
        <w:tc>
          <w:tcPr>
            <w:tcW w:w="454" w:type="dxa"/>
          </w:tcPr>
          <w:p w:rsidR="006F792D" w:rsidRPr="001548E9" w:rsidRDefault="00C7253E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  <w:r w:rsidR="00E35BC3" w:rsidRPr="001548E9">
              <w:t>7</w:t>
            </w:r>
          </w:p>
        </w:tc>
        <w:tc>
          <w:tcPr>
            <w:tcW w:w="7938" w:type="dxa"/>
          </w:tcPr>
          <w:p w:rsidR="006F792D" w:rsidRPr="001548E9" w:rsidRDefault="00C17952" w:rsidP="00AF273A">
            <w:r w:rsidRPr="001548E9">
              <w:t>Kalle Larsson (v)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IngenText"/>
            </w:pPr>
          </w:p>
        </w:tc>
        <w:tc>
          <w:tcPr>
            <w:tcW w:w="454" w:type="dxa"/>
          </w:tcPr>
          <w:p w:rsidR="00123B6B" w:rsidRPr="001548E9" w:rsidRDefault="00536BE7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  <w:r w:rsidR="00E35BC3" w:rsidRPr="001548E9">
              <w:t>8</w:t>
            </w:r>
          </w:p>
        </w:tc>
        <w:tc>
          <w:tcPr>
            <w:tcW w:w="7938" w:type="dxa"/>
          </w:tcPr>
          <w:p w:rsidR="00123B6B" w:rsidRPr="001548E9" w:rsidRDefault="00C17952" w:rsidP="00AF273A">
            <w:r w:rsidRPr="001548E9">
              <w:t>Bodil Ceballos (mp)</w:t>
            </w:r>
          </w:p>
        </w:tc>
      </w:tr>
      <w:tr w:rsidR="00123B6B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3B6B" w:rsidRPr="001548E9" w:rsidRDefault="00123B6B" w:rsidP="00AF273A">
            <w:pPr>
              <w:pStyle w:val="IngenText"/>
            </w:pPr>
          </w:p>
        </w:tc>
        <w:tc>
          <w:tcPr>
            <w:tcW w:w="454" w:type="dxa"/>
          </w:tcPr>
          <w:p w:rsidR="00123B6B" w:rsidRPr="001548E9" w:rsidRDefault="00E35BC3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59</w:t>
            </w:r>
          </w:p>
        </w:tc>
        <w:tc>
          <w:tcPr>
            <w:tcW w:w="7938" w:type="dxa"/>
          </w:tcPr>
          <w:p w:rsidR="00123B6B" w:rsidRPr="001548E9" w:rsidRDefault="00123B6B" w:rsidP="00AF273A">
            <w:r w:rsidRPr="001548E9">
              <w:t>Gunnar Axén (m)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F792D" w:rsidRPr="001548E9" w:rsidRDefault="00226031" w:rsidP="00AF273A">
            <w:pPr>
              <w:pStyle w:val="Underrubrik"/>
            </w:pPr>
            <w:r w:rsidRPr="001548E9">
              <w:t>Integration</w:t>
            </w:r>
          </w:p>
        </w:tc>
      </w:tr>
      <w:tr w:rsidR="00CA1A0A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A1A0A" w:rsidRPr="001548E9" w:rsidRDefault="00CA1A0A" w:rsidP="001E17D8">
            <w:pPr>
              <w:pStyle w:val="IngenText"/>
            </w:pPr>
          </w:p>
        </w:tc>
        <w:tc>
          <w:tcPr>
            <w:tcW w:w="454" w:type="dxa"/>
          </w:tcPr>
          <w:p w:rsidR="00CA1A0A" w:rsidRPr="001548E9" w:rsidRDefault="009E4D84" w:rsidP="001E17D8">
            <w:pPr>
              <w:pStyle w:val="Numrering"/>
              <w:numPr>
                <w:ilvl w:val="0"/>
                <w:numId w:val="0"/>
              </w:numPr>
            </w:pPr>
            <w:r w:rsidRPr="001548E9">
              <w:t>6</w:t>
            </w:r>
            <w:r w:rsidR="00E35BC3" w:rsidRPr="001548E9">
              <w:t>0</w:t>
            </w:r>
          </w:p>
        </w:tc>
        <w:tc>
          <w:tcPr>
            <w:tcW w:w="7938" w:type="dxa"/>
          </w:tcPr>
          <w:p w:rsidR="00CA1A0A" w:rsidRPr="001548E9" w:rsidRDefault="00CA1A0A" w:rsidP="001E17D8">
            <w:r w:rsidRPr="001548E9">
              <w:t>Sylvia Lindgren (s)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IngenText"/>
            </w:pPr>
          </w:p>
        </w:tc>
        <w:tc>
          <w:tcPr>
            <w:tcW w:w="454" w:type="dxa"/>
          </w:tcPr>
          <w:p w:rsidR="006F792D" w:rsidRPr="001548E9" w:rsidRDefault="00C7253E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6</w:t>
            </w:r>
            <w:r w:rsidR="00E35BC3" w:rsidRPr="001548E9">
              <w:t>1</w:t>
            </w:r>
          </w:p>
        </w:tc>
        <w:tc>
          <w:tcPr>
            <w:tcW w:w="7938" w:type="dxa"/>
          </w:tcPr>
          <w:p w:rsidR="006F792D" w:rsidRPr="001548E9" w:rsidRDefault="00C17952" w:rsidP="00AF273A">
            <w:r w:rsidRPr="001548E9">
              <w:t>Christine Jönsson (m)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IngenText"/>
            </w:pPr>
          </w:p>
        </w:tc>
        <w:tc>
          <w:tcPr>
            <w:tcW w:w="454" w:type="dxa"/>
          </w:tcPr>
          <w:p w:rsidR="006F792D" w:rsidRPr="001548E9" w:rsidRDefault="00C7253E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6</w:t>
            </w:r>
            <w:r w:rsidR="00E35BC3" w:rsidRPr="001548E9">
              <w:t>2</w:t>
            </w:r>
          </w:p>
        </w:tc>
        <w:tc>
          <w:tcPr>
            <w:tcW w:w="7938" w:type="dxa"/>
          </w:tcPr>
          <w:p w:rsidR="006F792D" w:rsidRPr="001548E9" w:rsidRDefault="00C17952" w:rsidP="00AF273A">
            <w:r w:rsidRPr="001548E9">
              <w:t>Stefan Tornberg (c)</w:t>
            </w:r>
          </w:p>
        </w:tc>
      </w:tr>
      <w:tr w:rsidR="006F792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F792D" w:rsidRPr="001548E9" w:rsidRDefault="006F792D" w:rsidP="00AF273A">
            <w:pPr>
              <w:pStyle w:val="IngenText"/>
            </w:pPr>
          </w:p>
        </w:tc>
        <w:tc>
          <w:tcPr>
            <w:tcW w:w="454" w:type="dxa"/>
          </w:tcPr>
          <w:p w:rsidR="006F792D" w:rsidRPr="001548E9" w:rsidRDefault="00C7253E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6</w:t>
            </w:r>
            <w:r w:rsidR="00E35BC3" w:rsidRPr="001548E9">
              <w:t>3</w:t>
            </w:r>
          </w:p>
        </w:tc>
        <w:tc>
          <w:tcPr>
            <w:tcW w:w="7938" w:type="dxa"/>
          </w:tcPr>
          <w:p w:rsidR="006F792D" w:rsidRPr="001548E9" w:rsidRDefault="00C17952" w:rsidP="00AF273A">
            <w:r w:rsidRPr="001548E9">
              <w:t>Mauricio Rojas (fp)</w:t>
            </w:r>
          </w:p>
        </w:tc>
      </w:tr>
      <w:tr w:rsidR="00C17952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17952" w:rsidRPr="001548E9" w:rsidRDefault="00C17952" w:rsidP="00AF273A">
            <w:pPr>
              <w:pStyle w:val="IngenText"/>
            </w:pPr>
          </w:p>
        </w:tc>
        <w:tc>
          <w:tcPr>
            <w:tcW w:w="454" w:type="dxa"/>
          </w:tcPr>
          <w:p w:rsidR="00C17952" w:rsidRPr="001548E9" w:rsidRDefault="00C7253E" w:rsidP="00AF273A">
            <w:pPr>
              <w:pStyle w:val="Numrering"/>
              <w:numPr>
                <w:ilvl w:val="0"/>
                <w:numId w:val="0"/>
              </w:numPr>
            </w:pPr>
            <w:r w:rsidRPr="001548E9">
              <w:t>6</w:t>
            </w:r>
            <w:r w:rsidR="00E35BC3" w:rsidRPr="001548E9">
              <w:t>4</w:t>
            </w:r>
          </w:p>
        </w:tc>
        <w:tc>
          <w:tcPr>
            <w:tcW w:w="7938" w:type="dxa"/>
          </w:tcPr>
          <w:p w:rsidR="00C17952" w:rsidRPr="001548E9" w:rsidRDefault="00C17952" w:rsidP="00AF273A">
            <w:r w:rsidRPr="001548E9">
              <w:t>Elisabeth Svantesson (m)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E92860" w:rsidRPr="001548E9" w:rsidRDefault="00226031" w:rsidP="009E4DB7">
            <w:pPr>
              <w:pStyle w:val="Underrubrik"/>
            </w:pPr>
            <w:r w:rsidRPr="001548E9">
              <w:t>Konsumentpolitik</w:t>
            </w:r>
          </w:p>
        </w:tc>
      </w:tr>
      <w:tr w:rsidR="00E92860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92860" w:rsidRPr="001548E9" w:rsidRDefault="00E92860" w:rsidP="009E4DB7">
            <w:pPr>
              <w:pStyle w:val="IngenText"/>
            </w:pPr>
          </w:p>
        </w:tc>
        <w:tc>
          <w:tcPr>
            <w:tcW w:w="454" w:type="dxa"/>
          </w:tcPr>
          <w:p w:rsidR="00E92860" w:rsidRPr="001548E9" w:rsidRDefault="00C7253E" w:rsidP="004F4672">
            <w:pPr>
              <w:pStyle w:val="Numrering"/>
              <w:numPr>
                <w:ilvl w:val="0"/>
                <w:numId w:val="0"/>
              </w:numPr>
            </w:pPr>
            <w:r w:rsidRPr="001548E9">
              <w:t>6</w:t>
            </w:r>
            <w:r w:rsidR="00E35BC3" w:rsidRPr="001548E9">
              <w:t>5</w:t>
            </w:r>
          </w:p>
        </w:tc>
        <w:tc>
          <w:tcPr>
            <w:tcW w:w="7938" w:type="dxa"/>
          </w:tcPr>
          <w:p w:rsidR="00E92860" w:rsidRPr="001548E9" w:rsidRDefault="00C17952" w:rsidP="009E4DB7">
            <w:r w:rsidRPr="001548E9">
              <w:t>Christina Axelsson (s)</w:t>
            </w:r>
          </w:p>
        </w:tc>
      </w:tr>
      <w:tr w:rsidR="002502D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502DD" w:rsidRPr="001548E9" w:rsidRDefault="002502DD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2502DD" w:rsidRPr="001548E9" w:rsidRDefault="002502DD">
            <w:pPr>
              <w:pStyle w:val="IngenText"/>
            </w:pPr>
          </w:p>
        </w:tc>
      </w:tr>
      <w:tr w:rsidR="002502D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502DD" w:rsidRPr="001548E9" w:rsidRDefault="002502DD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2502DD" w:rsidRPr="001548E9" w:rsidRDefault="002502DD">
            <w:pPr>
              <w:pStyle w:val="TalartidTotalText"/>
            </w:pPr>
            <w:r w:rsidRPr="001548E9">
              <w:t xml:space="preserve">Beräknad talartid (exkl. repliker) är  </w:t>
            </w:r>
            <w:r w:rsidR="00032A3F" w:rsidRPr="001548E9">
              <w:t>6</w:t>
            </w:r>
            <w:r w:rsidRPr="001548E9">
              <w:t xml:space="preserve"> tim. </w:t>
            </w:r>
            <w:r w:rsidR="00343B6E" w:rsidRPr="001548E9">
              <w:t>3</w:t>
            </w:r>
            <w:r w:rsidR="00032A3F" w:rsidRPr="001548E9">
              <w:t>0</w:t>
            </w:r>
            <w:r w:rsidRPr="001548E9">
              <w:t xml:space="preserve"> min.</w:t>
            </w:r>
          </w:p>
        </w:tc>
      </w:tr>
      <w:tr w:rsidR="002502DD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502DD" w:rsidRPr="001548E9" w:rsidRDefault="002502DD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2502DD" w:rsidRPr="001548E9" w:rsidRDefault="002502DD">
            <w:pPr>
              <w:pStyle w:val="StreckMitten"/>
            </w:pPr>
            <w:r w:rsidRPr="001548E9">
              <w:tab/>
            </w:r>
            <w:r w:rsidRPr="001548E9">
              <w:tab/>
            </w:r>
          </w:p>
        </w:tc>
      </w:tr>
    </w:tbl>
    <w:p w:rsidR="002502DD" w:rsidRPr="001548E9" w:rsidRDefault="002502DD">
      <w:pPr>
        <w:pStyle w:val="Blankrad"/>
      </w:pPr>
      <w:r w:rsidRPr="001548E9">
        <w:t xml:space="preserve">     </w:t>
      </w:r>
    </w:p>
    <w:p w:rsidR="002502DD" w:rsidRPr="001548E9" w:rsidRDefault="002502DD">
      <w:pPr>
        <w:pStyle w:val="Blankrad"/>
      </w:pPr>
    </w:p>
    <w:p w:rsidR="002502DD" w:rsidRPr="001548E9" w:rsidRDefault="002502DD" w:rsidP="002502DD">
      <w:pPr>
        <w:pStyle w:val="Blankrad"/>
      </w:pPr>
    </w:p>
    <w:p w:rsidR="00BB1A4D" w:rsidRPr="001548E9" w:rsidRDefault="001573B3" w:rsidP="00B530F0">
      <w:pPr>
        <w:pStyle w:val="Blankrad"/>
      </w:pPr>
      <w:r w:rsidRPr="001548E9">
        <w:t xml:space="preserve">     </w:t>
      </w: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367AD2" w:rsidRPr="001548E9" w:rsidRDefault="00367AD2" w:rsidP="00B530F0">
      <w:pPr>
        <w:pStyle w:val="Blankrad"/>
      </w:pPr>
    </w:p>
    <w:p w:rsidR="00367AD2" w:rsidRPr="001548E9" w:rsidRDefault="00367AD2" w:rsidP="00B530F0">
      <w:pPr>
        <w:pStyle w:val="Blankrad"/>
      </w:pPr>
    </w:p>
    <w:p w:rsidR="00367AD2" w:rsidRPr="001548E9" w:rsidRDefault="00367AD2" w:rsidP="00B530F0">
      <w:pPr>
        <w:pStyle w:val="Blankrad"/>
      </w:pPr>
    </w:p>
    <w:p w:rsidR="00367AD2" w:rsidRPr="001548E9" w:rsidRDefault="00367AD2" w:rsidP="00B530F0">
      <w:pPr>
        <w:pStyle w:val="Blankrad"/>
      </w:pPr>
    </w:p>
    <w:p w:rsidR="00367AD2" w:rsidRPr="001548E9" w:rsidRDefault="00367AD2" w:rsidP="00B530F0">
      <w:pPr>
        <w:pStyle w:val="Blankrad"/>
      </w:pPr>
    </w:p>
    <w:p w:rsidR="00367AD2" w:rsidRPr="001548E9" w:rsidRDefault="00367AD2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p w:rsidR="00B530F0" w:rsidRPr="001548E9" w:rsidRDefault="00B530F0" w:rsidP="00B530F0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43"/>
        <w:gridCol w:w="992"/>
        <w:gridCol w:w="212"/>
        <w:gridCol w:w="780"/>
        <w:gridCol w:w="695"/>
        <w:gridCol w:w="14"/>
      </w:tblGrid>
      <w:tr w:rsidR="00BB1A4D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B1A4D" w:rsidRPr="001548E9" w:rsidRDefault="00BB1A4D" w:rsidP="009F2D33">
            <w:pPr>
              <w:pStyle w:val="rendenr"/>
            </w:pPr>
          </w:p>
        </w:tc>
        <w:tc>
          <w:tcPr>
            <w:tcW w:w="8392" w:type="dxa"/>
            <w:gridSpan w:val="8"/>
          </w:tcPr>
          <w:p w:rsidR="00BB1A4D" w:rsidRPr="001548E9" w:rsidRDefault="00BB1A4D" w:rsidP="009F2D33">
            <w:pPr>
              <w:pStyle w:val="renderubrik"/>
            </w:pPr>
            <w:r w:rsidRPr="001548E9">
              <w:t>Allmänpolitisk debatt</w:t>
            </w:r>
            <w:r w:rsidRPr="001548E9">
              <w:br/>
            </w:r>
          </w:p>
        </w:tc>
      </w:tr>
      <w:tr w:rsidR="00BB1A4D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B1A4D" w:rsidRPr="001548E9" w:rsidRDefault="00BB1A4D" w:rsidP="009F2D33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BB1A4D" w:rsidRPr="001548E9" w:rsidRDefault="00BB1A4D" w:rsidP="009F2D33">
            <w:r w:rsidRPr="001548E9">
              <w:t>De talare som ev</w:t>
            </w:r>
            <w:r w:rsidR="004777E1" w:rsidRPr="001548E9">
              <w:t>entuellt återstår från onsdagen</w:t>
            </w:r>
            <w:r w:rsidRPr="001548E9">
              <w:t xml:space="preserve"> inleder torsdagens debatt.</w:t>
            </w:r>
          </w:p>
        </w:tc>
      </w:tr>
      <w:tr w:rsidR="00BB1A4D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B1A4D" w:rsidRPr="001548E9" w:rsidRDefault="00BB1A4D" w:rsidP="00BB1A4D"/>
        </w:tc>
        <w:tc>
          <w:tcPr>
            <w:tcW w:w="8392" w:type="dxa"/>
            <w:gridSpan w:val="8"/>
          </w:tcPr>
          <w:p w:rsidR="00BB1A4D" w:rsidRPr="001548E9" w:rsidRDefault="00BB1A4D" w:rsidP="00BB1A4D">
            <w:pPr>
              <w:rPr>
                <w:rFonts w:ascii="Arial" w:hAnsi="Arial" w:cs="Arial"/>
                <w:b/>
              </w:rPr>
            </w:pPr>
            <w:r w:rsidRPr="001548E9">
              <w:rPr>
                <w:rFonts w:ascii="Arial" w:hAnsi="Arial" w:cs="Arial"/>
                <w:b/>
              </w:rPr>
              <w:t xml:space="preserve">Torsdagen </w:t>
            </w:r>
            <w:r w:rsidR="00A0454D" w:rsidRPr="001548E9">
              <w:rPr>
                <w:rFonts w:ascii="Arial" w:hAnsi="Arial" w:cs="Arial"/>
                <w:b/>
              </w:rPr>
              <w:t>d</w:t>
            </w:r>
            <w:r w:rsidRPr="001548E9">
              <w:rPr>
                <w:rFonts w:ascii="Arial" w:hAnsi="Arial" w:cs="Arial"/>
                <w:b/>
              </w:rPr>
              <w:t>en 9 november</w:t>
            </w:r>
          </w:p>
        </w:tc>
      </w:tr>
      <w:tr w:rsidR="00BB1A4D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B1A4D" w:rsidRPr="001548E9" w:rsidRDefault="00BB1A4D" w:rsidP="009F2D33">
            <w:pPr>
              <w:pStyle w:val="Underrubrik"/>
            </w:pPr>
          </w:p>
        </w:tc>
        <w:tc>
          <w:tcPr>
            <w:tcW w:w="8392" w:type="dxa"/>
            <w:gridSpan w:val="8"/>
          </w:tcPr>
          <w:p w:rsidR="00BB1A4D" w:rsidRPr="001548E9" w:rsidRDefault="00BB1A4D" w:rsidP="009F2D33">
            <w:pPr>
              <w:pStyle w:val="Underrubrik"/>
            </w:pPr>
            <w:r w:rsidRPr="001548E9">
              <w:br/>
            </w:r>
            <w:r w:rsidR="00367AD2" w:rsidRPr="001548E9">
              <w:t>Hälso- och sjukvård, sociala frågor</w:t>
            </w:r>
          </w:p>
        </w:tc>
      </w:tr>
      <w:tr w:rsidR="00BB1A4D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B1A4D" w:rsidRPr="001548E9" w:rsidRDefault="00BB1A4D" w:rsidP="009F2D33">
            <w:pPr>
              <w:pStyle w:val="IngenText"/>
            </w:pPr>
          </w:p>
        </w:tc>
        <w:tc>
          <w:tcPr>
            <w:tcW w:w="454" w:type="dxa"/>
          </w:tcPr>
          <w:p w:rsidR="00BB1A4D" w:rsidRPr="001548E9" w:rsidRDefault="00012662" w:rsidP="00012662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</w:p>
        </w:tc>
        <w:tc>
          <w:tcPr>
            <w:tcW w:w="7938" w:type="dxa"/>
            <w:gridSpan w:val="7"/>
          </w:tcPr>
          <w:p w:rsidR="00BB1A4D" w:rsidRPr="001548E9" w:rsidRDefault="00367AD2" w:rsidP="009F2D33">
            <w:r w:rsidRPr="001548E9">
              <w:t>Mona Sahlin (s)</w:t>
            </w:r>
          </w:p>
        </w:tc>
      </w:tr>
      <w:tr w:rsidR="0001266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12662" w:rsidRPr="001548E9" w:rsidRDefault="00012662" w:rsidP="009F2D33">
            <w:pPr>
              <w:pStyle w:val="IngenText"/>
            </w:pPr>
          </w:p>
        </w:tc>
        <w:tc>
          <w:tcPr>
            <w:tcW w:w="454" w:type="dxa"/>
          </w:tcPr>
          <w:p w:rsidR="00012662" w:rsidRPr="001548E9" w:rsidRDefault="00416A61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</w:p>
        </w:tc>
        <w:tc>
          <w:tcPr>
            <w:tcW w:w="7938" w:type="dxa"/>
            <w:gridSpan w:val="7"/>
          </w:tcPr>
          <w:p w:rsidR="00012662" w:rsidRPr="001548E9" w:rsidRDefault="00367AD2" w:rsidP="009F2D33">
            <w:r w:rsidRPr="001548E9">
              <w:t>Eva Olofsson (v)</w:t>
            </w:r>
          </w:p>
        </w:tc>
      </w:tr>
      <w:tr w:rsidR="009E141C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E141C" w:rsidRPr="001548E9" w:rsidRDefault="009E141C" w:rsidP="009F2D33">
            <w:pPr>
              <w:pStyle w:val="IngenText"/>
            </w:pPr>
          </w:p>
        </w:tc>
        <w:tc>
          <w:tcPr>
            <w:tcW w:w="454" w:type="dxa"/>
          </w:tcPr>
          <w:p w:rsidR="009E141C" w:rsidRPr="001548E9" w:rsidRDefault="0000111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</w:p>
        </w:tc>
        <w:tc>
          <w:tcPr>
            <w:tcW w:w="7938" w:type="dxa"/>
            <w:gridSpan w:val="7"/>
          </w:tcPr>
          <w:p w:rsidR="009E141C" w:rsidRPr="001548E9" w:rsidRDefault="009E141C" w:rsidP="009F2D33">
            <w:r w:rsidRPr="001548E9">
              <w:t>Gunvor G Ericson (mp)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Margareta B Kjellin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Kenneth Johansson (c)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6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Maria Lundqvist-Brömster (fp)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7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Chatrine Pålsson Ahlgren (kd)</w:t>
            </w:r>
          </w:p>
        </w:tc>
      </w:tr>
      <w:tr w:rsidR="00CA1A0A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A1A0A" w:rsidRPr="001548E9" w:rsidRDefault="00CA1A0A" w:rsidP="009F2D33">
            <w:pPr>
              <w:pStyle w:val="IngenText"/>
            </w:pPr>
          </w:p>
        </w:tc>
        <w:tc>
          <w:tcPr>
            <w:tcW w:w="454" w:type="dxa"/>
          </w:tcPr>
          <w:p w:rsidR="00CA1A0A" w:rsidRPr="001548E9" w:rsidRDefault="00B7689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8</w:t>
            </w:r>
          </w:p>
        </w:tc>
        <w:tc>
          <w:tcPr>
            <w:tcW w:w="7938" w:type="dxa"/>
            <w:gridSpan w:val="7"/>
          </w:tcPr>
          <w:p w:rsidR="00CA1A0A" w:rsidRPr="001548E9" w:rsidRDefault="00CA1A0A" w:rsidP="009F2D33">
            <w:r w:rsidRPr="001548E9">
              <w:t>Elina Linna (v)</w:t>
            </w:r>
          </w:p>
        </w:tc>
      </w:tr>
      <w:tr w:rsidR="00D833DA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833DA" w:rsidRPr="001548E9" w:rsidRDefault="00D833DA" w:rsidP="009F2D33">
            <w:pPr>
              <w:pStyle w:val="IngenText"/>
            </w:pPr>
          </w:p>
        </w:tc>
        <w:tc>
          <w:tcPr>
            <w:tcW w:w="454" w:type="dxa"/>
          </w:tcPr>
          <w:p w:rsidR="00D833DA" w:rsidRPr="001548E9" w:rsidRDefault="00B7689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9</w:t>
            </w:r>
          </w:p>
        </w:tc>
        <w:tc>
          <w:tcPr>
            <w:tcW w:w="7938" w:type="dxa"/>
            <w:gridSpan w:val="7"/>
          </w:tcPr>
          <w:p w:rsidR="00D833DA" w:rsidRPr="001548E9" w:rsidRDefault="00D833DA" w:rsidP="009F2D33">
            <w:r w:rsidRPr="001548E9">
              <w:t>Finn Bengtsson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B7689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10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Morgan Johansson (s)</w:t>
            </w:r>
          </w:p>
        </w:tc>
      </w:tr>
      <w:tr w:rsidR="00123B6B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23B6B" w:rsidRPr="001548E9" w:rsidRDefault="00123B6B" w:rsidP="001E46A5">
            <w:pPr>
              <w:pStyle w:val="IngenText"/>
            </w:pPr>
          </w:p>
        </w:tc>
        <w:tc>
          <w:tcPr>
            <w:tcW w:w="454" w:type="dxa"/>
          </w:tcPr>
          <w:p w:rsidR="00123B6B" w:rsidRPr="001548E9" w:rsidRDefault="00001114" w:rsidP="001E46A5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B76894" w:rsidRPr="001548E9">
              <w:t>1</w:t>
            </w:r>
          </w:p>
        </w:tc>
        <w:tc>
          <w:tcPr>
            <w:tcW w:w="7938" w:type="dxa"/>
            <w:gridSpan w:val="7"/>
          </w:tcPr>
          <w:p w:rsidR="00123B6B" w:rsidRPr="001548E9" w:rsidRDefault="00123B6B" w:rsidP="001E46A5">
            <w:r w:rsidRPr="001548E9">
              <w:t>LiseLotte Olsson (v)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B76894" w:rsidRPr="001548E9">
              <w:t>2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Ylva Johansson (s)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B76894" w:rsidRPr="001548E9">
              <w:t>3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Marie Weibull Kornias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B76894" w:rsidRPr="001548E9">
              <w:t>4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Maria Kornevik-Jakobsson (c)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416A61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B76894" w:rsidRPr="001548E9">
              <w:t>5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Irene Oskarsson (kd)</w:t>
            </w:r>
          </w:p>
        </w:tc>
      </w:tr>
      <w:tr w:rsidR="00194B4D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94B4D" w:rsidRPr="001548E9" w:rsidRDefault="00194B4D" w:rsidP="001E17D8">
            <w:pPr>
              <w:pStyle w:val="IngenText"/>
            </w:pPr>
          </w:p>
        </w:tc>
        <w:tc>
          <w:tcPr>
            <w:tcW w:w="454" w:type="dxa"/>
          </w:tcPr>
          <w:p w:rsidR="00194B4D" w:rsidRPr="001548E9" w:rsidRDefault="00194B4D" w:rsidP="001E17D8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B76894" w:rsidRPr="001548E9">
              <w:t>6</w:t>
            </w:r>
          </w:p>
        </w:tc>
        <w:tc>
          <w:tcPr>
            <w:tcW w:w="7938" w:type="dxa"/>
            <w:gridSpan w:val="7"/>
          </w:tcPr>
          <w:p w:rsidR="00194B4D" w:rsidRPr="001548E9" w:rsidRDefault="00194B4D" w:rsidP="001E17D8">
            <w:r w:rsidRPr="001548E9">
              <w:t>Anne Ludvigsson (s)</w:t>
            </w:r>
          </w:p>
        </w:tc>
      </w:tr>
      <w:tr w:rsidR="0001266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12662" w:rsidRPr="001548E9" w:rsidRDefault="00012662" w:rsidP="009F2D33">
            <w:pPr>
              <w:pStyle w:val="Underrubrik"/>
            </w:pPr>
          </w:p>
        </w:tc>
        <w:tc>
          <w:tcPr>
            <w:tcW w:w="8392" w:type="dxa"/>
            <w:gridSpan w:val="8"/>
          </w:tcPr>
          <w:p w:rsidR="00012662" w:rsidRPr="001548E9" w:rsidRDefault="00367AD2" w:rsidP="009F2D33">
            <w:pPr>
              <w:pStyle w:val="Underrubrik"/>
            </w:pPr>
            <w:r w:rsidRPr="001548E9">
              <w:t>Justitiefrågor</w:t>
            </w:r>
          </w:p>
        </w:tc>
      </w:tr>
      <w:tr w:rsidR="0001266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12662" w:rsidRPr="001548E9" w:rsidRDefault="00012662" w:rsidP="009F2D33">
            <w:pPr>
              <w:pStyle w:val="IngenText"/>
            </w:pPr>
          </w:p>
        </w:tc>
        <w:tc>
          <w:tcPr>
            <w:tcW w:w="454" w:type="dxa"/>
          </w:tcPr>
          <w:p w:rsidR="0001266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B76894" w:rsidRPr="001548E9">
              <w:t>7</w:t>
            </w:r>
          </w:p>
        </w:tc>
        <w:tc>
          <w:tcPr>
            <w:tcW w:w="7938" w:type="dxa"/>
            <w:gridSpan w:val="7"/>
          </w:tcPr>
          <w:p w:rsidR="00012662" w:rsidRPr="001548E9" w:rsidRDefault="00367AD2" w:rsidP="009F2D33">
            <w:r w:rsidRPr="001548E9">
              <w:t>Thomas Bodström (s)</w:t>
            </w:r>
          </w:p>
        </w:tc>
      </w:tr>
      <w:tr w:rsidR="0001266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12662" w:rsidRPr="001548E9" w:rsidRDefault="00012662" w:rsidP="009F2D33">
            <w:pPr>
              <w:pStyle w:val="IngenText"/>
            </w:pPr>
          </w:p>
        </w:tc>
        <w:tc>
          <w:tcPr>
            <w:tcW w:w="454" w:type="dxa"/>
          </w:tcPr>
          <w:p w:rsidR="0001266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B76894" w:rsidRPr="001548E9">
              <w:t>8</w:t>
            </w:r>
          </w:p>
        </w:tc>
        <w:tc>
          <w:tcPr>
            <w:tcW w:w="7938" w:type="dxa"/>
            <w:gridSpan w:val="7"/>
          </w:tcPr>
          <w:p w:rsidR="00012662" w:rsidRPr="001548E9" w:rsidRDefault="00367AD2" w:rsidP="009F2D33">
            <w:r w:rsidRPr="001548E9">
              <w:t>Lena Olsson (v)</w:t>
            </w:r>
          </w:p>
        </w:tc>
      </w:tr>
      <w:tr w:rsidR="009E141C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E141C" w:rsidRPr="001548E9" w:rsidRDefault="009E141C" w:rsidP="009F2D33">
            <w:pPr>
              <w:pStyle w:val="IngenText"/>
            </w:pPr>
          </w:p>
        </w:tc>
        <w:tc>
          <w:tcPr>
            <w:tcW w:w="454" w:type="dxa"/>
          </w:tcPr>
          <w:p w:rsidR="009E141C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  <w:r w:rsidR="00B76894" w:rsidRPr="001548E9">
              <w:t>9</w:t>
            </w:r>
          </w:p>
        </w:tc>
        <w:tc>
          <w:tcPr>
            <w:tcW w:w="7938" w:type="dxa"/>
            <w:gridSpan w:val="7"/>
          </w:tcPr>
          <w:p w:rsidR="009E141C" w:rsidRPr="001548E9" w:rsidRDefault="009E141C" w:rsidP="009F2D33">
            <w:r w:rsidRPr="001548E9">
              <w:t>Mehmet Kaplan (mp)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B7689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20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Hillevi Engström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B76894" w:rsidRPr="001548E9">
              <w:t>1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Johan Linander (c)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B76894" w:rsidRPr="001548E9">
              <w:t>2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Torkild Strandberg (fp)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B76894" w:rsidRPr="001548E9">
              <w:t>3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Ingemar Vänerlöv (kd)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B76894" w:rsidRPr="001548E9">
              <w:t>4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Lars Elinderson (m)</w:t>
            </w:r>
            <w:r w:rsidR="00F218BA" w:rsidRPr="001548E9">
              <w:t xml:space="preserve">                                                                                      Forts.</w:t>
            </w:r>
          </w:p>
        </w:tc>
      </w:tr>
      <w:tr w:rsidR="00F218BA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218BA" w:rsidRPr="001548E9" w:rsidRDefault="00F218BA" w:rsidP="001E17D8">
            <w:pPr>
              <w:pStyle w:val="Underrubrik"/>
            </w:pPr>
          </w:p>
        </w:tc>
        <w:tc>
          <w:tcPr>
            <w:tcW w:w="8392" w:type="dxa"/>
            <w:gridSpan w:val="8"/>
          </w:tcPr>
          <w:p w:rsidR="00F218BA" w:rsidRPr="001548E9" w:rsidRDefault="00F218BA" w:rsidP="001E17D8">
            <w:pPr>
              <w:pStyle w:val="Underrubrik"/>
            </w:pPr>
            <w:r w:rsidRPr="001548E9">
              <w:t>Justitiefrågor  forts.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B76894" w:rsidRPr="001548E9">
              <w:t>5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Marianne Berg (v)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B76894" w:rsidRPr="001548E9">
              <w:t>6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Inger René (m)</w:t>
            </w:r>
            <w:r w:rsidR="00EE4BBD" w:rsidRPr="001548E9">
              <w:t xml:space="preserve">                                                                                              </w:t>
            </w:r>
          </w:p>
        </w:tc>
      </w:tr>
      <w:tr w:rsidR="005F72B4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F72B4" w:rsidRPr="001548E9" w:rsidRDefault="005F72B4" w:rsidP="001E17D8">
            <w:pPr>
              <w:pStyle w:val="IngenText"/>
            </w:pPr>
          </w:p>
        </w:tc>
        <w:tc>
          <w:tcPr>
            <w:tcW w:w="454" w:type="dxa"/>
          </w:tcPr>
          <w:p w:rsidR="005F72B4" w:rsidRPr="001548E9" w:rsidRDefault="005F72B4" w:rsidP="001E17D8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B76894" w:rsidRPr="001548E9">
              <w:t>7</w:t>
            </w:r>
          </w:p>
        </w:tc>
        <w:tc>
          <w:tcPr>
            <w:tcW w:w="7938" w:type="dxa"/>
            <w:gridSpan w:val="7"/>
          </w:tcPr>
          <w:p w:rsidR="005F72B4" w:rsidRPr="001548E9" w:rsidRDefault="005F72B4" w:rsidP="001E17D8">
            <w:r w:rsidRPr="001548E9">
              <w:t xml:space="preserve">Magdalena Andersson (m)                                                                             </w:t>
            </w:r>
          </w:p>
        </w:tc>
      </w:tr>
      <w:tr w:rsidR="005F72B4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F72B4" w:rsidRPr="001548E9" w:rsidRDefault="005F72B4" w:rsidP="001E17D8">
            <w:pPr>
              <w:pStyle w:val="IngenText"/>
            </w:pPr>
          </w:p>
        </w:tc>
        <w:tc>
          <w:tcPr>
            <w:tcW w:w="454" w:type="dxa"/>
          </w:tcPr>
          <w:p w:rsidR="005F72B4" w:rsidRPr="001548E9" w:rsidRDefault="005F72B4" w:rsidP="001E17D8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B76894" w:rsidRPr="001548E9">
              <w:t>8</w:t>
            </w:r>
          </w:p>
        </w:tc>
        <w:tc>
          <w:tcPr>
            <w:tcW w:w="7938" w:type="dxa"/>
            <w:gridSpan w:val="7"/>
          </w:tcPr>
          <w:p w:rsidR="005F72B4" w:rsidRPr="001548E9" w:rsidRDefault="005F72B4" w:rsidP="001E17D8">
            <w:r w:rsidRPr="001548E9">
              <w:t>Krister Hammarbergh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5F72B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  <w:r w:rsidR="00B76894" w:rsidRPr="001548E9">
              <w:t>9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Anna König Jerlmyr (m)</w:t>
            </w:r>
          </w:p>
        </w:tc>
      </w:tr>
      <w:tr w:rsidR="005F72B4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F72B4" w:rsidRPr="001548E9" w:rsidRDefault="005F72B4" w:rsidP="001E17D8">
            <w:pPr>
              <w:pStyle w:val="IngenText"/>
            </w:pPr>
          </w:p>
        </w:tc>
        <w:tc>
          <w:tcPr>
            <w:tcW w:w="454" w:type="dxa"/>
          </w:tcPr>
          <w:p w:rsidR="005F72B4" w:rsidRPr="001548E9" w:rsidRDefault="00B76894" w:rsidP="001E17D8">
            <w:pPr>
              <w:pStyle w:val="Numrering"/>
              <w:numPr>
                <w:ilvl w:val="0"/>
                <w:numId w:val="0"/>
              </w:numPr>
            </w:pPr>
            <w:r w:rsidRPr="001548E9">
              <w:t>30</w:t>
            </w:r>
          </w:p>
        </w:tc>
        <w:tc>
          <w:tcPr>
            <w:tcW w:w="7938" w:type="dxa"/>
            <w:gridSpan w:val="7"/>
          </w:tcPr>
          <w:p w:rsidR="005F72B4" w:rsidRPr="001548E9" w:rsidRDefault="005F72B4" w:rsidP="001E17D8">
            <w:r w:rsidRPr="001548E9">
              <w:t>Anti Avsan (m)</w:t>
            </w:r>
          </w:p>
        </w:tc>
      </w:tr>
      <w:tr w:rsidR="005F72B4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F72B4" w:rsidRPr="001548E9" w:rsidRDefault="005F72B4" w:rsidP="001E17D8">
            <w:pPr>
              <w:pStyle w:val="IngenText"/>
            </w:pPr>
          </w:p>
        </w:tc>
        <w:tc>
          <w:tcPr>
            <w:tcW w:w="454" w:type="dxa"/>
          </w:tcPr>
          <w:p w:rsidR="005F72B4" w:rsidRPr="001548E9" w:rsidRDefault="005F72B4" w:rsidP="001E17D8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B76894" w:rsidRPr="001548E9">
              <w:t>1</w:t>
            </w:r>
          </w:p>
        </w:tc>
        <w:tc>
          <w:tcPr>
            <w:tcW w:w="7938" w:type="dxa"/>
            <w:gridSpan w:val="7"/>
          </w:tcPr>
          <w:p w:rsidR="005F72B4" w:rsidRPr="001548E9" w:rsidRDefault="005F72B4" w:rsidP="001E17D8">
            <w:r w:rsidRPr="001548E9">
              <w:t xml:space="preserve">Ulf Berg (m)                                                                                                  </w:t>
            </w:r>
          </w:p>
        </w:tc>
      </w:tr>
      <w:tr w:rsidR="0035686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56862" w:rsidRPr="001548E9" w:rsidRDefault="00356862" w:rsidP="009F2D33">
            <w:pPr>
              <w:pStyle w:val="Underrubrik"/>
            </w:pPr>
          </w:p>
        </w:tc>
        <w:tc>
          <w:tcPr>
            <w:tcW w:w="8392" w:type="dxa"/>
            <w:gridSpan w:val="8"/>
          </w:tcPr>
          <w:p w:rsidR="00356862" w:rsidRPr="001548E9" w:rsidRDefault="00367AD2" w:rsidP="009F2D33">
            <w:pPr>
              <w:pStyle w:val="Underrubrik"/>
            </w:pPr>
            <w:r w:rsidRPr="001548E9">
              <w:t>Skola, utbildning och forskning</w:t>
            </w:r>
          </w:p>
        </w:tc>
      </w:tr>
      <w:tr w:rsidR="0001266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12662" w:rsidRPr="001548E9" w:rsidRDefault="00012662" w:rsidP="009F2D33">
            <w:pPr>
              <w:pStyle w:val="IngenText"/>
            </w:pPr>
          </w:p>
        </w:tc>
        <w:tc>
          <w:tcPr>
            <w:tcW w:w="454" w:type="dxa"/>
          </w:tcPr>
          <w:p w:rsidR="0001266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9E4D84" w:rsidRPr="001548E9">
              <w:t>2</w:t>
            </w:r>
          </w:p>
        </w:tc>
        <w:tc>
          <w:tcPr>
            <w:tcW w:w="7938" w:type="dxa"/>
            <w:gridSpan w:val="7"/>
          </w:tcPr>
          <w:p w:rsidR="00012662" w:rsidRPr="001548E9" w:rsidRDefault="008D6F61" w:rsidP="009F2D33">
            <w:r w:rsidRPr="001548E9">
              <w:t>Marie Granlund (s)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9E4D84" w:rsidRPr="001548E9">
              <w:t>3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Rossana Dinamarca (v)</w:t>
            </w:r>
          </w:p>
        </w:tc>
      </w:tr>
      <w:tr w:rsidR="009E141C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9E141C" w:rsidRPr="001548E9" w:rsidRDefault="009E141C" w:rsidP="009F2D33">
            <w:pPr>
              <w:pStyle w:val="IngenText"/>
            </w:pPr>
          </w:p>
        </w:tc>
        <w:tc>
          <w:tcPr>
            <w:tcW w:w="454" w:type="dxa"/>
          </w:tcPr>
          <w:p w:rsidR="009E141C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9E4D84" w:rsidRPr="001548E9">
              <w:t>4</w:t>
            </w:r>
          </w:p>
        </w:tc>
        <w:tc>
          <w:tcPr>
            <w:tcW w:w="7938" w:type="dxa"/>
            <w:gridSpan w:val="7"/>
          </w:tcPr>
          <w:p w:rsidR="009E141C" w:rsidRPr="001548E9" w:rsidRDefault="009E141C" w:rsidP="009F2D33">
            <w:r w:rsidRPr="001548E9">
              <w:t>Mikaela Valtersson (mp)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9E4D84" w:rsidRPr="001548E9">
              <w:t>5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Mats Gerdau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9E4D84" w:rsidRPr="001548E9">
              <w:t>6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Sofia Larsen (c)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9E4D84" w:rsidRPr="001548E9">
              <w:t>7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Ulf Nilsson (fp)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9E4D84" w:rsidRPr="001548E9">
              <w:t>8</w:t>
            </w:r>
          </w:p>
        </w:tc>
        <w:tc>
          <w:tcPr>
            <w:tcW w:w="7938" w:type="dxa"/>
            <w:gridSpan w:val="7"/>
          </w:tcPr>
          <w:p w:rsidR="00367AD2" w:rsidRPr="001548E9" w:rsidRDefault="008D6F61" w:rsidP="009F2D33">
            <w:r w:rsidRPr="001548E9">
              <w:t xml:space="preserve">Thomas Strand (s)  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  <w:r w:rsidR="009E4D84" w:rsidRPr="001548E9">
              <w:t>9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Betty Malmberg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9E4D8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40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Ulrika Carlsson i Skövde (c)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9E4D84" w:rsidRPr="001548E9">
              <w:t>1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Fredrik Malm (fp)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9E4D84" w:rsidRPr="001548E9">
              <w:t>2</w:t>
            </w:r>
          </w:p>
        </w:tc>
        <w:tc>
          <w:tcPr>
            <w:tcW w:w="7938" w:type="dxa"/>
            <w:gridSpan w:val="7"/>
          </w:tcPr>
          <w:p w:rsidR="00367AD2" w:rsidRPr="001548E9" w:rsidRDefault="008D6F61" w:rsidP="009F2D33">
            <w:r w:rsidRPr="001548E9">
              <w:t>Olle Thorell (s)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9E4D84" w:rsidRPr="001548E9">
              <w:t>3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Andreas Norlén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9F2D33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356862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9E4D84" w:rsidRPr="001548E9">
              <w:t>4</w:t>
            </w:r>
          </w:p>
        </w:tc>
        <w:tc>
          <w:tcPr>
            <w:tcW w:w="7938" w:type="dxa"/>
            <w:gridSpan w:val="7"/>
          </w:tcPr>
          <w:p w:rsidR="00367AD2" w:rsidRPr="001548E9" w:rsidRDefault="00367AD2" w:rsidP="009F2D33">
            <w:r w:rsidRPr="001548E9">
              <w:t>Lars Hjälmered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0047DE">
            <w:pPr>
              <w:pStyle w:val="Underrubrik"/>
            </w:pPr>
          </w:p>
        </w:tc>
        <w:tc>
          <w:tcPr>
            <w:tcW w:w="8392" w:type="dxa"/>
            <w:gridSpan w:val="8"/>
          </w:tcPr>
          <w:p w:rsidR="00367AD2" w:rsidRPr="001548E9" w:rsidRDefault="00367AD2" w:rsidP="000047DE">
            <w:pPr>
              <w:pStyle w:val="Underrubrik"/>
            </w:pPr>
            <w:r w:rsidRPr="001548E9">
              <w:t>Kultur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0047DE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0047DE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9E4D84" w:rsidRPr="001548E9">
              <w:t>5</w:t>
            </w:r>
          </w:p>
        </w:tc>
        <w:tc>
          <w:tcPr>
            <w:tcW w:w="7938" w:type="dxa"/>
            <w:gridSpan w:val="7"/>
          </w:tcPr>
          <w:p w:rsidR="00367AD2" w:rsidRPr="001548E9" w:rsidRDefault="00120129" w:rsidP="000047DE">
            <w:r w:rsidRPr="001548E9">
              <w:t>Margareta Israelsson (s)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0047DE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0047DE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9E4D84" w:rsidRPr="001548E9">
              <w:t>6</w:t>
            </w:r>
          </w:p>
        </w:tc>
        <w:tc>
          <w:tcPr>
            <w:tcW w:w="7938" w:type="dxa"/>
            <w:gridSpan w:val="7"/>
          </w:tcPr>
          <w:p w:rsidR="00367AD2" w:rsidRPr="001548E9" w:rsidRDefault="00120129" w:rsidP="000047DE">
            <w:r w:rsidRPr="001548E9">
              <w:t>Torbjörn Björlund (v)</w:t>
            </w:r>
          </w:p>
        </w:tc>
      </w:tr>
      <w:tr w:rsidR="00123B6B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23B6B" w:rsidRPr="001548E9" w:rsidRDefault="00123B6B" w:rsidP="000047DE">
            <w:pPr>
              <w:pStyle w:val="IngenText"/>
            </w:pPr>
          </w:p>
        </w:tc>
        <w:tc>
          <w:tcPr>
            <w:tcW w:w="454" w:type="dxa"/>
          </w:tcPr>
          <w:p w:rsidR="00123B6B" w:rsidRPr="001548E9" w:rsidRDefault="00001114" w:rsidP="000047DE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9E4D84" w:rsidRPr="001548E9">
              <w:t>7</w:t>
            </w:r>
          </w:p>
        </w:tc>
        <w:tc>
          <w:tcPr>
            <w:tcW w:w="7938" w:type="dxa"/>
            <w:gridSpan w:val="7"/>
          </w:tcPr>
          <w:p w:rsidR="00123B6B" w:rsidRPr="001548E9" w:rsidRDefault="00123B6B" w:rsidP="000047DE">
            <w:r w:rsidRPr="001548E9">
              <w:t>Olof Lavesson (m)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0047DE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0047DE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9E4D84" w:rsidRPr="001548E9">
              <w:t>8</w:t>
            </w:r>
          </w:p>
        </w:tc>
        <w:tc>
          <w:tcPr>
            <w:tcW w:w="7938" w:type="dxa"/>
            <w:gridSpan w:val="7"/>
          </w:tcPr>
          <w:p w:rsidR="00367AD2" w:rsidRPr="001548E9" w:rsidRDefault="00120129" w:rsidP="000047DE">
            <w:r w:rsidRPr="001548E9">
              <w:t>Solveig Ternström (c)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0047DE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001114" w:rsidP="000047DE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  <w:r w:rsidR="009E4D84" w:rsidRPr="001548E9">
              <w:t>9</w:t>
            </w:r>
          </w:p>
        </w:tc>
        <w:tc>
          <w:tcPr>
            <w:tcW w:w="7938" w:type="dxa"/>
            <w:gridSpan w:val="7"/>
          </w:tcPr>
          <w:p w:rsidR="00367AD2" w:rsidRPr="001548E9" w:rsidRDefault="00120129" w:rsidP="000047DE">
            <w:r w:rsidRPr="001548E9">
              <w:t>Hans Backman (fp)</w:t>
            </w:r>
          </w:p>
        </w:tc>
      </w:tr>
      <w:tr w:rsidR="00367AD2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67AD2" w:rsidRPr="001548E9" w:rsidRDefault="00367AD2" w:rsidP="000047DE">
            <w:pPr>
              <w:pStyle w:val="IngenText"/>
            </w:pPr>
          </w:p>
        </w:tc>
        <w:tc>
          <w:tcPr>
            <w:tcW w:w="454" w:type="dxa"/>
          </w:tcPr>
          <w:p w:rsidR="00367AD2" w:rsidRPr="001548E9" w:rsidRDefault="009E4D84" w:rsidP="000047DE">
            <w:pPr>
              <w:pStyle w:val="Numrering"/>
              <w:numPr>
                <w:ilvl w:val="0"/>
                <w:numId w:val="0"/>
              </w:numPr>
            </w:pPr>
            <w:r w:rsidRPr="001548E9">
              <w:t>50</w:t>
            </w:r>
          </w:p>
        </w:tc>
        <w:tc>
          <w:tcPr>
            <w:tcW w:w="7938" w:type="dxa"/>
            <w:gridSpan w:val="7"/>
          </w:tcPr>
          <w:p w:rsidR="00367AD2" w:rsidRPr="001548E9" w:rsidRDefault="00120129" w:rsidP="000047DE">
            <w:r w:rsidRPr="001548E9">
              <w:t>Lars-Ivar Ericson (c)</w:t>
            </w:r>
          </w:p>
        </w:tc>
      </w:tr>
      <w:tr w:rsidR="008C3AE8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C3AE8" w:rsidRPr="001548E9" w:rsidRDefault="008C3AE8" w:rsidP="003D7D26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8C3AE8" w:rsidRPr="001548E9" w:rsidRDefault="008C3AE8" w:rsidP="003D7D26">
            <w:pPr>
              <w:pStyle w:val="TalartidTotalText"/>
            </w:pPr>
            <w:r w:rsidRPr="001548E9">
              <w:t xml:space="preserve">Beräknad talartid (exkl. repliker) är  </w:t>
            </w:r>
            <w:r w:rsidR="00790B2B" w:rsidRPr="001548E9">
              <w:t>5</w:t>
            </w:r>
            <w:r w:rsidRPr="001548E9">
              <w:t xml:space="preserve"> tim. </w:t>
            </w:r>
          </w:p>
        </w:tc>
      </w:tr>
      <w:tr w:rsidR="008C3AE8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C3AE8" w:rsidRPr="001548E9" w:rsidRDefault="008C3AE8" w:rsidP="003D7D26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8C3AE8" w:rsidRPr="001548E9" w:rsidRDefault="008C3AE8" w:rsidP="003D7D26">
            <w:pPr>
              <w:pStyle w:val="StreckMitten"/>
            </w:pPr>
            <w:r w:rsidRPr="001548E9">
              <w:tab/>
            </w:r>
            <w:r w:rsidRPr="001548E9">
              <w:tab/>
            </w: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E1C69" w:rsidRPr="001548E9" w:rsidRDefault="00CE1C69">
            <w:pPr>
              <w:pageBreakBefore/>
            </w:pPr>
            <w:r w:rsidRPr="001548E9">
              <w:t>Nr</w:t>
            </w:r>
          </w:p>
        </w:tc>
        <w:tc>
          <w:tcPr>
            <w:tcW w:w="5670" w:type="dxa"/>
            <w:gridSpan w:val="3"/>
          </w:tcPr>
          <w:p w:rsidR="00CE1C69" w:rsidRPr="001548E9" w:rsidRDefault="00CE1C69">
            <w:pPr>
              <w:pageBreakBefore/>
            </w:pPr>
          </w:p>
        </w:tc>
        <w:tc>
          <w:tcPr>
            <w:tcW w:w="1247" w:type="dxa"/>
            <w:gridSpan w:val="3"/>
          </w:tcPr>
          <w:p w:rsidR="00CE1C69" w:rsidRPr="001548E9" w:rsidRDefault="00CE1C69">
            <w:pPr>
              <w:pageBreakBefore/>
            </w:pPr>
          </w:p>
        </w:tc>
        <w:tc>
          <w:tcPr>
            <w:tcW w:w="1475" w:type="dxa"/>
            <w:gridSpan w:val="2"/>
          </w:tcPr>
          <w:p w:rsidR="00CE1C69" w:rsidRPr="001548E9" w:rsidRDefault="00CE1C69">
            <w:pPr>
              <w:pageBreakBefore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E1C69" w:rsidRPr="001548E9" w:rsidRDefault="00CE1C69">
            <w:pPr>
              <w:pStyle w:val="rendenr"/>
            </w:pPr>
          </w:p>
        </w:tc>
        <w:tc>
          <w:tcPr>
            <w:tcW w:w="8392" w:type="dxa"/>
            <w:gridSpan w:val="8"/>
          </w:tcPr>
          <w:p w:rsidR="00441DDE" w:rsidRPr="001548E9" w:rsidRDefault="00CE1C69">
            <w:pPr>
              <w:pStyle w:val="renderubrik"/>
            </w:pPr>
            <w:r w:rsidRPr="001548E9">
              <w:t>Särskild debatt</w:t>
            </w:r>
            <w:r w:rsidR="003359E5" w:rsidRPr="001548E9">
              <w:br/>
            </w:r>
            <w:r w:rsidR="003359E5" w:rsidRPr="001548E9">
              <w:br/>
            </w:r>
            <w:r w:rsidR="00441DDE" w:rsidRPr="001548E9">
              <w:rPr>
                <w:b w:val="0"/>
                <w:i/>
              </w:rPr>
              <w:t>Fredagen den 10 november kl. 09.00</w:t>
            </w: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CE1C69" w:rsidRPr="001548E9" w:rsidRDefault="00CE1C69">
            <w:pPr>
              <w:pStyle w:val="Debattregler"/>
            </w:pPr>
            <w:r w:rsidRPr="001548E9">
              <w:t>På begäran av Socialdemokraternas riksdagsgrupp anordnas en särskild debatt om arbetslöshetsförsäkringen.</w:t>
            </w: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CE1C69" w:rsidRPr="001548E9" w:rsidRDefault="00CE1C69">
            <w:pPr>
              <w:pStyle w:val="Underrubrik"/>
            </w:pPr>
            <w:r w:rsidRPr="001548E9">
              <w:t>Debattregler</w:t>
            </w: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CE1C69" w:rsidRPr="001548E9" w:rsidRDefault="00CE1C69">
            <w:pPr>
              <w:pStyle w:val="Debattregler"/>
            </w:pPr>
            <w:r w:rsidRPr="001548E9">
              <w:t>I debatten deltar en företrädare från varje parti. Moderaterna företräds av arbetsmarknadsminister Sven Otto Littorin.</w:t>
            </w:r>
          </w:p>
          <w:p w:rsidR="00CE1C69" w:rsidRPr="001548E9" w:rsidRDefault="00CE1C69">
            <w:pPr>
              <w:pStyle w:val="Debattregler"/>
            </w:pPr>
            <w:r w:rsidRPr="001548E9">
              <w:t>Det förekommer inga repliker.</w:t>
            </w: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CE1C69" w:rsidRPr="001548E9" w:rsidRDefault="00CE1C69">
            <w:pPr>
              <w:pStyle w:val="Spaltrubrikverst"/>
            </w:pPr>
            <w:r w:rsidRPr="001548E9">
              <w:t>Antal inlägg och tider i minuter</w:t>
            </w: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CE1C69" w:rsidRPr="001548E9" w:rsidRDefault="00CE1C69">
            <w:pPr>
              <w:pStyle w:val="IngenText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CE1C69" w:rsidRPr="001548E9" w:rsidRDefault="00CE1C69">
            <w:pPr>
              <w:pStyle w:val="SpaltrubrikInlgg"/>
            </w:pPr>
            <w:r w:rsidRPr="001548E9">
              <w:t xml:space="preserve">Omg. </w:t>
            </w:r>
            <w:r w:rsidRPr="001548E9">
              <w:br/>
              <w:t>1</w:t>
            </w:r>
          </w:p>
        </w:tc>
        <w:tc>
          <w:tcPr>
            <w:tcW w:w="992" w:type="dxa"/>
          </w:tcPr>
          <w:p w:rsidR="00CE1C69" w:rsidRPr="001548E9" w:rsidRDefault="00CE1C69">
            <w:pPr>
              <w:pStyle w:val="SpaltrubrikInlgg"/>
            </w:pPr>
            <w:r w:rsidRPr="001548E9">
              <w:t xml:space="preserve">Omg. </w:t>
            </w:r>
            <w:r w:rsidRPr="001548E9">
              <w:br/>
              <w:t>2</w:t>
            </w:r>
          </w:p>
        </w:tc>
        <w:tc>
          <w:tcPr>
            <w:tcW w:w="992" w:type="dxa"/>
            <w:gridSpan w:val="2"/>
          </w:tcPr>
          <w:p w:rsidR="00CE1C69" w:rsidRPr="001548E9" w:rsidRDefault="00CE1C69">
            <w:pPr>
              <w:pStyle w:val="SpaltrubrikInlgg"/>
            </w:pPr>
            <w:r w:rsidRPr="001548E9">
              <w:t xml:space="preserve">Omg. </w:t>
            </w:r>
            <w:r w:rsidRPr="001548E9">
              <w:br/>
              <w:t>3</w:t>
            </w:r>
          </w:p>
        </w:tc>
        <w:tc>
          <w:tcPr>
            <w:tcW w:w="709" w:type="dxa"/>
            <w:gridSpan w:val="2"/>
          </w:tcPr>
          <w:p w:rsidR="00CE1C69" w:rsidRPr="001548E9" w:rsidRDefault="00CE1C69">
            <w:pPr>
              <w:pStyle w:val="SpaltrubrikInlgg"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454" w:type="dxa"/>
          </w:tcPr>
          <w:p w:rsidR="00CE1C69" w:rsidRPr="001548E9" w:rsidRDefault="00CE1C69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13485A" w:rsidRPr="001548E9" w:rsidRDefault="0013485A">
            <w:r w:rsidRPr="001548E9">
              <w:t>Arbetsmarknadsminister</w:t>
            </w:r>
            <w:r w:rsidR="001D7902" w:rsidRPr="001548E9">
              <w:br/>
            </w:r>
            <w:r w:rsidRPr="001548E9">
              <w:t>Sven Otto Littorin (m)</w:t>
            </w:r>
          </w:p>
        </w:tc>
        <w:tc>
          <w:tcPr>
            <w:tcW w:w="993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6</w:t>
            </w:r>
          </w:p>
        </w:tc>
        <w:tc>
          <w:tcPr>
            <w:tcW w:w="992" w:type="dxa"/>
          </w:tcPr>
          <w:p w:rsidR="00CE1C69" w:rsidRPr="001548E9" w:rsidRDefault="00CE1C69">
            <w:pPr>
              <w:pStyle w:val="TalartidCentrerad"/>
            </w:pPr>
            <w:r w:rsidRPr="001548E9">
              <w:t>4</w:t>
            </w:r>
          </w:p>
        </w:tc>
        <w:tc>
          <w:tcPr>
            <w:tcW w:w="992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2</w:t>
            </w:r>
          </w:p>
        </w:tc>
        <w:tc>
          <w:tcPr>
            <w:tcW w:w="709" w:type="dxa"/>
            <w:gridSpan w:val="2"/>
          </w:tcPr>
          <w:p w:rsidR="00CE1C69" w:rsidRPr="001548E9" w:rsidRDefault="00CE1C69">
            <w:pPr>
              <w:pStyle w:val="TalartidCentrerad"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454" w:type="dxa"/>
          </w:tcPr>
          <w:p w:rsidR="00CE1C69" w:rsidRPr="001548E9" w:rsidRDefault="00CE1C69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CE1C69" w:rsidRPr="001548E9" w:rsidRDefault="006248B8">
            <w:r w:rsidRPr="001548E9">
              <w:t>Sven-Erik Österberg (s)</w:t>
            </w:r>
          </w:p>
        </w:tc>
        <w:tc>
          <w:tcPr>
            <w:tcW w:w="993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6</w:t>
            </w:r>
          </w:p>
        </w:tc>
        <w:tc>
          <w:tcPr>
            <w:tcW w:w="992" w:type="dxa"/>
          </w:tcPr>
          <w:p w:rsidR="00CE1C69" w:rsidRPr="001548E9" w:rsidRDefault="00CE1C69">
            <w:pPr>
              <w:pStyle w:val="TalartidCentrerad"/>
            </w:pPr>
            <w:r w:rsidRPr="001548E9">
              <w:t>4</w:t>
            </w:r>
          </w:p>
        </w:tc>
        <w:tc>
          <w:tcPr>
            <w:tcW w:w="992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2</w:t>
            </w:r>
          </w:p>
        </w:tc>
        <w:tc>
          <w:tcPr>
            <w:tcW w:w="709" w:type="dxa"/>
            <w:gridSpan w:val="2"/>
          </w:tcPr>
          <w:p w:rsidR="00CE1C69" w:rsidRPr="001548E9" w:rsidRDefault="00CE1C69">
            <w:pPr>
              <w:pStyle w:val="TalartidCentrerad"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454" w:type="dxa"/>
          </w:tcPr>
          <w:p w:rsidR="00CE1C69" w:rsidRPr="001548E9" w:rsidRDefault="00CE1C69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CE1C69" w:rsidRPr="001548E9" w:rsidRDefault="006248B8">
            <w:r w:rsidRPr="001548E9">
              <w:t>Annika Qarlsson (c)</w:t>
            </w:r>
          </w:p>
        </w:tc>
        <w:tc>
          <w:tcPr>
            <w:tcW w:w="993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6</w:t>
            </w:r>
          </w:p>
        </w:tc>
        <w:tc>
          <w:tcPr>
            <w:tcW w:w="992" w:type="dxa"/>
          </w:tcPr>
          <w:p w:rsidR="00CE1C69" w:rsidRPr="001548E9" w:rsidRDefault="00CE1C69">
            <w:pPr>
              <w:pStyle w:val="TalartidCentrerad"/>
            </w:pPr>
            <w:r w:rsidRPr="001548E9">
              <w:t>4</w:t>
            </w:r>
          </w:p>
        </w:tc>
        <w:tc>
          <w:tcPr>
            <w:tcW w:w="992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2</w:t>
            </w:r>
          </w:p>
        </w:tc>
        <w:tc>
          <w:tcPr>
            <w:tcW w:w="709" w:type="dxa"/>
            <w:gridSpan w:val="2"/>
          </w:tcPr>
          <w:p w:rsidR="00CE1C69" w:rsidRPr="001548E9" w:rsidRDefault="00CE1C69">
            <w:pPr>
              <w:pStyle w:val="TalartidCentrerad"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454" w:type="dxa"/>
          </w:tcPr>
          <w:p w:rsidR="00CE1C69" w:rsidRPr="001548E9" w:rsidRDefault="00CE1C69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CE1C69" w:rsidRPr="001548E9" w:rsidRDefault="006248B8">
            <w:r w:rsidRPr="001548E9">
              <w:t>Hans Backman (fp)</w:t>
            </w:r>
          </w:p>
        </w:tc>
        <w:tc>
          <w:tcPr>
            <w:tcW w:w="993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6</w:t>
            </w:r>
          </w:p>
        </w:tc>
        <w:tc>
          <w:tcPr>
            <w:tcW w:w="992" w:type="dxa"/>
          </w:tcPr>
          <w:p w:rsidR="00CE1C69" w:rsidRPr="001548E9" w:rsidRDefault="00CE1C69">
            <w:pPr>
              <w:pStyle w:val="TalartidCentrerad"/>
            </w:pPr>
            <w:r w:rsidRPr="001548E9">
              <w:t>4</w:t>
            </w:r>
          </w:p>
        </w:tc>
        <w:tc>
          <w:tcPr>
            <w:tcW w:w="992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2</w:t>
            </w:r>
          </w:p>
        </w:tc>
        <w:tc>
          <w:tcPr>
            <w:tcW w:w="709" w:type="dxa"/>
            <w:gridSpan w:val="2"/>
          </w:tcPr>
          <w:p w:rsidR="00CE1C69" w:rsidRPr="001548E9" w:rsidRDefault="00CE1C69">
            <w:pPr>
              <w:pStyle w:val="TalartidCentrerad"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454" w:type="dxa"/>
          </w:tcPr>
          <w:p w:rsidR="00CE1C69" w:rsidRPr="001548E9" w:rsidRDefault="00CE1C69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CE1C69" w:rsidRPr="001548E9" w:rsidRDefault="006248B8">
            <w:r w:rsidRPr="001548E9">
              <w:t>Stefan Attefall (kd)</w:t>
            </w:r>
          </w:p>
        </w:tc>
        <w:tc>
          <w:tcPr>
            <w:tcW w:w="993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6</w:t>
            </w:r>
          </w:p>
        </w:tc>
        <w:tc>
          <w:tcPr>
            <w:tcW w:w="992" w:type="dxa"/>
          </w:tcPr>
          <w:p w:rsidR="00CE1C69" w:rsidRPr="001548E9" w:rsidRDefault="00CE1C69">
            <w:pPr>
              <w:pStyle w:val="TalartidCentrerad"/>
            </w:pPr>
            <w:r w:rsidRPr="001548E9">
              <w:t>4</w:t>
            </w:r>
          </w:p>
        </w:tc>
        <w:tc>
          <w:tcPr>
            <w:tcW w:w="992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2</w:t>
            </w:r>
          </w:p>
        </w:tc>
        <w:tc>
          <w:tcPr>
            <w:tcW w:w="709" w:type="dxa"/>
            <w:gridSpan w:val="2"/>
          </w:tcPr>
          <w:p w:rsidR="00CE1C69" w:rsidRPr="001548E9" w:rsidRDefault="00CE1C69">
            <w:pPr>
              <w:pStyle w:val="TalartidCentrerad"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454" w:type="dxa"/>
          </w:tcPr>
          <w:p w:rsidR="00CE1C69" w:rsidRPr="001548E9" w:rsidRDefault="00CE1C69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CE1C69" w:rsidRPr="001548E9" w:rsidRDefault="006248B8">
            <w:r w:rsidRPr="001548E9">
              <w:t>Josefin Brink (v)</w:t>
            </w:r>
          </w:p>
        </w:tc>
        <w:tc>
          <w:tcPr>
            <w:tcW w:w="993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6</w:t>
            </w:r>
          </w:p>
        </w:tc>
        <w:tc>
          <w:tcPr>
            <w:tcW w:w="992" w:type="dxa"/>
          </w:tcPr>
          <w:p w:rsidR="00CE1C69" w:rsidRPr="001548E9" w:rsidRDefault="00CE1C69">
            <w:pPr>
              <w:pStyle w:val="TalartidCentrerad"/>
            </w:pPr>
            <w:r w:rsidRPr="001548E9">
              <w:t>4</w:t>
            </w:r>
          </w:p>
        </w:tc>
        <w:tc>
          <w:tcPr>
            <w:tcW w:w="992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2</w:t>
            </w:r>
          </w:p>
        </w:tc>
        <w:tc>
          <w:tcPr>
            <w:tcW w:w="709" w:type="dxa"/>
            <w:gridSpan w:val="2"/>
          </w:tcPr>
          <w:p w:rsidR="00CE1C69" w:rsidRPr="001548E9" w:rsidRDefault="00CE1C69">
            <w:pPr>
              <w:pStyle w:val="TalartidCentrerad"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454" w:type="dxa"/>
          </w:tcPr>
          <w:p w:rsidR="00CE1C69" w:rsidRPr="001548E9" w:rsidRDefault="00CE1C69">
            <w:pPr>
              <w:pStyle w:val="Numrering"/>
              <w:numPr>
                <w:ilvl w:val="0"/>
                <w:numId w:val="8"/>
              </w:numPr>
            </w:pPr>
          </w:p>
        </w:tc>
        <w:tc>
          <w:tcPr>
            <w:tcW w:w="4266" w:type="dxa"/>
          </w:tcPr>
          <w:p w:rsidR="00CE1C69" w:rsidRPr="001548E9" w:rsidRDefault="006248B8">
            <w:r w:rsidRPr="001548E9">
              <w:t>Ulf Holm (mp)</w:t>
            </w:r>
          </w:p>
        </w:tc>
        <w:tc>
          <w:tcPr>
            <w:tcW w:w="993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6</w:t>
            </w:r>
          </w:p>
        </w:tc>
        <w:tc>
          <w:tcPr>
            <w:tcW w:w="992" w:type="dxa"/>
          </w:tcPr>
          <w:p w:rsidR="00CE1C69" w:rsidRPr="001548E9" w:rsidRDefault="00CE1C69">
            <w:pPr>
              <w:pStyle w:val="TalartidCentrerad"/>
            </w:pPr>
            <w:r w:rsidRPr="001548E9">
              <w:t>4</w:t>
            </w:r>
          </w:p>
        </w:tc>
        <w:tc>
          <w:tcPr>
            <w:tcW w:w="992" w:type="dxa"/>
            <w:gridSpan w:val="2"/>
          </w:tcPr>
          <w:p w:rsidR="00CE1C69" w:rsidRPr="001548E9" w:rsidRDefault="00CE1C69">
            <w:pPr>
              <w:pStyle w:val="TalartidCentrerad"/>
            </w:pPr>
            <w:r w:rsidRPr="001548E9">
              <w:t>2</w:t>
            </w:r>
          </w:p>
        </w:tc>
        <w:tc>
          <w:tcPr>
            <w:tcW w:w="709" w:type="dxa"/>
            <w:gridSpan w:val="2"/>
          </w:tcPr>
          <w:p w:rsidR="00CE1C69" w:rsidRPr="001548E9" w:rsidRDefault="00CE1C69">
            <w:pPr>
              <w:pStyle w:val="TalartidCentrerad"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CE1C69" w:rsidRPr="001548E9" w:rsidRDefault="00CE1C69">
            <w:pPr>
              <w:pStyle w:val="IngenText"/>
            </w:pP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CE1C69" w:rsidRPr="001548E9" w:rsidRDefault="00CE1C69">
            <w:pPr>
              <w:pStyle w:val="TalartidTotalText"/>
            </w:pPr>
            <w:r w:rsidRPr="001548E9">
              <w:t xml:space="preserve">Beräknad talartid är </w:t>
            </w:r>
          </w:p>
        </w:tc>
        <w:tc>
          <w:tcPr>
            <w:tcW w:w="1701" w:type="dxa"/>
            <w:gridSpan w:val="4"/>
          </w:tcPr>
          <w:p w:rsidR="00CE1C69" w:rsidRPr="001548E9" w:rsidRDefault="00CE1C69">
            <w:pPr>
              <w:pStyle w:val="TalartidFet"/>
            </w:pPr>
            <w:r w:rsidRPr="001548E9">
              <w:t>1 tim. 24 min.</w:t>
            </w:r>
          </w:p>
        </w:tc>
      </w:tr>
      <w:tr w:rsidR="00CE1C6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E1C69" w:rsidRPr="001548E9" w:rsidRDefault="00CE1C69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CE1C69" w:rsidRPr="001548E9" w:rsidRDefault="00CE1C69">
            <w:pPr>
              <w:pStyle w:val="StreckMitten"/>
            </w:pPr>
          </w:p>
          <w:p w:rsidR="00CE1C69" w:rsidRPr="001548E9" w:rsidRDefault="00CE1C69">
            <w:pPr>
              <w:pStyle w:val="StreckMitten"/>
            </w:pPr>
            <w:r w:rsidRPr="001548E9">
              <w:tab/>
            </w:r>
            <w:r w:rsidRPr="001548E9">
              <w:tab/>
            </w:r>
          </w:p>
        </w:tc>
      </w:tr>
    </w:tbl>
    <w:p w:rsidR="00CE1C69" w:rsidRPr="001548E9" w:rsidRDefault="00CE1C69">
      <w:pPr>
        <w:pStyle w:val="Blankrad"/>
      </w:pPr>
      <w:r w:rsidRPr="001548E9">
        <w:t xml:space="preserve">     </w:t>
      </w:r>
    </w:p>
    <w:p w:rsidR="00CE1C69" w:rsidRPr="001548E9" w:rsidRDefault="00CE1C69">
      <w:pPr>
        <w:pStyle w:val="Blankrad"/>
      </w:pPr>
      <w:bookmarkStart w:id="1" w:name="Start"/>
      <w:bookmarkEnd w:id="1"/>
    </w:p>
    <w:p w:rsidR="00CE1C69" w:rsidRPr="001548E9" w:rsidRDefault="00CE1C69" w:rsidP="00CE1C69">
      <w:pPr>
        <w:pStyle w:val="Blankrad"/>
      </w:pPr>
    </w:p>
    <w:p w:rsidR="00CE1C69" w:rsidRPr="001548E9" w:rsidRDefault="00CE1C69">
      <w:r w:rsidRPr="001548E9">
        <w:br w:type="page"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7938"/>
      </w:tblGrid>
      <w:tr w:rsidR="004777E1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77E1" w:rsidRPr="001548E9" w:rsidRDefault="00A30B1D" w:rsidP="009F2D33">
            <w:pPr>
              <w:pStyle w:val="rendenr"/>
            </w:pPr>
            <w:r w:rsidRPr="001548E9">
              <w:br w:type="page"/>
            </w:r>
          </w:p>
        </w:tc>
        <w:tc>
          <w:tcPr>
            <w:tcW w:w="8392" w:type="dxa"/>
            <w:gridSpan w:val="2"/>
          </w:tcPr>
          <w:p w:rsidR="004777E1" w:rsidRPr="001548E9" w:rsidRDefault="004777E1" w:rsidP="009F2D33">
            <w:pPr>
              <w:pStyle w:val="renderubrik"/>
            </w:pPr>
            <w:r w:rsidRPr="001548E9">
              <w:t>Allmänpolitisk debatt</w:t>
            </w:r>
            <w:r w:rsidRPr="001548E9">
              <w:br/>
            </w:r>
          </w:p>
        </w:tc>
      </w:tr>
      <w:tr w:rsidR="004777E1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77E1" w:rsidRPr="001548E9" w:rsidRDefault="004777E1" w:rsidP="009F2D33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4777E1" w:rsidRPr="001548E9" w:rsidRDefault="004777E1" w:rsidP="009F2D33">
            <w:r w:rsidRPr="001548E9">
              <w:t>De talare som eventuellt återstår från torsdagen inleder fredagens debatt.</w:t>
            </w:r>
          </w:p>
        </w:tc>
      </w:tr>
      <w:tr w:rsidR="004777E1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77E1" w:rsidRPr="001548E9" w:rsidRDefault="004777E1" w:rsidP="009F2D33"/>
        </w:tc>
        <w:tc>
          <w:tcPr>
            <w:tcW w:w="8392" w:type="dxa"/>
            <w:gridSpan w:val="2"/>
          </w:tcPr>
          <w:p w:rsidR="004777E1" w:rsidRPr="001548E9" w:rsidRDefault="004777E1" w:rsidP="009F2D33">
            <w:pPr>
              <w:rPr>
                <w:rFonts w:ascii="Arial" w:hAnsi="Arial" w:cs="Arial"/>
                <w:b/>
              </w:rPr>
            </w:pPr>
            <w:r w:rsidRPr="001548E9">
              <w:rPr>
                <w:rFonts w:ascii="Arial" w:hAnsi="Arial" w:cs="Arial"/>
                <w:b/>
              </w:rPr>
              <w:t xml:space="preserve">Fredagen </w:t>
            </w:r>
            <w:r w:rsidR="00A0454D" w:rsidRPr="001548E9">
              <w:rPr>
                <w:rFonts w:ascii="Arial" w:hAnsi="Arial" w:cs="Arial"/>
                <w:b/>
              </w:rPr>
              <w:t>d</w:t>
            </w:r>
            <w:r w:rsidRPr="001548E9">
              <w:rPr>
                <w:rFonts w:ascii="Arial" w:hAnsi="Arial" w:cs="Arial"/>
                <w:b/>
              </w:rPr>
              <w:t>en 10 november</w:t>
            </w:r>
          </w:p>
        </w:tc>
      </w:tr>
      <w:tr w:rsidR="004777E1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77E1" w:rsidRPr="001548E9" w:rsidRDefault="004777E1" w:rsidP="009F2D33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4777E1" w:rsidRPr="001548E9" w:rsidRDefault="004777E1" w:rsidP="009F2D33">
            <w:pPr>
              <w:pStyle w:val="Underrubrik"/>
            </w:pPr>
            <w:r w:rsidRPr="001548E9">
              <w:br/>
            </w:r>
            <w:r w:rsidR="00120129" w:rsidRPr="001548E9">
              <w:t>Arbetsmarknad och jämställdhet</w:t>
            </w:r>
          </w:p>
        </w:tc>
      </w:tr>
      <w:tr w:rsidR="004777E1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77E1" w:rsidRPr="001548E9" w:rsidRDefault="004777E1" w:rsidP="009F2D33">
            <w:pPr>
              <w:pStyle w:val="IngenText"/>
            </w:pPr>
          </w:p>
        </w:tc>
        <w:tc>
          <w:tcPr>
            <w:tcW w:w="454" w:type="dxa"/>
          </w:tcPr>
          <w:p w:rsidR="004777E1" w:rsidRPr="001548E9" w:rsidRDefault="004777E1" w:rsidP="009F2D33">
            <w:pPr>
              <w:pStyle w:val="Numrering"/>
              <w:numPr>
                <w:ilvl w:val="0"/>
                <w:numId w:val="0"/>
              </w:numPr>
            </w:pPr>
            <w:r w:rsidRPr="001548E9">
              <w:t>1</w:t>
            </w:r>
          </w:p>
        </w:tc>
        <w:tc>
          <w:tcPr>
            <w:tcW w:w="7938" w:type="dxa"/>
          </w:tcPr>
          <w:p w:rsidR="004777E1" w:rsidRPr="001548E9" w:rsidRDefault="00120129" w:rsidP="009F2D33">
            <w:r w:rsidRPr="001548E9">
              <w:t>Sven-Erik Österberg (s)</w:t>
            </w:r>
          </w:p>
        </w:tc>
      </w:tr>
      <w:tr w:rsidR="004777E1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77E1" w:rsidRPr="001548E9" w:rsidRDefault="004777E1" w:rsidP="009F2D33">
            <w:pPr>
              <w:pStyle w:val="IngenText"/>
            </w:pPr>
          </w:p>
        </w:tc>
        <w:tc>
          <w:tcPr>
            <w:tcW w:w="454" w:type="dxa"/>
          </w:tcPr>
          <w:p w:rsidR="004777E1" w:rsidRPr="001548E9" w:rsidRDefault="001569D0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2</w:t>
            </w:r>
          </w:p>
        </w:tc>
        <w:tc>
          <w:tcPr>
            <w:tcW w:w="7938" w:type="dxa"/>
          </w:tcPr>
          <w:p w:rsidR="004777E1" w:rsidRPr="001548E9" w:rsidRDefault="00120129" w:rsidP="009F2D33">
            <w:r w:rsidRPr="001548E9">
              <w:t>Josefin Brink (v)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3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Ulf Holm (mp)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4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Tomas Tobé (m)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5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Roger Tiefensee (c)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6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Hans Backman (fp)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7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Pernilla Zethraeus (v)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8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Annie Johansson (c)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9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Lennart Levi (c)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10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Ann-Christin Ahlberg (s)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11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Esabelle Reshdouni (mp)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12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Isabella Jernbeck (m)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13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Annika Qarlsson (c)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14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Solveig Hellquist (fp)</w:t>
            </w:r>
          </w:p>
        </w:tc>
      </w:tr>
      <w:tr w:rsidR="00120129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0129" w:rsidRPr="001548E9" w:rsidRDefault="00120129" w:rsidP="009F2D33">
            <w:pPr>
              <w:pStyle w:val="IngenText"/>
            </w:pPr>
          </w:p>
        </w:tc>
        <w:tc>
          <w:tcPr>
            <w:tcW w:w="454" w:type="dxa"/>
          </w:tcPr>
          <w:p w:rsidR="00120129" w:rsidRPr="001548E9" w:rsidRDefault="00120129" w:rsidP="001569D0">
            <w:pPr>
              <w:pStyle w:val="Numrering"/>
              <w:numPr>
                <w:ilvl w:val="0"/>
                <w:numId w:val="0"/>
              </w:numPr>
            </w:pPr>
            <w:r w:rsidRPr="001548E9">
              <w:t>15</w:t>
            </w:r>
          </w:p>
        </w:tc>
        <w:tc>
          <w:tcPr>
            <w:tcW w:w="7938" w:type="dxa"/>
          </w:tcPr>
          <w:p w:rsidR="00120129" w:rsidRPr="001548E9" w:rsidRDefault="00120129" w:rsidP="009F2D33">
            <w:r w:rsidRPr="001548E9">
              <w:t>Désirée Pethrus Engström (kd)</w:t>
            </w:r>
          </w:p>
        </w:tc>
      </w:tr>
      <w:tr w:rsidR="009B044C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B044C" w:rsidRPr="001548E9" w:rsidRDefault="009B044C" w:rsidP="003D7D26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9B044C" w:rsidRPr="001548E9" w:rsidRDefault="009B044C" w:rsidP="003D7D26">
            <w:pPr>
              <w:pStyle w:val="TalartidTotalText"/>
            </w:pPr>
            <w:r w:rsidRPr="001548E9">
              <w:t>Beräknad talartid (exkl. repliker) är  1 tim. 30 min.</w:t>
            </w:r>
          </w:p>
        </w:tc>
      </w:tr>
      <w:tr w:rsidR="009B044C" w:rsidRPr="001548E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B044C" w:rsidRPr="001548E9" w:rsidRDefault="009B044C" w:rsidP="003D7D26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9B044C" w:rsidRPr="001548E9" w:rsidRDefault="009B044C" w:rsidP="003D7D26">
            <w:pPr>
              <w:pStyle w:val="StreckMitten"/>
            </w:pPr>
            <w:r w:rsidRPr="001548E9">
              <w:tab/>
            </w:r>
            <w:r w:rsidRPr="001548E9">
              <w:tab/>
            </w:r>
          </w:p>
        </w:tc>
      </w:tr>
    </w:tbl>
    <w:p w:rsidR="00BB1A4D" w:rsidRPr="001548E9" w:rsidRDefault="00BB1A4D"/>
    <w:sectPr w:rsidR="00BB1A4D" w:rsidRPr="001548E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EBC" w:rsidRPr="001548E9" w:rsidRDefault="00952EBC">
      <w:r w:rsidRPr="001548E9">
        <w:separator/>
      </w:r>
    </w:p>
  </w:endnote>
  <w:endnote w:type="continuationSeparator" w:id="0">
    <w:p w:rsidR="00952EBC" w:rsidRPr="001548E9" w:rsidRDefault="00952EBC">
      <w:r w:rsidRPr="001548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35E" w:rsidRPr="001548E9" w:rsidRDefault="006B635E">
    <w:pPr>
      <w:pStyle w:val="Sidhuvud"/>
      <w:jc w:val="center"/>
    </w:pPr>
    <w:r w:rsidRPr="001548E9">
      <w:fldChar w:fldCharType="begin" w:fldLock="1"/>
    </w:r>
    <w:r w:rsidRPr="001548E9">
      <w:instrText xml:space="preserve"> PAGE </w:instrText>
    </w:r>
    <w:r w:rsidRPr="001548E9">
      <w:fldChar w:fldCharType="separate"/>
    </w:r>
    <w:r w:rsidR="00952EBC" w:rsidRPr="001548E9">
      <w:t>2</w:t>
    </w:r>
    <w:r w:rsidRPr="001548E9">
      <w:fldChar w:fldCharType="end"/>
    </w:r>
    <w:r w:rsidRPr="001548E9">
      <w:t>(</w:t>
    </w:r>
    <w:r w:rsidRPr="001548E9">
      <w:fldChar w:fldCharType="begin" w:fldLock="1"/>
    </w:r>
    <w:r w:rsidRPr="001548E9">
      <w:instrText xml:space="preserve"> NUMPAGES </w:instrText>
    </w:r>
    <w:r w:rsidRPr="001548E9">
      <w:fldChar w:fldCharType="separate"/>
    </w:r>
    <w:r w:rsidR="005D475C" w:rsidRPr="001548E9">
      <w:t>7</w:t>
    </w:r>
    <w:r w:rsidRPr="001548E9">
      <w:fldChar w:fldCharType="end"/>
    </w:r>
    <w:r w:rsidRPr="001548E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35E" w:rsidRPr="001548E9" w:rsidRDefault="006B635E">
    <w:pPr>
      <w:pStyle w:val="Sidhuvud"/>
      <w:jc w:val="center"/>
    </w:pPr>
    <w:r w:rsidRPr="001548E9">
      <w:fldChar w:fldCharType="begin" w:fldLock="1"/>
    </w:r>
    <w:r w:rsidRPr="001548E9">
      <w:instrText xml:space="preserve"> PAGE </w:instrText>
    </w:r>
    <w:r w:rsidRPr="001548E9">
      <w:fldChar w:fldCharType="separate"/>
    </w:r>
    <w:r w:rsidR="00952EBC" w:rsidRPr="001548E9">
      <w:t>1</w:t>
    </w:r>
    <w:r w:rsidRPr="001548E9">
      <w:fldChar w:fldCharType="end"/>
    </w:r>
    <w:r w:rsidRPr="001548E9">
      <w:t>(</w:t>
    </w:r>
    <w:r w:rsidRPr="001548E9">
      <w:fldChar w:fldCharType="begin" w:fldLock="1"/>
    </w:r>
    <w:r w:rsidRPr="001548E9">
      <w:instrText xml:space="preserve"> NUMPAGES </w:instrText>
    </w:r>
    <w:r w:rsidRPr="001548E9">
      <w:fldChar w:fldCharType="separate"/>
    </w:r>
    <w:r w:rsidR="005D475C" w:rsidRPr="001548E9">
      <w:t>7</w:t>
    </w:r>
    <w:r w:rsidRPr="001548E9">
      <w:fldChar w:fldCharType="end"/>
    </w:r>
    <w:r w:rsidRPr="001548E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EBC" w:rsidRPr="001548E9" w:rsidRDefault="00952EBC">
      <w:r w:rsidRPr="001548E9">
        <w:separator/>
      </w:r>
    </w:p>
  </w:footnote>
  <w:footnote w:type="continuationSeparator" w:id="0">
    <w:p w:rsidR="00952EBC" w:rsidRPr="001548E9" w:rsidRDefault="00952EBC">
      <w:r w:rsidRPr="001548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35E" w:rsidRPr="001548E9" w:rsidRDefault="006B635E">
    <w:pPr>
      <w:pStyle w:val="Sidhuvud"/>
      <w:tabs>
        <w:tab w:val="clear" w:pos="4536"/>
      </w:tabs>
    </w:pPr>
    <w:r w:rsidRPr="001548E9">
      <w:fldChar w:fldCharType="begin" w:fldLock="1"/>
    </w:r>
    <w:r w:rsidRPr="001548E9">
      <w:instrText xml:space="preserve"> DOCPROPERTY "DocumentDate" </w:instrText>
    </w:r>
    <w:r w:rsidRPr="001548E9">
      <w:fldChar w:fldCharType="separate"/>
    </w:r>
    <w:r w:rsidR="005D475C" w:rsidRPr="001548E9">
      <w:t>Onsdagen den 8 november 2006</w:t>
    </w:r>
    <w:r w:rsidRPr="001548E9">
      <w:fldChar w:fldCharType="end"/>
    </w:r>
    <w:r w:rsidRPr="001548E9">
      <w:tab/>
    </w:r>
  </w:p>
  <w:p w:rsidR="006B635E" w:rsidRPr="001548E9" w:rsidRDefault="006B63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548E9">
      <w:rPr>
        <w:sz w:val="12"/>
      </w:rPr>
      <w:tab/>
    </w:r>
  </w:p>
  <w:p w:rsidR="006B635E" w:rsidRPr="001548E9" w:rsidRDefault="006B63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35E" w:rsidRPr="001548E9" w:rsidRDefault="001548E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548E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35E" w:rsidRPr="001548E9" w:rsidRDefault="006B635E">
    <w:pPr>
      <w:pStyle w:val="Dokumentrubrik"/>
      <w:spacing w:after="360"/>
    </w:pPr>
    <w:r w:rsidRPr="001548E9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31325648">
    <w:abstractNumId w:val="7"/>
  </w:num>
  <w:num w:numId="2" w16cid:durableId="1042288631">
    <w:abstractNumId w:val="3"/>
  </w:num>
  <w:num w:numId="3" w16cid:durableId="582186620">
    <w:abstractNumId w:val="6"/>
  </w:num>
  <w:num w:numId="4" w16cid:durableId="1436172974">
    <w:abstractNumId w:val="1"/>
  </w:num>
  <w:num w:numId="5" w16cid:durableId="1552764293">
    <w:abstractNumId w:val="0"/>
  </w:num>
  <w:num w:numId="6" w16cid:durableId="611671173">
    <w:abstractNumId w:val="5"/>
  </w:num>
  <w:num w:numId="7" w16cid:durableId="506095239">
    <w:abstractNumId w:val="2"/>
  </w:num>
  <w:num w:numId="8" w16cid:durableId="666439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48E9"/>
    <w:rsid w:val="00001114"/>
    <w:rsid w:val="00003FB6"/>
    <w:rsid w:val="000047DE"/>
    <w:rsid w:val="00012662"/>
    <w:rsid w:val="00014330"/>
    <w:rsid w:val="00014B70"/>
    <w:rsid w:val="000163BD"/>
    <w:rsid w:val="00032A3F"/>
    <w:rsid w:val="000659E8"/>
    <w:rsid w:val="00066EA7"/>
    <w:rsid w:val="000806B5"/>
    <w:rsid w:val="0008300C"/>
    <w:rsid w:val="00086C9A"/>
    <w:rsid w:val="00087EDD"/>
    <w:rsid w:val="00094233"/>
    <w:rsid w:val="0009751B"/>
    <w:rsid w:val="000A54A9"/>
    <w:rsid w:val="000B272B"/>
    <w:rsid w:val="000B6767"/>
    <w:rsid w:val="000B74F8"/>
    <w:rsid w:val="000D3408"/>
    <w:rsid w:val="000D5C8D"/>
    <w:rsid w:val="000E11F5"/>
    <w:rsid w:val="000F675C"/>
    <w:rsid w:val="00102E0C"/>
    <w:rsid w:val="0010314E"/>
    <w:rsid w:val="00106B29"/>
    <w:rsid w:val="00106CCC"/>
    <w:rsid w:val="00113C1D"/>
    <w:rsid w:val="001171A4"/>
    <w:rsid w:val="00120129"/>
    <w:rsid w:val="00122782"/>
    <w:rsid w:val="00123B6B"/>
    <w:rsid w:val="00124379"/>
    <w:rsid w:val="0013485A"/>
    <w:rsid w:val="001428E4"/>
    <w:rsid w:val="00147131"/>
    <w:rsid w:val="00147240"/>
    <w:rsid w:val="001548E9"/>
    <w:rsid w:val="001569D0"/>
    <w:rsid w:val="001573B3"/>
    <w:rsid w:val="001722A8"/>
    <w:rsid w:val="0017334B"/>
    <w:rsid w:val="001802A5"/>
    <w:rsid w:val="0018333E"/>
    <w:rsid w:val="00187A01"/>
    <w:rsid w:val="00190864"/>
    <w:rsid w:val="00191BBA"/>
    <w:rsid w:val="00194B4D"/>
    <w:rsid w:val="001A5E8E"/>
    <w:rsid w:val="001C4107"/>
    <w:rsid w:val="001D0179"/>
    <w:rsid w:val="001D252A"/>
    <w:rsid w:val="001D7902"/>
    <w:rsid w:val="001E09BD"/>
    <w:rsid w:val="001E17D8"/>
    <w:rsid w:val="001E4348"/>
    <w:rsid w:val="001E46A5"/>
    <w:rsid w:val="00200972"/>
    <w:rsid w:val="00201B32"/>
    <w:rsid w:val="002030E8"/>
    <w:rsid w:val="002109AF"/>
    <w:rsid w:val="00226031"/>
    <w:rsid w:val="00230B6B"/>
    <w:rsid w:val="002345F2"/>
    <w:rsid w:val="002430C4"/>
    <w:rsid w:val="002502DD"/>
    <w:rsid w:val="002561EA"/>
    <w:rsid w:val="00257F6E"/>
    <w:rsid w:val="002601C4"/>
    <w:rsid w:val="00274838"/>
    <w:rsid w:val="0029682E"/>
    <w:rsid w:val="002A6000"/>
    <w:rsid w:val="002B2476"/>
    <w:rsid w:val="002B2C26"/>
    <w:rsid w:val="002B4E73"/>
    <w:rsid w:val="002C69C5"/>
    <w:rsid w:val="002D04BC"/>
    <w:rsid w:val="002E1A28"/>
    <w:rsid w:val="002F07C4"/>
    <w:rsid w:val="002F0BB6"/>
    <w:rsid w:val="002F26BE"/>
    <w:rsid w:val="002F519B"/>
    <w:rsid w:val="0031154E"/>
    <w:rsid w:val="0031229D"/>
    <w:rsid w:val="00316B07"/>
    <w:rsid w:val="003345CE"/>
    <w:rsid w:val="003359E5"/>
    <w:rsid w:val="00343B6E"/>
    <w:rsid w:val="003551E3"/>
    <w:rsid w:val="00355569"/>
    <w:rsid w:val="00356862"/>
    <w:rsid w:val="003571C0"/>
    <w:rsid w:val="00367AD2"/>
    <w:rsid w:val="0037033E"/>
    <w:rsid w:val="00381228"/>
    <w:rsid w:val="003C1A6D"/>
    <w:rsid w:val="003C1C5F"/>
    <w:rsid w:val="003D4DCC"/>
    <w:rsid w:val="003D520E"/>
    <w:rsid w:val="003D77C8"/>
    <w:rsid w:val="003D7D26"/>
    <w:rsid w:val="003E4FA1"/>
    <w:rsid w:val="003E57AF"/>
    <w:rsid w:val="003E5D20"/>
    <w:rsid w:val="003E622B"/>
    <w:rsid w:val="003F4CDB"/>
    <w:rsid w:val="00405DBC"/>
    <w:rsid w:val="00407C3A"/>
    <w:rsid w:val="00415264"/>
    <w:rsid w:val="00416A61"/>
    <w:rsid w:val="00417AE6"/>
    <w:rsid w:val="004231EA"/>
    <w:rsid w:val="00431F44"/>
    <w:rsid w:val="00431F49"/>
    <w:rsid w:val="00432B9C"/>
    <w:rsid w:val="004333E5"/>
    <w:rsid w:val="00441DDE"/>
    <w:rsid w:val="004670D7"/>
    <w:rsid w:val="00473B10"/>
    <w:rsid w:val="004777E1"/>
    <w:rsid w:val="0048060A"/>
    <w:rsid w:val="004821C7"/>
    <w:rsid w:val="004940B9"/>
    <w:rsid w:val="004962ED"/>
    <w:rsid w:val="004A19CB"/>
    <w:rsid w:val="004A2169"/>
    <w:rsid w:val="004D3392"/>
    <w:rsid w:val="004D3CEA"/>
    <w:rsid w:val="004D7A8C"/>
    <w:rsid w:val="004E3E8E"/>
    <w:rsid w:val="004E49DB"/>
    <w:rsid w:val="004E5086"/>
    <w:rsid w:val="004F4672"/>
    <w:rsid w:val="004F6B9C"/>
    <w:rsid w:val="00521119"/>
    <w:rsid w:val="00524BC2"/>
    <w:rsid w:val="005306DF"/>
    <w:rsid w:val="00533F48"/>
    <w:rsid w:val="00536BE7"/>
    <w:rsid w:val="0054257E"/>
    <w:rsid w:val="0054322C"/>
    <w:rsid w:val="0054517A"/>
    <w:rsid w:val="00556B47"/>
    <w:rsid w:val="00561A02"/>
    <w:rsid w:val="005634CA"/>
    <w:rsid w:val="005757E9"/>
    <w:rsid w:val="0058795D"/>
    <w:rsid w:val="00595C81"/>
    <w:rsid w:val="00595D3E"/>
    <w:rsid w:val="005B553B"/>
    <w:rsid w:val="005D0DE6"/>
    <w:rsid w:val="005D20E1"/>
    <w:rsid w:val="005D475C"/>
    <w:rsid w:val="005F72B4"/>
    <w:rsid w:val="00603AB1"/>
    <w:rsid w:val="00605160"/>
    <w:rsid w:val="00611C4F"/>
    <w:rsid w:val="006248B8"/>
    <w:rsid w:val="006279D2"/>
    <w:rsid w:val="00630EB2"/>
    <w:rsid w:val="0064695A"/>
    <w:rsid w:val="00660B82"/>
    <w:rsid w:val="006659CC"/>
    <w:rsid w:val="00670902"/>
    <w:rsid w:val="00671644"/>
    <w:rsid w:val="0067647F"/>
    <w:rsid w:val="0068142E"/>
    <w:rsid w:val="00683825"/>
    <w:rsid w:val="006A0C92"/>
    <w:rsid w:val="006A7D40"/>
    <w:rsid w:val="006B635E"/>
    <w:rsid w:val="006B77A6"/>
    <w:rsid w:val="006C4291"/>
    <w:rsid w:val="006C68F1"/>
    <w:rsid w:val="006C6D95"/>
    <w:rsid w:val="006E0F16"/>
    <w:rsid w:val="006F792D"/>
    <w:rsid w:val="00714000"/>
    <w:rsid w:val="007211D9"/>
    <w:rsid w:val="007215B1"/>
    <w:rsid w:val="00722894"/>
    <w:rsid w:val="00725075"/>
    <w:rsid w:val="0073178F"/>
    <w:rsid w:val="007331D9"/>
    <w:rsid w:val="00736B61"/>
    <w:rsid w:val="007472F9"/>
    <w:rsid w:val="00750B0E"/>
    <w:rsid w:val="00752CAC"/>
    <w:rsid w:val="00763BD9"/>
    <w:rsid w:val="00765254"/>
    <w:rsid w:val="007700C7"/>
    <w:rsid w:val="00790B2B"/>
    <w:rsid w:val="00793457"/>
    <w:rsid w:val="007A3D85"/>
    <w:rsid w:val="007B41F0"/>
    <w:rsid w:val="007C0C66"/>
    <w:rsid w:val="007C1750"/>
    <w:rsid w:val="007C22B3"/>
    <w:rsid w:val="007D560B"/>
    <w:rsid w:val="007E0D3F"/>
    <w:rsid w:val="007E7CBB"/>
    <w:rsid w:val="007F1876"/>
    <w:rsid w:val="007F304E"/>
    <w:rsid w:val="007F4800"/>
    <w:rsid w:val="007F4C6B"/>
    <w:rsid w:val="00810320"/>
    <w:rsid w:val="0082199D"/>
    <w:rsid w:val="00826E05"/>
    <w:rsid w:val="00836D67"/>
    <w:rsid w:val="00840C0D"/>
    <w:rsid w:val="008470EF"/>
    <w:rsid w:val="00847657"/>
    <w:rsid w:val="00855DE0"/>
    <w:rsid w:val="008618DE"/>
    <w:rsid w:val="008648B8"/>
    <w:rsid w:val="00867ED9"/>
    <w:rsid w:val="00896548"/>
    <w:rsid w:val="008A04D2"/>
    <w:rsid w:val="008A134E"/>
    <w:rsid w:val="008A7F6C"/>
    <w:rsid w:val="008C2924"/>
    <w:rsid w:val="008C3AE8"/>
    <w:rsid w:val="008C6E81"/>
    <w:rsid w:val="008D0181"/>
    <w:rsid w:val="008D6F61"/>
    <w:rsid w:val="008E1D8A"/>
    <w:rsid w:val="008F0218"/>
    <w:rsid w:val="008F7F10"/>
    <w:rsid w:val="0090727C"/>
    <w:rsid w:val="00914AAB"/>
    <w:rsid w:val="009150E1"/>
    <w:rsid w:val="00924715"/>
    <w:rsid w:val="00931A7C"/>
    <w:rsid w:val="00932E54"/>
    <w:rsid w:val="00935FEB"/>
    <w:rsid w:val="00952EBC"/>
    <w:rsid w:val="0095367A"/>
    <w:rsid w:val="00962EE8"/>
    <w:rsid w:val="00967933"/>
    <w:rsid w:val="00975915"/>
    <w:rsid w:val="0097777C"/>
    <w:rsid w:val="00986414"/>
    <w:rsid w:val="009A03A9"/>
    <w:rsid w:val="009A3155"/>
    <w:rsid w:val="009B044C"/>
    <w:rsid w:val="009B2633"/>
    <w:rsid w:val="009E141C"/>
    <w:rsid w:val="009E2C8E"/>
    <w:rsid w:val="009E4D84"/>
    <w:rsid w:val="009E4DB7"/>
    <w:rsid w:val="009F0E42"/>
    <w:rsid w:val="009F2D33"/>
    <w:rsid w:val="009F6596"/>
    <w:rsid w:val="00A01626"/>
    <w:rsid w:val="00A0454D"/>
    <w:rsid w:val="00A04C80"/>
    <w:rsid w:val="00A0562B"/>
    <w:rsid w:val="00A123F7"/>
    <w:rsid w:val="00A2476D"/>
    <w:rsid w:val="00A30B1D"/>
    <w:rsid w:val="00A322F8"/>
    <w:rsid w:val="00A329CD"/>
    <w:rsid w:val="00A41B80"/>
    <w:rsid w:val="00A42F10"/>
    <w:rsid w:val="00A47694"/>
    <w:rsid w:val="00A5388E"/>
    <w:rsid w:val="00A55923"/>
    <w:rsid w:val="00A66C6C"/>
    <w:rsid w:val="00A675B1"/>
    <w:rsid w:val="00A8533C"/>
    <w:rsid w:val="00A86351"/>
    <w:rsid w:val="00A97545"/>
    <w:rsid w:val="00AA1F5E"/>
    <w:rsid w:val="00AB1B21"/>
    <w:rsid w:val="00AB41DF"/>
    <w:rsid w:val="00AB4B13"/>
    <w:rsid w:val="00AB4FE8"/>
    <w:rsid w:val="00AB7528"/>
    <w:rsid w:val="00AB7A8E"/>
    <w:rsid w:val="00AC0970"/>
    <w:rsid w:val="00AD0F1B"/>
    <w:rsid w:val="00AE2C75"/>
    <w:rsid w:val="00AF273A"/>
    <w:rsid w:val="00B16D00"/>
    <w:rsid w:val="00B17F03"/>
    <w:rsid w:val="00B20865"/>
    <w:rsid w:val="00B41277"/>
    <w:rsid w:val="00B515F0"/>
    <w:rsid w:val="00B530F0"/>
    <w:rsid w:val="00B56171"/>
    <w:rsid w:val="00B5698F"/>
    <w:rsid w:val="00B66530"/>
    <w:rsid w:val="00B76894"/>
    <w:rsid w:val="00B85150"/>
    <w:rsid w:val="00BA4FBB"/>
    <w:rsid w:val="00BA5717"/>
    <w:rsid w:val="00BA76B1"/>
    <w:rsid w:val="00BB1A4D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10F87"/>
    <w:rsid w:val="00C17952"/>
    <w:rsid w:val="00C224F7"/>
    <w:rsid w:val="00C23E49"/>
    <w:rsid w:val="00C324A7"/>
    <w:rsid w:val="00C57873"/>
    <w:rsid w:val="00C57F19"/>
    <w:rsid w:val="00C65316"/>
    <w:rsid w:val="00C65B6D"/>
    <w:rsid w:val="00C7253E"/>
    <w:rsid w:val="00C80523"/>
    <w:rsid w:val="00C83F27"/>
    <w:rsid w:val="00CA08B9"/>
    <w:rsid w:val="00CA1A0A"/>
    <w:rsid w:val="00CA27C3"/>
    <w:rsid w:val="00CB691E"/>
    <w:rsid w:val="00CC566A"/>
    <w:rsid w:val="00CE1856"/>
    <w:rsid w:val="00CE1C69"/>
    <w:rsid w:val="00CF1BAB"/>
    <w:rsid w:val="00D15AE3"/>
    <w:rsid w:val="00D16B18"/>
    <w:rsid w:val="00D1786B"/>
    <w:rsid w:val="00D17ACE"/>
    <w:rsid w:val="00D27173"/>
    <w:rsid w:val="00D4022B"/>
    <w:rsid w:val="00D42574"/>
    <w:rsid w:val="00D4390C"/>
    <w:rsid w:val="00D537CA"/>
    <w:rsid w:val="00D57C7C"/>
    <w:rsid w:val="00D632F9"/>
    <w:rsid w:val="00D65EC7"/>
    <w:rsid w:val="00D71F43"/>
    <w:rsid w:val="00D833DA"/>
    <w:rsid w:val="00D85CE7"/>
    <w:rsid w:val="00D96FE2"/>
    <w:rsid w:val="00DA4FE5"/>
    <w:rsid w:val="00DA526C"/>
    <w:rsid w:val="00DB6630"/>
    <w:rsid w:val="00DB7758"/>
    <w:rsid w:val="00DC7205"/>
    <w:rsid w:val="00DD0A08"/>
    <w:rsid w:val="00DD24F6"/>
    <w:rsid w:val="00DD5F79"/>
    <w:rsid w:val="00DE5762"/>
    <w:rsid w:val="00DF2E27"/>
    <w:rsid w:val="00E0595D"/>
    <w:rsid w:val="00E06F81"/>
    <w:rsid w:val="00E15669"/>
    <w:rsid w:val="00E1650E"/>
    <w:rsid w:val="00E3054D"/>
    <w:rsid w:val="00E35BC3"/>
    <w:rsid w:val="00E410F8"/>
    <w:rsid w:val="00E415C8"/>
    <w:rsid w:val="00E4589A"/>
    <w:rsid w:val="00E46CFC"/>
    <w:rsid w:val="00E50A88"/>
    <w:rsid w:val="00E644DE"/>
    <w:rsid w:val="00E806B8"/>
    <w:rsid w:val="00E837C4"/>
    <w:rsid w:val="00E92860"/>
    <w:rsid w:val="00E9289A"/>
    <w:rsid w:val="00E95CC2"/>
    <w:rsid w:val="00EA4119"/>
    <w:rsid w:val="00EA6B71"/>
    <w:rsid w:val="00EB04EE"/>
    <w:rsid w:val="00EB32F5"/>
    <w:rsid w:val="00EE4BBD"/>
    <w:rsid w:val="00EE7E7F"/>
    <w:rsid w:val="00F02171"/>
    <w:rsid w:val="00F03944"/>
    <w:rsid w:val="00F1374F"/>
    <w:rsid w:val="00F218BA"/>
    <w:rsid w:val="00F26FC0"/>
    <w:rsid w:val="00F32CFE"/>
    <w:rsid w:val="00F3401F"/>
    <w:rsid w:val="00F35A2D"/>
    <w:rsid w:val="00F43E47"/>
    <w:rsid w:val="00F440B4"/>
    <w:rsid w:val="00F45F60"/>
    <w:rsid w:val="00F57246"/>
    <w:rsid w:val="00F82A6E"/>
    <w:rsid w:val="00F86A1B"/>
    <w:rsid w:val="00F92F6E"/>
    <w:rsid w:val="00F94E0D"/>
    <w:rsid w:val="00F956B1"/>
    <w:rsid w:val="00FA5AAC"/>
    <w:rsid w:val="00FA78BD"/>
    <w:rsid w:val="00FB0E79"/>
    <w:rsid w:val="00FD42FA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4FAA5-278B-4559-AD07-222CC5F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E4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.RD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1065</Words>
  <Characters>5288</Characters>
  <Application>Microsoft Office Word</Application>
  <DocSecurity>4</DocSecurity>
  <Lines>1057</Lines>
  <Paragraphs>488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8 november 2006</vt:lpstr>
    </vt:vector>
  </TitlesOfParts>
  <Company>Riksdagen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2006-11-07T14:29:00Z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november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2006-11-08</vt:lpwstr>
  </property>
  <property fmtid="{D5CDD505-2E9C-101B-9397-08002B2CF9AE}" pid="5" name="DocumentYear">
    <vt:lpwstr>2006/07</vt:lpwstr>
  </property>
</Properties>
</file>